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6088" w14:textId="77777777" w:rsidR="004E24F3" w:rsidRDefault="00063D1C">
      <w:pPr>
        <w:pStyle w:val="Nzev"/>
      </w:pPr>
      <w:r>
        <w:t>Obec Radošov</w:t>
      </w:r>
      <w:r>
        <w:br/>
      </w:r>
      <w:r>
        <w:t>Zastupitelstvo obce Radošov</w:t>
      </w:r>
    </w:p>
    <w:p w14:paraId="65846089" w14:textId="77777777" w:rsidR="004E24F3" w:rsidRDefault="00063D1C">
      <w:pPr>
        <w:pStyle w:val="Nadpis1"/>
      </w:pPr>
      <w:r>
        <w:t>Obecně závazná vyhláška obce Radošov</w:t>
      </w:r>
      <w:r>
        <w:br/>
      </w:r>
      <w:r>
        <w:t>o místním poplatku ze psů</w:t>
      </w:r>
    </w:p>
    <w:p w14:paraId="6584608A" w14:textId="77777777" w:rsidR="004E24F3" w:rsidRDefault="00063D1C">
      <w:pPr>
        <w:pStyle w:val="UvodniVeta"/>
      </w:pPr>
      <w:r>
        <w:t xml:space="preserve">Zastupitelstvo obce Radošov se na svém zasedání dne 7.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84608B" w14:textId="77777777" w:rsidR="004E24F3" w:rsidRDefault="00063D1C">
      <w:pPr>
        <w:pStyle w:val="Nadpis2"/>
      </w:pPr>
      <w:r>
        <w:t>Čl. 1</w:t>
      </w:r>
      <w:r>
        <w:br/>
      </w:r>
      <w:r>
        <w:t>Úvodní ustanovení</w:t>
      </w:r>
    </w:p>
    <w:p w14:paraId="6584608C" w14:textId="77777777" w:rsidR="004E24F3" w:rsidRDefault="00063D1C">
      <w:pPr>
        <w:pStyle w:val="Odstavec"/>
        <w:numPr>
          <w:ilvl w:val="0"/>
          <w:numId w:val="1"/>
        </w:numPr>
      </w:pPr>
      <w:r>
        <w:t>Obec Radošov touto vyhláškou zavádí místní poplatek ze psů (dále jen „poplatek“).</w:t>
      </w:r>
    </w:p>
    <w:p w14:paraId="6584608D" w14:textId="77777777" w:rsidR="004E24F3" w:rsidRDefault="00063D1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84608E" w14:textId="77777777" w:rsidR="004E24F3" w:rsidRDefault="00063D1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584608F" w14:textId="77777777" w:rsidR="004E24F3" w:rsidRDefault="00063D1C">
      <w:pPr>
        <w:pStyle w:val="Nadpis2"/>
      </w:pPr>
      <w:r>
        <w:t>Čl. 2</w:t>
      </w:r>
      <w:r>
        <w:br/>
      </w:r>
      <w:r>
        <w:t>Předmět poplatku a poplatník</w:t>
      </w:r>
    </w:p>
    <w:p w14:paraId="65846090" w14:textId="77777777" w:rsidR="004E24F3" w:rsidRDefault="00063D1C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65846091" w14:textId="77777777" w:rsidR="004E24F3" w:rsidRDefault="00063D1C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65846092" w14:textId="77777777" w:rsidR="004E24F3" w:rsidRDefault="00063D1C">
      <w:pPr>
        <w:pStyle w:val="Nadpis2"/>
      </w:pPr>
      <w:r>
        <w:t>Čl. 3</w:t>
      </w:r>
      <w:r>
        <w:br/>
      </w:r>
      <w:r>
        <w:t>Ohlašovací povinnost</w:t>
      </w:r>
    </w:p>
    <w:p w14:paraId="65846093" w14:textId="77777777" w:rsidR="004E24F3" w:rsidRDefault="00063D1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5846094" w14:textId="77777777" w:rsidR="004E24F3" w:rsidRDefault="00063D1C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65846095" w14:textId="77777777" w:rsidR="004E24F3" w:rsidRDefault="00063D1C">
      <w:pPr>
        <w:pStyle w:val="Nadpis2"/>
      </w:pPr>
      <w:r>
        <w:t>Čl. 4</w:t>
      </w:r>
      <w:r>
        <w:br/>
      </w:r>
      <w:r>
        <w:t>Sazba poplatku</w:t>
      </w:r>
    </w:p>
    <w:p w14:paraId="65846096" w14:textId="77777777" w:rsidR="004E24F3" w:rsidRDefault="00063D1C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65846097" w14:textId="77777777" w:rsidR="004E24F3" w:rsidRDefault="00063D1C">
      <w:pPr>
        <w:pStyle w:val="Odstavec"/>
        <w:numPr>
          <w:ilvl w:val="1"/>
          <w:numId w:val="1"/>
        </w:numPr>
      </w:pPr>
      <w:r>
        <w:t>za jednoho psa 50 Kč,</w:t>
      </w:r>
    </w:p>
    <w:p w14:paraId="65846098" w14:textId="77777777" w:rsidR="004E24F3" w:rsidRDefault="00063D1C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 Kč,</w:t>
      </w:r>
    </w:p>
    <w:p w14:paraId="65846099" w14:textId="77777777" w:rsidR="004E24F3" w:rsidRDefault="00063D1C">
      <w:pPr>
        <w:pStyle w:val="Odstavec"/>
        <w:numPr>
          <w:ilvl w:val="1"/>
          <w:numId w:val="1"/>
        </w:numPr>
      </w:pPr>
      <w:r>
        <w:t>za psa, jehož držitelem je osoba starší 65 let, 50 Kč,</w:t>
      </w:r>
    </w:p>
    <w:p w14:paraId="6584609A" w14:textId="77777777" w:rsidR="004E24F3" w:rsidRDefault="00063D1C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 Kč.</w:t>
      </w:r>
    </w:p>
    <w:p w14:paraId="6584609B" w14:textId="77777777" w:rsidR="004E24F3" w:rsidRDefault="00063D1C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6584609C" w14:textId="77777777" w:rsidR="004E24F3" w:rsidRDefault="00063D1C">
      <w:pPr>
        <w:pStyle w:val="Nadpis2"/>
      </w:pPr>
      <w:r>
        <w:t>Čl. 5</w:t>
      </w:r>
      <w:r>
        <w:br/>
      </w:r>
      <w:r>
        <w:t>Splatnost poplatku</w:t>
      </w:r>
    </w:p>
    <w:p w14:paraId="6584609D" w14:textId="77777777" w:rsidR="004E24F3" w:rsidRDefault="00063D1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584609E" w14:textId="77777777" w:rsidR="004E24F3" w:rsidRDefault="00063D1C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6584609F" w14:textId="77777777" w:rsidR="004E24F3" w:rsidRDefault="00063D1C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658460A0" w14:textId="77777777" w:rsidR="004E24F3" w:rsidRDefault="00063D1C">
      <w:pPr>
        <w:pStyle w:val="Nadpis2"/>
      </w:pPr>
      <w:r>
        <w:t>Čl. 6</w:t>
      </w:r>
      <w:r>
        <w:br/>
      </w:r>
      <w:r>
        <w:t xml:space="preserve"> Osvobození</w:t>
      </w:r>
    </w:p>
    <w:p w14:paraId="658460A1" w14:textId="77777777" w:rsidR="004E24F3" w:rsidRDefault="00063D1C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658460A2" w14:textId="77777777" w:rsidR="004E24F3" w:rsidRDefault="00063D1C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</w:t>
      </w:r>
      <w:r>
        <w:t>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58460A3" w14:textId="77777777" w:rsidR="004E24F3" w:rsidRDefault="00063D1C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658460A4" w14:textId="77777777" w:rsidR="004E24F3" w:rsidRDefault="00063D1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58460A5" w14:textId="77777777" w:rsidR="004E24F3" w:rsidRDefault="00063D1C">
      <w:pPr>
        <w:pStyle w:val="Odstavec"/>
        <w:numPr>
          <w:ilvl w:val="0"/>
          <w:numId w:val="1"/>
        </w:numPr>
      </w:pPr>
      <w:r>
        <w:t>Zrušuje se obecně závazná vyhláška č. 2/2019, OZV o místním poplatku ze psů, ze dne 4. prosince 2019.</w:t>
      </w:r>
    </w:p>
    <w:p w14:paraId="658460A6" w14:textId="77777777" w:rsidR="004E24F3" w:rsidRDefault="00063D1C">
      <w:pPr>
        <w:pStyle w:val="Nadpis2"/>
      </w:pPr>
      <w:r>
        <w:t>Čl. 8</w:t>
      </w:r>
      <w:r>
        <w:br/>
      </w:r>
      <w:r>
        <w:t>Účinnost</w:t>
      </w:r>
    </w:p>
    <w:p w14:paraId="658460A7" w14:textId="77777777" w:rsidR="004E24F3" w:rsidRDefault="00063D1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E24F3" w14:paraId="658460A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460A8" w14:textId="77777777" w:rsidR="004E24F3" w:rsidRDefault="00063D1C">
            <w:pPr>
              <w:pStyle w:val="PodpisovePole"/>
            </w:pPr>
            <w:r>
              <w:t>Pavel Pařízek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460A9" w14:textId="77777777" w:rsidR="004E24F3" w:rsidRDefault="00063D1C">
            <w:pPr>
              <w:pStyle w:val="PodpisovePole"/>
            </w:pPr>
            <w:r>
              <w:t>Michal Peštál v. r.</w:t>
            </w:r>
            <w:r>
              <w:br/>
            </w:r>
            <w:r>
              <w:t xml:space="preserve"> místostarosta</w:t>
            </w:r>
          </w:p>
        </w:tc>
      </w:tr>
      <w:tr w:rsidR="004E24F3" w14:paraId="658460A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460AB" w14:textId="77777777" w:rsidR="004E24F3" w:rsidRDefault="004E24F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460AC" w14:textId="77777777" w:rsidR="004E24F3" w:rsidRDefault="004E24F3">
            <w:pPr>
              <w:pStyle w:val="PodpisovePole"/>
            </w:pPr>
          </w:p>
        </w:tc>
      </w:tr>
    </w:tbl>
    <w:p w14:paraId="658460AE" w14:textId="77777777" w:rsidR="004E24F3" w:rsidRDefault="004E24F3"/>
    <w:sectPr w:rsidR="004E24F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608C" w14:textId="77777777" w:rsidR="00063D1C" w:rsidRDefault="00063D1C">
      <w:r>
        <w:separator/>
      </w:r>
    </w:p>
  </w:endnote>
  <w:endnote w:type="continuationSeparator" w:id="0">
    <w:p w14:paraId="6584608E" w14:textId="77777777" w:rsidR="00063D1C" w:rsidRDefault="0006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6088" w14:textId="77777777" w:rsidR="00063D1C" w:rsidRDefault="00063D1C">
      <w:r>
        <w:rPr>
          <w:color w:val="000000"/>
        </w:rPr>
        <w:separator/>
      </w:r>
    </w:p>
  </w:footnote>
  <w:footnote w:type="continuationSeparator" w:id="0">
    <w:p w14:paraId="6584608A" w14:textId="77777777" w:rsidR="00063D1C" w:rsidRDefault="00063D1C">
      <w:r>
        <w:continuationSeparator/>
      </w:r>
    </w:p>
  </w:footnote>
  <w:footnote w:id="1">
    <w:p w14:paraId="65846088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65846089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584608A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6584608B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6584608C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584608D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584608E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6584608F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65846090" w14:textId="77777777" w:rsidR="004E24F3" w:rsidRDefault="00063D1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8B0"/>
    <w:multiLevelType w:val="multilevel"/>
    <w:tmpl w:val="663A5C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11878418">
    <w:abstractNumId w:val="0"/>
  </w:num>
  <w:num w:numId="2" w16cid:durableId="831719317">
    <w:abstractNumId w:val="0"/>
    <w:lvlOverride w:ilvl="0">
      <w:startOverride w:val="1"/>
    </w:lvlOverride>
  </w:num>
  <w:num w:numId="3" w16cid:durableId="697507379">
    <w:abstractNumId w:val="0"/>
    <w:lvlOverride w:ilvl="0">
      <w:startOverride w:val="1"/>
    </w:lvlOverride>
  </w:num>
  <w:num w:numId="4" w16cid:durableId="310333438">
    <w:abstractNumId w:val="0"/>
    <w:lvlOverride w:ilvl="0">
      <w:startOverride w:val="1"/>
    </w:lvlOverride>
  </w:num>
  <w:num w:numId="5" w16cid:durableId="483545277">
    <w:abstractNumId w:val="0"/>
    <w:lvlOverride w:ilvl="0">
      <w:startOverride w:val="1"/>
    </w:lvlOverride>
  </w:num>
  <w:num w:numId="6" w16cid:durableId="648024966">
    <w:abstractNumId w:val="0"/>
    <w:lvlOverride w:ilvl="0">
      <w:startOverride w:val="1"/>
    </w:lvlOverride>
  </w:num>
  <w:num w:numId="7" w16cid:durableId="24362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24F3"/>
    <w:rsid w:val="00063D1C"/>
    <w:rsid w:val="004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088"/>
  <w15:docId w15:val="{D5EE3883-9517-4ACF-B2DA-6864BF1B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512AFE204214BA315DE1BC45FDB99" ma:contentTypeVersion="12" ma:contentTypeDescription="Vytvoří nový dokument" ma:contentTypeScope="" ma:versionID="b159979f71879abfde10fdc92ac43530">
  <xsd:schema xmlns:xsd="http://www.w3.org/2001/XMLSchema" xmlns:xs="http://www.w3.org/2001/XMLSchema" xmlns:p="http://schemas.microsoft.com/office/2006/metadata/properties" xmlns:ns2="777f9055-fdce-4f08-b027-1853b67cf114" xmlns:ns3="22911a09-33bb-4e49-873c-6932cd0c03e2" targetNamespace="http://schemas.microsoft.com/office/2006/metadata/properties" ma:root="true" ma:fieldsID="e1c4ed3e67dd48ba00ffb660134c2df8" ns2:_="" ns3:_="">
    <xsd:import namespace="777f9055-fdce-4f08-b027-1853b67cf114"/>
    <xsd:import namespace="22911a09-33bb-4e49-873c-6932cd0c0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9055-fdce-4f08-b027-1853b67c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209b41-c888-4fcd-a0cd-d27dfba70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1a09-33bb-4e49-873c-6932cd0c0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de7de-016e-4b84-8801-971c7e253650}" ma:internalName="TaxCatchAll" ma:showField="CatchAllData" ma:web="22911a09-33bb-4e49-873c-6932cd0c0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11a09-33bb-4e49-873c-6932cd0c03e2" xsi:nil="true"/>
    <lcf76f155ced4ddcb4097134ff3c332f xmlns="777f9055-fdce-4f08-b027-1853b67cf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7CF1C-E95D-45CA-B846-9D67F6B4ACC2}"/>
</file>

<file path=customXml/itemProps2.xml><?xml version="1.0" encoding="utf-8"?>
<ds:datastoreItem xmlns:ds="http://schemas.openxmlformats.org/officeDocument/2006/customXml" ds:itemID="{2A503377-B8FF-43C2-9163-2984B22E7588}"/>
</file>

<file path=customXml/itemProps3.xml><?xml version="1.0" encoding="utf-8"?>
<ds:datastoreItem xmlns:ds="http://schemas.openxmlformats.org/officeDocument/2006/customXml" ds:itemID="{5C36E637-B0EF-4E10-BA22-8D8648522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Pařízek</dc:creator>
  <cp:lastModifiedBy>Pavel Pařízek</cp:lastModifiedBy>
  <cp:revision>2</cp:revision>
  <dcterms:created xsi:type="dcterms:W3CDTF">2023-12-11T09:53:00Z</dcterms:created>
  <dcterms:modified xsi:type="dcterms:W3CDTF">2023-12-11T09:53:00Z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0x0101000D9512AFE204214BA315DE1BC45FDB99</vt:lpwstr>
  </property>
</Properties>
</file>