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6371" w14:textId="77777777" w:rsidR="00747522" w:rsidRDefault="00000000">
      <w:pPr>
        <w:pStyle w:val="Nzev"/>
      </w:pPr>
      <w:r>
        <w:t>Obec Libá</w:t>
      </w:r>
      <w:r>
        <w:br/>
        <w:t>Zastupitelstvo obce Libá</w:t>
      </w:r>
    </w:p>
    <w:p w14:paraId="061ECE34" w14:textId="77777777" w:rsidR="00747522" w:rsidRDefault="00000000">
      <w:pPr>
        <w:pStyle w:val="Nadpis1"/>
      </w:pPr>
      <w:r>
        <w:t>Obecně závazná vyhláška obce Libá</w:t>
      </w:r>
      <w:r>
        <w:br/>
        <w:t>o místním poplatku za obecní systém odpadového hospodářství</w:t>
      </w:r>
    </w:p>
    <w:p w14:paraId="66D966CC" w14:textId="77777777" w:rsidR="00747522" w:rsidRDefault="00000000">
      <w:pPr>
        <w:pStyle w:val="UvodniVeta"/>
      </w:pPr>
      <w:r>
        <w:t>Zastupitelstvo obce Libá se na svém zasedání dne 12. prosince 2023, usnesením č.137/12/2023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498C02" w14:textId="77777777" w:rsidR="00747522" w:rsidRDefault="00000000">
      <w:pPr>
        <w:pStyle w:val="Nadpis2"/>
      </w:pPr>
      <w:r>
        <w:t>Čl. 1</w:t>
      </w:r>
      <w:r>
        <w:br/>
        <w:t>Úvodní ustanovení</w:t>
      </w:r>
    </w:p>
    <w:p w14:paraId="498CF1C8" w14:textId="77777777" w:rsidR="00747522" w:rsidRDefault="00000000">
      <w:pPr>
        <w:pStyle w:val="Odstavec"/>
        <w:numPr>
          <w:ilvl w:val="0"/>
          <w:numId w:val="1"/>
        </w:numPr>
      </w:pPr>
      <w:r>
        <w:t>Obec Libá touto vyhláškou zavádí místní poplatek za obecní systém odpadového hospodářství (dále jen „poplatek“).</w:t>
      </w:r>
    </w:p>
    <w:p w14:paraId="3F246351" w14:textId="77777777" w:rsidR="0074752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02F636" w14:textId="77777777" w:rsidR="0074752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6AC6302" w14:textId="77777777" w:rsidR="00747522" w:rsidRDefault="00000000">
      <w:pPr>
        <w:pStyle w:val="Nadpis2"/>
      </w:pPr>
      <w:r>
        <w:t>Čl. 2</w:t>
      </w:r>
      <w:r>
        <w:br/>
        <w:t>Poplatník</w:t>
      </w:r>
    </w:p>
    <w:p w14:paraId="4E5F4B6C" w14:textId="77777777" w:rsidR="0074752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8DD4647" w14:textId="77777777" w:rsidR="0074752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BDDD5AE" w14:textId="77777777" w:rsidR="0074752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85B3D6B" w14:textId="77777777" w:rsidR="0074752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4FF71B" w14:textId="77777777" w:rsidR="00747522" w:rsidRDefault="00000000">
      <w:pPr>
        <w:pStyle w:val="Nadpis2"/>
      </w:pPr>
      <w:r>
        <w:t>Čl. 3</w:t>
      </w:r>
      <w:r>
        <w:br/>
        <w:t>Ohlašovací povinnost</w:t>
      </w:r>
    </w:p>
    <w:p w14:paraId="49C79A5A" w14:textId="77777777" w:rsidR="0074752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9795CD8" w14:textId="77777777" w:rsidR="0074752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FEB7E66" w14:textId="77777777" w:rsidR="00747522" w:rsidRDefault="00000000">
      <w:pPr>
        <w:pStyle w:val="Nadpis2"/>
      </w:pPr>
      <w:r>
        <w:t>Čl. 4</w:t>
      </w:r>
      <w:r>
        <w:br/>
        <w:t>Sazba poplatku</w:t>
      </w:r>
    </w:p>
    <w:p w14:paraId="585CBDCF" w14:textId="77777777" w:rsidR="00747522" w:rsidRDefault="00000000">
      <w:pPr>
        <w:pStyle w:val="Odstavec"/>
        <w:numPr>
          <w:ilvl w:val="0"/>
          <w:numId w:val="4"/>
        </w:numPr>
      </w:pPr>
      <w:r>
        <w:t>Sazba poplatku za kalendářní rok činí 700 Kč.</w:t>
      </w:r>
    </w:p>
    <w:p w14:paraId="78EA9539" w14:textId="77777777" w:rsidR="0074752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A6BA28B" w14:textId="77777777" w:rsidR="0074752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E478BA1" w14:textId="77777777" w:rsidR="0074752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9C49739" w14:textId="77777777" w:rsidR="0074752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5EA49BD" w14:textId="77777777" w:rsidR="0074752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81B9DF1" w14:textId="77777777" w:rsidR="0074752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6870EED" w14:textId="77777777" w:rsidR="0074752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65474E8" w14:textId="77777777" w:rsidR="00747522" w:rsidRDefault="00000000">
      <w:pPr>
        <w:pStyle w:val="Nadpis2"/>
      </w:pPr>
      <w:r>
        <w:t>Čl. 5</w:t>
      </w:r>
      <w:r>
        <w:br/>
        <w:t>Splatnost poplatku</w:t>
      </w:r>
    </w:p>
    <w:p w14:paraId="2115EE2E" w14:textId="77777777" w:rsidR="00747522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15F24F7" w14:textId="77777777" w:rsidR="0074752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A19F1CC" w14:textId="77777777" w:rsidR="0074752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05DDF52" w14:textId="77777777" w:rsidR="00747522" w:rsidRDefault="00000000">
      <w:pPr>
        <w:pStyle w:val="Nadpis2"/>
      </w:pPr>
      <w:r>
        <w:t>Čl. 6</w:t>
      </w:r>
      <w:r>
        <w:br/>
        <w:t xml:space="preserve"> Osvobození</w:t>
      </w:r>
    </w:p>
    <w:p w14:paraId="5C4D402D" w14:textId="77777777" w:rsidR="0074752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AA3F410" w14:textId="77777777" w:rsidR="0074752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D6CB01" w14:textId="77777777" w:rsidR="0074752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13699E4" w14:textId="77777777" w:rsidR="0074752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BA7FF8" w14:textId="77777777" w:rsidR="0074752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BCC1328" w14:textId="77777777" w:rsidR="0074752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F0792A4" w14:textId="77777777" w:rsidR="0074752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0915E64" w14:textId="77777777" w:rsidR="00747522" w:rsidRDefault="00000000">
      <w:pPr>
        <w:pStyle w:val="Odstavec"/>
        <w:numPr>
          <w:ilvl w:val="1"/>
          <w:numId w:val="1"/>
        </w:numPr>
      </w:pPr>
      <w:r>
        <w:t>každé třetí a další nezaopatřené dítě ve věku do 18 let, žijící s rodiči ve společné domácnosti,</w:t>
      </w:r>
    </w:p>
    <w:p w14:paraId="73DF00BC" w14:textId="77777777" w:rsidR="00747522" w:rsidRDefault="00000000">
      <w:pPr>
        <w:pStyle w:val="Odstavec"/>
        <w:numPr>
          <w:ilvl w:val="1"/>
          <w:numId w:val="1"/>
        </w:numPr>
      </w:pPr>
      <w:r>
        <w:t>fyzickým osobám studujícím a při této příležitosti ubytovaným po celý školní rok mimo obec Libá do věku 26 let, a to ve výši 300.-Kč.</w:t>
      </w:r>
    </w:p>
    <w:p w14:paraId="4D2C2767" w14:textId="77777777" w:rsidR="0074752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1F0850B" w14:textId="77777777" w:rsidR="00747522" w:rsidRDefault="00000000">
      <w:pPr>
        <w:pStyle w:val="Nadpis2"/>
      </w:pPr>
      <w:r>
        <w:t>Čl. 7</w:t>
      </w:r>
      <w:r>
        <w:br/>
        <w:t>Přechodné a zrušovací ustanovení</w:t>
      </w:r>
    </w:p>
    <w:p w14:paraId="732CBCAD" w14:textId="77777777" w:rsidR="0074752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4F3635" w14:textId="77777777" w:rsidR="00747522" w:rsidRDefault="00000000">
      <w:pPr>
        <w:pStyle w:val="Odstavec"/>
        <w:numPr>
          <w:ilvl w:val="0"/>
          <w:numId w:val="1"/>
        </w:numPr>
      </w:pPr>
      <w:r>
        <w:t>Zrušuje se Obecně závazná vyhláška obce Libá č. 2/2021, o místním poplatku za obecní systém odpadového hospodářství, ze dne 14. prosince 2021.</w:t>
      </w:r>
    </w:p>
    <w:p w14:paraId="77DF3E61" w14:textId="77777777" w:rsidR="00747522" w:rsidRDefault="00000000">
      <w:pPr>
        <w:pStyle w:val="Odstavec"/>
        <w:numPr>
          <w:ilvl w:val="0"/>
          <w:numId w:val="1"/>
        </w:numPr>
      </w:pPr>
      <w:r>
        <w:t>Zrušuje se Obecně závazná vyhláška, kterou se mění a doplňuje obecně závazná vyhláška č. 2/2021 o místním poplatku za obecní systém odpadového hospodářství, ze dne 15. února 2022.</w:t>
      </w:r>
    </w:p>
    <w:p w14:paraId="4A69191B" w14:textId="77777777" w:rsidR="00747522" w:rsidRDefault="00000000">
      <w:pPr>
        <w:pStyle w:val="Nadpis2"/>
      </w:pPr>
      <w:r>
        <w:t>Čl. 8</w:t>
      </w:r>
      <w:r>
        <w:br/>
        <w:t>Účinnost</w:t>
      </w:r>
    </w:p>
    <w:p w14:paraId="3CF5030A" w14:textId="77777777" w:rsidR="0074752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47522" w14:paraId="3AFCE78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2757F" w14:textId="77777777" w:rsidR="00747522" w:rsidRDefault="00000000">
            <w:pPr>
              <w:pStyle w:val="PodpisovePole"/>
            </w:pPr>
            <w:r>
              <w:t>Radek Jaroch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23AF8" w14:textId="77777777" w:rsidR="00747522" w:rsidRDefault="00000000">
            <w:pPr>
              <w:pStyle w:val="PodpisovePole"/>
            </w:pPr>
            <w:r>
              <w:t>Roman Tatovský v. r.</w:t>
            </w:r>
            <w:r>
              <w:br/>
              <w:t xml:space="preserve"> místostarosta</w:t>
            </w:r>
          </w:p>
        </w:tc>
      </w:tr>
      <w:tr w:rsidR="00747522" w14:paraId="04B873C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4BF38D" w14:textId="77777777" w:rsidR="00747522" w:rsidRDefault="0074752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B2E34" w14:textId="77777777" w:rsidR="00747522" w:rsidRDefault="00747522">
            <w:pPr>
              <w:pStyle w:val="PodpisovePole"/>
            </w:pPr>
          </w:p>
        </w:tc>
      </w:tr>
    </w:tbl>
    <w:p w14:paraId="333D9E69" w14:textId="77777777" w:rsidR="00747522" w:rsidRDefault="00747522"/>
    <w:sectPr w:rsidR="007475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E67D" w14:textId="77777777" w:rsidR="0041145E" w:rsidRDefault="0041145E">
      <w:r>
        <w:separator/>
      </w:r>
    </w:p>
  </w:endnote>
  <w:endnote w:type="continuationSeparator" w:id="0">
    <w:p w14:paraId="7B779A49" w14:textId="77777777" w:rsidR="0041145E" w:rsidRDefault="004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1C36" w14:textId="77777777" w:rsidR="0041145E" w:rsidRDefault="0041145E">
      <w:r>
        <w:rPr>
          <w:color w:val="000000"/>
        </w:rPr>
        <w:separator/>
      </w:r>
    </w:p>
  </w:footnote>
  <w:footnote w:type="continuationSeparator" w:id="0">
    <w:p w14:paraId="15888B33" w14:textId="77777777" w:rsidR="0041145E" w:rsidRDefault="0041145E">
      <w:r>
        <w:continuationSeparator/>
      </w:r>
    </w:p>
  </w:footnote>
  <w:footnote w:id="1">
    <w:p w14:paraId="5F5851B0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A42BC48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3DECD9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BB420BD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858DFAF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489FB10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C718162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97D6E15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BF5019B" w14:textId="77777777" w:rsidR="0074752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530"/>
    <w:multiLevelType w:val="multilevel"/>
    <w:tmpl w:val="16088E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29492313">
    <w:abstractNumId w:val="0"/>
  </w:num>
  <w:num w:numId="2" w16cid:durableId="1715039609">
    <w:abstractNumId w:val="0"/>
    <w:lvlOverride w:ilvl="0">
      <w:startOverride w:val="1"/>
    </w:lvlOverride>
  </w:num>
  <w:num w:numId="3" w16cid:durableId="1393843108">
    <w:abstractNumId w:val="0"/>
    <w:lvlOverride w:ilvl="0">
      <w:startOverride w:val="1"/>
    </w:lvlOverride>
  </w:num>
  <w:num w:numId="4" w16cid:durableId="1003817657">
    <w:abstractNumId w:val="0"/>
    <w:lvlOverride w:ilvl="0">
      <w:startOverride w:val="1"/>
    </w:lvlOverride>
  </w:num>
  <w:num w:numId="5" w16cid:durableId="1666929828">
    <w:abstractNumId w:val="0"/>
    <w:lvlOverride w:ilvl="0">
      <w:startOverride w:val="1"/>
    </w:lvlOverride>
  </w:num>
  <w:num w:numId="6" w16cid:durableId="1094208127">
    <w:abstractNumId w:val="0"/>
    <w:lvlOverride w:ilvl="0">
      <w:startOverride w:val="1"/>
    </w:lvlOverride>
  </w:num>
  <w:num w:numId="7" w16cid:durableId="20849121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7522"/>
    <w:rsid w:val="000D73D1"/>
    <w:rsid w:val="0041145E"/>
    <w:rsid w:val="007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87CA"/>
  <w15:docId w15:val="{EE64371A-0F2B-46B3-AD9C-220E3E94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Libá</dc:creator>
  <cp:lastModifiedBy>Radek Jaroch</cp:lastModifiedBy>
  <cp:revision>2</cp:revision>
  <cp:lastPrinted>2023-11-20T08:09:00Z</cp:lastPrinted>
  <dcterms:created xsi:type="dcterms:W3CDTF">2023-12-21T06:55:00Z</dcterms:created>
  <dcterms:modified xsi:type="dcterms:W3CDTF">2023-12-21T06:55:00Z</dcterms:modified>
</cp:coreProperties>
</file>