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D37F" w14:textId="77777777" w:rsidR="00C673BE" w:rsidRDefault="00000000">
      <w:pPr>
        <w:pStyle w:val="Nzev"/>
      </w:pPr>
      <w:r>
        <w:t>Obec Stružnice</w:t>
      </w:r>
      <w:r>
        <w:br/>
        <w:t>Zastupitelstvo obce Stružnice</w:t>
      </w:r>
    </w:p>
    <w:p w14:paraId="627E9C5D" w14:textId="77777777" w:rsidR="00C673BE" w:rsidRDefault="00000000">
      <w:pPr>
        <w:pStyle w:val="Nadpis1"/>
      </w:pPr>
      <w:r>
        <w:t>Obecně závazná vyhláška obce Stružnice</w:t>
      </w:r>
      <w:r>
        <w:br/>
        <w:t>o místním poplatku za odkládání komunálního odpadu z nemovité věci</w:t>
      </w:r>
    </w:p>
    <w:p w14:paraId="2E41770D" w14:textId="0C306F95" w:rsidR="00C673BE" w:rsidRDefault="00000000">
      <w:pPr>
        <w:pStyle w:val="Nadpis2"/>
      </w:pPr>
      <w:r>
        <w:t>Zastupitelstvo obce Stružnice se na svém zasedání dne </w:t>
      </w:r>
      <w:r w:rsidR="004F4241">
        <w:t>21. 10. 2024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080EA58" w14:textId="77777777" w:rsidR="00C673BE" w:rsidRDefault="00000000">
      <w:pPr>
        <w:pStyle w:val="Nadpis2"/>
      </w:pPr>
      <w:r>
        <w:t>Čl. 1</w:t>
      </w:r>
      <w:r>
        <w:br/>
        <w:t>Úvodní ustanovení</w:t>
      </w:r>
    </w:p>
    <w:p w14:paraId="0CAAE36D" w14:textId="77777777" w:rsidR="00C673BE" w:rsidRDefault="00000000">
      <w:pPr>
        <w:pStyle w:val="Odstavec"/>
        <w:numPr>
          <w:ilvl w:val="0"/>
          <w:numId w:val="1"/>
        </w:numPr>
      </w:pPr>
      <w:r>
        <w:t>Obec Stružnice touto vyhláškou zavádí místní poplatek za odkládání komunálního odpadu z nemovité věci (dále jen „poplatek“).</w:t>
      </w:r>
    </w:p>
    <w:p w14:paraId="12E37B95" w14:textId="77777777" w:rsidR="00C673BE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08B256" w14:textId="77777777" w:rsidR="00C673BE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4AE515A" w14:textId="77777777" w:rsidR="00C673BE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E73C7CF" w14:textId="77777777" w:rsidR="00C673BE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5AC50912" w14:textId="77777777" w:rsidR="00C673BE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53F9CC35" w14:textId="77777777" w:rsidR="00C673BE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11BF0D6" w14:textId="77777777" w:rsidR="00C673BE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17F30495" w14:textId="77777777" w:rsidR="00C673BE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1037C81" w14:textId="77777777" w:rsidR="00C673BE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5DCC396D" w14:textId="77777777" w:rsidR="00C673BE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7EC3FF42" w14:textId="77777777" w:rsidR="00C673BE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0248010" w14:textId="77777777" w:rsidR="00C673BE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5351ADAB" w14:textId="77777777" w:rsidR="00C673BE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F805A60" w14:textId="77777777" w:rsidR="00C673BE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A180C3C" w14:textId="77777777" w:rsidR="00C673BE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079A4147" w14:textId="77777777" w:rsidR="00C673BE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3C6EE6D" w14:textId="77777777" w:rsidR="00C673BE" w:rsidRDefault="00000000">
      <w:pPr>
        <w:pStyle w:val="Nadpis2"/>
      </w:pPr>
      <w:r>
        <w:t>Čl. 4</w:t>
      </w:r>
      <w:r>
        <w:br/>
        <w:t>Základ poplatku</w:t>
      </w:r>
    </w:p>
    <w:p w14:paraId="41B596D3" w14:textId="77777777" w:rsidR="00C673BE" w:rsidRDefault="0000000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E680493" w14:textId="77777777" w:rsidR="00C673BE" w:rsidRDefault="0000000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27847922" w14:textId="77777777" w:rsidR="00C673BE" w:rsidRDefault="0000000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2027DF66" w14:textId="77777777" w:rsidR="00C673BE" w:rsidRDefault="0000000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4B221EC" w14:textId="77777777" w:rsidR="00C673BE" w:rsidRDefault="00000000">
      <w:pPr>
        <w:pStyle w:val="Odstavec"/>
        <w:numPr>
          <w:ilvl w:val="0"/>
          <w:numId w:val="1"/>
        </w:numPr>
      </w:pPr>
      <w:r>
        <w:t>Minimální základ dílčího poplatku není stanoven.</w:t>
      </w:r>
    </w:p>
    <w:p w14:paraId="30CC3AB8" w14:textId="77777777" w:rsidR="00C673BE" w:rsidRDefault="00000000">
      <w:pPr>
        <w:pStyle w:val="Nadpis2"/>
      </w:pPr>
      <w:r>
        <w:t>Čl. 5</w:t>
      </w:r>
      <w:r>
        <w:br/>
        <w:t>Sazba poplatku</w:t>
      </w:r>
    </w:p>
    <w:p w14:paraId="25F57279" w14:textId="77777777" w:rsidR="00C673BE" w:rsidRDefault="00000000">
      <w:pPr>
        <w:pStyle w:val="Odstavec"/>
      </w:pPr>
      <w:r>
        <w:t>Sazba poplatku činí 0,75 Kč za litr.</w:t>
      </w:r>
    </w:p>
    <w:p w14:paraId="54354653" w14:textId="77777777" w:rsidR="00C673BE" w:rsidRDefault="00000000">
      <w:pPr>
        <w:pStyle w:val="Nadpis2"/>
      </w:pPr>
      <w:r>
        <w:t>Čl. 6</w:t>
      </w:r>
      <w:r>
        <w:br/>
        <w:t>Výpočet poplatku</w:t>
      </w:r>
    </w:p>
    <w:p w14:paraId="1AD7CB1A" w14:textId="77777777" w:rsidR="00C673BE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3975BF7" w14:textId="77777777" w:rsidR="00C673BE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0B0036C" w14:textId="77777777" w:rsidR="00C673BE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3B802744" w14:textId="77777777" w:rsidR="00C673BE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E6F3E29" w14:textId="77777777" w:rsidR="00C673BE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4CB0784C" w14:textId="77777777" w:rsidR="00C673BE" w:rsidRDefault="00000000">
      <w:pPr>
        <w:pStyle w:val="Odstavec"/>
        <w:numPr>
          <w:ilvl w:val="0"/>
          <w:numId w:val="6"/>
        </w:numPr>
      </w:pPr>
      <w:r>
        <w:t>Plátce poplatku odvede vybraný poplatek správci poplatku nejpozději do 31. března následujícího kalendářního roku.</w:t>
      </w:r>
    </w:p>
    <w:p w14:paraId="2903C770" w14:textId="77777777" w:rsidR="00C673BE" w:rsidRDefault="00000000">
      <w:pPr>
        <w:pStyle w:val="Odstavec"/>
        <w:numPr>
          <w:ilvl w:val="0"/>
          <w:numId w:val="1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1106E6A3" w14:textId="77777777" w:rsidR="00C673BE" w:rsidRDefault="00000000">
      <w:pPr>
        <w:pStyle w:val="Nadpis2"/>
      </w:pPr>
      <w:r>
        <w:t>Čl. 8</w:t>
      </w:r>
      <w:r>
        <w:br/>
        <w:t>Přechodné a zrušovací ustanovení</w:t>
      </w:r>
    </w:p>
    <w:p w14:paraId="50CAB19D" w14:textId="77777777" w:rsidR="00C673BE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B0CA8EF" w14:textId="77531137" w:rsidR="00C673BE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3/2023, o místním poplatku za odkládání komunálního odpadu z nemovité věci, ze dne </w:t>
      </w:r>
      <w:r w:rsidR="004F4241">
        <w:t>11</w:t>
      </w:r>
      <w:r>
        <w:t xml:space="preserve">. </w:t>
      </w:r>
      <w:r w:rsidR="004F4241">
        <w:t>prosince</w:t>
      </w:r>
      <w:r>
        <w:t xml:space="preserve"> 2023.</w:t>
      </w:r>
    </w:p>
    <w:p w14:paraId="7FB98494" w14:textId="77777777" w:rsidR="00C673BE" w:rsidRDefault="00000000">
      <w:pPr>
        <w:pStyle w:val="Nadpis2"/>
      </w:pPr>
      <w:r>
        <w:t>Čl. 9</w:t>
      </w:r>
      <w:r>
        <w:br/>
        <w:t>Účinnost</w:t>
      </w:r>
    </w:p>
    <w:p w14:paraId="0B2024F8" w14:textId="77777777" w:rsidR="00C673BE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673BE" w14:paraId="04C5A703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F0472" w14:textId="77777777" w:rsidR="00BC4CE5" w:rsidRDefault="00BC4CE5" w:rsidP="00BC4CE5">
            <w:pPr>
              <w:pStyle w:val="PodpisovePole"/>
              <w:jc w:val="left"/>
            </w:pPr>
          </w:p>
          <w:p w14:paraId="362EBC17" w14:textId="77777777" w:rsidR="00C673BE" w:rsidRDefault="00C673BE">
            <w:pPr>
              <w:pStyle w:val="PodpisovePole"/>
            </w:pPr>
          </w:p>
          <w:p w14:paraId="39F29799" w14:textId="77777777" w:rsidR="00C673BE" w:rsidRDefault="00000000">
            <w:pPr>
              <w:pStyle w:val="PodpisovePole"/>
            </w:pPr>
            <w:r>
              <w:t>Monika Habartová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AE88DF" w14:textId="77777777" w:rsidR="00C673BE" w:rsidRDefault="00000000">
            <w:pPr>
              <w:pStyle w:val="PodpisovePole"/>
            </w:pPr>
            <w:r>
              <w:t>Jiří Kopp v. r.</w:t>
            </w:r>
            <w:r>
              <w:br/>
              <w:t xml:space="preserve"> místostarosta</w:t>
            </w:r>
          </w:p>
        </w:tc>
      </w:tr>
      <w:tr w:rsidR="00C673BE" w14:paraId="0B817C0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A4C2F5" w14:textId="77777777" w:rsidR="00C673BE" w:rsidRDefault="00C673BE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D7F291" w14:textId="77777777" w:rsidR="00C673BE" w:rsidRDefault="00C673BE">
            <w:pPr>
              <w:pStyle w:val="PodpisovePole"/>
            </w:pPr>
          </w:p>
        </w:tc>
      </w:tr>
    </w:tbl>
    <w:p w14:paraId="018083E6" w14:textId="77777777" w:rsidR="00C673BE" w:rsidRDefault="00C673BE"/>
    <w:sectPr w:rsidR="00C673B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6574" w14:textId="77777777" w:rsidR="00236898" w:rsidRDefault="00236898">
      <w:r>
        <w:separator/>
      </w:r>
    </w:p>
  </w:endnote>
  <w:endnote w:type="continuationSeparator" w:id="0">
    <w:p w14:paraId="47711B65" w14:textId="77777777" w:rsidR="00236898" w:rsidRDefault="00236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FF79" w14:textId="77777777" w:rsidR="00236898" w:rsidRDefault="00236898">
      <w:r>
        <w:rPr>
          <w:color w:val="000000"/>
        </w:rPr>
        <w:separator/>
      </w:r>
    </w:p>
  </w:footnote>
  <w:footnote w:type="continuationSeparator" w:id="0">
    <w:p w14:paraId="164A410C" w14:textId="77777777" w:rsidR="00236898" w:rsidRDefault="00236898">
      <w:r>
        <w:continuationSeparator/>
      </w:r>
    </w:p>
  </w:footnote>
  <w:footnote w:id="1">
    <w:p w14:paraId="569206FF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2337A8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1B0BC3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159F089E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111A4189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3750D7B9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3709B77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0208F41C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2C897B6A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31504F8D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7108ADFC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75078D9C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3DD09D9F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073BB1A9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181B4C28" w14:textId="77777777" w:rsidR="00C673BE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5491"/>
    <w:multiLevelType w:val="multilevel"/>
    <w:tmpl w:val="0AA841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94649380">
    <w:abstractNumId w:val="0"/>
  </w:num>
  <w:num w:numId="2" w16cid:durableId="829061970">
    <w:abstractNumId w:val="0"/>
    <w:lvlOverride w:ilvl="0">
      <w:startOverride w:val="1"/>
    </w:lvlOverride>
  </w:num>
  <w:num w:numId="3" w16cid:durableId="421029844">
    <w:abstractNumId w:val="0"/>
    <w:lvlOverride w:ilvl="0">
      <w:startOverride w:val="1"/>
    </w:lvlOverride>
  </w:num>
  <w:num w:numId="4" w16cid:durableId="410584793">
    <w:abstractNumId w:val="0"/>
    <w:lvlOverride w:ilvl="0">
      <w:startOverride w:val="1"/>
    </w:lvlOverride>
  </w:num>
  <w:num w:numId="5" w16cid:durableId="1224365004">
    <w:abstractNumId w:val="0"/>
    <w:lvlOverride w:ilvl="0">
      <w:startOverride w:val="1"/>
    </w:lvlOverride>
  </w:num>
  <w:num w:numId="6" w16cid:durableId="276527236">
    <w:abstractNumId w:val="0"/>
    <w:lvlOverride w:ilvl="0">
      <w:startOverride w:val="1"/>
    </w:lvlOverride>
  </w:num>
  <w:num w:numId="7" w16cid:durableId="72892336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73BE"/>
    <w:rsid w:val="00236898"/>
    <w:rsid w:val="003E5E49"/>
    <w:rsid w:val="004F4241"/>
    <w:rsid w:val="00BC4CE5"/>
    <w:rsid w:val="00C6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D212"/>
  <w15:docId w15:val="{212AA039-130D-4E7E-BFD3-30EF612EC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Habartová Monika</cp:lastModifiedBy>
  <cp:revision>4</cp:revision>
  <dcterms:created xsi:type="dcterms:W3CDTF">2024-10-21T08:48:00Z</dcterms:created>
  <dcterms:modified xsi:type="dcterms:W3CDTF">2024-10-21T08:49:00Z</dcterms:modified>
</cp:coreProperties>
</file>