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16F7" w14:textId="77777777" w:rsidR="00AF1B0B" w:rsidRDefault="006D04E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4294FDC" wp14:editId="0FE9739B">
                <wp:simplePos x="0" y="0"/>
                <wp:positionH relativeFrom="column">
                  <wp:posOffset>1257300</wp:posOffset>
                </wp:positionH>
                <wp:positionV relativeFrom="paragraph">
                  <wp:posOffset>571499</wp:posOffset>
                </wp:positionV>
                <wp:extent cx="4434840" cy="0"/>
                <wp:effectExtent l="0" t="19050" r="381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4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57FAB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pt,45pt" to="448.2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A04BC22" wp14:editId="72B20804">
                <wp:simplePos x="0" y="0"/>
                <wp:positionH relativeFrom="column">
                  <wp:posOffset>1143000</wp:posOffset>
                </wp:positionH>
                <wp:positionV relativeFrom="paragraph">
                  <wp:posOffset>-114300</wp:posOffset>
                </wp:positionV>
                <wp:extent cx="4914900" cy="1134745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13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C69073" w14:textId="77777777" w:rsidR="00AF1B0B" w:rsidRDefault="00AF1B0B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Město Chlumec nad Cidlinou</w:t>
                            </w:r>
                          </w:p>
                          <w:p w14:paraId="37A04639" w14:textId="77777777" w:rsidR="00AF1B0B" w:rsidRDefault="00AF1B0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Klicperovo náměstí 64, 503 51 Chlumec nad Cidlinou I</w:t>
                            </w:r>
                          </w:p>
                          <w:p w14:paraId="1AB2C643" w14:textId="77777777" w:rsidR="00AF1B0B" w:rsidRDefault="00AF1B0B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76CABBD" w14:textId="49A3B4AF" w:rsidR="00051EF4" w:rsidRDefault="00CE18A3" w:rsidP="00051EF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rada</w:t>
                            </w:r>
                            <w:r w:rsidR="00FF0856">
                              <w:rPr>
                                <w:b/>
                                <w:sz w:val="20"/>
                              </w:rPr>
                              <w:t xml:space="preserve"> města</w:t>
                            </w:r>
                          </w:p>
                          <w:p w14:paraId="7F0562B9" w14:textId="77777777" w:rsidR="00051EF4" w:rsidRDefault="00051EF4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4BC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-9pt;width:387pt;height:8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" o:allowincell="f" filled="f" stroked="f">
                <v:textbox>
                  <w:txbxContent>
                    <w:p w14:paraId="17C69073" w14:textId="77777777" w:rsidR="00AF1B0B" w:rsidRDefault="00AF1B0B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52"/>
                        </w:rPr>
                        <w:t>Město Chlumec nad Cidlinou</w:t>
                      </w:r>
                    </w:p>
                    <w:p w14:paraId="37A04639" w14:textId="77777777" w:rsidR="00AF1B0B" w:rsidRDefault="00AF1B0B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Klicperovo náměstí 64, 503 51 Chlumec nad Cidlinou I</w:t>
                      </w:r>
                    </w:p>
                    <w:p w14:paraId="1AB2C643" w14:textId="77777777" w:rsidR="00AF1B0B" w:rsidRDefault="00AF1B0B">
                      <w:pPr>
                        <w:rPr>
                          <w:b/>
                          <w:sz w:val="20"/>
                        </w:rPr>
                      </w:pPr>
                    </w:p>
                    <w:p w14:paraId="576CABBD" w14:textId="49A3B4AF" w:rsidR="00051EF4" w:rsidRDefault="00CE18A3" w:rsidP="00051EF4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rada</w:t>
                      </w:r>
                      <w:r w:rsidR="00FF0856">
                        <w:rPr>
                          <w:b/>
                          <w:sz w:val="20"/>
                        </w:rPr>
                        <w:t xml:space="preserve"> města</w:t>
                      </w:r>
                    </w:p>
                    <w:p w14:paraId="7F0562B9" w14:textId="77777777" w:rsidR="00051EF4" w:rsidRDefault="00051EF4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263D">
        <w:rPr>
          <w:noProof/>
        </w:rPr>
        <w:drawing>
          <wp:inline distT="0" distB="0" distL="0" distR="0" wp14:anchorId="32EA6CFA" wp14:editId="66637F78">
            <wp:extent cx="771525" cy="914400"/>
            <wp:effectExtent l="19050" t="0" r="9525" b="0"/>
            <wp:docPr id="1" name="obrázek 1" descr="Černobí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rnobíl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B8C8FC" w14:textId="77777777" w:rsidR="00AF1B0B" w:rsidRDefault="00AF1B0B"/>
    <w:p w14:paraId="410361C9" w14:textId="77777777" w:rsidR="00B53BD5" w:rsidRDefault="00B53BD5" w:rsidP="00B53BD5">
      <w:pPr>
        <w:spacing w:line="276" w:lineRule="auto"/>
        <w:jc w:val="both"/>
        <w:rPr>
          <w:rFonts w:cs="Arial"/>
        </w:rPr>
      </w:pPr>
    </w:p>
    <w:p w14:paraId="13FE220D" w14:textId="77777777" w:rsidR="00B2276E" w:rsidRDefault="00B2276E" w:rsidP="00FF085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cs="Arial"/>
          <w:color w:val="000000"/>
          <w:sz w:val="22"/>
          <w:szCs w:val="22"/>
        </w:rPr>
      </w:pPr>
    </w:p>
    <w:p w14:paraId="409880B0" w14:textId="2B85BD6D" w:rsidR="00CE18A3" w:rsidRPr="000765D7" w:rsidRDefault="00CE18A3" w:rsidP="00CE18A3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</w:t>
      </w:r>
      <w:r>
        <w:rPr>
          <w:rFonts w:ascii="Arial" w:hAnsi="Arial" w:cs="Arial"/>
          <w:b/>
          <w:bCs/>
          <w:sz w:val="22"/>
          <w:szCs w:val="22"/>
        </w:rPr>
        <w:t>obce</w:t>
      </w:r>
      <w:r w:rsidRPr="000765D7">
        <w:rPr>
          <w:rFonts w:ascii="Arial" w:hAnsi="Arial" w:cs="Arial"/>
          <w:b/>
          <w:bCs/>
          <w:sz w:val="22"/>
          <w:szCs w:val="22"/>
        </w:rPr>
        <w:t xml:space="preserve"> č.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0765D7">
        <w:rPr>
          <w:rFonts w:ascii="Arial" w:hAnsi="Arial" w:cs="Arial"/>
          <w:b/>
          <w:bCs/>
          <w:sz w:val="22"/>
          <w:szCs w:val="22"/>
        </w:rPr>
        <w:t>/2</w:t>
      </w:r>
      <w:r>
        <w:rPr>
          <w:rFonts w:ascii="Arial" w:hAnsi="Arial" w:cs="Arial"/>
          <w:b/>
          <w:bCs/>
          <w:sz w:val="22"/>
          <w:szCs w:val="22"/>
        </w:rPr>
        <w:t>021,</w:t>
      </w:r>
    </w:p>
    <w:p w14:paraId="358DBE93" w14:textId="77777777" w:rsidR="00CE18A3" w:rsidRPr="000765D7" w:rsidRDefault="00CE18A3" w:rsidP="00CE18A3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9D4D0B1" w14:textId="77777777" w:rsidR="00CE18A3" w:rsidRPr="000765D7" w:rsidRDefault="00CE18A3" w:rsidP="00CE18A3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1456CE20" w14:textId="77777777" w:rsidR="00CE18A3" w:rsidRPr="000765D7" w:rsidRDefault="00CE18A3" w:rsidP="00CE18A3">
      <w:pPr>
        <w:jc w:val="center"/>
        <w:rPr>
          <w:rFonts w:cs="Arial"/>
          <w:sz w:val="22"/>
          <w:szCs w:val="22"/>
        </w:rPr>
      </w:pPr>
    </w:p>
    <w:p w14:paraId="612E6176" w14:textId="2530C5FA" w:rsidR="00CE18A3" w:rsidRPr="000765D7" w:rsidRDefault="00CE18A3" w:rsidP="00CE18A3">
      <w:pPr>
        <w:adjustRightInd w:val="0"/>
        <w:jc w:val="both"/>
        <w:rPr>
          <w:rFonts w:cs="Arial"/>
          <w:i/>
          <w:color w:val="FF0000"/>
          <w:sz w:val="22"/>
          <w:szCs w:val="22"/>
        </w:rPr>
      </w:pPr>
      <w:r w:rsidRPr="000765D7">
        <w:rPr>
          <w:rFonts w:cs="Arial"/>
          <w:i/>
          <w:color w:val="FF0000"/>
          <w:sz w:val="22"/>
          <w:szCs w:val="22"/>
        </w:rPr>
        <w:t>.</w:t>
      </w:r>
    </w:p>
    <w:p w14:paraId="4B5DE2C7" w14:textId="030D3AB7" w:rsidR="00CE18A3" w:rsidRPr="000765D7" w:rsidRDefault="00CE18A3" w:rsidP="00CE18A3">
      <w:pPr>
        <w:adjustRightInd w:val="0"/>
        <w:jc w:val="both"/>
        <w:rPr>
          <w:rFonts w:cs="Arial"/>
          <w:sz w:val="22"/>
          <w:szCs w:val="22"/>
        </w:rPr>
      </w:pPr>
      <w:r w:rsidRPr="000765D7">
        <w:rPr>
          <w:rFonts w:cs="Arial"/>
          <w:color w:val="000000"/>
          <w:sz w:val="22"/>
          <w:szCs w:val="22"/>
        </w:rPr>
        <w:t xml:space="preserve">Rada </w:t>
      </w:r>
      <w:r>
        <w:rPr>
          <w:rFonts w:cs="Arial"/>
          <w:color w:val="000000"/>
          <w:sz w:val="22"/>
          <w:szCs w:val="22"/>
        </w:rPr>
        <w:t xml:space="preserve">města Chlumec nad Cidlinou </w:t>
      </w:r>
      <w:r w:rsidRPr="000765D7">
        <w:rPr>
          <w:rFonts w:cs="Arial"/>
          <w:color w:val="000000"/>
          <w:sz w:val="22"/>
          <w:szCs w:val="22"/>
        </w:rPr>
        <w:t xml:space="preserve">se na svém zasedání dne </w:t>
      </w:r>
      <w:r w:rsidR="002C5542">
        <w:rPr>
          <w:rFonts w:cs="Arial"/>
          <w:color w:val="000000"/>
          <w:sz w:val="22"/>
          <w:szCs w:val="22"/>
        </w:rPr>
        <w:t>20.12.2021</w:t>
      </w:r>
      <w:r w:rsidRPr="000765D7">
        <w:rPr>
          <w:rFonts w:cs="Arial"/>
          <w:color w:val="000000"/>
          <w:sz w:val="22"/>
          <w:szCs w:val="22"/>
        </w:rPr>
        <w:t xml:space="preserve"> usnesením č.  </w:t>
      </w:r>
      <w:r w:rsidR="004E5D36">
        <w:rPr>
          <w:rFonts w:cs="Arial"/>
          <w:color w:val="000000"/>
          <w:sz w:val="22"/>
          <w:szCs w:val="22"/>
        </w:rPr>
        <w:t>20/89/21</w:t>
      </w:r>
      <w:r w:rsidRPr="000765D7">
        <w:rPr>
          <w:rFonts w:cs="Arial"/>
          <w:color w:val="000000"/>
          <w:sz w:val="22"/>
          <w:szCs w:val="22"/>
        </w:rPr>
        <w:t xml:space="preserve"> usnesla vydat na základě ustanovení § 18 odst. 4 zákona č. </w:t>
      </w:r>
      <w:r w:rsidRPr="000765D7">
        <w:rPr>
          <w:rFonts w:eastAsia="Calibri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předpisů,</w:t>
      </w:r>
      <w:r w:rsidRPr="000765D7">
        <w:rPr>
          <w:rFonts w:cs="Arial"/>
          <w:color w:val="000000"/>
          <w:sz w:val="22"/>
          <w:szCs w:val="22"/>
        </w:rPr>
        <w:t xml:space="preserve"> a v souladu s ustanovením § 11 odst. 1 a § 102 odst. 2 písm. d) zákona č. 128/2000 Sb., o obcích (obecní zřízení), ve znění pozdějších předpisů, toto nařízení</w:t>
      </w:r>
      <w:r w:rsidRPr="000765D7">
        <w:rPr>
          <w:rFonts w:cs="Arial"/>
          <w:sz w:val="22"/>
          <w:szCs w:val="22"/>
        </w:rPr>
        <w:t>:</w:t>
      </w:r>
    </w:p>
    <w:p w14:paraId="6BD1D03F" w14:textId="77777777" w:rsidR="00CE18A3" w:rsidRPr="000765D7" w:rsidRDefault="00CE18A3" w:rsidP="00CE18A3">
      <w:pPr>
        <w:adjustRightInd w:val="0"/>
        <w:jc w:val="both"/>
        <w:rPr>
          <w:rFonts w:eastAsia="Calibri" w:cs="Arial"/>
          <w:b/>
          <w:bCs/>
          <w:color w:val="000000"/>
          <w:sz w:val="22"/>
          <w:szCs w:val="22"/>
          <w:lang w:eastAsia="en-US"/>
        </w:rPr>
      </w:pPr>
    </w:p>
    <w:p w14:paraId="7FA99B07" w14:textId="77777777" w:rsidR="00CE18A3" w:rsidRPr="000765D7" w:rsidRDefault="00CE18A3" w:rsidP="00CE18A3">
      <w:pPr>
        <w:jc w:val="center"/>
        <w:rPr>
          <w:rFonts w:cs="Arial"/>
          <w:b/>
          <w:bCs/>
          <w:snapToGrid w:val="0"/>
          <w:sz w:val="22"/>
          <w:szCs w:val="22"/>
        </w:rPr>
      </w:pPr>
    </w:p>
    <w:p w14:paraId="28AD687C" w14:textId="77777777" w:rsidR="00CE18A3" w:rsidRPr="000765D7" w:rsidRDefault="00CE18A3" w:rsidP="00CE18A3">
      <w:pPr>
        <w:pStyle w:val="Default"/>
        <w:jc w:val="center"/>
        <w:rPr>
          <w:b/>
          <w:sz w:val="22"/>
          <w:szCs w:val="22"/>
        </w:rPr>
      </w:pPr>
      <w:r w:rsidRPr="000765D7">
        <w:rPr>
          <w:b/>
          <w:sz w:val="22"/>
          <w:szCs w:val="22"/>
        </w:rPr>
        <w:t>Čl. 1</w:t>
      </w:r>
    </w:p>
    <w:p w14:paraId="1F8E2A27" w14:textId="77777777" w:rsidR="00CE18A3" w:rsidRPr="000765D7" w:rsidRDefault="00CE18A3" w:rsidP="00CE18A3">
      <w:pPr>
        <w:pStyle w:val="Default"/>
        <w:jc w:val="center"/>
        <w:rPr>
          <w:b/>
          <w:sz w:val="22"/>
          <w:szCs w:val="22"/>
        </w:rPr>
      </w:pPr>
      <w:r w:rsidRPr="000765D7">
        <w:rPr>
          <w:b/>
          <w:sz w:val="22"/>
          <w:szCs w:val="22"/>
        </w:rPr>
        <w:t>Úvodní ustanovení</w:t>
      </w:r>
    </w:p>
    <w:p w14:paraId="2BF3CA20" w14:textId="77777777" w:rsidR="00CE18A3" w:rsidRPr="000765D7" w:rsidRDefault="00CE18A3" w:rsidP="00CE18A3">
      <w:pPr>
        <w:pStyle w:val="Default"/>
        <w:rPr>
          <w:sz w:val="22"/>
          <w:szCs w:val="22"/>
        </w:rPr>
      </w:pPr>
    </w:p>
    <w:p w14:paraId="429DEAB1" w14:textId="5555EBE0" w:rsidR="00CE18A3" w:rsidRPr="000765D7" w:rsidRDefault="00CE18A3" w:rsidP="00CE18A3">
      <w:pPr>
        <w:pStyle w:val="Default"/>
        <w:numPr>
          <w:ilvl w:val="0"/>
          <w:numId w:val="34"/>
        </w:numPr>
        <w:jc w:val="both"/>
        <w:rPr>
          <w:sz w:val="22"/>
          <w:szCs w:val="22"/>
        </w:rPr>
      </w:pPr>
      <w:r w:rsidRPr="000765D7">
        <w:rPr>
          <w:sz w:val="22"/>
          <w:szCs w:val="22"/>
        </w:rPr>
        <w:t>Předmětem tohoto nařízení obce (dále jen „nařízení“) je stanovit</w:t>
      </w:r>
      <w:r w:rsidRPr="000765D7">
        <w:rPr>
          <w:color w:val="auto"/>
          <w:sz w:val="22"/>
          <w:szCs w:val="22"/>
        </w:rPr>
        <w:t>, které formy nabídky a prodeje zboží (dále jen „prodej zboží“) nebo nabídky a poskytování služeb (dále jen „poskytování služeb“) prováděné mimo provozovnu určenou k tomuto účelu</w:t>
      </w:r>
      <w:r w:rsidRPr="000765D7">
        <w:rPr>
          <w:sz w:val="22"/>
          <w:szCs w:val="22"/>
        </w:rPr>
        <w:t xml:space="preserve"> rozhodnutím, opatřením nebo jiným úkonem vyžadovaným stavebním zákonem</w:t>
      </w:r>
      <w:r w:rsidRPr="000765D7">
        <w:rPr>
          <w:rStyle w:val="Znakapoznpodarou"/>
          <w:sz w:val="22"/>
          <w:szCs w:val="22"/>
        </w:rPr>
        <w:footnoteReference w:id="1"/>
      </w:r>
      <w:r w:rsidRPr="000765D7">
        <w:rPr>
          <w:sz w:val="22"/>
          <w:szCs w:val="22"/>
        </w:rPr>
        <w:t>)  jsou v</w:t>
      </w:r>
      <w:r>
        <w:rPr>
          <w:sz w:val="22"/>
          <w:szCs w:val="22"/>
        </w:rPr>
        <w:t> městě Chlumec nad Cidlinou</w:t>
      </w:r>
      <w:r w:rsidRPr="000765D7">
        <w:rPr>
          <w:sz w:val="22"/>
          <w:szCs w:val="22"/>
        </w:rPr>
        <w:t xml:space="preserve"> zakázány. </w:t>
      </w:r>
    </w:p>
    <w:p w14:paraId="3F416390" w14:textId="77777777" w:rsidR="00CE18A3" w:rsidRPr="000765D7" w:rsidRDefault="00CE18A3" w:rsidP="00CE18A3">
      <w:pPr>
        <w:jc w:val="both"/>
        <w:rPr>
          <w:rFonts w:eastAsia="Calibri" w:cs="Arial"/>
          <w:b/>
          <w:sz w:val="22"/>
          <w:szCs w:val="22"/>
        </w:rPr>
      </w:pPr>
    </w:p>
    <w:p w14:paraId="4A956E4B" w14:textId="11378683" w:rsidR="00CE18A3" w:rsidRPr="000765D7" w:rsidRDefault="00CE18A3" w:rsidP="00CE18A3">
      <w:pPr>
        <w:numPr>
          <w:ilvl w:val="0"/>
          <w:numId w:val="34"/>
        </w:numPr>
        <w:ind w:left="714" w:hanging="357"/>
        <w:rPr>
          <w:rFonts w:eastAsia="Calibri" w:cs="Arial"/>
          <w:sz w:val="22"/>
          <w:szCs w:val="22"/>
        </w:rPr>
      </w:pPr>
      <w:r w:rsidRPr="000765D7">
        <w:rPr>
          <w:rFonts w:eastAsia="Calibri" w:cs="Arial"/>
          <w:sz w:val="22"/>
          <w:szCs w:val="22"/>
        </w:rPr>
        <w:t xml:space="preserve">Účelem tohoto nařízení je nenarušování ochrany obydlí, zajištění veřejného pořádku a zvýšení bezpečnosti obyvatel </w:t>
      </w:r>
      <w:r>
        <w:rPr>
          <w:rFonts w:eastAsia="Calibri" w:cs="Arial"/>
          <w:sz w:val="22"/>
          <w:szCs w:val="22"/>
        </w:rPr>
        <w:t>města Chlumec nad Cidlinou.</w:t>
      </w:r>
    </w:p>
    <w:p w14:paraId="61B50B0F" w14:textId="77777777" w:rsidR="00CE18A3" w:rsidRPr="000765D7" w:rsidRDefault="00CE18A3" w:rsidP="00CE18A3">
      <w:pPr>
        <w:rPr>
          <w:rFonts w:cs="Arial"/>
          <w:b/>
          <w:bCs/>
          <w:snapToGrid w:val="0"/>
          <w:sz w:val="22"/>
          <w:szCs w:val="22"/>
        </w:rPr>
      </w:pPr>
    </w:p>
    <w:p w14:paraId="79763A27" w14:textId="77777777" w:rsidR="00CE18A3" w:rsidRPr="000765D7" w:rsidRDefault="00CE18A3" w:rsidP="00CE18A3">
      <w:pPr>
        <w:jc w:val="center"/>
        <w:rPr>
          <w:rFonts w:cs="Arial"/>
          <w:b/>
          <w:bCs/>
          <w:snapToGrid w:val="0"/>
          <w:sz w:val="22"/>
          <w:szCs w:val="22"/>
        </w:rPr>
      </w:pPr>
    </w:p>
    <w:p w14:paraId="47A1E619" w14:textId="77777777" w:rsidR="00CE18A3" w:rsidRPr="000765D7" w:rsidRDefault="00CE18A3" w:rsidP="00CE18A3">
      <w:pPr>
        <w:jc w:val="center"/>
        <w:rPr>
          <w:rFonts w:cs="Arial"/>
          <w:b/>
          <w:snapToGrid w:val="0"/>
          <w:sz w:val="22"/>
          <w:szCs w:val="22"/>
        </w:rPr>
      </w:pPr>
      <w:r w:rsidRPr="000765D7">
        <w:rPr>
          <w:rFonts w:cs="Arial"/>
          <w:b/>
          <w:snapToGrid w:val="0"/>
          <w:sz w:val="22"/>
          <w:szCs w:val="22"/>
        </w:rPr>
        <w:t>Čl. 2</w:t>
      </w:r>
    </w:p>
    <w:p w14:paraId="290537B5" w14:textId="77777777" w:rsidR="00CE18A3" w:rsidRPr="000765D7" w:rsidRDefault="00CE18A3" w:rsidP="00CE18A3">
      <w:pPr>
        <w:adjustRightInd w:val="0"/>
        <w:spacing w:after="120"/>
        <w:jc w:val="center"/>
        <w:rPr>
          <w:rFonts w:eastAsia="Calibri" w:cs="Arial"/>
          <w:b/>
          <w:bCs/>
          <w:sz w:val="22"/>
          <w:szCs w:val="22"/>
          <w:lang w:eastAsia="en-US"/>
        </w:rPr>
      </w:pPr>
      <w:r w:rsidRPr="000765D7">
        <w:rPr>
          <w:rFonts w:eastAsia="Calibri" w:cs="Arial"/>
          <w:b/>
          <w:bCs/>
          <w:sz w:val="22"/>
          <w:szCs w:val="22"/>
          <w:lang w:eastAsia="en-US"/>
        </w:rPr>
        <w:t>Vymezení pojmů</w:t>
      </w:r>
    </w:p>
    <w:p w14:paraId="4836E070" w14:textId="77777777" w:rsidR="00CE18A3" w:rsidRPr="000765D7" w:rsidRDefault="00CE18A3" w:rsidP="00CE18A3">
      <w:pPr>
        <w:pStyle w:val="Default"/>
        <w:rPr>
          <w:sz w:val="22"/>
          <w:szCs w:val="22"/>
        </w:rPr>
      </w:pPr>
      <w:r w:rsidRPr="000765D7">
        <w:rPr>
          <w:sz w:val="22"/>
          <w:szCs w:val="22"/>
        </w:rPr>
        <w:t xml:space="preserve">Pro účely tohoto nařízení se vymezují pojmy: </w:t>
      </w:r>
    </w:p>
    <w:p w14:paraId="7C4CFFAD" w14:textId="77777777" w:rsidR="00CE18A3" w:rsidRPr="000765D7" w:rsidRDefault="00CE18A3" w:rsidP="00CE18A3">
      <w:pPr>
        <w:numPr>
          <w:ilvl w:val="0"/>
          <w:numId w:val="32"/>
        </w:numPr>
        <w:adjustRightInd w:val="0"/>
        <w:jc w:val="both"/>
        <w:rPr>
          <w:rFonts w:cs="Arial"/>
          <w:snapToGrid w:val="0"/>
          <w:sz w:val="22"/>
          <w:szCs w:val="22"/>
        </w:rPr>
      </w:pPr>
      <w:r w:rsidRPr="000765D7">
        <w:rPr>
          <w:rFonts w:eastAsia="Calibri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cs="Arial"/>
          <w:sz w:val="22"/>
          <w:szCs w:val="22"/>
        </w:rPr>
        <w:t xml:space="preserve">prodej zboží nebo poskytování služeb provozovaný bez pevného stanoviště obchůzkou jednotlivých bytů, domů, budov apod. </w:t>
      </w:r>
      <w:r w:rsidRPr="000765D7">
        <w:rPr>
          <w:rFonts w:eastAsia="Calibri" w:cs="Arial"/>
          <w:sz w:val="22"/>
          <w:szCs w:val="22"/>
          <w:lang w:eastAsia="en-US"/>
        </w:rPr>
        <w:t xml:space="preserve">bez předchozí objednávky. </w:t>
      </w:r>
    </w:p>
    <w:p w14:paraId="30F98BA1" w14:textId="77777777" w:rsidR="00CE18A3" w:rsidRPr="000765D7" w:rsidRDefault="00CE18A3" w:rsidP="00CE18A3">
      <w:pPr>
        <w:adjustRightInd w:val="0"/>
        <w:ind w:left="720"/>
        <w:jc w:val="both"/>
        <w:rPr>
          <w:rFonts w:cs="Arial"/>
          <w:snapToGrid w:val="0"/>
          <w:sz w:val="22"/>
          <w:szCs w:val="22"/>
        </w:rPr>
      </w:pPr>
    </w:p>
    <w:p w14:paraId="706E7C06" w14:textId="77777777" w:rsidR="00CE18A3" w:rsidRPr="000765D7" w:rsidRDefault="00CE18A3" w:rsidP="00CE18A3">
      <w:pPr>
        <w:numPr>
          <w:ilvl w:val="0"/>
          <w:numId w:val="32"/>
        </w:numPr>
        <w:adjustRightInd w:val="0"/>
        <w:contextualSpacing/>
        <w:jc w:val="both"/>
        <w:rPr>
          <w:rFonts w:eastAsia="Calibri" w:cs="Arial"/>
          <w:sz w:val="22"/>
          <w:szCs w:val="22"/>
          <w:lang w:eastAsia="en-US"/>
        </w:rPr>
      </w:pPr>
      <w:r w:rsidRPr="000765D7">
        <w:rPr>
          <w:rFonts w:cs="Arial"/>
          <w:sz w:val="22"/>
          <w:szCs w:val="22"/>
        </w:rPr>
        <w:t xml:space="preserve">Pochůzkovým prodejem se rozumí prodej zboží nebo poskytování služeb na veřejném prostranství s použitím přenosného nebo neseného zařízení (konstrukce, tyče, závěsného pultu, ze zavazadel, tašek a podobných zařízení) nebo přímo z ruky, </w:t>
      </w:r>
      <w:r w:rsidRPr="000765D7">
        <w:rPr>
          <w:rFonts w:eastAsia="Calibri" w:cs="Arial"/>
          <w:sz w:val="22"/>
          <w:szCs w:val="22"/>
          <w:lang w:eastAsia="en-US"/>
        </w:rPr>
        <w:t>přičemž n</w:t>
      </w:r>
      <w:r w:rsidRPr="000765D7">
        <w:rPr>
          <w:rFonts w:cs="Arial"/>
          <w:sz w:val="22"/>
          <w:szCs w:val="22"/>
        </w:rPr>
        <w:t>ení rozhodující, zda ten, kdo zboží nebo služby prodává či nabízí, se přemísťuje nebo postává na místě.</w:t>
      </w:r>
    </w:p>
    <w:p w14:paraId="5998D888" w14:textId="77777777" w:rsidR="00CE18A3" w:rsidRPr="000765D7" w:rsidRDefault="00CE18A3" w:rsidP="00CE18A3">
      <w:pPr>
        <w:pStyle w:val="Default"/>
        <w:ind w:left="720"/>
        <w:rPr>
          <w:sz w:val="22"/>
          <w:szCs w:val="22"/>
        </w:rPr>
      </w:pPr>
    </w:p>
    <w:p w14:paraId="57B7B80A" w14:textId="77777777" w:rsidR="00CE18A3" w:rsidRPr="000765D7" w:rsidRDefault="00CE18A3" w:rsidP="00CE18A3">
      <w:pPr>
        <w:jc w:val="center"/>
        <w:rPr>
          <w:rFonts w:cs="Arial"/>
          <w:b/>
          <w:snapToGrid w:val="0"/>
          <w:sz w:val="22"/>
          <w:szCs w:val="22"/>
        </w:rPr>
      </w:pPr>
    </w:p>
    <w:p w14:paraId="3E1C4148" w14:textId="77777777" w:rsidR="00CE18A3" w:rsidRPr="000765D7" w:rsidRDefault="00CE18A3" w:rsidP="00CE18A3">
      <w:pPr>
        <w:jc w:val="center"/>
        <w:rPr>
          <w:rFonts w:cs="Arial"/>
          <w:b/>
          <w:snapToGrid w:val="0"/>
          <w:sz w:val="22"/>
          <w:szCs w:val="22"/>
        </w:rPr>
      </w:pPr>
      <w:r w:rsidRPr="000765D7">
        <w:rPr>
          <w:rFonts w:cs="Arial"/>
          <w:b/>
          <w:snapToGrid w:val="0"/>
          <w:sz w:val="22"/>
          <w:szCs w:val="22"/>
        </w:rPr>
        <w:t>Čl. 3</w:t>
      </w:r>
    </w:p>
    <w:p w14:paraId="5D014557" w14:textId="77777777" w:rsidR="00CE18A3" w:rsidRPr="000765D7" w:rsidRDefault="00CE18A3" w:rsidP="00CE18A3">
      <w:pPr>
        <w:jc w:val="center"/>
        <w:rPr>
          <w:rFonts w:cs="Arial"/>
          <w:b/>
          <w:sz w:val="22"/>
          <w:szCs w:val="22"/>
        </w:rPr>
      </w:pPr>
      <w:r w:rsidRPr="000765D7">
        <w:rPr>
          <w:rFonts w:cs="Arial"/>
          <w:b/>
          <w:sz w:val="22"/>
          <w:szCs w:val="22"/>
        </w:rPr>
        <w:t>Zakázané formy prodeje zboží a poskytování služeb</w:t>
      </w:r>
    </w:p>
    <w:p w14:paraId="14CE00D0" w14:textId="77777777" w:rsidR="00CE18A3" w:rsidRPr="000765D7" w:rsidRDefault="00CE18A3" w:rsidP="00CE18A3">
      <w:pPr>
        <w:pStyle w:val="Default"/>
        <w:jc w:val="both"/>
        <w:rPr>
          <w:sz w:val="22"/>
          <w:szCs w:val="22"/>
        </w:rPr>
      </w:pPr>
    </w:p>
    <w:p w14:paraId="3E01D5BF" w14:textId="0E53DB95" w:rsidR="00CE18A3" w:rsidRPr="000765D7" w:rsidRDefault="00CE18A3" w:rsidP="00CE18A3">
      <w:pPr>
        <w:adjustRightInd w:val="0"/>
        <w:jc w:val="both"/>
        <w:rPr>
          <w:rFonts w:eastAsia="Calibri" w:cs="Arial"/>
          <w:sz w:val="22"/>
          <w:szCs w:val="22"/>
          <w:lang w:eastAsia="en-US"/>
        </w:rPr>
      </w:pPr>
      <w:r w:rsidRPr="000765D7">
        <w:rPr>
          <w:rFonts w:eastAsia="Calibri" w:cs="Arial"/>
          <w:sz w:val="22"/>
          <w:szCs w:val="22"/>
          <w:lang w:eastAsia="en-US"/>
        </w:rPr>
        <w:t xml:space="preserve">Na území </w:t>
      </w:r>
      <w:r w:rsidR="00A559C0">
        <w:rPr>
          <w:rFonts w:eastAsia="Calibri" w:cs="Arial"/>
          <w:sz w:val="22"/>
          <w:szCs w:val="22"/>
          <w:lang w:eastAsia="en-US"/>
        </w:rPr>
        <w:t>města Chlumec nad Cidlinou</w:t>
      </w:r>
      <w:r w:rsidRPr="000765D7">
        <w:rPr>
          <w:rFonts w:eastAsia="Calibri" w:cs="Arial"/>
          <w:sz w:val="22"/>
          <w:szCs w:val="22"/>
          <w:lang w:eastAsia="en-US"/>
        </w:rPr>
        <w:t xml:space="preserve"> </w:t>
      </w:r>
      <w:r w:rsidRPr="00A559C0">
        <w:rPr>
          <w:rFonts w:eastAsia="Calibri" w:cs="Arial"/>
          <w:sz w:val="22"/>
          <w:szCs w:val="22"/>
          <w:lang w:eastAsia="en-US"/>
        </w:rPr>
        <w:t>se podomní prodej a pochůzkový prodej zakazují</w:t>
      </w:r>
      <w:r w:rsidRPr="000765D7">
        <w:rPr>
          <w:rFonts w:eastAsia="Calibri" w:cs="Arial"/>
          <w:sz w:val="22"/>
          <w:szCs w:val="22"/>
          <w:lang w:eastAsia="en-US"/>
        </w:rPr>
        <w:t>.</w:t>
      </w:r>
    </w:p>
    <w:p w14:paraId="6771E457" w14:textId="77777777" w:rsidR="00CE18A3" w:rsidRPr="000765D7" w:rsidRDefault="00CE18A3" w:rsidP="00CE18A3">
      <w:pPr>
        <w:pStyle w:val="Default"/>
        <w:jc w:val="both"/>
        <w:rPr>
          <w:sz w:val="22"/>
          <w:szCs w:val="22"/>
        </w:rPr>
      </w:pPr>
    </w:p>
    <w:p w14:paraId="1751C349" w14:textId="77777777" w:rsidR="00CE18A3" w:rsidRPr="000765D7" w:rsidRDefault="00CE18A3" w:rsidP="00CE18A3">
      <w:pPr>
        <w:pStyle w:val="Default"/>
        <w:rPr>
          <w:color w:val="FF0000"/>
          <w:sz w:val="22"/>
          <w:szCs w:val="22"/>
        </w:rPr>
      </w:pPr>
    </w:p>
    <w:p w14:paraId="36BD8DA7" w14:textId="77777777" w:rsidR="00CE18A3" w:rsidRPr="000765D7" w:rsidRDefault="00CE18A3" w:rsidP="00CE18A3">
      <w:pPr>
        <w:autoSpaceDE w:val="0"/>
        <w:autoSpaceDN w:val="0"/>
        <w:adjustRightInd w:val="0"/>
        <w:jc w:val="both"/>
        <w:rPr>
          <w:rFonts w:cs="Arial"/>
          <w:color w:val="FF0000"/>
          <w:sz w:val="22"/>
          <w:szCs w:val="22"/>
        </w:rPr>
      </w:pPr>
    </w:p>
    <w:p w14:paraId="20F01A1C" w14:textId="77777777" w:rsidR="00CE18A3" w:rsidRPr="000765D7" w:rsidRDefault="00CE18A3" w:rsidP="00CE18A3">
      <w:pPr>
        <w:pStyle w:val="Default"/>
        <w:jc w:val="center"/>
        <w:rPr>
          <w:b/>
          <w:color w:val="auto"/>
          <w:sz w:val="22"/>
          <w:szCs w:val="22"/>
        </w:rPr>
      </w:pPr>
      <w:r w:rsidRPr="000765D7">
        <w:rPr>
          <w:b/>
          <w:color w:val="auto"/>
          <w:sz w:val="22"/>
          <w:szCs w:val="22"/>
        </w:rPr>
        <w:lastRenderedPageBreak/>
        <w:t>Čl. 4</w:t>
      </w:r>
    </w:p>
    <w:p w14:paraId="362660DD" w14:textId="77777777" w:rsidR="00CE18A3" w:rsidRPr="000765D7" w:rsidRDefault="00CE18A3" w:rsidP="00CE18A3">
      <w:pPr>
        <w:pStyle w:val="Default"/>
        <w:jc w:val="center"/>
        <w:rPr>
          <w:b/>
          <w:color w:val="auto"/>
          <w:sz w:val="22"/>
          <w:szCs w:val="22"/>
        </w:rPr>
      </w:pPr>
      <w:r w:rsidRPr="000765D7">
        <w:rPr>
          <w:b/>
          <w:color w:val="auto"/>
          <w:sz w:val="22"/>
          <w:szCs w:val="22"/>
        </w:rPr>
        <w:t>Závěrečná ustanovení</w:t>
      </w:r>
    </w:p>
    <w:p w14:paraId="795EDD11" w14:textId="77777777" w:rsidR="00CE18A3" w:rsidRPr="000765D7" w:rsidRDefault="00CE18A3" w:rsidP="00CE18A3">
      <w:pPr>
        <w:pStyle w:val="Default"/>
        <w:jc w:val="center"/>
        <w:rPr>
          <w:color w:val="auto"/>
          <w:sz w:val="22"/>
          <w:szCs w:val="22"/>
        </w:rPr>
      </w:pPr>
    </w:p>
    <w:p w14:paraId="4753CCC3" w14:textId="77777777" w:rsidR="00CE18A3" w:rsidRPr="005E669B" w:rsidRDefault="00CE18A3" w:rsidP="00CE18A3">
      <w:pPr>
        <w:pStyle w:val="Default"/>
        <w:numPr>
          <w:ilvl w:val="0"/>
          <w:numId w:val="33"/>
        </w:numPr>
        <w:jc w:val="both"/>
        <w:rPr>
          <w:color w:val="auto"/>
          <w:sz w:val="22"/>
          <w:szCs w:val="22"/>
        </w:rPr>
      </w:pPr>
      <w:r w:rsidRPr="000765D7">
        <w:rPr>
          <w:sz w:val="22"/>
          <w:szCs w:val="22"/>
        </w:rPr>
        <w:t>Porušení povinností stanovených tímto nařízením se postihuje podle zvláštních právních předpisů</w:t>
      </w:r>
      <w:r w:rsidRPr="000765D7">
        <w:rPr>
          <w:rStyle w:val="Znakapoznpodarou"/>
          <w:sz w:val="22"/>
          <w:szCs w:val="22"/>
        </w:rPr>
        <w:footnoteReference w:id="2"/>
      </w:r>
      <w:r w:rsidRPr="000765D7">
        <w:rPr>
          <w:sz w:val="22"/>
          <w:szCs w:val="22"/>
        </w:rPr>
        <w:t>).</w:t>
      </w:r>
    </w:p>
    <w:p w14:paraId="74E32AC8" w14:textId="77777777" w:rsidR="00CE18A3" w:rsidRPr="005E669B" w:rsidRDefault="00CE18A3" w:rsidP="00CE18A3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49ED219C" w14:textId="6233B33B" w:rsidR="00CE18A3" w:rsidRPr="000765D7" w:rsidRDefault="00CE18A3" w:rsidP="00CE18A3">
      <w:pPr>
        <w:pStyle w:val="Default"/>
        <w:numPr>
          <w:ilvl w:val="0"/>
          <w:numId w:val="33"/>
        </w:num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Tímto nařízením se ruší nařízení obce č. </w:t>
      </w:r>
      <w:r w:rsidR="007F287A">
        <w:rPr>
          <w:sz w:val="22"/>
          <w:szCs w:val="22"/>
        </w:rPr>
        <w:t>1/2015</w:t>
      </w:r>
      <w:r>
        <w:rPr>
          <w:sz w:val="22"/>
          <w:szCs w:val="22"/>
        </w:rPr>
        <w:t xml:space="preserve"> účinné od </w:t>
      </w:r>
      <w:r w:rsidR="007F287A">
        <w:rPr>
          <w:sz w:val="22"/>
          <w:szCs w:val="22"/>
        </w:rPr>
        <w:t>01.06.2015.</w:t>
      </w:r>
    </w:p>
    <w:p w14:paraId="292F2754" w14:textId="77777777" w:rsidR="00CE18A3" w:rsidRPr="000765D7" w:rsidRDefault="00CE18A3" w:rsidP="00CE18A3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11048A33" w14:textId="6DDE03E4" w:rsidR="00CE18A3" w:rsidRPr="000765D7" w:rsidRDefault="00CE18A3" w:rsidP="00CE18A3">
      <w:pPr>
        <w:pStyle w:val="Default"/>
        <w:numPr>
          <w:ilvl w:val="0"/>
          <w:numId w:val="33"/>
        </w:numPr>
        <w:jc w:val="both"/>
        <w:rPr>
          <w:color w:val="auto"/>
          <w:sz w:val="22"/>
          <w:szCs w:val="22"/>
        </w:rPr>
      </w:pPr>
      <w:r w:rsidRPr="000765D7">
        <w:rPr>
          <w:color w:val="auto"/>
          <w:sz w:val="22"/>
          <w:szCs w:val="22"/>
        </w:rPr>
        <w:t xml:space="preserve">Toto nařízení nabývá účinnosti </w:t>
      </w:r>
      <w:r w:rsidR="007F287A">
        <w:rPr>
          <w:color w:val="auto"/>
          <w:sz w:val="22"/>
          <w:szCs w:val="22"/>
        </w:rPr>
        <w:t>patnáctý den po jeho vyhlášení.</w:t>
      </w:r>
    </w:p>
    <w:p w14:paraId="76368158" w14:textId="77777777" w:rsidR="00CE18A3" w:rsidRPr="000765D7" w:rsidRDefault="00CE18A3" w:rsidP="00CE18A3">
      <w:pPr>
        <w:jc w:val="both"/>
        <w:rPr>
          <w:rFonts w:cs="Arial"/>
          <w:snapToGrid w:val="0"/>
          <w:sz w:val="22"/>
          <w:szCs w:val="22"/>
        </w:rPr>
      </w:pPr>
    </w:p>
    <w:p w14:paraId="240CFD5D" w14:textId="77777777" w:rsidR="00CE18A3" w:rsidRPr="000765D7" w:rsidRDefault="00CE18A3" w:rsidP="00CE18A3">
      <w:pPr>
        <w:jc w:val="both"/>
        <w:rPr>
          <w:rFonts w:cs="Arial"/>
          <w:snapToGrid w:val="0"/>
          <w:sz w:val="22"/>
          <w:szCs w:val="22"/>
        </w:rPr>
      </w:pPr>
    </w:p>
    <w:p w14:paraId="63BFC2D7" w14:textId="21609DF2" w:rsidR="00333309" w:rsidRPr="002E0EAD" w:rsidRDefault="00333309" w:rsidP="00CE18A3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14:paraId="6E406FCA" w14:textId="77777777" w:rsidR="00333309" w:rsidRPr="002E0EAD" w:rsidRDefault="00333309" w:rsidP="00333309">
      <w:pPr>
        <w:spacing w:before="120" w:line="264" w:lineRule="auto"/>
        <w:jc w:val="both"/>
        <w:rPr>
          <w:rFonts w:cs="Arial"/>
          <w:sz w:val="22"/>
          <w:szCs w:val="22"/>
        </w:rPr>
      </w:pPr>
    </w:p>
    <w:p w14:paraId="0B3B72A4" w14:textId="77777777" w:rsidR="00EA3B2B" w:rsidRPr="002E0EAD" w:rsidRDefault="00EA3B2B" w:rsidP="00EA3B2B">
      <w:pPr>
        <w:spacing w:before="120" w:line="264" w:lineRule="auto"/>
        <w:jc w:val="both"/>
        <w:rPr>
          <w:rFonts w:cs="Arial"/>
          <w:sz w:val="22"/>
          <w:szCs w:val="22"/>
        </w:rPr>
      </w:pPr>
    </w:p>
    <w:p w14:paraId="653E4528" w14:textId="3027AAF5" w:rsidR="00EA3B2B" w:rsidRPr="002E0EAD" w:rsidRDefault="00EA3B2B" w:rsidP="00EA3B2B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20F009AB" w14:textId="2871010D" w:rsidR="00EA3B2B" w:rsidRPr="002E0EAD" w:rsidRDefault="00EA3B2B" w:rsidP="00EA3B2B">
      <w:pPr>
        <w:pStyle w:val="Zkladntext"/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33AF9B72" w14:textId="72C300C1" w:rsidR="00EA3B2B" w:rsidRPr="002E0EAD" w:rsidRDefault="00773B71" w:rsidP="00EA3B2B">
      <w:pPr>
        <w:pStyle w:val="Zkladntext"/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Ing. Miroslav Uchytil</w:t>
      </w:r>
      <w:r w:rsidR="00EA3B2B" w:rsidRPr="002E0EAD">
        <w:rPr>
          <w:rFonts w:ascii="Arial" w:hAnsi="Arial" w:cs="Arial"/>
          <w:sz w:val="22"/>
          <w:szCs w:val="22"/>
        </w:rPr>
        <w:t xml:space="preserve"> </w:t>
      </w:r>
      <w:r w:rsidR="00EA3B2B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Vladan Kárník</w:t>
      </w:r>
      <w:r w:rsidR="00E513AE">
        <w:rPr>
          <w:rFonts w:ascii="Arial" w:hAnsi="Arial" w:cs="Arial"/>
          <w:sz w:val="22"/>
          <w:szCs w:val="22"/>
        </w:rPr>
        <w:t xml:space="preserve"> </w:t>
      </w:r>
    </w:p>
    <w:p w14:paraId="72EB3256" w14:textId="07212465" w:rsidR="00EA3B2B" w:rsidRPr="002E0EAD" w:rsidRDefault="00EA3B2B" w:rsidP="00EA3B2B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73B71">
        <w:rPr>
          <w:rFonts w:ascii="Arial" w:hAnsi="Arial" w:cs="Arial"/>
          <w:sz w:val="22"/>
          <w:szCs w:val="22"/>
        </w:rPr>
        <w:t xml:space="preserve">       </w:t>
      </w:r>
      <w:r w:rsidRPr="002E0EAD">
        <w:rPr>
          <w:rFonts w:ascii="Arial" w:hAnsi="Arial" w:cs="Arial"/>
          <w:sz w:val="22"/>
          <w:szCs w:val="22"/>
        </w:rPr>
        <w:t>starosta</w:t>
      </w:r>
      <w:r w:rsidR="00773B71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773B71">
        <w:rPr>
          <w:rFonts w:ascii="Arial" w:hAnsi="Arial" w:cs="Arial"/>
          <w:sz w:val="22"/>
          <w:szCs w:val="22"/>
        </w:rPr>
        <w:t>místo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43F709D9" w14:textId="77777777" w:rsidR="00EA3B2B" w:rsidRPr="002E0EAD" w:rsidRDefault="00EA3B2B" w:rsidP="00EA3B2B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14:paraId="7741A65E" w14:textId="77777777" w:rsidR="00EA3B2B" w:rsidRPr="002E0EAD" w:rsidRDefault="00EA3B2B" w:rsidP="00EA3B2B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14:paraId="2C984A81" w14:textId="77777777" w:rsidR="00EA3B2B" w:rsidRPr="002E0EAD" w:rsidRDefault="00EA3B2B" w:rsidP="00EA3B2B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696EEF22" w14:textId="77777777" w:rsidR="00EA3B2B" w:rsidRPr="00EB7FA0" w:rsidRDefault="00EA3B2B" w:rsidP="00EA3B2B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24125441" w14:textId="77777777" w:rsidR="00EA3B2B" w:rsidRDefault="00EA3B2B" w:rsidP="00B2276E">
      <w:pPr>
        <w:jc w:val="both"/>
        <w:rPr>
          <w:sz w:val="22"/>
          <w:szCs w:val="22"/>
        </w:rPr>
      </w:pPr>
    </w:p>
    <w:p w14:paraId="57DB53C3" w14:textId="7F07E244" w:rsidR="005E3569" w:rsidRDefault="0065200C" w:rsidP="00262D6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F0856" w:rsidRPr="00C222EA">
        <w:rPr>
          <w:rFonts w:cs="Arial"/>
          <w:sz w:val="22"/>
          <w:szCs w:val="22"/>
        </w:rPr>
        <w:t>veřejnění bylo shodně provedeno na elektronické úřední desce</w:t>
      </w:r>
    </w:p>
    <w:sectPr w:rsidR="005E3569" w:rsidSect="00C6556D">
      <w:pgSz w:w="11906" w:h="16838"/>
      <w:pgMar w:top="964" w:right="1134" w:bottom="964" w:left="1134" w:header="709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F96AF" w14:textId="77777777" w:rsidR="002355AD" w:rsidRDefault="002355AD">
      <w:r>
        <w:separator/>
      </w:r>
    </w:p>
  </w:endnote>
  <w:endnote w:type="continuationSeparator" w:id="0">
    <w:p w14:paraId="15B1B22F" w14:textId="77777777" w:rsidR="002355AD" w:rsidRDefault="0023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991CB" w14:textId="77777777" w:rsidR="002355AD" w:rsidRDefault="002355AD">
      <w:r>
        <w:separator/>
      </w:r>
    </w:p>
  </w:footnote>
  <w:footnote w:type="continuationSeparator" w:id="0">
    <w:p w14:paraId="694C418B" w14:textId="77777777" w:rsidR="002355AD" w:rsidRDefault="002355AD">
      <w:r>
        <w:continuationSeparator/>
      </w:r>
    </w:p>
  </w:footnote>
  <w:footnote w:id="1">
    <w:p w14:paraId="1298197E" w14:textId="77777777" w:rsidR="00CE18A3" w:rsidRPr="00CF37A8" w:rsidRDefault="00CE18A3" w:rsidP="00CE18A3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Pr="00CF37A8">
        <w:rPr>
          <w:rFonts w:ascii="Arial" w:hAnsi="Arial" w:cs="Arial"/>
          <w:sz w:val="18"/>
          <w:szCs w:val="18"/>
        </w:rPr>
        <w:t>) Zákon č. 183/2006 Sb., o územním plánování a stavebním řádu (stavební zákon), ve znění pozdějších</w:t>
      </w:r>
    </w:p>
    <w:p w14:paraId="7016C2AC" w14:textId="77777777" w:rsidR="00CE18A3" w:rsidRPr="00CF37A8" w:rsidRDefault="00CE18A3" w:rsidP="00CE18A3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 předpisů.</w:t>
      </w:r>
    </w:p>
  </w:footnote>
  <w:footnote w:id="2">
    <w:p w14:paraId="343740C3" w14:textId="77777777" w:rsidR="00CE18A3" w:rsidRPr="00CF37A8" w:rsidRDefault="00CE18A3" w:rsidP="00CE18A3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Pr="00CF37A8">
        <w:rPr>
          <w:rFonts w:ascii="Arial" w:hAnsi="Arial" w:cs="Arial"/>
          <w:sz w:val="18"/>
          <w:szCs w:val="18"/>
        </w:rPr>
        <w:t>) § 4 odst. 1 zákona č. 251/2016 Sb., o některých přestupcích.</w:t>
      </w:r>
    </w:p>
    <w:p w14:paraId="46BC517B" w14:textId="77777777" w:rsidR="00CE18A3" w:rsidRDefault="00CE18A3" w:rsidP="00CE18A3">
      <w:pPr>
        <w:pStyle w:val="Textpoznpodarou"/>
      </w:pPr>
    </w:p>
    <w:p w14:paraId="418EB0F4" w14:textId="77777777" w:rsidR="00CE18A3" w:rsidRDefault="00CE18A3" w:rsidP="00CE18A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A243208"/>
    <w:multiLevelType w:val="hybridMultilevel"/>
    <w:tmpl w:val="389877B0"/>
    <w:lvl w:ilvl="0" w:tplc="3B686FF0">
      <w:start w:val="1"/>
      <w:numFmt w:val="decimal"/>
      <w:lvlText w:val="%1."/>
      <w:lvlJc w:val="left"/>
      <w:pPr>
        <w:ind w:left="360" w:hanging="360"/>
      </w:pPr>
      <w:rPr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C306778"/>
    <w:multiLevelType w:val="hybridMultilevel"/>
    <w:tmpl w:val="D16CDB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83322"/>
    <w:multiLevelType w:val="hybridMultilevel"/>
    <w:tmpl w:val="CFC2E24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B7735D"/>
    <w:multiLevelType w:val="hybridMultilevel"/>
    <w:tmpl w:val="0AF0FE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18E0D39"/>
    <w:multiLevelType w:val="hybridMultilevel"/>
    <w:tmpl w:val="E0B04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D6E6D0C"/>
    <w:multiLevelType w:val="hybridMultilevel"/>
    <w:tmpl w:val="52A26B0E"/>
    <w:lvl w:ilvl="0" w:tplc="2DCC53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4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10"/>
  </w:num>
  <w:num w:numId="7">
    <w:abstractNumId w:val="16"/>
  </w:num>
  <w:num w:numId="8">
    <w:abstractNumId w:val="8"/>
  </w:num>
  <w:num w:numId="9">
    <w:abstractNumId w:val="3"/>
  </w:num>
  <w:num w:numId="10">
    <w:abstractNumId w:val="1"/>
  </w:num>
  <w:num w:numId="11">
    <w:abstractNumId w:val="31"/>
  </w:num>
  <w:num w:numId="12">
    <w:abstractNumId w:val="30"/>
  </w:num>
  <w:num w:numId="13">
    <w:abstractNumId w:val="22"/>
  </w:num>
  <w:num w:numId="14">
    <w:abstractNumId w:val="29"/>
  </w:num>
  <w:num w:numId="15">
    <w:abstractNumId w:val="17"/>
  </w:num>
  <w:num w:numId="16">
    <w:abstractNumId w:val="33"/>
  </w:num>
  <w:num w:numId="17">
    <w:abstractNumId w:val="19"/>
  </w:num>
  <w:num w:numId="18">
    <w:abstractNumId w:val="20"/>
  </w:num>
  <w:num w:numId="19">
    <w:abstractNumId w:val="0"/>
  </w:num>
  <w:num w:numId="20">
    <w:abstractNumId w:val="14"/>
  </w:num>
  <w:num w:numId="21">
    <w:abstractNumId w:val="9"/>
  </w:num>
  <w:num w:numId="22">
    <w:abstractNumId w:val="7"/>
  </w:num>
  <w:num w:numId="23">
    <w:abstractNumId w:val="28"/>
  </w:num>
  <w:num w:numId="24">
    <w:abstractNumId w:val="26"/>
  </w:num>
  <w:num w:numId="25">
    <w:abstractNumId w:val="2"/>
  </w:num>
  <w:num w:numId="26">
    <w:abstractNumId w:val="32"/>
  </w:num>
  <w:num w:numId="27">
    <w:abstractNumId w:val="6"/>
  </w:num>
  <w:num w:numId="28">
    <w:abstractNumId w:val="18"/>
  </w:num>
  <w:num w:numId="29">
    <w:abstractNumId w:val="25"/>
  </w:num>
  <w:num w:numId="30">
    <w:abstractNumId w:val="23"/>
  </w:num>
  <w:num w:numId="31">
    <w:abstractNumId w:val="21"/>
  </w:num>
  <w:num w:numId="32">
    <w:abstractNumId w:val="5"/>
  </w:num>
  <w:num w:numId="33">
    <w:abstractNumId w:val="1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2A"/>
    <w:rsid w:val="000311F3"/>
    <w:rsid w:val="00051EF4"/>
    <w:rsid w:val="00054F6D"/>
    <w:rsid w:val="00061021"/>
    <w:rsid w:val="00070514"/>
    <w:rsid w:val="000A22C2"/>
    <w:rsid w:val="000A2B4E"/>
    <w:rsid w:val="000B5E8C"/>
    <w:rsid w:val="000C06C4"/>
    <w:rsid w:val="000D4906"/>
    <w:rsid w:val="000D6400"/>
    <w:rsid w:val="000E28FC"/>
    <w:rsid w:val="000E51E0"/>
    <w:rsid w:val="000F4EEA"/>
    <w:rsid w:val="00103562"/>
    <w:rsid w:val="00112AAF"/>
    <w:rsid w:val="00123430"/>
    <w:rsid w:val="00123CE1"/>
    <w:rsid w:val="001315FA"/>
    <w:rsid w:val="00136C67"/>
    <w:rsid w:val="00147EF9"/>
    <w:rsid w:val="00166F0E"/>
    <w:rsid w:val="0018216B"/>
    <w:rsid w:val="001917B9"/>
    <w:rsid w:val="00193CF1"/>
    <w:rsid w:val="001A2F0F"/>
    <w:rsid w:val="001B611D"/>
    <w:rsid w:val="001E5774"/>
    <w:rsid w:val="002008A3"/>
    <w:rsid w:val="00225404"/>
    <w:rsid w:val="002332C4"/>
    <w:rsid w:val="00233489"/>
    <w:rsid w:val="002355AD"/>
    <w:rsid w:val="00236C7F"/>
    <w:rsid w:val="00251F89"/>
    <w:rsid w:val="00252C69"/>
    <w:rsid w:val="00255F52"/>
    <w:rsid w:val="00262D60"/>
    <w:rsid w:val="002C5542"/>
    <w:rsid w:val="002D1272"/>
    <w:rsid w:val="002D70EB"/>
    <w:rsid w:val="002E51BA"/>
    <w:rsid w:val="002E5841"/>
    <w:rsid w:val="002E7317"/>
    <w:rsid w:val="003023BD"/>
    <w:rsid w:val="003068D2"/>
    <w:rsid w:val="003161E1"/>
    <w:rsid w:val="00333309"/>
    <w:rsid w:val="00382869"/>
    <w:rsid w:val="0039261F"/>
    <w:rsid w:val="003954DC"/>
    <w:rsid w:val="00397E9D"/>
    <w:rsid w:val="003B31D9"/>
    <w:rsid w:val="003B502A"/>
    <w:rsid w:val="003F03C1"/>
    <w:rsid w:val="004053E3"/>
    <w:rsid w:val="00416ED3"/>
    <w:rsid w:val="004265CF"/>
    <w:rsid w:val="0045649B"/>
    <w:rsid w:val="00471212"/>
    <w:rsid w:val="0048531C"/>
    <w:rsid w:val="004A1307"/>
    <w:rsid w:val="004B1CCB"/>
    <w:rsid w:val="004B728D"/>
    <w:rsid w:val="004E0961"/>
    <w:rsid w:val="004E4C91"/>
    <w:rsid w:val="004E5D36"/>
    <w:rsid w:val="00503541"/>
    <w:rsid w:val="00522FB0"/>
    <w:rsid w:val="00532495"/>
    <w:rsid w:val="00543E6C"/>
    <w:rsid w:val="005530CF"/>
    <w:rsid w:val="00557BEB"/>
    <w:rsid w:val="00571387"/>
    <w:rsid w:val="00594B30"/>
    <w:rsid w:val="005A5A32"/>
    <w:rsid w:val="005B1AF5"/>
    <w:rsid w:val="005B6C02"/>
    <w:rsid w:val="005C7963"/>
    <w:rsid w:val="005E3569"/>
    <w:rsid w:val="005E6A12"/>
    <w:rsid w:val="005E6A65"/>
    <w:rsid w:val="00602580"/>
    <w:rsid w:val="00606A8D"/>
    <w:rsid w:val="00642517"/>
    <w:rsid w:val="0065164B"/>
    <w:rsid w:val="00651E88"/>
    <w:rsid w:val="0065200C"/>
    <w:rsid w:val="00664488"/>
    <w:rsid w:val="00696523"/>
    <w:rsid w:val="006C4BF7"/>
    <w:rsid w:val="006D04E4"/>
    <w:rsid w:val="006E3805"/>
    <w:rsid w:val="006F3D74"/>
    <w:rsid w:val="006F7A07"/>
    <w:rsid w:val="00714CCD"/>
    <w:rsid w:val="00753C94"/>
    <w:rsid w:val="00773B71"/>
    <w:rsid w:val="00782F3B"/>
    <w:rsid w:val="007F1220"/>
    <w:rsid w:val="007F287A"/>
    <w:rsid w:val="008170D1"/>
    <w:rsid w:val="0082785D"/>
    <w:rsid w:val="00855B13"/>
    <w:rsid w:val="008658AE"/>
    <w:rsid w:val="00884C18"/>
    <w:rsid w:val="00892C9F"/>
    <w:rsid w:val="008C0A86"/>
    <w:rsid w:val="008E687F"/>
    <w:rsid w:val="009132FC"/>
    <w:rsid w:val="009217E4"/>
    <w:rsid w:val="00922EED"/>
    <w:rsid w:val="00945D6A"/>
    <w:rsid w:val="00947AF5"/>
    <w:rsid w:val="00952CEE"/>
    <w:rsid w:val="00972080"/>
    <w:rsid w:val="00984CB6"/>
    <w:rsid w:val="00995C85"/>
    <w:rsid w:val="009C5018"/>
    <w:rsid w:val="009D6A9D"/>
    <w:rsid w:val="009E3862"/>
    <w:rsid w:val="00A100C9"/>
    <w:rsid w:val="00A13483"/>
    <w:rsid w:val="00A229E9"/>
    <w:rsid w:val="00A325B7"/>
    <w:rsid w:val="00A40230"/>
    <w:rsid w:val="00A503B1"/>
    <w:rsid w:val="00A559C0"/>
    <w:rsid w:val="00A65500"/>
    <w:rsid w:val="00A70910"/>
    <w:rsid w:val="00A923B7"/>
    <w:rsid w:val="00A93648"/>
    <w:rsid w:val="00AA1246"/>
    <w:rsid w:val="00AA75EA"/>
    <w:rsid w:val="00AE34CF"/>
    <w:rsid w:val="00AF1B0B"/>
    <w:rsid w:val="00AF2E99"/>
    <w:rsid w:val="00B12ABF"/>
    <w:rsid w:val="00B21FE2"/>
    <w:rsid w:val="00B2276E"/>
    <w:rsid w:val="00B33E14"/>
    <w:rsid w:val="00B44C59"/>
    <w:rsid w:val="00B53BD5"/>
    <w:rsid w:val="00B66691"/>
    <w:rsid w:val="00B70652"/>
    <w:rsid w:val="00B77860"/>
    <w:rsid w:val="00B826BC"/>
    <w:rsid w:val="00B83171"/>
    <w:rsid w:val="00B939C0"/>
    <w:rsid w:val="00BB185D"/>
    <w:rsid w:val="00BC166C"/>
    <w:rsid w:val="00BD2F7E"/>
    <w:rsid w:val="00BD38BF"/>
    <w:rsid w:val="00BD3A96"/>
    <w:rsid w:val="00BD6F93"/>
    <w:rsid w:val="00BE0A7D"/>
    <w:rsid w:val="00BF0206"/>
    <w:rsid w:val="00C1432F"/>
    <w:rsid w:val="00C2263D"/>
    <w:rsid w:val="00C22F19"/>
    <w:rsid w:val="00C23347"/>
    <w:rsid w:val="00C50F73"/>
    <w:rsid w:val="00C525F3"/>
    <w:rsid w:val="00C6556D"/>
    <w:rsid w:val="00C842CC"/>
    <w:rsid w:val="00C97AE0"/>
    <w:rsid w:val="00CB09F3"/>
    <w:rsid w:val="00CD5F84"/>
    <w:rsid w:val="00CE1507"/>
    <w:rsid w:val="00CE18A3"/>
    <w:rsid w:val="00D14409"/>
    <w:rsid w:val="00D17B01"/>
    <w:rsid w:val="00D21F58"/>
    <w:rsid w:val="00D24D46"/>
    <w:rsid w:val="00D37353"/>
    <w:rsid w:val="00D4508B"/>
    <w:rsid w:val="00D47E70"/>
    <w:rsid w:val="00D556A2"/>
    <w:rsid w:val="00D60B65"/>
    <w:rsid w:val="00D77C42"/>
    <w:rsid w:val="00D80A3F"/>
    <w:rsid w:val="00D8278D"/>
    <w:rsid w:val="00D84345"/>
    <w:rsid w:val="00DA7D55"/>
    <w:rsid w:val="00DB21EC"/>
    <w:rsid w:val="00DC0FC0"/>
    <w:rsid w:val="00DC6B3D"/>
    <w:rsid w:val="00DD0535"/>
    <w:rsid w:val="00DE4CC5"/>
    <w:rsid w:val="00DF649B"/>
    <w:rsid w:val="00E20F86"/>
    <w:rsid w:val="00E45B4D"/>
    <w:rsid w:val="00E460F8"/>
    <w:rsid w:val="00E513AE"/>
    <w:rsid w:val="00E63350"/>
    <w:rsid w:val="00E73CA3"/>
    <w:rsid w:val="00E81991"/>
    <w:rsid w:val="00E96C48"/>
    <w:rsid w:val="00EA3B2B"/>
    <w:rsid w:val="00EA6E0F"/>
    <w:rsid w:val="00EB468A"/>
    <w:rsid w:val="00EB564D"/>
    <w:rsid w:val="00EC5450"/>
    <w:rsid w:val="00F12EC7"/>
    <w:rsid w:val="00F1425D"/>
    <w:rsid w:val="00F40880"/>
    <w:rsid w:val="00F4226E"/>
    <w:rsid w:val="00F72D3F"/>
    <w:rsid w:val="00F7723A"/>
    <w:rsid w:val="00F87D1E"/>
    <w:rsid w:val="00FC7562"/>
    <w:rsid w:val="00FE1B18"/>
    <w:rsid w:val="00FF0856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C3E97"/>
  <w15:docId w15:val="{0460E802-5F76-4546-87C8-3CEA3332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E0961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FF0856"/>
    <w:pPr>
      <w:keepNext/>
      <w:jc w:val="both"/>
      <w:outlineLvl w:val="1"/>
    </w:pPr>
    <w:rPr>
      <w:rFonts w:ascii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FF0856"/>
    <w:pPr>
      <w:keepNext/>
      <w:jc w:val="center"/>
      <w:outlineLvl w:val="2"/>
    </w:pPr>
    <w:rPr>
      <w:rFonts w:ascii="Times New Roman" w:hAnsi="Times New Roman"/>
      <w:i/>
      <w:iCs/>
    </w:rPr>
  </w:style>
  <w:style w:type="paragraph" w:styleId="Nadpis4">
    <w:name w:val="heading 4"/>
    <w:basedOn w:val="Normln"/>
    <w:next w:val="Normln"/>
    <w:link w:val="Nadpis4Char"/>
    <w:qFormat/>
    <w:rsid w:val="00FF0856"/>
    <w:pPr>
      <w:keepNext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64488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644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51E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1EF4"/>
    <w:rPr>
      <w:rFonts w:ascii="Tahoma" w:hAnsi="Tahoma" w:cs="Tahoma"/>
      <w:sz w:val="16"/>
      <w:szCs w:val="16"/>
    </w:rPr>
  </w:style>
  <w:style w:type="paragraph" w:customStyle="1" w:styleId="Normln1">
    <w:name w:val="Normální1"/>
    <w:basedOn w:val="Normln"/>
    <w:rsid w:val="002E51BA"/>
    <w:pPr>
      <w:widowControl w:val="0"/>
    </w:pPr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55F52"/>
    <w:pPr>
      <w:ind w:left="720"/>
      <w:contextualSpacing/>
    </w:pPr>
  </w:style>
  <w:style w:type="paragraph" w:styleId="Zkladntext">
    <w:name w:val="Body Text"/>
    <w:basedOn w:val="Normln"/>
    <w:link w:val="ZkladntextChar"/>
    <w:rsid w:val="00B53BD5"/>
    <w:pPr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B53BD5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FF085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F0856"/>
    <w:rPr>
      <w:rFonts w:ascii="Arial" w:hAnsi="Arial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F085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FF0856"/>
    <w:rPr>
      <w:i/>
      <w:i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FF0856"/>
    <w:rPr>
      <w:b/>
      <w:bCs/>
      <w:sz w:val="28"/>
      <w:szCs w:val="28"/>
    </w:rPr>
  </w:style>
  <w:style w:type="paragraph" w:customStyle="1" w:styleId="nzevzkona">
    <w:name w:val="název zákona"/>
    <w:basedOn w:val="Nzev"/>
    <w:rsid w:val="00FF0856"/>
    <w:pPr>
      <w:spacing w:before="120"/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F0856"/>
    <w:pPr>
      <w:spacing w:before="100" w:beforeAutospacing="1" w:after="100" w:afterAutospacing="1"/>
    </w:pPr>
    <w:rPr>
      <w:rFonts w:ascii="Times New Roman" w:hAnsi="Times New Roman"/>
    </w:rPr>
  </w:style>
  <w:style w:type="paragraph" w:styleId="Bezmezer">
    <w:name w:val="No Spacing"/>
    <w:uiPriority w:val="1"/>
    <w:qFormat/>
    <w:rsid w:val="00FF0856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FF08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F0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poznpodarou">
    <w:name w:val="footnote text"/>
    <w:basedOn w:val="Normln"/>
    <w:link w:val="TextpoznpodarouChar"/>
    <w:uiPriority w:val="99"/>
    <w:rsid w:val="002008A3"/>
    <w:rPr>
      <w:rFonts w:ascii="Times New Roman" w:hAnsi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08A3"/>
    <w:rPr>
      <w:noProof/>
    </w:rPr>
  </w:style>
  <w:style w:type="character" w:styleId="Znakapoznpodarou">
    <w:name w:val="footnote reference"/>
    <w:uiPriority w:val="99"/>
    <w:rsid w:val="002008A3"/>
    <w:rPr>
      <w:vertAlign w:val="superscript"/>
    </w:rPr>
  </w:style>
  <w:style w:type="paragraph" w:customStyle="1" w:styleId="slalnk">
    <w:name w:val="Čísla článků"/>
    <w:basedOn w:val="Normln"/>
    <w:rsid w:val="002008A3"/>
    <w:pPr>
      <w:keepNext/>
      <w:keepLines/>
      <w:spacing w:before="360" w:after="60"/>
      <w:jc w:val="center"/>
    </w:pPr>
    <w:rPr>
      <w:rFonts w:ascii="Times New Roman" w:hAnsi="Times New Roman"/>
      <w:b/>
      <w:bCs/>
      <w:szCs w:val="20"/>
    </w:rPr>
  </w:style>
  <w:style w:type="paragraph" w:customStyle="1" w:styleId="Nzvylnk">
    <w:name w:val="Názvy článků"/>
    <w:basedOn w:val="slalnk"/>
    <w:rsid w:val="002008A3"/>
    <w:pPr>
      <w:spacing w:before="60" w:after="160"/>
    </w:pPr>
  </w:style>
  <w:style w:type="paragraph" w:styleId="Zkladntextodsazen">
    <w:name w:val="Body Text Indent"/>
    <w:basedOn w:val="Normln"/>
    <w:link w:val="ZkladntextodsazenChar"/>
    <w:semiHidden/>
    <w:unhideWhenUsed/>
    <w:rsid w:val="00EA3B2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A3B2B"/>
    <w:rPr>
      <w:rFonts w:ascii="Arial" w:hAnsi="Arial"/>
      <w:sz w:val="24"/>
      <w:szCs w:val="24"/>
    </w:rPr>
  </w:style>
  <w:style w:type="paragraph" w:customStyle="1" w:styleId="Default">
    <w:name w:val="Default"/>
    <w:rsid w:val="00EA3B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emn&#237;k\Documents\HL_pap_taj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C9049-D415-4F9F-87ED-162DFCA1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HL_pap_taj.dotx</Template>
  <TotalTime>47</TotalTime>
  <Pages>1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Chlumec n. C.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tajemnik</dc:creator>
  <cp:lastModifiedBy>Pavel Školník</cp:lastModifiedBy>
  <cp:revision>16</cp:revision>
  <cp:lastPrinted>2022-02-10T12:08:00Z</cp:lastPrinted>
  <dcterms:created xsi:type="dcterms:W3CDTF">2021-11-23T13:31:00Z</dcterms:created>
  <dcterms:modified xsi:type="dcterms:W3CDTF">2022-02-10T12:08:00Z</dcterms:modified>
</cp:coreProperties>
</file>