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B89F" w14:textId="77777777" w:rsidR="00875E68" w:rsidRDefault="00875E68" w:rsidP="00875E68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DB00180" w14:textId="1F3063CA" w:rsidR="00875E68" w:rsidRPr="0089759D" w:rsidRDefault="00875E68" w:rsidP="00875E68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759D">
        <w:rPr>
          <w:rFonts w:asciiTheme="minorHAnsi" w:hAnsiTheme="minorHAnsi" w:cstheme="minorHAnsi"/>
          <w:b/>
          <w:sz w:val="36"/>
          <w:szCs w:val="36"/>
        </w:rPr>
        <w:t xml:space="preserve">Obecně závazná vyhláška obce Moravské Knínice </w:t>
      </w:r>
    </w:p>
    <w:p w14:paraId="66A6A318" w14:textId="77777777" w:rsidR="00875E68" w:rsidRPr="0089759D" w:rsidRDefault="00875E68" w:rsidP="00875E6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759D">
        <w:rPr>
          <w:rFonts w:asciiTheme="minorHAnsi" w:hAnsiTheme="minorHAnsi" w:cstheme="minorHAnsi"/>
          <w:b/>
          <w:sz w:val="28"/>
          <w:szCs w:val="28"/>
        </w:rPr>
        <w:t xml:space="preserve">k zabezpečení místních záležitostí veřejného pořádku </w:t>
      </w:r>
    </w:p>
    <w:p w14:paraId="21CBB77F" w14:textId="77777777" w:rsidR="00875E68" w:rsidRDefault="00875E68" w:rsidP="00875E6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5E68">
        <w:rPr>
          <w:rFonts w:asciiTheme="minorHAnsi" w:hAnsiTheme="minorHAnsi" w:cstheme="minorHAnsi"/>
          <w:b/>
          <w:sz w:val="28"/>
          <w:szCs w:val="28"/>
        </w:rPr>
        <w:t>na veřejných prostranstvích</w:t>
      </w:r>
    </w:p>
    <w:p w14:paraId="2D44A8E0" w14:textId="77777777" w:rsidR="00875E68" w:rsidRPr="00875E68" w:rsidRDefault="00875E68" w:rsidP="00875E6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B4C92" w14:textId="77777777" w:rsidR="00875E68" w:rsidRPr="00875E68" w:rsidRDefault="00875E68" w:rsidP="00875E68">
      <w:pPr>
        <w:rPr>
          <w:rFonts w:asciiTheme="minorHAnsi" w:hAnsiTheme="minorHAnsi" w:cstheme="minorHAnsi"/>
          <w:b/>
          <w:u w:val="single"/>
        </w:rPr>
      </w:pPr>
    </w:p>
    <w:p w14:paraId="26C530D1" w14:textId="59BB7695" w:rsidR="00875E68" w:rsidRPr="00E0789F" w:rsidRDefault="00875E68" w:rsidP="00875E68">
      <w:pPr>
        <w:jc w:val="both"/>
        <w:rPr>
          <w:rFonts w:asciiTheme="minorHAnsi" w:hAnsiTheme="minorHAnsi" w:cstheme="minorHAnsi"/>
        </w:rPr>
      </w:pPr>
      <w:r w:rsidRPr="00E0789F">
        <w:rPr>
          <w:rFonts w:asciiTheme="minorHAnsi" w:hAnsiTheme="minorHAnsi" w:cstheme="minorHAnsi"/>
        </w:rPr>
        <w:t xml:space="preserve">Zastupitelstvo obce Moravské Knínice se na svém zasedání dne ................ usnesením č. .............. usneslo vydat na základě ustanovení § 10 písm. a) a ustanovení § 84 odst. 2 písm. h) zákona č. 128/2000 Sb., o obcích </w:t>
      </w:r>
      <w:r w:rsidRPr="00E0789F">
        <w:rPr>
          <w:rFonts w:asciiTheme="minorHAnsi" w:hAnsiTheme="minorHAnsi" w:cstheme="minorHAnsi"/>
          <w:i/>
          <w:iCs/>
        </w:rPr>
        <w:t>(obecní zřízení),</w:t>
      </w:r>
      <w:r w:rsidRPr="00E0789F">
        <w:rPr>
          <w:rFonts w:asciiTheme="minorHAnsi" w:hAnsiTheme="minorHAnsi" w:cstheme="minorHAnsi"/>
        </w:rPr>
        <w:t xml:space="preserve"> ve znění pozdějších předpisů, tuto obecně závaznou vyhlášku</w:t>
      </w:r>
      <w:r w:rsidR="00BD5BB5" w:rsidRPr="00E0789F">
        <w:rPr>
          <w:rFonts w:asciiTheme="minorHAnsi" w:hAnsiTheme="minorHAnsi" w:cstheme="minorHAnsi"/>
        </w:rPr>
        <w:t xml:space="preserve"> </w:t>
      </w:r>
      <w:r w:rsidR="00BD5BB5" w:rsidRPr="00E0789F">
        <w:rPr>
          <w:rFonts w:asciiTheme="minorHAnsi" w:hAnsiTheme="minorHAnsi" w:cstheme="minorHAnsi"/>
          <w:i/>
          <w:iCs/>
        </w:rPr>
        <w:t>(dále jen „vyhlášku“)</w:t>
      </w:r>
      <w:r w:rsidRPr="00E0789F">
        <w:rPr>
          <w:rFonts w:asciiTheme="minorHAnsi" w:hAnsiTheme="minorHAnsi" w:cstheme="minorHAnsi"/>
          <w:i/>
          <w:iCs/>
        </w:rPr>
        <w:t>:</w:t>
      </w:r>
    </w:p>
    <w:p w14:paraId="75EE891B" w14:textId="77777777" w:rsidR="00875E68" w:rsidRPr="00875E68" w:rsidRDefault="00875E68" w:rsidP="00875E68">
      <w:pPr>
        <w:jc w:val="both"/>
        <w:rPr>
          <w:rFonts w:asciiTheme="minorHAnsi" w:hAnsiTheme="minorHAnsi" w:cstheme="minorHAnsi"/>
        </w:rPr>
      </w:pPr>
    </w:p>
    <w:p w14:paraId="5B0EC013" w14:textId="77777777" w:rsidR="00875E68" w:rsidRPr="00875E68" w:rsidRDefault="00875E68" w:rsidP="00875E68">
      <w:pPr>
        <w:jc w:val="both"/>
        <w:rPr>
          <w:rFonts w:asciiTheme="minorHAnsi" w:hAnsiTheme="minorHAnsi" w:cstheme="minorHAnsi"/>
        </w:rPr>
      </w:pPr>
    </w:p>
    <w:p w14:paraId="5FEB8F10" w14:textId="77777777" w:rsidR="00875E68" w:rsidRPr="00875E68" w:rsidRDefault="00875E68" w:rsidP="00875E68">
      <w:pPr>
        <w:jc w:val="center"/>
        <w:rPr>
          <w:rFonts w:asciiTheme="minorHAnsi" w:hAnsiTheme="minorHAnsi" w:cstheme="minorHAnsi"/>
          <w:b/>
        </w:rPr>
      </w:pPr>
      <w:r w:rsidRPr="00875E68">
        <w:rPr>
          <w:rFonts w:asciiTheme="minorHAnsi" w:hAnsiTheme="minorHAnsi" w:cstheme="minorHAnsi"/>
          <w:b/>
        </w:rPr>
        <w:t>Čl. 1</w:t>
      </w:r>
    </w:p>
    <w:p w14:paraId="1F2244BA" w14:textId="3E0F625B" w:rsidR="00875E68" w:rsidRPr="00875E68" w:rsidRDefault="00875E68" w:rsidP="00875E68">
      <w:pPr>
        <w:jc w:val="center"/>
        <w:rPr>
          <w:rFonts w:asciiTheme="minorHAnsi" w:hAnsiTheme="minorHAnsi" w:cstheme="minorHAnsi"/>
          <w:b/>
        </w:rPr>
      </w:pPr>
      <w:r w:rsidRPr="00875E68">
        <w:rPr>
          <w:rFonts w:asciiTheme="minorHAnsi" w:hAnsiTheme="minorHAnsi" w:cstheme="minorHAnsi"/>
          <w:b/>
        </w:rPr>
        <w:t>Předmět a cíl</w:t>
      </w:r>
    </w:p>
    <w:p w14:paraId="00B35609" w14:textId="77777777" w:rsidR="00875E68" w:rsidRPr="00875E68" w:rsidRDefault="00875E68" w:rsidP="00875E68">
      <w:pPr>
        <w:jc w:val="center"/>
        <w:rPr>
          <w:rFonts w:asciiTheme="minorHAnsi" w:hAnsiTheme="minorHAnsi" w:cstheme="minorHAnsi"/>
          <w:b/>
        </w:rPr>
      </w:pPr>
    </w:p>
    <w:p w14:paraId="7AF84F2A" w14:textId="76227D9A" w:rsidR="00875E68" w:rsidRPr="00875E68" w:rsidRDefault="00875E68" w:rsidP="00BD5BB5">
      <w:pPr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</w:rPr>
      </w:pPr>
      <w:r w:rsidRPr="00875E68">
        <w:rPr>
          <w:rFonts w:asciiTheme="minorHAnsi" w:hAnsiTheme="minorHAnsi" w:cstheme="minorHAnsi"/>
        </w:rPr>
        <w:t>Předmětem této obecně závazné vyhlášky je zákaz činnost</w:t>
      </w:r>
      <w:r w:rsidR="00E86265">
        <w:rPr>
          <w:rFonts w:asciiTheme="minorHAnsi" w:hAnsiTheme="minorHAnsi" w:cstheme="minorHAnsi"/>
        </w:rPr>
        <w:t>í</w:t>
      </w:r>
      <w:r w:rsidRPr="00875E68">
        <w:rPr>
          <w:rFonts w:asciiTheme="minorHAnsi" w:hAnsiTheme="minorHAnsi" w:cstheme="minorHAnsi"/>
        </w:rPr>
        <w:t xml:space="preserve"> uvedených ve čl. 2, neboť se jedná o činnosti, které by mohly narušit veřejný pořádek v obci nebo být </w:t>
      </w:r>
      <w:r w:rsidRPr="00875E68">
        <w:rPr>
          <w:rFonts w:asciiTheme="minorHAnsi" w:hAnsiTheme="minorHAnsi" w:cstheme="minorHAnsi"/>
        </w:rPr>
        <w:br/>
        <w:t>v rozporu s dobrými mravy, ochranou bezpečnosti, zdraví a majetku.</w:t>
      </w:r>
    </w:p>
    <w:p w14:paraId="2301EB6E" w14:textId="77777777" w:rsidR="00875E68" w:rsidRPr="00875E68" w:rsidRDefault="00875E68" w:rsidP="00BD5BB5">
      <w:pPr>
        <w:ind w:left="357" w:hanging="357"/>
        <w:jc w:val="both"/>
        <w:rPr>
          <w:rFonts w:asciiTheme="minorHAnsi" w:hAnsiTheme="minorHAnsi" w:cstheme="minorHAnsi"/>
        </w:rPr>
      </w:pPr>
    </w:p>
    <w:p w14:paraId="1BB1B301" w14:textId="6ACA99BE" w:rsidR="00875E68" w:rsidRPr="00875E68" w:rsidRDefault="00875E68" w:rsidP="00BD5BB5">
      <w:pPr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</w:rPr>
      </w:pPr>
      <w:r w:rsidRPr="00875E68">
        <w:rPr>
          <w:rFonts w:asciiTheme="minorHAnsi" w:hAnsiTheme="minorHAnsi" w:cstheme="minorHAnsi"/>
        </w:rPr>
        <w:t>Cílem této vyhlášky je regulace činností, které by mohly narušit veřejný pořádek v</w:t>
      </w:r>
      <w:r w:rsidR="00285A3F">
        <w:rPr>
          <w:rFonts w:asciiTheme="minorHAnsi" w:hAnsiTheme="minorHAnsi" w:cstheme="minorHAnsi"/>
        </w:rPr>
        <w:t> </w:t>
      </w:r>
      <w:r w:rsidRPr="00875E68">
        <w:rPr>
          <w:rFonts w:asciiTheme="minorHAnsi" w:hAnsiTheme="minorHAnsi" w:cstheme="minorHAnsi"/>
        </w:rPr>
        <w:t>obci</w:t>
      </w:r>
      <w:r w:rsidR="00285A3F">
        <w:rPr>
          <w:rFonts w:asciiTheme="minorHAnsi" w:hAnsiTheme="minorHAnsi" w:cstheme="minorHAnsi"/>
        </w:rPr>
        <w:t>.</w:t>
      </w:r>
    </w:p>
    <w:p w14:paraId="0B2CF140" w14:textId="77777777" w:rsidR="00875E68" w:rsidRDefault="00875E68" w:rsidP="00875E68">
      <w:pPr>
        <w:pStyle w:val="Odstavecseseznamem"/>
        <w:contextualSpacing w:val="0"/>
        <w:rPr>
          <w:rFonts w:asciiTheme="minorHAnsi" w:hAnsiTheme="minorHAnsi" w:cstheme="minorHAnsi"/>
        </w:rPr>
      </w:pPr>
    </w:p>
    <w:p w14:paraId="2DE8714A" w14:textId="77777777" w:rsidR="00CE32F1" w:rsidRPr="00875E68" w:rsidRDefault="00CE32F1" w:rsidP="00875E68">
      <w:pPr>
        <w:pStyle w:val="Odstavecseseznamem"/>
        <w:contextualSpacing w:val="0"/>
        <w:rPr>
          <w:rFonts w:asciiTheme="minorHAnsi" w:hAnsiTheme="minorHAnsi" w:cstheme="minorHAnsi"/>
        </w:rPr>
      </w:pPr>
    </w:p>
    <w:p w14:paraId="562FED74" w14:textId="77777777" w:rsidR="00875E68" w:rsidRPr="00875E68" w:rsidRDefault="00875E68" w:rsidP="00875E68">
      <w:pPr>
        <w:ind w:left="284"/>
        <w:jc w:val="both"/>
        <w:rPr>
          <w:rFonts w:asciiTheme="minorHAnsi" w:hAnsiTheme="minorHAnsi" w:cstheme="minorHAnsi"/>
        </w:rPr>
      </w:pPr>
    </w:p>
    <w:p w14:paraId="07B566BE" w14:textId="77777777" w:rsidR="00875E68" w:rsidRPr="00875E68" w:rsidRDefault="00875E68" w:rsidP="00875E68">
      <w:pPr>
        <w:jc w:val="center"/>
        <w:rPr>
          <w:rFonts w:asciiTheme="minorHAnsi" w:hAnsiTheme="minorHAnsi" w:cstheme="minorHAnsi"/>
          <w:b/>
        </w:rPr>
      </w:pPr>
      <w:r w:rsidRPr="00875E68">
        <w:rPr>
          <w:rFonts w:asciiTheme="minorHAnsi" w:hAnsiTheme="minorHAnsi" w:cstheme="minorHAnsi"/>
          <w:b/>
        </w:rPr>
        <w:t>Čl. 2</w:t>
      </w:r>
    </w:p>
    <w:p w14:paraId="55333434" w14:textId="5F47C482" w:rsidR="00875E68" w:rsidRPr="00875E68" w:rsidRDefault="00875E68" w:rsidP="00875E68">
      <w:pPr>
        <w:jc w:val="center"/>
        <w:rPr>
          <w:rFonts w:asciiTheme="minorHAnsi" w:hAnsiTheme="minorHAnsi" w:cstheme="minorHAnsi"/>
          <w:b/>
        </w:rPr>
      </w:pPr>
      <w:r w:rsidRPr="00875E68">
        <w:rPr>
          <w:rFonts w:asciiTheme="minorHAnsi" w:hAnsiTheme="minorHAnsi" w:cstheme="minorHAnsi"/>
          <w:b/>
        </w:rPr>
        <w:t>Zákaz činností na veřejných prostranstvích</w:t>
      </w:r>
    </w:p>
    <w:p w14:paraId="28669D09" w14:textId="77777777" w:rsidR="00875E68" w:rsidRPr="00875E68" w:rsidRDefault="00875E68" w:rsidP="00875E68">
      <w:pPr>
        <w:jc w:val="center"/>
        <w:rPr>
          <w:rFonts w:asciiTheme="minorHAnsi" w:hAnsiTheme="minorHAnsi" w:cstheme="minorHAnsi"/>
          <w:b/>
        </w:rPr>
      </w:pPr>
    </w:p>
    <w:p w14:paraId="03A33C90" w14:textId="759434C7" w:rsidR="00875E68" w:rsidRPr="00875E68" w:rsidRDefault="00875E68" w:rsidP="00875E68">
      <w:pPr>
        <w:jc w:val="both"/>
        <w:rPr>
          <w:rFonts w:asciiTheme="minorHAnsi" w:hAnsiTheme="minorHAnsi" w:cstheme="minorHAnsi"/>
        </w:rPr>
      </w:pPr>
      <w:r w:rsidRPr="00875E68">
        <w:rPr>
          <w:rFonts w:asciiTheme="minorHAnsi" w:hAnsiTheme="minorHAnsi" w:cstheme="minorHAnsi"/>
        </w:rPr>
        <w:t>Na veřejných prostranstvích vymezených v příloze č. 1 této vyhlášky je</w:t>
      </w:r>
      <w:r w:rsidR="00285A3F">
        <w:rPr>
          <w:rFonts w:asciiTheme="minorHAnsi" w:hAnsiTheme="minorHAnsi" w:cstheme="minorHAnsi"/>
        </w:rPr>
        <w:t xml:space="preserve"> z</w:t>
      </w:r>
      <w:r w:rsidRPr="00875E68">
        <w:rPr>
          <w:rFonts w:asciiTheme="minorHAnsi" w:hAnsiTheme="minorHAnsi" w:cstheme="minorHAnsi"/>
        </w:rPr>
        <w:t>akázáno:</w:t>
      </w:r>
    </w:p>
    <w:p w14:paraId="28570F12" w14:textId="057915A6" w:rsidR="00875E68" w:rsidRPr="00875E68" w:rsidRDefault="00875E68" w:rsidP="00875E68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i/>
        </w:rPr>
      </w:pPr>
      <w:r w:rsidRPr="00875E68">
        <w:rPr>
          <w:rFonts w:asciiTheme="minorHAnsi" w:hAnsiTheme="minorHAnsi" w:cstheme="minorHAnsi"/>
          <w:i/>
        </w:rPr>
        <w:t xml:space="preserve">požívání alkoholických nápojů </w:t>
      </w:r>
    </w:p>
    <w:p w14:paraId="5E31295D" w14:textId="77777777" w:rsidR="00875E68" w:rsidRDefault="00875E68" w:rsidP="00875E68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i/>
        </w:rPr>
      </w:pPr>
      <w:r w:rsidRPr="00875E68">
        <w:rPr>
          <w:rFonts w:asciiTheme="minorHAnsi" w:hAnsiTheme="minorHAnsi" w:cstheme="minorHAnsi"/>
          <w:i/>
        </w:rPr>
        <w:t>používání zábavní pyrotechniky</w:t>
      </w:r>
    </w:p>
    <w:p w14:paraId="2DDB1568" w14:textId="77777777" w:rsidR="00CE32F1" w:rsidRPr="00CE32F1" w:rsidRDefault="00CE32F1" w:rsidP="00CE32F1">
      <w:pPr>
        <w:jc w:val="both"/>
        <w:rPr>
          <w:rFonts w:asciiTheme="minorHAnsi" w:hAnsiTheme="minorHAnsi" w:cstheme="minorHAnsi"/>
          <w:i/>
        </w:rPr>
      </w:pPr>
    </w:p>
    <w:p w14:paraId="14A327E9" w14:textId="77777777" w:rsidR="00875E68" w:rsidRPr="00875E68" w:rsidRDefault="00875E68" w:rsidP="00875E68">
      <w:pPr>
        <w:ind w:left="284"/>
        <w:jc w:val="both"/>
        <w:rPr>
          <w:rFonts w:asciiTheme="minorHAnsi" w:hAnsiTheme="minorHAnsi" w:cstheme="minorHAnsi"/>
        </w:rPr>
      </w:pPr>
    </w:p>
    <w:p w14:paraId="523ECD3E" w14:textId="77777777" w:rsidR="00875E68" w:rsidRPr="00875E68" w:rsidRDefault="00875E68" w:rsidP="00875E68">
      <w:pPr>
        <w:ind w:left="284"/>
        <w:jc w:val="both"/>
        <w:rPr>
          <w:rFonts w:asciiTheme="minorHAnsi" w:hAnsiTheme="minorHAnsi" w:cstheme="minorHAnsi"/>
        </w:rPr>
      </w:pPr>
    </w:p>
    <w:p w14:paraId="4E5494D2" w14:textId="7CCC1173" w:rsidR="00875E68" w:rsidRPr="00875E68" w:rsidRDefault="00875E68" w:rsidP="00875E68">
      <w:pPr>
        <w:jc w:val="center"/>
        <w:rPr>
          <w:rFonts w:asciiTheme="minorHAnsi" w:hAnsiTheme="minorHAnsi" w:cstheme="minorHAnsi"/>
          <w:b/>
        </w:rPr>
      </w:pPr>
      <w:r w:rsidRPr="00875E68">
        <w:rPr>
          <w:rFonts w:asciiTheme="minorHAnsi" w:hAnsiTheme="minorHAnsi" w:cstheme="minorHAnsi"/>
          <w:b/>
        </w:rPr>
        <w:t xml:space="preserve">Čl. </w:t>
      </w:r>
      <w:r w:rsidR="00384B9C">
        <w:rPr>
          <w:rFonts w:asciiTheme="minorHAnsi" w:hAnsiTheme="minorHAnsi" w:cstheme="minorHAnsi"/>
          <w:b/>
        </w:rPr>
        <w:t>3</w:t>
      </w:r>
    </w:p>
    <w:p w14:paraId="1DDE1934" w14:textId="5984E4D7" w:rsidR="00875E68" w:rsidRPr="00875E68" w:rsidRDefault="00875E68" w:rsidP="00875E68">
      <w:pPr>
        <w:jc w:val="center"/>
        <w:rPr>
          <w:rFonts w:asciiTheme="minorHAnsi" w:hAnsiTheme="minorHAnsi" w:cstheme="minorHAnsi"/>
          <w:b/>
        </w:rPr>
      </w:pPr>
      <w:r w:rsidRPr="00875E68">
        <w:rPr>
          <w:rFonts w:asciiTheme="minorHAnsi" w:hAnsiTheme="minorHAnsi" w:cstheme="minorHAnsi"/>
          <w:b/>
        </w:rPr>
        <w:t>Místa a čas pro konání vymezených činnost</w:t>
      </w:r>
      <w:r w:rsidR="00E86265">
        <w:rPr>
          <w:rFonts w:asciiTheme="minorHAnsi" w:hAnsiTheme="minorHAnsi" w:cstheme="minorHAnsi"/>
          <w:b/>
        </w:rPr>
        <w:t>í</w:t>
      </w:r>
    </w:p>
    <w:p w14:paraId="6C799C5B" w14:textId="77777777" w:rsidR="00875E68" w:rsidRPr="00875E68" w:rsidRDefault="00875E68" w:rsidP="00875E68">
      <w:pPr>
        <w:jc w:val="center"/>
        <w:rPr>
          <w:rFonts w:asciiTheme="minorHAnsi" w:hAnsiTheme="minorHAnsi" w:cstheme="minorHAnsi"/>
          <w:b/>
        </w:rPr>
      </w:pPr>
    </w:p>
    <w:p w14:paraId="3D394AB5" w14:textId="2F07925D" w:rsidR="00875E68" w:rsidRDefault="00875E68" w:rsidP="00875E68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inorHAnsi" w:hAnsiTheme="minorHAnsi" w:cstheme="minorHAnsi"/>
        </w:rPr>
      </w:pPr>
      <w:r w:rsidRPr="00C95E0C">
        <w:rPr>
          <w:rFonts w:asciiTheme="minorHAnsi" w:hAnsiTheme="minorHAnsi" w:cstheme="minorHAnsi"/>
        </w:rPr>
        <w:t>Činnost</w:t>
      </w:r>
      <w:r w:rsidR="00E86265" w:rsidRPr="00C95E0C">
        <w:rPr>
          <w:rFonts w:asciiTheme="minorHAnsi" w:hAnsiTheme="minorHAnsi" w:cstheme="minorHAnsi"/>
        </w:rPr>
        <w:t xml:space="preserve">i </w:t>
      </w:r>
      <w:r w:rsidRPr="00C95E0C">
        <w:rPr>
          <w:rFonts w:asciiTheme="minorHAnsi" w:hAnsiTheme="minorHAnsi" w:cstheme="minorHAnsi"/>
        </w:rPr>
        <w:t xml:space="preserve">uvedené v čl. </w:t>
      </w:r>
      <w:r w:rsidR="00482298" w:rsidRPr="00C95E0C">
        <w:rPr>
          <w:rFonts w:asciiTheme="minorHAnsi" w:hAnsiTheme="minorHAnsi" w:cstheme="minorHAnsi"/>
        </w:rPr>
        <w:t>2</w:t>
      </w:r>
      <w:r w:rsidRPr="00C95E0C">
        <w:rPr>
          <w:rFonts w:asciiTheme="minorHAnsi" w:hAnsiTheme="minorHAnsi" w:cstheme="minorHAnsi"/>
        </w:rPr>
        <w:t xml:space="preserve"> se na veřejných prostranstvích </w:t>
      </w:r>
      <w:r w:rsidR="0000713F">
        <w:rPr>
          <w:rFonts w:asciiTheme="minorHAnsi" w:hAnsiTheme="minorHAnsi" w:cstheme="minorHAnsi"/>
        </w:rPr>
        <w:t>vymezených v příloze č. 1 zakazují s výjimkami stanovenými v čl. 3, odst. 2 a 3</w:t>
      </w:r>
      <w:r w:rsidR="00AE670D">
        <w:rPr>
          <w:rFonts w:asciiTheme="minorHAnsi" w:hAnsiTheme="minorHAnsi" w:cstheme="minorHAnsi"/>
        </w:rPr>
        <w:t>.</w:t>
      </w:r>
    </w:p>
    <w:p w14:paraId="3F37D1AC" w14:textId="77777777" w:rsidR="00C95E0C" w:rsidRPr="00C95E0C" w:rsidRDefault="00C95E0C" w:rsidP="00C95E0C">
      <w:pPr>
        <w:pStyle w:val="Odstavecseseznamem"/>
        <w:ind w:left="360"/>
        <w:contextualSpacing w:val="0"/>
        <w:jc w:val="both"/>
        <w:rPr>
          <w:rFonts w:asciiTheme="minorHAnsi" w:hAnsiTheme="minorHAnsi" w:cstheme="minorHAnsi"/>
        </w:rPr>
      </w:pPr>
    </w:p>
    <w:p w14:paraId="59F3E482" w14:textId="52C3EA8C" w:rsidR="00875E68" w:rsidRPr="00875E68" w:rsidRDefault="00875E68" w:rsidP="00875E68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inorHAnsi" w:hAnsiTheme="minorHAnsi" w:cstheme="minorHAnsi"/>
        </w:rPr>
      </w:pPr>
      <w:r w:rsidRPr="00875E68">
        <w:rPr>
          <w:rFonts w:asciiTheme="minorHAnsi" w:hAnsiTheme="minorHAnsi" w:cstheme="minorHAnsi"/>
        </w:rPr>
        <w:t>Činnost uvede</w:t>
      </w:r>
      <w:r w:rsidR="00E86265">
        <w:rPr>
          <w:rFonts w:asciiTheme="minorHAnsi" w:hAnsiTheme="minorHAnsi" w:cstheme="minorHAnsi"/>
        </w:rPr>
        <w:t>n</w:t>
      </w:r>
      <w:r w:rsidR="00CE32F1">
        <w:rPr>
          <w:rFonts w:asciiTheme="minorHAnsi" w:hAnsiTheme="minorHAnsi" w:cstheme="minorHAnsi"/>
        </w:rPr>
        <w:t>á</w:t>
      </w:r>
      <w:r w:rsidRPr="00875E68">
        <w:rPr>
          <w:rFonts w:asciiTheme="minorHAnsi" w:hAnsiTheme="minorHAnsi" w:cstheme="minorHAnsi"/>
        </w:rPr>
        <w:t xml:space="preserve"> v čl. </w:t>
      </w:r>
      <w:r w:rsidR="00482298">
        <w:rPr>
          <w:rFonts w:asciiTheme="minorHAnsi" w:hAnsiTheme="minorHAnsi" w:cstheme="minorHAnsi"/>
        </w:rPr>
        <w:t>2</w:t>
      </w:r>
      <w:r w:rsidR="00F0354A">
        <w:rPr>
          <w:rFonts w:asciiTheme="minorHAnsi" w:hAnsiTheme="minorHAnsi" w:cstheme="minorHAnsi"/>
        </w:rPr>
        <w:t xml:space="preserve">, písm. a) </w:t>
      </w:r>
      <w:r w:rsidRPr="00875E68">
        <w:rPr>
          <w:rFonts w:asciiTheme="minorHAnsi" w:hAnsiTheme="minorHAnsi" w:cstheme="minorHAnsi"/>
        </w:rPr>
        <w:t>je možno vykonávat na následujících veřejných prostranstvích a ve stanovené době:</w:t>
      </w:r>
    </w:p>
    <w:p w14:paraId="7C92387F" w14:textId="257A7FA6" w:rsidR="00875E68" w:rsidRPr="00875E68" w:rsidRDefault="00875E68" w:rsidP="00875E68">
      <w:pPr>
        <w:pStyle w:val="Odstavecseseznamem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</w:rPr>
      </w:pPr>
      <w:r w:rsidRPr="00875E68">
        <w:rPr>
          <w:rFonts w:asciiTheme="minorHAnsi" w:hAnsiTheme="minorHAnsi" w:cstheme="minorHAnsi"/>
        </w:rPr>
        <w:t xml:space="preserve">ulice </w:t>
      </w:r>
      <w:r w:rsidR="00AC157A">
        <w:rPr>
          <w:rFonts w:asciiTheme="minorHAnsi" w:hAnsiTheme="minorHAnsi" w:cstheme="minorHAnsi"/>
        </w:rPr>
        <w:t>uvedené v příloze č. 1 této vyhlášky v</w:t>
      </w:r>
      <w:r w:rsidR="00877099">
        <w:rPr>
          <w:rFonts w:asciiTheme="minorHAnsi" w:hAnsiTheme="minorHAnsi" w:cstheme="minorHAnsi"/>
        </w:rPr>
        <w:t> sobotu,</w:t>
      </w:r>
      <w:r w:rsidR="00AC157A">
        <w:rPr>
          <w:rFonts w:asciiTheme="minorHAnsi" w:hAnsiTheme="minorHAnsi" w:cstheme="minorHAnsi"/>
        </w:rPr>
        <w:t xml:space="preserve"> </w:t>
      </w:r>
      <w:r w:rsidR="00877099">
        <w:rPr>
          <w:rFonts w:asciiTheme="minorHAnsi" w:hAnsiTheme="minorHAnsi" w:cstheme="minorHAnsi"/>
        </w:rPr>
        <w:t>kdy se tradičně slaví v obci Ostatky 4</w:t>
      </w:r>
      <w:r w:rsidR="00DE222E">
        <w:rPr>
          <w:rFonts w:asciiTheme="minorHAnsi" w:hAnsiTheme="minorHAnsi" w:cstheme="minorHAnsi"/>
        </w:rPr>
        <w:t>3</w:t>
      </w:r>
      <w:r w:rsidR="00877099">
        <w:rPr>
          <w:rFonts w:asciiTheme="minorHAnsi" w:hAnsiTheme="minorHAnsi" w:cstheme="minorHAnsi"/>
        </w:rPr>
        <w:t xml:space="preserve"> dní před Velikonocemi </w:t>
      </w:r>
      <w:r w:rsidRPr="00875E68">
        <w:rPr>
          <w:rFonts w:asciiTheme="minorHAnsi" w:hAnsiTheme="minorHAnsi" w:cstheme="minorHAnsi"/>
        </w:rPr>
        <w:t xml:space="preserve">v době od </w:t>
      </w:r>
      <w:r w:rsidR="00877099">
        <w:rPr>
          <w:rFonts w:asciiTheme="minorHAnsi" w:hAnsiTheme="minorHAnsi" w:cstheme="minorHAnsi"/>
        </w:rPr>
        <w:t xml:space="preserve">13 </w:t>
      </w:r>
      <w:r w:rsidRPr="00875E68">
        <w:rPr>
          <w:rFonts w:asciiTheme="minorHAnsi" w:hAnsiTheme="minorHAnsi" w:cstheme="minorHAnsi"/>
        </w:rPr>
        <w:t xml:space="preserve">do </w:t>
      </w:r>
      <w:r w:rsidR="00877099">
        <w:rPr>
          <w:rFonts w:asciiTheme="minorHAnsi" w:hAnsiTheme="minorHAnsi" w:cstheme="minorHAnsi"/>
        </w:rPr>
        <w:t xml:space="preserve">18 </w:t>
      </w:r>
      <w:r w:rsidRPr="00875E68">
        <w:rPr>
          <w:rFonts w:asciiTheme="minorHAnsi" w:hAnsiTheme="minorHAnsi" w:cstheme="minorHAnsi"/>
        </w:rPr>
        <w:t>hodin</w:t>
      </w:r>
    </w:p>
    <w:p w14:paraId="108E6836" w14:textId="76C2E187" w:rsidR="00875E68" w:rsidRPr="00875E68" w:rsidRDefault="00877099" w:rsidP="00875E68">
      <w:pPr>
        <w:pStyle w:val="Odstavecseseznamem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ulice uvedené v příloze č. 1 této vyhlášky v sobotu a v</w:t>
      </w:r>
      <w:r w:rsidR="00F0354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neděli</w:t>
      </w:r>
      <w:r w:rsidR="00F0354A">
        <w:rPr>
          <w:rFonts w:asciiTheme="minorHAnsi" w:hAnsiTheme="minorHAnsi" w:cstheme="minorHAnsi"/>
        </w:rPr>
        <w:t xml:space="preserve"> první po svátku svaté Markéty v červenci </w:t>
      </w:r>
      <w:r w:rsidR="00875E68" w:rsidRPr="00875E68">
        <w:rPr>
          <w:rFonts w:asciiTheme="minorHAnsi" w:hAnsiTheme="minorHAnsi" w:cstheme="minorHAnsi"/>
        </w:rPr>
        <w:t xml:space="preserve">v době od </w:t>
      </w:r>
      <w:r w:rsidR="00F0354A">
        <w:rPr>
          <w:rFonts w:asciiTheme="minorHAnsi" w:hAnsiTheme="minorHAnsi" w:cstheme="minorHAnsi"/>
        </w:rPr>
        <w:t xml:space="preserve">13 </w:t>
      </w:r>
      <w:r w:rsidR="00875E68" w:rsidRPr="00875E68">
        <w:rPr>
          <w:rFonts w:asciiTheme="minorHAnsi" w:hAnsiTheme="minorHAnsi" w:cstheme="minorHAnsi"/>
        </w:rPr>
        <w:t xml:space="preserve">do </w:t>
      </w:r>
      <w:r w:rsidR="00F0354A">
        <w:rPr>
          <w:rFonts w:asciiTheme="minorHAnsi" w:hAnsiTheme="minorHAnsi" w:cstheme="minorHAnsi"/>
        </w:rPr>
        <w:t xml:space="preserve">20 </w:t>
      </w:r>
      <w:r w:rsidR="00875E68" w:rsidRPr="00875E68">
        <w:rPr>
          <w:rFonts w:asciiTheme="minorHAnsi" w:hAnsiTheme="minorHAnsi" w:cstheme="minorHAnsi"/>
        </w:rPr>
        <w:t>hodin</w:t>
      </w:r>
      <w:r w:rsidR="00937B65">
        <w:rPr>
          <w:rFonts w:asciiTheme="minorHAnsi" w:hAnsiTheme="minorHAnsi" w:cstheme="minorHAnsi"/>
        </w:rPr>
        <w:t xml:space="preserve"> (Markétské krojované hody)</w:t>
      </w:r>
    </w:p>
    <w:p w14:paraId="42408DB3" w14:textId="45F06CB6" w:rsidR="00875E68" w:rsidRPr="00875E68" w:rsidRDefault="00875E68" w:rsidP="00875E68">
      <w:pPr>
        <w:pStyle w:val="Odstavecseseznamem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</w:rPr>
      </w:pPr>
      <w:r w:rsidRPr="00875E68">
        <w:rPr>
          <w:rFonts w:asciiTheme="minorHAnsi" w:hAnsiTheme="minorHAnsi" w:cstheme="minorHAnsi"/>
        </w:rPr>
        <w:t>pozemek p. č.</w:t>
      </w:r>
      <w:r w:rsidR="00A90E10">
        <w:rPr>
          <w:rFonts w:asciiTheme="minorHAnsi" w:hAnsiTheme="minorHAnsi" w:cstheme="minorHAnsi"/>
        </w:rPr>
        <w:t xml:space="preserve"> 703</w:t>
      </w:r>
      <w:r w:rsidRPr="00875E68">
        <w:rPr>
          <w:rFonts w:asciiTheme="minorHAnsi" w:hAnsiTheme="minorHAnsi" w:cstheme="minorHAnsi"/>
        </w:rPr>
        <w:t xml:space="preserve"> </w:t>
      </w:r>
      <w:r w:rsidR="00DE222E">
        <w:rPr>
          <w:rFonts w:asciiTheme="minorHAnsi" w:hAnsiTheme="minorHAnsi" w:cstheme="minorHAnsi"/>
        </w:rPr>
        <w:t xml:space="preserve">k. ú Moravské Knínice </w:t>
      </w:r>
      <w:r w:rsidRPr="00875E68">
        <w:rPr>
          <w:rFonts w:asciiTheme="minorHAnsi" w:hAnsiTheme="minorHAnsi" w:cstheme="minorHAnsi"/>
        </w:rPr>
        <w:t xml:space="preserve">v době </w:t>
      </w:r>
      <w:r w:rsidR="00A90E10">
        <w:rPr>
          <w:rFonts w:asciiTheme="minorHAnsi" w:hAnsiTheme="minorHAnsi" w:cstheme="minorHAnsi"/>
        </w:rPr>
        <w:t xml:space="preserve">konání zahradní slavnosti pořádané základní školou a obcí </w:t>
      </w:r>
      <w:r w:rsidRPr="00875E68">
        <w:rPr>
          <w:rFonts w:asciiTheme="minorHAnsi" w:hAnsiTheme="minorHAnsi" w:cstheme="minorHAnsi"/>
        </w:rPr>
        <w:t>od</w:t>
      </w:r>
      <w:r w:rsidR="00A90E10">
        <w:rPr>
          <w:rFonts w:asciiTheme="minorHAnsi" w:hAnsiTheme="minorHAnsi" w:cstheme="minorHAnsi"/>
        </w:rPr>
        <w:t xml:space="preserve"> 15 </w:t>
      </w:r>
      <w:r w:rsidRPr="00875E68">
        <w:rPr>
          <w:rFonts w:asciiTheme="minorHAnsi" w:hAnsiTheme="minorHAnsi" w:cstheme="minorHAnsi"/>
        </w:rPr>
        <w:t xml:space="preserve">do </w:t>
      </w:r>
      <w:r w:rsidR="00A90E10">
        <w:rPr>
          <w:rFonts w:asciiTheme="minorHAnsi" w:hAnsiTheme="minorHAnsi" w:cstheme="minorHAnsi"/>
        </w:rPr>
        <w:t xml:space="preserve">20 </w:t>
      </w:r>
      <w:r w:rsidRPr="00875E68">
        <w:rPr>
          <w:rFonts w:asciiTheme="minorHAnsi" w:hAnsiTheme="minorHAnsi" w:cstheme="minorHAnsi"/>
        </w:rPr>
        <w:t>hodin</w:t>
      </w:r>
    </w:p>
    <w:p w14:paraId="7B3CFF20" w14:textId="78F9A15E" w:rsidR="00A90E10" w:rsidRPr="00875E68" w:rsidRDefault="00875E68" w:rsidP="00A90E10">
      <w:pPr>
        <w:pStyle w:val="Odstavecseseznamem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</w:rPr>
      </w:pPr>
      <w:r w:rsidRPr="00875E68">
        <w:rPr>
          <w:rFonts w:asciiTheme="minorHAnsi" w:hAnsiTheme="minorHAnsi" w:cstheme="minorHAnsi"/>
        </w:rPr>
        <w:t xml:space="preserve"> </w:t>
      </w:r>
      <w:r w:rsidR="00A90E10">
        <w:rPr>
          <w:rFonts w:asciiTheme="minorHAnsi" w:hAnsiTheme="minorHAnsi" w:cstheme="minorHAnsi"/>
        </w:rPr>
        <w:t xml:space="preserve">ulice uvedené v příloze č. 1 této vyhlášky v sobotu první po svátku svatého Martina v listopadu </w:t>
      </w:r>
      <w:r w:rsidR="00A90E10" w:rsidRPr="00875E68">
        <w:rPr>
          <w:rFonts w:asciiTheme="minorHAnsi" w:hAnsiTheme="minorHAnsi" w:cstheme="minorHAnsi"/>
        </w:rPr>
        <w:t xml:space="preserve">v době od </w:t>
      </w:r>
      <w:r w:rsidR="00A90E10">
        <w:rPr>
          <w:rFonts w:asciiTheme="minorHAnsi" w:hAnsiTheme="minorHAnsi" w:cstheme="minorHAnsi"/>
        </w:rPr>
        <w:t xml:space="preserve">13 </w:t>
      </w:r>
      <w:r w:rsidR="00A90E10" w:rsidRPr="00875E68">
        <w:rPr>
          <w:rFonts w:asciiTheme="minorHAnsi" w:hAnsiTheme="minorHAnsi" w:cstheme="minorHAnsi"/>
        </w:rPr>
        <w:t xml:space="preserve">do </w:t>
      </w:r>
      <w:r w:rsidR="00A90E10">
        <w:rPr>
          <w:rFonts w:asciiTheme="minorHAnsi" w:hAnsiTheme="minorHAnsi" w:cstheme="minorHAnsi"/>
        </w:rPr>
        <w:t xml:space="preserve">20 </w:t>
      </w:r>
      <w:r w:rsidR="00A90E10" w:rsidRPr="00875E68">
        <w:rPr>
          <w:rFonts w:asciiTheme="minorHAnsi" w:hAnsiTheme="minorHAnsi" w:cstheme="minorHAnsi"/>
        </w:rPr>
        <w:t>hodin</w:t>
      </w:r>
      <w:r w:rsidR="00937B65">
        <w:rPr>
          <w:rFonts w:asciiTheme="minorHAnsi" w:hAnsiTheme="minorHAnsi" w:cstheme="minorHAnsi"/>
        </w:rPr>
        <w:t xml:space="preserve"> (Martinské krojované hody)</w:t>
      </w:r>
    </w:p>
    <w:p w14:paraId="2B74850D" w14:textId="54E381E3" w:rsidR="00937B65" w:rsidRPr="00875E68" w:rsidRDefault="00937B65" w:rsidP="00937B65">
      <w:pPr>
        <w:pStyle w:val="Odstavecseseznamem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ulice uvedené v příloze č. 1 této vyhlášky v neděli první po svátku svatého Martina v listopadu </w:t>
      </w:r>
      <w:r w:rsidRPr="00875E68">
        <w:rPr>
          <w:rFonts w:asciiTheme="minorHAnsi" w:hAnsiTheme="minorHAnsi" w:cstheme="minorHAnsi"/>
        </w:rPr>
        <w:t xml:space="preserve">v době od </w:t>
      </w:r>
      <w:r>
        <w:rPr>
          <w:rFonts w:asciiTheme="minorHAnsi" w:hAnsiTheme="minorHAnsi" w:cstheme="minorHAnsi"/>
        </w:rPr>
        <w:t xml:space="preserve">13 </w:t>
      </w:r>
      <w:r w:rsidRPr="00875E68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 xml:space="preserve">20 </w:t>
      </w:r>
      <w:r w:rsidRPr="00875E68">
        <w:rPr>
          <w:rFonts w:asciiTheme="minorHAnsi" w:hAnsiTheme="minorHAnsi" w:cstheme="minorHAnsi"/>
        </w:rPr>
        <w:t>hodin</w:t>
      </w:r>
      <w:r>
        <w:rPr>
          <w:rFonts w:asciiTheme="minorHAnsi" w:hAnsiTheme="minorHAnsi" w:cstheme="minorHAnsi"/>
        </w:rPr>
        <w:t xml:space="preserve"> (Den obce)</w:t>
      </w:r>
    </w:p>
    <w:p w14:paraId="4188DAB4" w14:textId="2DAA2C86" w:rsidR="00875E68" w:rsidRDefault="00AF2795" w:rsidP="00875E68">
      <w:pPr>
        <w:pStyle w:val="Odstavecseseznamem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ulice Kout v den konání Pře</w:t>
      </w:r>
      <w:r w:rsidR="00CD4BF8">
        <w:rPr>
          <w:rFonts w:asciiTheme="minorHAnsi" w:hAnsiTheme="minorHAnsi" w:cstheme="minorHAnsi"/>
        </w:rPr>
        <w:t>dvánočního zpívání</w:t>
      </w:r>
      <w:r w:rsidR="00285993">
        <w:rPr>
          <w:rFonts w:asciiTheme="minorHAnsi" w:hAnsiTheme="minorHAnsi" w:cstheme="minorHAnsi"/>
        </w:rPr>
        <w:t xml:space="preserve"> v době od 16 do 19 hodin</w:t>
      </w:r>
    </w:p>
    <w:p w14:paraId="28954B83" w14:textId="63F4890A" w:rsidR="00CA354A" w:rsidRPr="00875E68" w:rsidRDefault="00CA354A" w:rsidP="00875E68">
      <w:pPr>
        <w:pStyle w:val="Odstavecseseznamem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pozemek p. č. 261/7, k. </w:t>
      </w:r>
      <w:proofErr w:type="spellStart"/>
      <w:r>
        <w:rPr>
          <w:rFonts w:asciiTheme="minorHAnsi" w:hAnsiTheme="minorHAnsi" w:cstheme="minorHAnsi"/>
        </w:rPr>
        <w:t>ú.</w:t>
      </w:r>
      <w:proofErr w:type="spellEnd"/>
      <w:r>
        <w:rPr>
          <w:rFonts w:asciiTheme="minorHAnsi" w:hAnsiTheme="minorHAnsi" w:cstheme="minorHAnsi"/>
        </w:rPr>
        <w:t xml:space="preserve"> Moravské Knínice v době od </w:t>
      </w:r>
      <w:r w:rsidR="00AE670D">
        <w:rPr>
          <w:rFonts w:asciiTheme="minorHAnsi" w:hAnsiTheme="minorHAnsi" w:cstheme="minorHAnsi"/>
        </w:rPr>
        <w:t xml:space="preserve">01.01. do 31.12. předzahrádka Pohostinství U Vichřice v </w:t>
      </w:r>
      <w:r>
        <w:rPr>
          <w:rFonts w:asciiTheme="minorHAnsi" w:hAnsiTheme="minorHAnsi" w:cstheme="minorHAnsi"/>
        </w:rPr>
        <w:t>ulic</w:t>
      </w:r>
      <w:r w:rsidR="00AE670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U Sokolovny</w:t>
      </w:r>
    </w:p>
    <w:p w14:paraId="3A3AFA97" w14:textId="747AE126" w:rsidR="00875E68" w:rsidRDefault="00875E68" w:rsidP="00285993">
      <w:pPr>
        <w:jc w:val="both"/>
        <w:rPr>
          <w:rFonts w:asciiTheme="minorHAnsi" w:hAnsiTheme="minorHAnsi" w:cstheme="minorHAnsi"/>
        </w:rPr>
      </w:pPr>
    </w:p>
    <w:p w14:paraId="7645F56E" w14:textId="6B360FF5" w:rsidR="00CE32F1" w:rsidRDefault="00CE32F1" w:rsidP="00285993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Činnost </w:t>
      </w:r>
      <w:r w:rsidR="00C95E0C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vedená</w:t>
      </w:r>
      <w:r w:rsidR="00C95E0C">
        <w:rPr>
          <w:rFonts w:asciiTheme="minorHAnsi" w:hAnsiTheme="minorHAnsi" w:cstheme="minorHAnsi"/>
        </w:rPr>
        <w:t xml:space="preserve"> v čl. 2, písm. </w:t>
      </w:r>
      <w:r w:rsidR="00F66FE4">
        <w:rPr>
          <w:rFonts w:asciiTheme="minorHAnsi" w:hAnsiTheme="minorHAnsi" w:cstheme="minorHAnsi"/>
        </w:rPr>
        <w:t>b</w:t>
      </w:r>
      <w:r w:rsidR="00C95E0C">
        <w:rPr>
          <w:rFonts w:asciiTheme="minorHAnsi" w:hAnsiTheme="minorHAnsi" w:cstheme="minorHAnsi"/>
        </w:rPr>
        <w:t>) je možno vykonávat na veřejných prostranstvích uvedených v příloze č. 1</w:t>
      </w:r>
      <w:r w:rsidR="00D213E0">
        <w:rPr>
          <w:rFonts w:asciiTheme="minorHAnsi" w:hAnsiTheme="minorHAnsi" w:cstheme="minorHAnsi"/>
        </w:rPr>
        <w:t xml:space="preserve"> v době od 31.12</w:t>
      </w:r>
      <w:r w:rsidR="007D214D">
        <w:rPr>
          <w:rFonts w:asciiTheme="minorHAnsi" w:hAnsiTheme="minorHAnsi" w:cstheme="minorHAnsi"/>
        </w:rPr>
        <w:t xml:space="preserve">. – </w:t>
      </w:r>
      <w:r w:rsidR="00D213E0">
        <w:rPr>
          <w:rFonts w:asciiTheme="minorHAnsi" w:hAnsiTheme="minorHAnsi" w:cstheme="minorHAnsi"/>
        </w:rPr>
        <w:t xml:space="preserve">17:00 hodin do 01.01. </w:t>
      </w:r>
      <w:r w:rsidR="007D214D">
        <w:rPr>
          <w:rFonts w:asciiTheme="minorHAnsi" w:hAnsiTheme="minorHAnsi" w:cstheme="minorHAnsi"/>
        </w:rPr>
        <w:t>– 0</w:t>
      </w:r>
      <w:r w:rsidR="00D213E0">
        <w:rPr>
          <w:rFonts w:asciiTheme="minorHAnsi" w:hAnsiTheme="minorHAnsi" w:cstheme="minorHAnsi"/>
        </w:rPr>
        <w:t>3:00 hodin.</w:t>
      </w:r>
    </w:p>
    <w:p w14:paraId="62AA5EE4" w14:textId="77777777" w:rsidR="00CE32F1" w:rsidRPr="00285993" w:rsidRDefault="00CE32F1" w:rsidP="00CE32F1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14:paraId="03AC4C79" w14:textId="77777777" w:rsidR="00875E68" w:rsidRDefault="00875E68" w:rsidP="00875E68">
      <w:pPr>
        <w:jc w:val="both"/>
        <w:rPr>
          <w:rFonts w:asciiTheme="minorHAnsi" w:hAnsiTheme="minorHAnsi" w:cstheme="minorHAnsi"/>
        </w:rPr>
      </w:pPr>
    </w:p>
    <w:p w14:paraId="62F554C9" w14:textId="77777777" w:rsidR="00453D00" w:rsidRPr="00875E68" w:rsidRDefault="00453D00" w:rsidP="00875E68">
      <w:pPr>
        <w:jc w:val="both"/>
        <w:rPr>
          <w:rFonts w:asciiTheme="minorHAnsi" w:hAnsiTheme="minorHAnsi" w:cstheme="minorHAnsi"/>
        </w:rPr>
      </w:pPr>
    </w:p>
    <w:p w14:paraId="03FE7ABA" w14:textId="6D454AD0" w:rsidR="00875E68" w:rsidRDefault="00875E68" w:rsidP="00875E68">
      <w:pPr>
        <w:jc w:val="center"/>
        <w:rPr>
          <w:rFonts w:asciiTheme="minorHAnsi" w:hAnsiTheme="minorHAnsi" w:cstheme="minorHAnsi"/>
          <w:b/>
        </w:rPr>
      </w:pPr>
      <w:r w:rsidRPr="00875E68">
        <w:rPr>
          <w:rFonts w:asciiTheme="minorHAnsi" w:hAnsiTheme="minorHAnsi" w:cstheme="minorHAnsi"/>
          <w:b/>
        </w:rPr>
        <w:t xml:space="preserve">Čl. </w:t>
      </w:r>
      <w:r w:rsidR="00CE32F1">
        <w:rPr>
          <w:rFonts w:asciiTheme="minorHAnsi" w:hAnsiTheme="minorHAnsi" w:cstheme="minorHAnsi"/>
          <w:b/>
        </w:rPr>
        <w:t>4</w:t>
      </w:r>
    </w:p>
    <w:p w14:paraId="4D0C0071" w14:textId="77777777" w:rsidR="00453D00" w:rsidRDefault="00453D00" w:rsidP="00453D00">
      <w:pPr>
        <w:jc w:val="center"/>
        <w:rPr>
          <w:rFonts w:ascii="Calibri" w:hAnsi="Calibri"/>
          <w:b/>
        </w:rPr>
      </w:pPr>
      <w:r w:rsidRPr="00B20ABD">
        <w:rPr>
          <w:rFonts w:ascii="Calibri" w:hAnsi="Calibri"/>
          <w:b/>
        </w:rPr>
        <w:t>Zrušovací ustanovení</w:t>
      </w:r>
    </w:p>
    <w:p w14:paraId="6079D5ED" w14:textId="77777777" w:rsidR="00453D00" w:rsidRPr="00B20ABD" w:rsidRDefault="00453D00" w:rsidP="00453D00">
      <w:pPr>
        <w:jc w:val="center"/>
        <w:rPr>
          <w:rFonts w:ascii="Calibri" w:hAnsi="Calibri"/>
          <w:b/>
        </w:rPr>
      </w:pPr>
    </w:p>
    <w:p w14:paraId="3D10CDFF" w14:textId="77777777" w:rsidR="00453D00" w:rsidRDefault="00453D00" w:rsidP="00453D00">
      <w:pPr>
        <w:jc w:val="both"/>
        <w:rPr>
          <w:rFonts w:ascii="Calibri" w:hAnsi="Calibri"/>
          <w:bCs/>
        </w:rPr>
      </w:pPr>
      <w:r w:rsidRPr="00D93DAA">
        <w:rPr>
          <w:rFonts w:ascii="Calibri" w:hAnsi="Calibri"/>
          <w:bCs/>
        </w:rPr>
        <w:t xml:space="preserve">Zrušuje se obecně závazná vyhláška obce </w:t>
      </w:r>
      <w:r>
        <w:rPr>
          <w:rFonts w:ascii="Calibri" w:hAnsi="Calibri"/>
          <w:bCs/>
        </w:rPr>
        <w:t xml:space="preserve">Moravské Knínice č. 4/2017, o veřejném pořádku </w:t>
      </w:r>
      <w:r w:rsidRPr="00D93DAA">
        <w:rPr>
          <w:rFonts w:ascii="Calibri" w:hAnsi="Calibri"/>
          <w:bCs/>
        </w:rPr>
        <w:t xml:space="preserve">ze dne </w:t>
      </w:r>
      <w:r>
        <w:rPr>
          <w:rFonts w:ascii="Calibri" w:hAnsi="Calibri"/>
          <w:bCs/>
        </w:rPr>
        <w:t>20.12.2017.</w:t>
      </w:r>
    </w:p>
    <w:p w14:paraId="595F2888" w14:textId="77777777" w:rsidR="00453D00" w:rsidRDefault="00453D00" w:rsidP="00875E68">
      <w:pPr>
        <w:jc w:val="center"/>
        <w:rPr>
          <w:rFonts w:asciiTheme="minorHAnsi" w:hAnsiTheme="minorHAnsi" w:cstheme="minorHAnsi"/>
          <w:b/>
        </w:rPr>
      </w:pPr>
    </w:p>
    <w:p w14:paraId="46583203" w14:textId="77777777" w:rsidR="00453D00" w:rsidRDefault="00453D00" w:rsidP="00875E68">
      <w:pPr>
        <w:jc w:val="center"/>
        <w:rPr>
          <w:rFonts w:asciiTheme="minorHAnsi" w:hAnsiTheme="minorHAnsi" w:cstheme="minorHAnsi"/>
          <w:b/>
        </w:rPr>
      </w:pPr>
    </w:p>
    <w:p w14:paraId="10DD7E76" w14:textId="77777777" w:rsidR="00453D00" w:rsidRPr="00875E68" w:rsidRDefault="00453D00" w:rsidP="00875E68">
      <w:pPr>
        <w:jc w:val="center"/>
        <w:rPr>
          <w:rFonts w:asciiTheme="minorHAnsi" w:hAnsiTheme="minorHAnsi" w:cstheme="minorHAnsi"/>
          <w:b/>
        </w:rPr>
      </w:pPr>
    </w:p>
    <w:p w14:paraId="52060326" w14:textId="2C8238F8" w:rsidR="00453D00" w:rsidRDefault="00453D00" w:rsidP="00875E6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Čl. 5</w:t>
      </w:r>
    </w:p>
    <w:p w14:paraId="54B6F0F5" w14:textId="5CEED8F4" w:rsidR="00875E68" w:rsidRPr="00875E68" w:rsidRDefault="00875E68" w:rsidP="00875E68">
      <w:pPr>
        <w:jc w:val="center"/>
        <w:rPr>
          <w:rFonts w:asciiTheme="minorHAnsi" w:hAnsiTheme="minorHAnsi" w:cstheme="minorHAnsi"/>
          <w:b/>
        </w:rPr>
      </w:pPr>
      <w:r w:rsidRPr="00875E68">
        <w:rPr>
          <w:rFonts w:asciiTheme="minorHAnsi" w:hAnsiTheme="minorHAnsi" w:cstheme="minorHAnsi"/>
          <w:b/>
        </w:rPr>
        <w:t>Účinnost</w:t>
      </w:r>
    </w:p>
    <w:p w14:paraId="0946DA79" w14:textId="77777777" w:rsidR="00875E68" w:rsidRPr="00875E68" w:rsidRDefault="00875E68" w:rsidP="00875E68">
      <w:pPr>
        <w:jc w:val="center"/>
        <w:rPr>
          <w:rFonts w:asciiTheme="minorHAnsi" w:hAnsiTheme="minorHAnsi" w:cstheme="minorHAnsi"/>
          <w:b/>
        </w:rPr>
      </w:pPr>
    </w:p>
    <w:p w14:paraId="7E3803E8" w14:textId="77777777" w:rsidR="00875E68" w:rsidRPr="00875E68" w:rsidRDefault="00875E68" w:rsidP="00875E68">
      <w:pPr>
        <w:jc w:val="both"/>
        <w:rPr>
          <w:rFonts w:asciiTheme="minorHAnsi" w:hAnsiTheme="minorHAnsi" w:cstheme="minorHAnsi"/>
        </w:rPr>
      </w:pPr>
      <w:r w:rsidRPr="00875E68">
        <w:rPr>
          <w:rFonts w:asciiTheme="minorHAnsi" w:hAnsiTheme="minorHAnsi" w:cstheme="minorHAnsi"/>
        </w:rPr>
        <w:t>Tato obecně závazná vyhláška nabývá účinnosti počátkem patnáctého dne následujícího po dni jejího vyhlášení.</w:t>
      </w:r>
    </w:p>
    <w:p w14:paraId="45FAE513" w14:textId="77777777" w:rsidR="00875E68" w:rsidRDefault="00875E68" w:rsidP="00875E68">
      <w:pPr>
        <w:rPr>
          <w:rFonts w:asciiTheme="minorHAnsi" w:hAnsiTheme="minorHAnsi" w:cstheme="minorHAnsi"/>
        </w:rPr>
      </w:pPr>
    </w:p>
    <w:p w14:paraId="68763D20" w14:textId="77777777" w:rsidR="00453D00" w:rsidRDefault="00453D00" w:rsidP="00875E68">
      <w:pPr>
        <w:rPr>
          <w:rFonts w:asciiTheme="minorHAnsi" w:hAnsiTheme="minorHAnsi" w:cstheme="minorHAnsi"/>
        </w:rPr>
      </w:pPr>
    </w:p>
    <w:p w14:paraId="633A8D83" w14:textId="77777777" w:rsidR="00453D00" w:rsidRPr="00875E68" w:rsidRDefault="00453D00" w:rsidP="00875E68">
      <w:pPr>
        <w:rPr>
          <w:rFonts w:asciiTheme="minorHAnsi" w:hAnsiTheme="minorHAnsi" w:cstheme="minorHAnsi"/>
        </w:rPr>
      </w:pPr>
    </w:p>
    <w:p w14:paraId="4532E53D" w14:textId="77777777" w:rsidR="00875E68" w:rsidRDefault="00875E68" w:rsidP="00875E68">
      <w:pPr>
        <w:rPr>
          <w:rFonts w:asciiTheme="minorHAnsi" w:hAnsiTheme="minorHAnsi" w:cstheme="minorHAnsi"/>
        </w:rPr>
      </w:pPr>
    </w:p>
    <w:p w14:paraId="4EB236F8" w14:textId="77777777" w:rsidR="00AE670D" w:rsidRDefault="00AE670D" w:rsidP="00875E68">
      <w:pPr>
        <w:rPr>
          <w:rFonts w:asciiTheme="minorHAnsi" w:hAnsiTheme="minorHAnsi" w:cstheme="minorHAnsi"/>
        </w:rPr>
      </w:pPr>
    </w:p>
    <w:p w14:paraId="0FBD524F" w14:textId="77777777" w:rsidR="00AE670D" w:rsidRPr="00875E68" w:rsidRDefault="00AE670D" w:rsidP="00875E68">
      <w:pPr>
        <w:rPr>
          <w:rFonts w:asciiTheme="minorHAnsi" w:hAnsiTheme="minorHAnsi" w:cstheme="minorHAnsi"/>
        </w:rPr>
      </w:pPr>
    </w:p>
    <w:p w14:paraId="4C913F1C" w14:textId="77777777" w:rsidR="00875E68" w:rsidRPr="00875E68" w:rsidRDefault="00875E68" w:rsidP="00453D00">
      <w:pPr>
        <w:rPr>
          <w:rFonts w:asciiTheme="minorHAnsi" w:hAnsiTheme="minorHAnsi" w:cstheme="minorHAnsi"/>
        </w:rPr>
      </w:pPr>
    </w:p>
    <w:p w14:paraId="2D72B7D9" w14:textId="6F433702" w:rsidR="00453D00" w:rsidRDefault="00875E68" w:rsidP="00453D00">
      <w:pPr>
        <w:pStyle w:val="Zkladntext"/>
        <w:tabs>
          <w:tab w:val="left" w:pos="1440"/>
          <w:tab w:val="left" w:pos="7020"/>
        </w:tabs>
        <w:spacing w:after="0"/>
        <w:rPr>
          <w:rFonts w:ascii="Calibri" w:hAnsi="Calibri" w:cs="Calibri"/>
          <w:iCs/>
        </w:rPr>
      </w:pPr>
      <w:r w:rsidRPr="00875E68">
        <w:rPr>
          <w:rFonts w:asciiTheme="minorHAnsi" w:hAnsiTheme="minorHAnsi" w:cstheme="minorHAnsi"/>
        </w:rPr>
        <w:t xml:space="preserve">      </w:t>
      </w:r>
      <w:r w:rsidR="00453D00">
        <w:rPr>
          <w:rFonts w:ascii="Calibri" w:hAnsi="Calibri" w:cs="Calibri"/>
          <w:iCs/>
        </w:rPr>
        <w:t xml:space="preserve">               Jiří Hanák v.r.                                                                     Jana Zemanová v.r.</w:t>
      </w:r>
    </w:p>
    <w:p w14:paraId="2503D327" w14:textId="77777777" w:rsidR="00453D00" w:rsidRDefault="00453D00" w:rsidP="00453D00">
      <w:pPr>
        <w:pStyle w:val="Zkladntext"/>
        <w:tabs>
          <w:tab w:val="left" w:pos="1440"/>
          <w:tab w:val="left" w:pos="7020"/>
        </w:tabs>
        <w:spacing w:after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                     starosta obce                                                                     místostarostka obce</w:t>
      </w:r>
    </w:p>
    <w:p w14:paraId="1EC85869" w14:textId="77777777" w:rsidR="00453D00" w:rsidRDefault="00453D00" w:rsidP="00453D00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06F47470" w14:textId="77777777" w:rsidR="00453D00" w:rsidRDefault="00453D00" w:rsidP="00453D00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6B239A51" w14:textId="77777777" w:rsidR="00453D00" w:rsidRDefault="00453D00" w:rsidP="00453D00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6DD4032B" w14:textId="77777777" w:rsidR="00DD0B98" w:rsidRDefault="00DD0B98" w:rsidP="00453D00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209195F1" w14:textId="77777777" w:rsidR="00F66FE4" w:rsidRDefault="00F66FE4" w:rsidP="00453D00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7726B9C9" w14:textId="77777777" w:rsidR="00F66FE4" w:rsidRDefault="00F66FE4" w:rsidP="00453D00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0805E689" w14:textId="77777777" w:rsidR="00F66FE4" w:rsidRDefault="00F66FE4" w:rsidP="00453D00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1E2AA8E4" w14:textId="685FE232" w:rsidR="00875E68" w:rsidRDefault="0089759D" w:rsidP="00453D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Příloha č. 1</w:t>
      </w:r>
    </w:p>
    <w:p w14:paraId="760114B7" w14:textId="77777777" w:rsidR="0089759D" w:rsidRDefault="0089759D" w:rsidP="00453D00">
      <w:pPr>
        <w:rPr>
          <w:rFonts w:asciiTheme="minorHAnsi" w:hAnsiTheme="minorHAnsi" w:cstheme="minorHAnsi"/>
        </w:rPr>
      </w:pPr>
    </w:p>
    <w:p w14:paraId="3C6FB635" w14:textId="77777777" w:rsidR="0089759D" w:rsidRPr="0089759D" w:rsidRDefault="0089759D" w:rsidP="0089759D">
      <w:pPr>
        <w:rPr>
          <w:rFonts w:asciiTheme="minorHAnsi" w:hAnsiTheme="minorHAnsi" w:cstheme="minorHAnsi"/>
        </w:rPr>
      </w:pPr>
    </w:p>
    <w:p w14:paraId="24ADDA56" w14:textId="4F3EEF6E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Dolní branka</w:t>
      </w:r>
    </w:p>
    <w:p w14:paraId="3C9DC8DE" w14:textId="4F3FB2CA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Horní branka</w:t>
      </w:r>
    </w:p>
    <w:p w14:paraId="0C2FCC43" w14:textId="70CB9E96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K</w:t>
      </w:r>
      <w:r w:rsidR="002B4172" w:rsidRPr="00514738">
        <w:rPr>
          <w:rFonts w:asciiTheme="minorHAnsi" w:hAnsiTheme="minorHAnsi" w:cstheme="minorHAnsi"/>
        </w:rPr>
        <w:t>out</w:t>
      </w:r>
    </w:p>
    <w:p w14:paraId="20BBD120" w14:textId="0132F869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K</w:t>
      </w:r>
      <w:r w:rsidR="002B4172" w:rsidRPr="00514738">
        <w:rPr>
          <w:rFonts w:asciiTheme="minorHAnsi" w:hAnsiTheme="minorHAnsi" w:cstheme="minorHAnsi"/>
        </w:rPr>
        <w:t>uřimská</w:t>
      </w:r>
    </w:p>
    <w:p w14:paraId="60528799" w14:textId="48CD3C64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Mezihoří</w:t>
      </w:r>
    </w:p>
    <w:p w14:paraId="5928E3A7" w14:textId="064EE540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Na Hrázi</w:t>
      </w:r>
    </w:p>
    <w:p w14:paraId="10B26D2A" w14:textId="4E3DABE2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Na Okřínku</w:t>
      </w:r>
    </w:p>
    <w:p w14:paraId="42114418" w14:textId="5ADB73C5" w:rsidR="00514738" w:rsidRPr="00514738" w:rsidRDefault="00514738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Na Staré trati</w:t>
      </w:r>
    </w:p>
    <w:p w14:paraId="2F547F9C" w14:textId="5678EE54" w:rsidR="002B4172" w:rsidRPr="00514738" w:rsidRDefault="002B4172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Pod Sadem</w:t>
      </w:r>
    </w:p>
    <w:p w14:paraId="2812A286" w14:textId="7303C3FB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Pod Strážnou</w:t>
      </w:r>
    </w:p>
    <w:p w14:paraId="3E564BB0" w14:textId="111C92B3" w:rsidR="002B4172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Pod Školou</w:t>
      </w:r>
    </w:p>
    <w:p w14:paraId="543D9684" w14:textId="157FD836" w:rsidR="002B4172" w:rsidRPr="00514738" w:rsidRDefault="007D214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2B4172" w:rsidRPr="00514738">
        <w:rPr>
          <w:rFonts w:asciiTheme="minorHAnsi" w:hAnsiTheme="minorHAnsi" w:cstheme="minorHAnsi"/>
        </w:rPr>
        <w:t>lice Polní</w:t>
      </w:r>
    </w:p>
    <w:p w14:paraId="6F530BBC" w14:textId="4B703858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U Hájenky</w:t>
      </w:r>
    </w:p>
    <w:p w14:paraId="5FF62F8B" w14:textId="303F7348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U Hřiště</w:t>
      </w:r>
    </w:p>
    <w:p w14:paraId="028AD844" w14:textId="7B3ACFBD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U Jánečka</w:t>
      </w:r>
    </w:p>
    <w:p w14:paraId="23976A58" w14:textId="357C6224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Ulička</w:t>
      </w:r>
    </w:p>
    <w:p w14:paraId="02D769F2" w14:textId="1521B6E7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U Sokolovny</w:t>
      </w:r>
    </w:p>
    <w:p w14:paraId="1D082755" w14:textId="46FCFDCB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U Školky</w:t>
      </w:r>
    </w:p>
    <w:p w14:paraId="3A3926B9" w14:textId="77777777" w:rsidR="002B4172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Úvoz</w:t>
      </w:r>
    </w:p>
    <w:p w14:paraId="24ED266E" w14:textId="49541868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Vinohradská</w:t>
      </w:r>
    </w:p>
    <w:p w14:paraId="3309185D" w14:textId="7698471E" w:rsidR="009E198F" w:rsidRPr="00514738" w:rsidRDefault="0089759D" w:rsidP="00CA354A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</w:rPr>
      </w:pPr>
      <w:r w:rsidRPr="00514738">
        <w:rPr>
          <w:rFonts w:asciiTheme="minorHAnsi" w:hAnsiTheme="minorHAnsi" w:cstheme="minorHAnsi"/>
        </w:rPr>
        <w:t>ulice Zahrady</w:t>
      </w:r>
    </w:p>
    <w:p w14:paraId="7EF880A6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1E6C4A7B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3B7212FF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224F90F6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6178FC6A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7978608C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1A1CC63C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5CEDAA83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24B33EB4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0B795470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48A90662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1766B233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sectPr w:rsidR="009E198F" w:rsidRPr="00875E68" w:rsidSect="00875E68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79DFD" w14:textId="77777777" w:rsidR="00747C88" w:rsidRDefault="00747C88" w:rsidP="00FA6BE5">
      <w:r>
        <w:separator/>
      </w:r>
    </w:p>
  </w:endnote>
  <w:endnote w:type="continuationSeparator" w:id="0">
    <w:p w14:paraId="6EF50BA9" w14:textId="77777777" w:rsidR="00747C88" w:rsidRDefault="00747C88" w:rsidP="00FA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98366631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52D896B" w14:textId="66C87B1B" w:rsidR="00DD0B98" w:rsidRPr="00DD0B98" w:rsidRDefault="00DD0B98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  <w:r w:rsidRPr="00DD0B98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DD0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D0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DD0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DD0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DD0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DD0B9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D0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D0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DD0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DD0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DD0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153EB59" w14:textId="77777777" w:rsidR="00FA6BE5" w:rsidRDefault="00FA6BE5" w:rsidP="00025D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048D7" w14:textId="77777777" w:rsidR="00747C88" w:rsidRDefault="00747C88" w:rsidP="00FA6BE5">
      <w:r>
        <w:separator/>
      </w:r>
    </w:p>
  </w:footnote>
  <w:footnote w:type="continuationSeparator" w:id="0">
    <w:p w14:paraId="3AF8AB8C" w14:textId="77777777" w:rsidR="00747C88" w:rsidRDefault="00747C88" w:rsidP="00FA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71723" w14:textId="77777777" w:rsidR="00FA6BE5" w:rsidRDefault="00FA6BE5">
    <w:pPr>
      <w:pStyle w:val="Zhlav"/>
    </w:pPr>
  </w:p>
  <w:p w14:paraId="02BF6E17" w14:textId="77777777" w:rsidR="00FA6BE5" w:rsidRDefault="00FA6B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DC508" w14:textId="4C1125F6" w:rsidR="00875E68" w:rsidRDefault="00223961" w:rsidP="00A131DB">
    <w:pPr>
      <w:ind w:left="708" w:firstLine="708"/>
      <w:rPr>
        <w:rFonts w:ascii="Calibri" w:hAnsi="Calibri"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9776" behindDoc="0" locked="0" layoutInCell="1" allowOverlap="1" wp14:anchorId="1B119803" wp14:editId="42C11F8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19430" cy="62928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E68" w:rsidRPr="00EC0147">
      <w:rPr>
        <w:rFonts w:ascii="Calibri" w:hAnsi="Calibri"/>
        <w:sz w:val="40"/>
        <w:szCs w:val="40"/>
      </w:rPr>
      <w:t>OBEC</w:t>
    </w:r>
    <w:r w:rsidR="00875E68">
      <w:rPr>
        <w:rFonts w:ascii="Calibri" w:hAnsi="Calibri"/>
        <w:sz w:val="40"/>
        <w:szCs w:val="40"/>
      </w:rPr>
      <w:t xml:space="preserve"> </w:t>
    </w:r>
    <w:r w:rsidR="00875E68" w:rsidRPr="00EC0147">
      <w:rPr>
        <w:rFonts w:ascii="Calibri" w:hAnsi="Calibri"/>
        <w:sz w:val="40"/>
        <w:szCs w:val="40"/>
      </w:rPr>
      <w:t>Moravské Knínice</w:t>
    </w:r>
  </w:p>
  <w:p w14:paraId="5B995977" w14:textId="56678887" w:rsidR="00A131DB" w:rsidRPr="00EC0147" w:rsidRDefault="00A131DB" w:rsidP="00A131DB">
    <w:pPr>
      <w:ind w:left="708" w:firstLine="708"/>
      <w:rPr>
        <w:rFonts w:ascii="Calibri" w:hAnsi="Calibri"/>
      </w:rPr>
    </w:pPr>
    <w:r>
      <w:rPr>
        <w:rFonts w:ascii="Calibri" w:hAnsi="Calibri"/>
        <w:sz w:val="40"/>
        <w:szCs w:val="40"/>
      </w:rPr>
      <w:t>Zastupitelstvo obce Moravské Knínice</w:t>
    </w:r>
  </w:p>
  <w:p w14:paraId="503C7476" w14:textId="77777777" w:rsidR="00875E68" w:rsidRPr="00025DC2" w:rsidRDefault="00875E68" w:rsidP="00875E68"/>
  <w:p w14:paraId="3A4CA151" w14:textId="77777777" w:rsidR="00875E68" w:rsidRDefault="00875E68" w:rsidP="00875E68">
    <w:pPr>
      <w:pStyle w:val="Zhlav"/>
    </w:pPr>
  </w:p>
  <w:p w14:paraId="2AD5193F" w14:textId="77777777" w:rsidR="00875E68" w:rsidRDefault="00875E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F31EDC"/>
    <w:multiLevelType w:val="hybridMultilevel"/>
    <w:tmpl w:val="40E649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19A4"/>
    <w:multiLevelType w:val="hybridMultilevel"/>
    <w:tmpl w:val="4B5462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46657"/>
    <w:multiLevelType w:val="hybridMultilevel"/>
    <w:tmpl w:val="B07ADDEE"/>
    <w:lvl w:ilvl="0" w:tplc="9ACC1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86E7B"/>
    <w:multiLevelType w:val="hybridMultilevel"/>
    <w:tmpl w:val="6A08323C"/>
    <w:lvl w:ilvl="0" w:tplc="C5F4D58E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44750">
    <w:abstractNumId w:val="2"/>
  </w:num>
  <w:num w:numId="2" w16cid:durableId="1461146601">
    <w:abstractNumId w:val="7"/>
  </w:num>
  <w:num w:numId="3" w16cid:durableId="389041274">
    <w:abstractNumId w:val="5"/>
  </w:num>
  <w:num w:numId="4" w16cid:durableId="1152483098">
    <w:abstractNumId w:val="0"/>
  </w:num>
  <w:num w:numId="5" w16cid:durableId="1505439097">
    <w:abstractNumId w:val="3"/>
  </w:num>
  <w:num w:numId="6" w16cid:durableId="876358466">
    <w:abstractNumId w:val="4"/>
  </w:num>
  <w:num w:numId="7" w16cid:durableId="1595824109">
    <w:abstractNumId w:val="6"/>
  </w:num>
  <w:num w:numId="8" w16cid:durableId="532959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68"/>
    <w:rsid w:val="0000713F"/>
    <w:rsid w:val="00025DC2"/>
    <w:rsid w:val="00056858"/>
    <w:rsid w:val="000E14C7"/>
    <w:rsid w:val="00152396"/>
    <w:rsid w:val="00161AC1"/>
    <w:rsid w:val="00166090"/>
    <w:rsid w:val="001D3961"/>
    <w:rsid w:val="00203BCF"/>
    <w:rsid w:val="00223961"/>
    <w:rsid w:val="00285993"/>
    <w:rsid w:val="00285A3F"/>
    <w:rsid w:val="002B4172"/>
    <w:rsid w:val="002E6D27"/>
    <w:rsid w:val="00313A08"/>
    <w:rsid w:val="003406BD"/>
    <w:rsid w:val="00362EAB"/>
    <w:rsid w:val="00384B9C"/>
    <w:rsid w:val="003C18C6"/>
    <w:rsid w:val="003D6857"/>
    <w:rsid w:val="00453D00"/>
    <w:rsid w:val="00482298"/>
    <w:rsid w:val="00514738"/>
    <w:rsid w:val="0054350C"/>
    <w:rsid w:val="005B5D90"/>
    <w:rsid w:val="005C3B80"/>
    <w:rsid w:val="0069529A"/>
    <w:rsid w:val="00747C88"/>
    <w:rsid w:val="00772031"/>
    <w:rsid w:val="007D214D"/>
    <w:rsid w:val="007F0A1B"/>
    <w:rsid w:val="0083794C"/>
    <w:rsid w:val="00875E68"/>
    <w:rsid w:val="00877099"/>
    <w:rsid w:val="0089759D"/>
    <w:rsid w:val="008975DB"/>
    <w:rsid w:val="00937B65"/>
    <w:rsid w:val="009E198F"/>
    <w:rsid w:val="00A131DB"/>
    <w:rsid w:val="00A90E10"/>
    <w:rsid w:val="00AC157A"/>
    <w:rsid w:val="00AE670D"/>
    <w:rsid w:val="00AF2795"/>
    <w:rsid w:val="00BD5BB5"/>
    <w:rsid w:val="00BF2A9E"/>
    <w:rsid w:val="00C128E0"/>
    <w:rsid w:val="00C14CB0"/>
    <w:rsid w:val="00C62C6F"/>
    <w:rsid w:val="00C95E0C"/>
    <w:rsid w:val="00CA354A"/>
    <w:rsid w:val="00CD4BF8"/>
    <w:rsid w:val="00CE32F1"/>
    <w:rsid w:val="00D213E0"/>
    <w:rsid w:val="00D225B2"/>
    <w:rsid w:val="00D577A0"/>
    <w:rsid w:val="00DD0B98"/>
    <w:rsid w:val="00DE222E"/>
    <w:rsid w:val="00E0789F"/>
    <w:rsid w:val="00E86265"/>
    <w:rsid w:val="00EC0147"/>
    <w:rsid w:val="00F0354A"/>
    <w:rsid w:val="00F66FE4"/>
    <w:rsid w:val="00FA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2DFD42"/>
  <w15:chartTrackingRefBased/>
  <w15:docId w15:val="{ACDDB4B1-DD97-432D-A4DD-20101800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75E6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A6B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6BE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A6BE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6BE5"/>
    <w:rPr>
      <w:sz w:val="24"/>
      <w:szCs w:val="24"/>
    </w:rPr>
  </w:style>
  <w:style w:type="character" w:styleId="Hypertextovodkaz">
    <w:name w:val="Hyperlink"/>
    <w:rsid w:val="00FA6BE5"/>
    <w:rPr>
      <w:color w:val="0563C1"/>
      <w:u w:val="single"/>
    </w:rPr>
  </w:style>
  <w:style w:type="paragraph" w:customStyle="1" w:styleId="NormlnIMP">
    <w:name w:val="Normální_IMP"/>
    <w:basedOn w:val="Normln"/>
    <w:rsid w:val="00875E6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875E68"/>
    <w:pPr>
      <w:ind w:left="720"/>
      <w:contextualSpacing/>
    </w:pPr>
  </w:style>
  <w:style w:type="paragraph" w:styleId="Zkladntext">
    <w:name w:val="Body Text"/>
    <w:basedOn w:val="Normln"/>
    <w:link w:val="ZkladntextChar"/>
    <w:rsid w:val="00453D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53D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ikova\Desktop\&#352;ablona%20pr&#225;zdn&#225;%20strana%20OBEC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prázdná strana OBEC</Template>
  <TotalTime>0</TotalTime>
  <Pages>3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Moravské Knínice,  IČ 00488216</vt:lpstr>
    </vt:vector>
  </TitlesOfParts>
  <Company>Obecní úřad Moravské Knínice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Moravské Knínice,  IČ 00488216</dc:title>
  <dc:subject/>
  <dc:creator>Kosikova</dc:creator>
  <cp:keywords/>
  <dc:description/>
  <cp:lastModifiedBy>Jiří Hanák</cp:lastModifiedBy>
  <cp:revision>2</cp:revision>
  <cp:lastPrinted>2024-07-25T09:02:00Z</cp:lastPrinted>
  <dcterms:created xsi:type="dcterms:W3CDTF">2024-07-25T09:02:00Z</dcterms:created>
  <dcterms:modified xsi:type="dcterms:W3CDTF">2024-07-25T09:02:00Z</dcterms:modified>
</cp:coreProperties>
</file>