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2F56" w14:textId="77777777" w:rsidR="00647CAF" w:rsidRDefault="00647CAF" w:rsidP="00331FE6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E36B76D" w14:textId="77777777" w:rsidR="000B6E1D" w:rsidRPr="0017329C" w:rsidRDefault="000B6E1D" w:rsidP="001732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329C">
        <w:rPr>
          <w:rFonts w:ascii="Arial" w:hAnsi="Arial" w:cs="Arial"/>
          <w:b/>
          <w:sz w:val="28"/>
          <w:szCs w:val="28"/>
        </w:rPr>
        <w:t xml:space="preserve">Obecně závazná vyhláška obce Kladno </w:t>
      </w:r>
    </w:p>
    <w:p w14:paraId="1427D1DA" w14:textId="77777777" w:rsidR="000B6E1D" w:rsidRPr="0017329C" w:rsidRDefault="000B6E1D" w:rsidP="0017329C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329C">
        <w:rPr>
          <w:rFonts w:ascii="Arial" w:hAnsi="Arial" w:cs="Arial"/>
          <w:b/>
          <w:color w:val="000000"/>
          <w:sz w:val="28"/>
          <w:szCs w:val="28"/>
        </w:rPr>
        <w:t xml:space="preserve">o stanovení obecního systému odpadového hospodářství </w:t>
      </w:r>
    </w:p>
    <w:p w14:paraId="56AA5868" w14:textId="77777777" w:rsidR="000B6E1D" w:rsidRPr="00FB6AE5" w:rsidRDefault="000B6E1D" w:rsidP="000B6E1D">
      <w:pPr>
        <w:jc w:val="both"/>
        <w:rPr>
          <w:rFonts w:ascii="Arial" w:hAnsi="Arial" w:cs="Arial"/>
          <w:sz w:val="22"/>
          <w:szCs w:val="22"/>
        </w:rPr>
      </w:pPr>
    </w:p>
    <w:p w14:paraId="600E812B" w14:textId="62BFC16A" w:rsidR="000B6E1D" w:rsidRPr="00553B78" w:rsidRDefault="000B6E1D" w:rsidP="0017329C">
      <w:pPr>
        <w:pStyle w:val="Zkladntextodsazen2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7329C">
        <w:rPr>
          <w:rFonts w:ascii="Arial" w:hAnsi="Arial" w:cs="Arial"/>
          <w:sz w:val="22"/>
          <w:szCs w:val="22"/>
        </w:rPr>
        <w:t xml:space="preserve"> Kladno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7329C">
        <w:rPr>
          <w:rFonts w:ascii="Arial" w:hAnsi="Arial" w:cs="Arial"/>
          <w:sz w:val="22"/>
          <w:szCs w:val="22"/>
        </w:rPr>
        <w:t>21. 11. 2024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17329C">
        <w:rPr>
          <w:rFonts w:ascii="Arial" w:hAnsi="Arial" w:cs="Arial"/>
          <w:sz w:val="22"/>
          <w:szCs w:val="22"/>
        </w:rPr>
        <w:t xml:space="preserve"> 18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77E4456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3210586E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1D4EDA" w14:textId="77777777" w:rsidR="000B6E1D" w:rsidRPr="00AF03C2" w:rsidRDefault="000B6E1D" w:rsidP="00E35654">
      <w:pPr>
        <w:pStyle w:val="Nadpis2"/>
        <w:spacing w:before="0"/>
        <w:jc w:val="center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AF03C2">
        <w:rPr>
          <w:rFonts w:ascii="Arial" w:hAnsi="Arial" w:cs="Arial"/>
          <w:i w:val="0"/>
          <w:sz w:val="22"/>
          <w:szCs w:val="22"/>
        </w:rPr>
        <w:t>Úvodní ustanovení</w:t>
      </w:r>
    </w:p>
    <w:p w14:paraId="5766C155" w14:textId="77777777" w:rsidR="000B6E1D" w:rsidRDefault="000B6E1D" w:rsidP="000B6E1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13C64D" w14:textId="77777777" w:rsidR="00357D4D" w:rsidRPr="00357D4D" w:rsidRDefault="000B6E1D" w:rsidP="000B6E1D">
      <w:pPr>
        <w:numPr>
          <w:ilvl w:val="0"/>
          <w:numId w:val="29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357D4D">
        <w:rPr>
          <w:rFonts w:ascii="Arial" w:hAnsi="Arial" w:cs="Arial"/>
          <w:sz w:val="22"/>
          <w:szCs w:val="22"/>
        </w:rPr>
        <w:t>Kladno</w:t>
      </w:r>
    </w:p>
    <w:p w14:paraId="3DAB4B71" w14:textId="77777777" w:rsidR="000B6E1D" w:rsidRPr="00EB486C" w:rsidRDefault="000B6E1D" w:rsidP="000B6E1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7A1539" w14:textId="77777777" w:rsidR="000B6E1D" w:rsidRPr="00BF6EFC" w:rsidRDefault="000B6E1D" w:rsidP="000B6E1D">
      <w:pPr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98D307B" w14:textId="77777777" w:rsidR="000B6E1D" w:rsidRPr="00BF6EFC" w:rsidRDefault="000B6E1D" w:rsidP="000B6E1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89B36D" w14:textId="77777777" w:rsidR="000B6E1D" w:rsidRDefault="000B6E1D" w:rsidP="000B6E1D">
      <w:pPr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B54725" w14:textId="77777777" w:rsidR="000B6E1D" w:rsidRDefault="000B6E1D" w:rsidP="000B6E1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773BAC" w14:textId="77777777" w:rsidR="000B6E1D" w:rsidRPr="00D62F8B" w:rsidRDefault="000B6E1D" w:rsidP="000B6E1D">
      <w:pPr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38F82C" w14:textId="77777777" w:rsidR="000B6E1D" w:rsidRDefault="000B6E1D" w:rsidP="000B6E1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57CC9" w14:textId="77777777" w:rsidR="000B6E1D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54E10BD3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8F9191" w14:textId="77777777" w:rsidR="000B6E1D" w:rsidRDefault="000B6E1D" w:rsidP="000B6E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D04171" w14:textId="77777777" w:rsidR="000B6E1D" w:rsidRDefault="000B6E1D" w:rsidP="000B6E1D">
      <w:pPr>
        <w:jc w:val="center"/>
        <w:rPr>
          <w:rFonts w:ascii="Arial" w:hAnsi="Arial" w:cs="Arial"/>
          <w:sz w:val="22"/>
          <w:szCs w:val="22"/>
        </w:rPr>
      </w:pPr>
    </w:p>
    <w:p w14:paraId="4E6B56C1" w14:textId="77777777" w:rsidR="000B6E1D" w:rsidRPr="00FB6AE5" w:rsidRDefault="000B6E1D" w:rsidP="000B6E1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6EC07A1" w14:textId="77777777" w:rsidR="000B6E1D" w:rsidRPr="00FB6AE5" w:rsidRDefault="000B6E1D" w:rsidP="000B6E1D">
      <w:pPr>
        <w:rPr>
          <w:rFonts w:ascii="Arial" w:hAnsi="Arial" w:cs="Arial"/>
          <w:i/>
          <w:iCs/>
          <w:sz w:val="22"/>
          <w:szCs w:val="22"/>
        </w:rPr>
      </w:pPr>
    </w:p>
    <w:p w14:paraId="27ED52FA" w14:textId="77777777" w:rsidR="000B6E1D" w:rsidRPr="00357D4D" w:rsidRDefault="000B6E1D" w:rsidP="000B6E1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57D4D">
        <w:rPr>
          <w:rFonts w:ascii="Arial" w:hAnsi="Arial" w:cs="Arial"/>
          <w:bCs/>
          <w:color w:val="000000"/>
        </w:rPr>
        <w:t>Biologické odpady</w:t>
      </w:r>
      <w:r w:rsidRPr="00357D4D">
        <w:rPr>
          <w:rFonts w:ascii="Arial" w:hAnsi="Arial" w:cs="Arial"/>
          <w:bCs/>
        </w:rPr>
        <w:t>,</w:t>
      </w:r>
    </w:p>
    <w:p w14:paraId="56951018" w14:textId="77777777" w:rsidR="000B6E1D" w:rsidRPr="00357D4D" w:rsidRDefault="000B6E1D" w:rsidP="000B6E1D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57D4D">
        <w:rPr>
          <w:rFonts w:ascii="Arial" w:hAnsi="Arial" w:cs="Arial"/>
          <w:bCs/>
          <w:color w:val="000000"/>
        </w:rPr>
        <w:t>Papír,</w:t>
      </w:r>
    </w:p>
    <w:p w14:paraId="2F97494D" w14:textId="2A16C7F3" w:rsidR="000B6E1D" w:rsidRPr="00357D4D" w:rsidRDefault="000B6E1D" w:rsidP="000B6E1D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57D4D">
        <w:rPr>
          <w:rFonts w:ascii="Arial" w:hAnsi="Arial" w:cs="Arial"/>
          <w:bCs/>
          <w:color w:val="000000"/>
        </w:rPr>
        <w:t>Plasty včetně PET lahví</w:t>
      </w:r>
      <w:r w:rsidR="00AB0548">
        <w:rPr>
          <w:rFonts w:ascii="Arial" w:hAnsi="Arial" w:cs="Arial"/>
          <w:bCs/>
          <w:color w:val="000000"/>
        </w:rPr>
        <w:t xml:space="preserve"> (dále také „plasty“)</w:t>
      </w:r>
      <w:r w:rsidRPr="00357D4D">
        <w:rPr>
          <w:rFonts w:ascii="Arial" w:hAnsi="Arial" w:cs="Arial"/>
          <w:bCs/>
          <w:color w:val="000000"/>
        </w:rPr>
        <w:t>,</w:t>
      </w:r>
    </w:p>
    <w:p w14:paraId="59E3EDFB" w14:textId="77777777" w:rsidR="000B6E1D" w:rsidRPr="00357D4D" w:rsidRDefault="000B6E1D" w:rsidP="000B6E1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57D4D">
        <w:rPr>
          <w:rFonts w:ascii="Arial" w:hAnsi="Arial" w:cs="Arial"/>
          <w:bCs/>
          <w:color w:val="000000"/>
        </w:rPr>
        <w:t>Sklo,</w:t>
      </w:r>
    </w:p>
    <w:p w14:paraId="182D9C50" w14:textId="77777777" w:rsidR="000B6E1D" w:rsidRPr="00357D4D" w:rsidRDefault="000B6E1D" w:rsidP="000B6E1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57D4D">
        <w:rPr>
          <w:rFonts w:ascii="Arial" w:hAnsi="Arial" w:cs="Arial"/>
          <w:bCs/>
          <w:color w:val="000000"/>
        </w:rPr>
        <w:t>Kovy,</w:t>
      </w:r>
    </w:p>
    <w:p w14:paraId="28D272A5" w14:textId="77777777" w:rsidR="000B6E1D" w:rsidRPr="00357D4D" w:rsidRDefault="000B6E1D" w:rsidP="000B6E1D">
      <w:pPr>
        <w:numPr>
          <w:ilvl w:val="0"/>
          <w:numId w:val="24"/>
        </w:numPr>
        <w:rPr>
          <w:rFonts w:ascii="Arial" w:hAnsi="Arial" w:cs="Arial"/>
          <w:iCs/>
          <w:sz w:val="22"/>
          <w:szCs w:val="22"/>
        </w:rPr>
      </w:pPr>
      <w:r w:rsidRPr="00357D4D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2C84E5A8" w14:textId="77777777" w:rsidR="000B6E1D" w:rsidRPr="00357D4D" w:rsidRDefault="000B6E1D" w:rsidP="000B6E1D">
      <w:pPr>
        <w:numPr>
          <w:ilvl w:val="0"/>
          <w:numId w:val="24"/>
        </w:numPr>
        <w:rPr>
          <w:rFonts w:ascii="Arial" w:hAnsi="Arial" w:cs="Arial"/>
          <w:bCs/>
          <w:color w:val="000000"/>
          <w:sz w:val="22"/>
          <w:szCs w:val="22"/>
        </w:rPr>
      </w:pPr>
      <w:r w:rsidRPr="00357D4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16B1CFA" w14:textId="77777777" w:rsidR="000B6E1D" w:rsidRPr="00357D4D" w:rsidRDefault="000B6E1D" w:rsidP="000B6E1D">
      <w:pPr>
        <w:numPr>
          <w:ilvl w:val="0"/>
          <w:numId w:val="24"/>
        </w:numPr>
        <w:rPr>
          <w:rFonts w:ascii="Arial" w:hAnsi="Arial" w:cs="Arial"/>
          <w:iCs/>
          <w:sz w:val="22"/>
          <w:szCs w:val="22"/>
        </w:rPr>
      </w:pPr>
      <w:r w:rsidRPr="00357D4D">
        <w:rPr>
          <w:rFonts w:ascii="Arial" w:hAnsi="Arial" w:cs="Arial"/>
          <w:iCs/>
          <w:sz w:val="22"/>
          <w:szCs w:val="22"/>
        </w:rPr>
        <w:t>Jedlé oleje a tuky,</w:t>
      </w:r>
    </w:p>
    <w:p w14:paraId="0543461E" w14:textId="77777777" w:rsidR="00357D4D" w:rsidRPr="00357D4D" w:rsidRDefault="000B6E1D" w:rsidP="000B6E1D">
      <w:pPr>
        <w:numPr>
          <w:ilvl w:val="0"/>
          <w:numId w:val="24"/>
        </w:numPr>
        <w:rPr>
          <w:rFonts w:ascii="Arial" w:hAnsi="Arial" w:cs="Arial"/>
          <w:i/>
          <w:iCs/>
          <w:sz w:val="22"/>
          <w:szCs w:val="22"/>
        </w:rPr>
      </w:pPr>
      <w:r w:rsidRPr="00357D4D">
        <w:rPr>
          <w:rFonts w:ascii="Arial" w:hAnsi="Arial" w:cs="Arial"/>
          <w:iCs/>
          <w:sz w:val="22"/>
          <w:szCs w:val="22"/>
        </w:rPr>
        <w:t xml:space="preserve">Textil </w:t>
      </w:r>
    </w:p>
    <w:p w14:paraId="00E58F39" w14:textId="77777777" w:rsidR="000B6E1D" w:rsidRPr="00357D4D" w:rsidRDefault="000B6E1D" w:rsidP="000B6E1D">
      <w:pPr>
        <w:numPr>
          <w:ilvl w:val="0"/>
          <w:numId w:val="24"/>
        </w:numPr>
        <w:rPr>
          <w:rFonts w:ascii="Arial" w:hAnsi="Arial" w:cs="Arial"/>
          <w:iCs/>
          <w:sz w:val="22"/>
          <w:szCs w:val="22"/>
        </w:rPr>
      </w:pPr>
      <w:r w:rsidRPr="00357D4D">
        <w:rPr>
          <w:rFonts w:ascii="Arial" w:hAnsi="Arial" w:cs="Arial"/>
          <w:iCs/>
          <w:sz w:val="22"/>
          <w:szCs w:val="22"/>
        </w:rPr>
        <w:t>Směsný komunální odpad</w:t>
      </w:r>
    </w:p>
    <w:p w14:paraId="01B41DAA" w14:textId="77777777" w:rsidR="000B6E1D" w:rsidRPr="00431942" w:rsidRDefault="000B6E1D" w:rsidP="000B6E1D">
      <w:pPr>
        <w:rPr>
          <w:rFonts w:ascii="Arial" w:hAnsi="Arial" w:cs="Arial"/>
          <w:i/>
          <w:sz w:val="22"/>
          <w:szCs w:val="22"/>
        </w:rPr>
      </w:pPr>
    </w:p>
    <w:p w14:paraId="75E2AD71" w14:textId="77777777" w:rsidR="000B6E1D" w:rsidRPr="00122EA8" w:rsidRDefault="000B6E1D" w:rsidP="000B6E1D">
      <w:pPr>
        <w:pStyle w:val="Zkladntextodsazen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424C224" w14:textId="77777777" w:rsidR="000B6E1D" w:rsidRPr="00122EA8" w:rsidRDefault="000B6E1D" w:rsidP="000B6E1D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6138ACED" w14:textId="77777777" w:rsidR="000B6E1D" w:rsidRPr="006D3296" w:rsidRDefault="000B6E1D" w:rsidP="000B6E1D">
      <w:pPr>
        <w:pStyle w:val="Zkladntextodsazen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D3296">
        <w:rPr>
          <w:rFonts w:ascii="Arial" w:hAnsi="Arial" w:cs="Arial"/>
          <w:sz w:val="22"/>
          <w:szCs w:val="22"/>
        </w:rPr>
        <w:t>(</w:t>
      </w:r>
      <w:r w:rsidR="006D3296">
        <w:rPr>
          <w:rFonts w:ascii="Arial" w:hAnsi="Arial" w:cs="Arial"/>
          <w:iCs/>
          <w:sz w:val="22"/>
          <w:szCs w:val="22"/>
        </w:rPr>
        <w:t>např. koberce, matrace, nábytek</w:t>
      </w:r>
      <w:r w:rsidRPr="006D3296">
        <w:rPr>
          <w:rFonts w:ascii="Arial" w:hAnsi="Arial" w:cs="Arial"/>
          <w:sz w:val="22"/>
          <w:szCs w:val="22"/>
        </w:rPr>
        <w:t>).</w:t>
      </w:r>
    </w:p>
    <w:p w14:paraId="564EF5BC" w14:textId="77777777" w:rsidR="000B6E1D" w:rsidRDefault="000B6E1D" w:rsidP="000B6E1D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2E360DE1" w14:textId="77777777" w:rsidR="000B6E1D" w:rsidRPr="00FB6AE5" w:rsidRDefault="000B6E1D" w:rsidP="000B6E1D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14:paraId="6ABF4FBF" w14:textId="77777777" w:rsidR="000B6E1D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633884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7BE989" w14:textId="77777777" w:rsidR="000B6E1D" w:rsidRDefault="000B6E1D" w:rsidP="000B6E1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BAEE7C" w14:textId="77777777" w:rsidR="000B6E1D" w:rsidRPr="00AF03C2" w:rsidRDefault="000B6E1D" w:rsidP="000B6E1D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 w:rsidRPr="00357D4D">
        <w:rPr>
          <w:rFonts w:ascii="Arial" w:hAnsi="Arial" w:cs="Arial"/>
          <w:sz w:val="22"/>
          <w:szCs w:val="22"/>
        </w:rPr>
        <w:t>jsou kontejnery</w:t>
      </w:r>
      <w:r w:rsidR="00B93318">
        <w:rPr>
          <w:rFonts w:ascii="Arial" w:hAnsi="Arial" w:cs="Arial"/>
          <w:sz w:val="22"/>
          <w:szCs w:val="22"/>
        </w:rPr>
        <w:t xml:space="preserve"> </w:t>
      </w:r>
      <w:r w:rsidR="00AF03C2" w:rsidRPr="00AF03C2">
        <w:rPr>
          <w:rFonts w:ascii="Arial" w:hAnsi="Arial" w:cs="Arial"/>
          <w:sz w:val="22"/>
          <w:szCs w:val="22"/>
        </w:rPr>
        <w:t xml:space="preserve">o </w:t>
      </w:r>
      <w:r w:rsidR="00B93318" w:rsidRPr="00AF03C2">
        <w:rPr>
          <w:rFonts w:ascii="Arial" w:hAnsi="Arial" w:cs="Arial"/>
          <w:sz w:val="22"/>
          <w:szCs w:val="22"/>
        </w:rPr>
        <w:t>objem</w:t>
      </w:r>
      <w:r w:rsidR="00AF03C2" w:rsidRPr="00AF03C2">
        <w:rPr>
          <w:rFonts w:ascii="Arial" w:hAnsi="Arial" w:cs="Arial"/>
          <w:sz w:val="22"/>
          <w:szCs w:val="22"/>
        </w:rPr>
        <w:t>u 1100</w:t>
      </w:r>
      <w:r w:rsidR="00B93318" w:rsidRPr="00AF03C2">
        <w:rPr>
          <w:rFonts w:ascii="Arial" w:hAnsi="Arial" w:cs="Arial"/>
          <w:sz w:val="22"/>
          <w:szCs w:val="22"/>
        </w:rPr>
        <w:t xml:space="preserve"> – 1</w:t>
      </w:r>
      <w:r w:rsidR="00AF03C2" w:rsidRPr="00AF03C2">
        <w:rPr>
          <w:rFonts w:ascii="Arial" w:hAnsi="Arial" w:cs="Arial"/>
          <w:sz w:val="22"/>
          <w:szCs w:val="22"/>
        </w:rPr>
        <w:t>3</w:t>
      </w:r>
      <w:r w:rsidR="00B93318" w:rsidRPr="00AF03C2">
        <w:rPr>
          <w:rFonts w:ascii="Arial" w:hAnsi="Arial" w:cs="Arial"/>
          <w:sz w:val="22"/>
          <w:szCs w:val="22"/>
        </w:rPr>
        <w:t>00 l</w:t>
      </w:r>
      <w:r w:rsidR="00357D4D" w:rsidRPr="00AF03C2">
        <w:rPr>
          <w:rFonts w:ascii="Arial" w:hAnsi="Arial" w:cs="Arial"/>
          <w:sz w:val="22"/>
          <w:szCs w:val="22"/>
        </w:rPr>
        <w:t>.</w:t>
      </w:r>
    </w:p>
    <w:p w14:paraId="035BC9FE" w14:textId="77777777" w:rsidR="000B6E1D" w:rsidRPr="00FB6AE5" w:rsidRDefault="000B6E1D" w:rsidP="000B6E1D">
      <w:pPr>
        <w:rPr>
          <w:rFonts w:ascii="Arial" w:hAnsi="Arial" w:cs="Arial"/>
          <w:sz w:val="22"/>
          <w:szCs w:val="22"/>
        </w:rPr>
      </w:pPr>
    </w:p>
    <w:p w14:paraId="7360B890" w14:textId="77777777" w:rsidR="000B6E1D" w:rsidRDefault="000B6E1D" w:rsidP="006D3296">
      <w:pPr>
        <w:pStyle w:val="NormlnIMP"/>
        <w:numPr>
          <w:ilvl w:val="0"/>
          <w:numId w:val="2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0955B5B" w14:textId="77777777" w:rsidR="006D3296" w:rsidRPr="00553160" w:rsidRDefault="006D3296" w:rsidP="006D3296">
      <w:pPr>
        <w:pStyle w:val="Bezmezer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00553160">
        <w:rPr>
          <w:rFonts w:ascii="Arial" w:hAnsi="Arial" w:cs="Arial"/>
        </w:rPr>
        <w:t xml:space="preserve">V dolní části obce na obecní návsi </w:t>
      </w:r>
      <w:r>
        <w:rPr>
          <w:rFonts w:ascii="Arial" w:hAnsi="Arial" w:cs="Arial"/>
        </w:rPr>
        <w:t>a u prodejny potravin</w:t>
      </w:r>
    </w:p>
    <w:p w14:paraId="5CDE9364" w14:textId="77777777" w:rsidR="006D3296" w:rsidRPr="00553160" w:rsidRDefault="006D3296" w:rsidP="006D3296">
      <w:pPr>
        <w:pStyle w:val="Bezmezer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00553160">
        <w:rPr>
          <w:rFonts w:ascii="Arial" w:hAnsi="Arial" w:cs="Arial"/>
        </w:rPr>
        <w:t>Ve středu obce na prostranství u požární nádrže</w:t>
      </w:r>
    </w:p>
    <w:p w14:paraId="61C93B4B" w14:textId="77777777" w:rsidR="006D3296" w:rsidRDefault="006D3296" w:rsidP="006D3296">
      <w:pPr>
        <w:pStyle w:val="Bezmezer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00553160">
        <w:rPr>
          <w:rFonts w:ascii="Arial" w:hAnsi="Arial" w:cs="Arial"/>
        </w:rPr>
        <w:t xml:space="preserve">V horní části obce u vodní nádrže </w:t>
      </w:r>
    </w:p>
    <w:p w14:paraId="7FF48F86" w14:textId="548EF277" w:rsidR="006D3296" w:rsidRPr="00553160" w:rsidRDefault="006D3296" w:rsidP="006D3296">
      <w:pPr>
        <w:pStyle w:val="Bezmezer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Umístění jednotlivých nádob na stanovištích je uvedeno na webových stránkách obce. </w:t>
      </w:r>
    </w:p>
    <w:p w14:paraId="6432FB5E" w14:textId="77777777" w:rsidR="000B6E1D" w:rsidRDefault="000B6E1D" w:rsidP="006D329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2E23060" w14:textId="77777777" w:rsidR="000B6E1D" w:rsidRPr="00FB6AE5" w:rsidRDefault="000B6E1D" w:rsidP="000B6E1D">
      <w:pPr>
        <w:pStyle w:val="NormlnIMP"/>
        <w:numPr>
          <w:ilvl w:val="0"/>
          <w:numId w:val="2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668395" w14:textId="77777777" w:rsidR="000B6E1D" w:rsidRPr="00B93318" w:rsidRDefault="000B6E1D" w:rsidP="000B6E1D">
      <w:pPr>
        <w:jc w:val="both"/>
        <w:rPr>
          <w:rFonts w:ascii="Arial" w:hAnsi="Arial" w:cs="Arial"/>
          <w:sz w:val="22"/>
          <w:szCs w:val="22"/>
        </w:rPr>
      </w:pPr>
    </w:p>
    <w:p w14:paraId="19D2A128" w14:textId="1F45A64E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2"/>
          <w:szCs w:val="22"/>
          <w:lang w:val="x-none"/>
        </w:rPr>
      </w:pPr>
      <w:r w:rsidRPr="00B93318">
        <w:rPr>
          <w:rFonts w:ascii="Arial" w:hAnsi="Arial" w:cs="Arial"/>
          <w:iCs/>
          <w:color w:val="000000"/>
          <w:sz w:val="22"/>
          <w:szCs w:val="22"/>
          <w:lang w:val="x-none"/>
        </w:rPr>
        <w:t xml:space="preserve">Biologické odpady, barva </w:t>
      </w:r>
      <w:r w:rsidRPr="00B93318">
        <w:rPr>
          <w:rFonts w:ascii="Arial" w:hAnsi="Arial" w:cs="Arial"/>
          <w:iCs/>
          <w:color w:val="000000"/>
          <w:sz w:val="22"/>
          <w:szCs w:val="22"/>
        </w:rPr>
        <w:t>hnědá</w:t>
      </w:r>
    </w:p>
    <w:p w14:paraId="407D2D95" w14:textId="77777777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2"/>
          <w:szCs w:val="22"/>
          <w:lang w:val="x-none"/>
        </w:rPr>
      </w:pPr>
      <w:r w:rsidRPr="00B93318">
        <w:rPr>
          <w:rFonts w:ascii="Arial" w:hAnsi="Arial" w:cs="Arial"/>
          <w:iCs/>
          <w:color w:val="000000"/>
          <w:sz w:val="22"/>
          <w:szCs w:val="22"/>
          <w:lang w:val="x-none"/>
        </w:rPr>
        <w:t xml:space="preserve">Papír, barva </w:t>
      </w:r>
      <w:r w:rsidRPr="00B93318">
        <w:rPr>
          <w:rFonts w:ascii="Arial" w:hAnsi="Arial" w:cs="Arial"/>
          <w:iCs/>
          <w:color w:val="000000"/>
          <w:sz w:val="22"/>
          <w:szCs w:val="22"/>
        </w:rPr>
        <w:t>modrá</w:t>
      </w:r>
    </w:p>
    <w:p w14:paraId="1D4A93DC" w14:textId="77777777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x-none"/>
        </w:rPr>
      </w:pPr>
      <w:r w:rsidRPr="00B93318">
        <w:rPr>
          <w:rFonts w:ascii="Arial" w:hAnsi="Arial" w:cs="Arial"/>
          <w:iCs/>
          <w:color w:val="000000"/>
          <w:sz w:val="22"/>
          <w:szCs w:val="22"/>
          <w:lang w:val="x-none"/>
        </w:rPr>
        <w:t xml:space="preserve">Plasty, PET lahve, barva </w:t>
      </w:r>
      <w:r w:rsidRPr="00B93318">
        <w:rPr>
          <w:rFonts w:ascii="Arial" w:hAnsi="Arial" w:cs="Arial"/>
          <w:iCs/>
          <w:color w:val="000000"/>
          <w:sz w:val="22"/>
          <w:szCs w:val="22"/>
        </w:rPr>
        <w:t xml:space="preserve">žlutá </w:t>
      </w:r>
    </w:p>
    <w:p w14:paraId="51171385" w14:textId="4E09D148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2"/>
          <w:szCs w:val="22"/>
          <w:lang w:val="x-none"/>
        </w:rPr>
      </w:pPr>
      <w:r w:rsidRPr="00B93318">
        <w:rPr>
          <w:rFonts w:ascii="Arial" w:hAnsi="Arial" w:cs="Arial"/>
          <w:iCs/>
          <w:color w:val="000000"/>
          <w:sz w:val="22"/>
          <w:szCs w:val="22"/>
          <w:lang w:val="x-none"/>
        </w:rPr>
        <w:t>Sklo</w:t>
      </w:r>
      <w:r w:rsidRPr="00B93318">
        <w:rPr>
          <w:rFonts w:ascii="Arial" w:hAnsi="Arial" w:cs="Arial"/>
          <w:iCs/>
          <w:color w:val="000000"/>
          <w:sz w:val="22"/>
          <w:szCs w:val="22"/>
        </w:rPr>
        <w:t xml:space="preserve"> čiré</w:t>
      </w:r>
      <w:r w:rsidR="00AB0548">
        <w:rPr>
          <w:rFonts w:ascii="Arial" w:hAnsi="Arial" w:cs="Arial"/>
          <w:iCs/>
          <w:color w:val="000000"/>
          <w:sz w:val="22"/>
          <w:szCs w:val="22"/>
        </w:rPr>
        <w:t>,</w:t>
      </w:r>
      <w:r w:rsidRPr="00B93318">
        <w:rPr>
          <w:rFonts w:ascii="Arial" w:hAnsi="Arial" w:cs="Arial"/>
          <w:iCs/>
          <w:color w:val="000000"/>
          <w:sz w:val="22"/>
          <w:szCs w:val="22"/>
          <w:lang w:val="x-none"/>
        </w:rPr>
        <w:t xml:space="preserve"> barva </w:t>
      </w:r>
      <w:r w:rsidRPr="00B93318">
        <w:rPr>
          <w:rFonts w:ascii="Arial" w:hAnsi="Arial" w:cs="Arial"/>
          <w:iCs/>
          <w:color w:val="000000"/>
          <w:sz w:val="22"/>
          <w:szCs w:val="22"/>
        </w:rPr>
        <w:t xml:space="preserve">bílá </w:t>
      </w:r>
    </w:p>
    <w:p w14:paraId="7D54C2C9" w14:textId="69AE93EA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2"/>
          <w:szCs w:val="22"/>
          <w:lang w:val="x-none"/>
        </w:rPr>
      </w:pPr>
      <w:r w:rsidRPr="00B93318">
        <w:rPr>
          <w:rFonts w:ascii="Arial" w:hAnsi="Arial" w:cs="Arial"/>
          <w:iCs/>
          <w:color w:val="000000"/>
          <w:sz w:val="22"/>
          <w:szCs w:val="22"/>
        </w:rPr>
        <w:t>Sklo barevné</w:t>
      </w:r>
      <w:r w:rsidR="00AB0548">
        <w:rPr>
          <w:rFonts w:ascii="Arial" w:hAnsi="Arial" w:cs="Arial"/>
          <w:iCs/>
          <w:color w:val="000000"/>
          <w:sz w:val="22"/>
          <w:szCs w:val="22"/>
        </w:rPr>
        <w:t>,</w:t>
      </w:r>
      <w:r w:rsidRPr="00B93318">
        <w:rPr>
          <w:rFonts w:ascii="Arial" w:hAnsi="Arial" w:cs="Arial"/>
          <w:iCs/>
          <w:color w:val="000000"/>
          <w:sz w:val="22"/>
          <w:szCs w:val="22"/>
        </w:rPr>
        <w:t xml:space="preserve"> barva zelená</w:t>
      </w:r>
    </w:p>
    <w:p w14:paraId="37C18152" w14:textId="77777777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x-none"/>
        </w:rPr>
      </w:pPr>
      <w:r w:rsidRPr="00B93318">
        <w:rPr>
          <w:rFonts w:ascii="Arial" w:hAnsi="Arial" w:cs="Arial"/>
          <w:iCs/>
          <w:sz w:val="22"/>
          <w:szCs w:val="22"/>
          <w:lang w:val="x-none"/>
        </w:rPr>
        <w:t>Jedlé oleje a tuky, barva</w:t>
      </w:r>
      <w:r w:rsidRPr="00B93318">
        <w:rPr>
          <w:rFonts w:ascii="Arial" w:hAnsi="Arial" w:cs="Arial"/>
          <w:iCs/>
          <w:sz w:val="22"/>
          <w:szCs w:val="22"/>
        </w:rPr>
        <w:t xml:space="preserve"> a označení svozovou firmou</w:t>
      </w:r>
    </w:p>
    <w:p w14:paraId="158AFAA3" w14:textId="77777777" w:rsidR="006D3296" w:rsidRPr="00B93318" w:rsidRDefault="006D3296" w:rsidP="006D32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x-none"/>
        </w:rPr>
      </w:pPr>
      <w:r w:rsidRPr="00B93318">
        <w:rPr>
          <w:rFonts w:ascii="Arial" w:hAnsi="Arial" w:cs="Arial"/>
          <w:iCs/>
          <w:sz w:val="22"/>
          <w:szCs w:val="22"/>
        </w:rPr>
        <w:t>Kovy, kontejner označený nápisem KOVY</w:t>
      </w:r>
    </w:p>
    <w:p w14:paraId="0FBDFC82" w14:textId="77777777" w:rsidR="000B6E1D" w:rsidRPr="00AF03C2" w:rsidRDefault="000B6E1D" w:rsidP="006D3296">
      <w:pPr>
        <w:numPr>
          <w:ilvl w:val="0"/>
          <w:numId w:val="27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F03C2">
        <w:rPr>
          <w:rFonts w:ascii="Arial" w:hAnsi="Arial" w:cs="Arial"/>
          <w:iCs/>
          <w:sz w:val="22"/>
          <w:szCs w:val="22"/>
        </w:rPr>
        <w:t>Textil, barva</w:t>
      </w:r>
      <w:r w:rsidR="006D3296" w:rsidRPr="00AF03C2">
        <w:rPr>
          <w:rFonts w:ascii="Arial" w:hAnsi="Arial" w:cs="Arial"/>
          <w:iCs/>
          <w:sz w:val="22"/>
          <w:szCs w:val="22"/>
        </w:rPr>
        <w:t xml:space="preserve"> </w:t>
      </w:r>
      <w:r w:rsidR="00AF03C2">
        <w:rPr>
          <w:rFonts w:ascii="Arial" w:hAnsi="Arial" w:cs="Arial"/>
          <w:iCs/>
          <w:sz w:val="22"/>
          <w:szCs w:val="22"/>
        </w:rPr>
        <w:t>béžová</w:t>
      </w:r>
    </w:p>
    <w:p w14:paraId="068CD109" w14:textId="77777777" w:rsidR="000B6E1D" w:rsidRPr="00B93318" w:rsidRDefault="000B6E1D" w:rsidP="000B6E1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3BF686" w14:textId="77777777" w:rsidR="000B6E1D" w:rsidRDefault="000B6E1D" w:rsidP="000B6E1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E6D4B9F" w14:textId="77777777" w:rsidR="000B6E1D" w:rsidRDefault="000B6E1D" w:rsidP="000B6E1D">
      <w:pPr>
        <w:jc w:val="both"/>
        <w:rPr>
          <w:rFonts w:ascii="Arial" w:hAnsi="Arial" w:cs="Arial"/>
          <w:sz w:val="22"/>
          <w:szCs w:val="22"/>
        </w:rPr>
      </w:pPr>
    </w:p>
    <w:p w14:paraId="11FADD8B" w14:textId="77777777" w:rsidR="000B6E1D" w:rsidRPr="009007DD" w:rsidRDefault="000B6E1D" w:rsidP="000B6E1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11DB9C" w14:textId="77777777" w:rsidR="000B6E1D" w:rsidRPr="003A0DB1" w:rsidRDefault="000B6E1D" w:rsidP="000B6E1D">
      <w:pPr>
        <w:pStyle w:val="Default"/>
        <w:ind w:left="360"/>
      </w:pPr>
    </w:p>
    <w:p w14:paraId="2822DFC4" w14:textId="77777777" w:rsidR="000B6E1D" w:rsidRDefault="000B6E1D" w:rsidP="00DD5177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6D3296">
        <w:rPr>
          <w:rFonts w:ascii="Arial" w:hAnsi="Arial" w:cs="Arial"/>
          <w:sz w:val="22"/>
          <w:szCs w:val="22"/>
        </w:rPr>
        <w:t xml:space="preserve"> a textil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</w:t>
      </w:r>
      <w:r w:rsidR="00DD5177">
        <w:rPr>
          <w:rFonts w:ascii="Arial" w:hAnsi="Arial" w:cs="Arial"/>
          <w:sz w:val="22"/>
          <w:szCs w:val="22"/>
        </w:rPr>
        <w:t xml:space="preserve">TS Hlinsko, </w:t>
      </w:r>
      <w:r w:rsidR="00DD5177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DD5177">
        <w:rPr>
          <w:rFonts w:ascii="Arial" w:hAnsi="Arial" w:cs="Arial"/>
          <w:sz w:val="22"/>
          <w:szCs w:val="22"/>
        </w:rPr>
        <w:t xml:space="preserve">na adrese </w:t>
      </w:r>
      <w:r w:rsidR="00DD5177" w:rsidRPr="00DD5177">
        <w:rPr>
          <w:rFonts w:ascii="Arial" w:hAnsi="Arial" w:cs="Arial"/>
          <w:sz w:val="22"/>
          <w:szCs w:val="22"/>
        </w:rPr>
        <w:t>Srnská 382, 539 01 Hlinsko</w:t>
      </w:r>
      <w:r w:rsidR="00DD5177">
        <w:rPr>
          <w:rFonts w:ascii="Arial" w:hAnsi="Arial" w:cs="Arial"/>
          <w:sz w:val="22"/>
          <w:szCs w:val="22"/>
        </w:rPr>
        <w:t>.</w:t>
      </w:r>
    </w:p>
    <w:p w14:paraId="5CEF31DA" w14:textId="77777777" w:rsidR="000B6E1D" w:rsidRDefault="000B6E1D" w:rsidP="000B6E1D">
      <w:pPr>
        <w:pStyle w:val="Default"/>
        <w:ind w:left="360"/>
      </w:pPr>
    </w:p>
    <w:p w14:paraId="5F585541" w14:textId="77777777" w:rsidR="000B6E1D" w:rsidRPr="00AF03C2" w:rsidRDefault="000B6E1D" w:rsidP="000B6E1D">
      <w:pPr>
        <w:pStyle w:val="Nadpis2"/>
        <w:jc w:val="center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AF03C2">
        <w:rPr>
          <w:rFonts w:ascii="Arial" w:hAnsi="Arial" w:cs="Arial"/>
          <w:i w:val="0"/>
          <w:sz w:val="22"/>
          <w:szCs w:val="22"/>
        </w:rPr>
        <w:t>Čl. 4</w:t>
      </w:r>
    </w:p>
    <w:p w14:paraId="5ACB8F61" w14:textId="77777777" w:rsidR="000B6E1D" w:rsidRPr="00AF03C2" w:rsidRDefault="000B6E1D" w:rsidP="00E35654">
      <w:pPr>
        <w:pStyle w:val="Nadpis2"/>
        <w:spacing w:before="0"/>
        <w:jc w:val="center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AF03C2">
        <w:rPr>
          <w:rFonts w:ascii="Arial" w:hAnsi="Arial" w:cs="Arial"/>
          <w:i w:val="0"/>
          <w:sz w:val="22"/>
          <w:szCs w:val="22"/>
        </w:rPr>
        <w:t xml:space="preserve"> Svoz nebezpečných složek komunálního odpadu</w:t>
      </w:r>
    </w:p>
    <w:p w14:paraId="4E48643D" w14:textId="77777777" w:rsidR="000B6E1D" w:rsidRPr="00FB6AE5" w:rsidRDefault="000B6E1D" w:rsidP="000B6E1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3A567F" w14:textId="77777777" w:rsidR="00DD5177" w:rsidRPr="00DD5177" w:rsidRDefault="000B6E1D" w:rsidP="00B93318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</w:rPr>
      </w:pPr>
      <w:r w:rsidRPr="00DD5177">
        <w:rPr>
          <w:rFonts w:ascii="Arial" w:hAnsi="Arial" w:cs="Arial"/>
        </w:rPr>
        <w:t xml:space="preserve">Svoz nebezpečných složek komunálního odpadu je zajišťován </w:t>
      </w:r>
      <w:r w:rsidRPr="00DD5177">
        <w:rPr>
          <w:rFonts w:ascii="Arial" w:hAnsi="Arial" w:cs="Arial"/>
          <w:iCs/>
        </w:rPr>
        <w:t>minimálně dvakrát ročně</w:t>
      </w:r>
      <w:r w:rsidRPr="00DD5177">
        <w:rPr>
          <w:rFonts w:ascii="Arial" w:hAnsi="Arial" w:cs="Arial"/>
        </w:rPr>
        <w:t xml:space="preserve"> jejich odebíráním na předem vyhlášených přechodných stanovištích přímo do zvláštních sběrných nádob </w:t>
      </w:r>
      <w:r w:rsidR="00DD5177" w:rsidRPr="00DD5177">
        <w:rPr>
          <w:rFonts w:ascii="Arial" w:hAnsi="Arial" w:cs="Arial"/>
        </w:rPr>
        <w:t xml:space="preserve">svozové společnosti </w:t>
      </w:r>
      <w:r w:rsidRPr="00DD5177">
        <w:rPr>
          <w:rFonts w:ascii="Arial" w:hAnsi="Arial" w:cs="Arial"/>
        </w:rPr>
        <w:t xml:space="preserve">k tomuto sběru určených. Informace o svozu jsou </w:t>
      </w:r>
      <w:r w:rsidR="00DD5177">
        <w:rPr>
          <w:rFonts w:ascii="Arial" w:hAnsi="Arial" w:cs="Arial"/>
        </w:rPr>
        <w:t>vyhlašo</w:t>
      </w:r>
      <w:r w:rsidRPr="00DD5177">
        <w:rPr>
          <w:rFonts w:ascii="Arial" w:hAnsi="Arial" w:cs="Arial"/>
        </w:rPr>
        <w:t xml:space="preserve">vány </w:t>
      </w:r>
      <w:r w:rsidR="00DD5177" w:rsidRPr="00DD5177">
        <w:rPr>
          <w:rFonts w:ascii="Arial" w:hAnsi="Arial" w:cs="Arial"/>
        </w:rPr>
        <w:t xml:space="preserve">místním rozhlasem a jsou zveřejňovány na </w:t>
      </w:r>
      <w:r w:rsidR="00DD5177">
        <w:rPr>
          <w:rFonts w:ascii="Arial" w:hAnsi="Arial" w:cs="Arial"/>
        </w:rPr>
        <w:t xml:space="preserve">úřední desce a </w:t>
      </w:r>
      <w:r w:rsidR="00DD5177" w:rsidRPr="00DD5177">
        <w:rPr>
          <w:rFonts w:ascii="Arial" w:hAnsi="Arial" w:cs="Arial"/>
        </w:rPr>
        <w:t>webových stránkách obce.</w:t>
      </w:r>
    </w:p>
    <w:p w14:paraId="3B1513EA" w14:textId="77777777" w:rsidR="000B6E1D" w:rsidRPr="00DD5177" w:rsidRDefault="000B6E1D" w:rsidP="00DD51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A9C051" w14:textId="77777777" w:rsidR="00DD5177" w:rsidRDefault="000B6E1D" w:rsidP="00B93318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Nebezpečný odpad</w:t>
      </w:r>
      <w:r w:rsidRPr="00641107">
        <w:rPr>
          <w:rFonts w:ascii="Arial" w:hAnsi="Arial" w:cs="Arial"/>
        </w:rPr>
        <w:t xml:space="preserve"> lze také odevzdávat ve sběrném dvoře</w:t>
      </w:r>
      <w:r w:rsidR="00DD5177" w:rsidRPr="00DD5177">
        <w:rPr>
          <w:rFonts w:ascii="Arial" w:hAnsi="Arial" w:cs="Arial"/>
        </w:rPr>
        <w:t xml:space="preserve"> </w:t>
      </w:r>
      <w:r w:rsidR="00DD5177">
        <w:rPr>
          <w:rFonts w:ascii="Arial" w:hAnsi="Arial" w:cs="Arial"/>
        </w:rPr>
        <w:t xml:space="preserve">TS Hlinsko, </w:t>
      </w:r>
      <w:r w:rsidR="00DD5177" w:rsidRPr="00AC2295">
        <w:rPr>
          <w:rFonts w:ascii="Arial" w:hAnsi="Arial" w:cs="Arial"/>
        </w:rPr>
        <w:t xml:space="preserve">který je umístěn </w:t>
      </w:r>
      <w:r w:rsidR="00DD5177">
        <w:rPr>
          <w:rFonts w:ascii="Arial" w:hAnsi="Arial" w:cs="Arial"/>
        </w:rPr>
        <w:t xml:space="preserve">na adrese </w:t>
      </w:r>
      <w:r w:rsidR="00DD5177" w:rsidRPr="00DD5177">
        <w:rPr>
          <w:rFonts w:ascii="Arial" w:hAnsi="Arial" w:cs="Arial"/>
        </w:rPr>
        <w:t>Srnská 382, 539 01 Hlinsko</w:t>
      </w:r>
      <w:r w:rsidR="00DD5177">
        <w:rPr>
          <w:rFonts w:ascii="Arial" w:hAnsi="Arial" w:cs="Arial"/>
        </w:rPr>
        <w:t>.</w:t>
      </w:r>
    </w:p>
    <w:p w14:paraId="3543A1C4" w14:textId="77777777" w:rsidR="000B6E1D" w:rsidRDefault="000B6E1D" w:rsidP="00B933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A1BAD6" w14:textId="77777777" w:rsidR="000B6E1D" w:rsidRPr="00B93318" w:rsidRDefault="000B6E1D" w:rsidP="00B93318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  <w:i/>
        </w:rPr>
      </w:pPr>
      <w:r w:rsidRPr="00B93318">
        <w:rPr>
          <w:rFonts w:ascii="Arial" w:hAnsi="Arial" w:cs="Arial"/>
        </w:rPr>
        <w:t>Soustřeďování nebezpečných složek komunálního odpadu podléhá požadavkům stanoveným v čl. 3 odst. 4 a 5.</w:t>
      </w:r>
      <w:r w:rsidR="00DD5177" w:rsidRPr="00B93318">
        <w:rPr>
          <w:rFonts w:ascii="Arial" w:hAnsi="Arial" w:cs="Arial"/>
        </w:rPr>
        <w:t xml:space="preserve"> </w:t>
      </w:r>
      <w:r w:rsidR="00DD5177" w:rsidRPr="00B93318">
        <w:rPr>
          <w:rFonts w:ascii="Arial" w:hAnsi="Arial" w:cs="Arial"/>
          <w:i/>
        </w:rPr>
        <w:t>Předávání</w:t>
      </w:r>
      <w:r w:rsidRPr="00B93318">
        <w:rPr>
          <w:rFonts w:ascii="Arial" w:hAnsi="Arial" w:cs="Arial"/>
          <w:i/>
        </w:rPr>
        <w:t xml:space="preserve"> nebezpečných komunálních odpadů musí být prováděno pouze na shromažďovacích místech s obsluhou, </w:t>
      </w:r>
      <w:r w:rsidR="00DD5177" w:rsidRPr="00B93318">
        <w:rPr>
          <w:rFonts w:ascii="Arial" w:hAnsi="Arial" w:cs="Arial"/>
          <w:i/>
        </w:rPr>
        <w:t xml:space="preserve">kde </w:t>
      </w:r>
      <w:r w:rsidRPr="00B93318">
        <w:rPr>
          <w:rFonts w:ascii="Arial" w:hAnsi="Arial" w:cs="Arial"/>
          <w:i/>
        </w:rPr>
        <w:t xml:space="preserve">obsluha nebezpečné odpady </w:t>
      </w:r>
      <w:r w:rsidR="00DD5177" w:rsidRPr="00B93318">
        <w:rPr>
          <w:rFonts w:ascii="Arial" w:hAnsi="Arial" w:cs="Arial"/>
          <w:i/>
        </w:rPr>
        <w:t xml:space="preserve">od občanů </w:t>
      </w:r>
      <w:r w:rsidRPr="00B93318">
        <w:rPr>
          <w:rFonts w:ascii="Arial" w:hAnsi="Arial" w:cs="Arial"/>
          <w:i/>
        </w:rPr>
        <w:t xml:space="preserve">převezme a uloží do určených prostředků.   </w:t>
      </w:r>
    </w:p>
    <w:p w14:paraId="1D898D65" w14:textId="77777777" w:rsidR="000B6E1D" w:rsidRDefault="000B6E1D" w:rsidP="000B6E1D">
      <w:pPr>
        <w:rPr>
          <w:rFonts w:ascii="Arial" w:hAnsi="Arial" w:cs="Arial"/>
          <w:b/>
          <w:sz w:val="22"/>
          <w:szCs w:val="22"/>
        </w:rPr>
      </w:pPr>
    </w:p>
    <w:p w14:paraId="410213AA" w14:textId="77777777" w:rsidR="00E71078" w:rsidRDefault="00E71078" w:rsidP="000B6E1D">
      <w:pPr>
        <w:rPr>
          <w:rFonts w:ascii="Arial" w:hAnsi="Arial" w:cs="Arial"/>
          <w:b/>
          <w:sz w:val="22"/>
          <w:szCs w:val="22"/>
        </w:rPr>
      </w:pPr>
    </w:p>
    <w:p w14:paraId="07B92E8A" w14:textId="77777777" w:rsidR="000B6E1D" w:rsidRPr="00641107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663B0613" w14:textId="77777777" w:rsidR="000B6E1D" w:rsidRPr="00641107" w:rsidRDefault="000B6E1D" w:rsidP="000B6E1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164EB9C" w14:textId="77777777" w:rsidR="000B6E1D" w:rsidRPr="00641107" w:rsidRDefault="000B6E1D" w:rsidP="000B6E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AF77F2" w14:textId="77777777" w:rsidR="000B6E1D" w:rsidRPr="00AF03C2" w:rsidRDefault="000B6E1D" w:rsidP="000B6E1D">
      <w:pPr>
        <w:numPr>
          <w:ilvl w:val="0"/>
          <w:numId w:val="2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93318">
        <w:rPr>
          <w:rFonts w:ascii="Arial" w:hAnsi="Arial" w:cs="Arial"/>
          <w:sz w:val="22"/>
          <w:szCs w:val="22"/>
        </w:rPr>
        <w:t>Svoz objemného odpadu je zajišťován</w:t>
      </w:r>
      <w:r w:rsidR="00DD5177" w:rsidRPr="00B93318">
        <w:rPr>
          <w:rFonts w:ascii="Arial" w:hAnsi="Arial" w:cs="Arial"/>
          <w:sz w:val="22"/>
          <w:szCs w:val="22"/>
        </w:rPr>
        <w:t xml:space="preserve"> </w:t>
      </w:r>
      <w:r w:rsidRPr="00B93318">
        <w:rPr>
          <w:rFonts w:ascii="Arial" w:hAnsi="Arial" w:cs="Arial"/>
          <w:iCs/>
          <w:sz w:val="22"/>
          <w:szCs w:val="22"/>
        </w:rPr>
        <w:t>dvakrát ročně</w:t>
      </w:r>
      <w:r w:rsidRPr="00B9331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</w:t>
      </w:r>
      <w:r w:rsidR="00B93318" w:rsidRPr="00B93318">
        <w:rPr>
          <w:rFonts w:ascii="Arial" w:hAnsi="Arial" w:cs="Arial"/>
          <w:sz w:val="22"/>
          <w:szCs w:val="22"/>
        </w:rPr>
        <w:t xml:space="preserve"> svozové firmy</w:t>
      </w:r>
      <w:r w:rsidRPr="00B93318">
        <w:rPr>
          <w:rFonts w:ascii="Arial" w:hAnsi="Arial" w:cs="Arial"/>
          <w:sz w:val="22"/>
          <w:szCs w:val="22"/>
        </w:rPr>
        <w:t xml:space="preserve"> k tomuto účelu </w:t>
      </w:r>
      <w:r w:rsidRPr="00AF03C2">
        <w:rPr>
          <w:rFonts w:ascii="Arial" w:hAnsi="Arial" w:cs="Arial"/>
          <w:sz w:val="22"/>
          <w:szCs w:val="22"/>
        </w:rPr>
        <w:t xml:space="preserve">určených. </w:t>
      </w:r>
      <w:r w:rsidR="00B93318" w:rsidRPr="00AF03C2">
        <w:rPr>
          <w:rFonts w:ascii="Arial" w:hAnsi="Arial" w:cs="Arial"/>
          <w:sz w:val="22"/>
          <w:szCs w:val="22"/>
        </w:rPr>
        <w:t>Informace o svozu jsou vyhlašovány místním rozhlasem a jsou zveřejňovány na úřední desce a webových stránkách obce.</w:t>
      </w:r>
    </w:p>
    <w:p w14:paraId="41994233" w14:textId="77777777" w:rsidR="00B93318" w:rsidRPr="00B93318" w:rsidRDefault="00B93318" w:rsidP="00B9331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F8D8837" w14:textId="77777777" w:rsidR="000B6E1D" w:rsidRPr="00B93318" w:rsidRDefault="000B6E1D" w:rsidP="00B9331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B93318">
        <w:rPr>
          <w:rFonts w:ascii="Arial" w:hAnsi="Arial" w:cs="Arial"/>
          <w:sz w:val="22"/>
          <w:szCs w:val="22"/>
        </w:rPr>
        <w:t xml:space="preserve"> TS Hlinsko, </w:t>
      </w:r>
      <w:r w:rsidR="00B93318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B93318">
        <w:rPr>
          <w:rFonts w:ascii="Arial" w:hAnsi="Arial" w:cs="Arial"/>
          <w:sz w:val="22"/>
          <w:szCs w:val="22"/>
        </w:rPr>
        <w:t xml:space="preserve">na adrese </w:t>
      </w:r>
      <w:r w:rsidR="00B93318" w:rsidRPr="00DD5177">
        <w:rPr>
          <w:rFonts w:ascii="Arial" w:hAnsi="Arial" w:cs="Arial"/>
          <w:sz w:val="22"/>
          <w:szCs w:val="22"/>
        </w:rPr>
        <w:t>Srnská 382, 539 01 Hlinsko</w:t>
      </w:r>
      <w:r w:rsidR="00B93318">
        <w:rPr>
          <w:rFonts w:ascii="Arial" w:hAnsi="Arial" w:cs="Arial"/>
          <w:sz w:val="22"/>
          <w:szCs w:val="22"/>
        </w:rPr>
        <w:t>.</w:t>
      </w:r>
    </w:p>
    <w:p w14:paraId="63AF7481" w14:textId="77777777" w:rsidR="000B6E1D" w:rsidRPr="001476FD" w:rsidRDefault="000B6E1D" w:rsidP="000B6E1D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15607D" w14:textId="77777777" w:rsidR="000B6E1D" w:rsidRPr="00553B78" w:rsidRDefault="000B6E1D" w:rsidP="000B6E1D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18237D45" w14:textId="77777777" w:rsidR="000B6E1D" w:rsidRDefault="000B6E1D" w:rsidP="000B6E1D">
      <w:pPr>
        <w:rPr>
          <w:rFonts w:ascii="Arial" w:hAnsi="Arial" w:cs="Arial"/>
          <w:b/>
          <w:sz w:val="22"/>
          <w:szCs w:val="22"/>
        </w:rPr>
      </w:pPr>
    </w:p>
    <w:p w14:paraId="24897C16" w14:textId="77777777" w:rsidR="00E71078" w:rsidRDefault="00E71078" w:rsidP="000B6E1D">
      <w:pPr>
        <w:rPr>
          <w:rFonts w:ascii="Arial" w:hAnsi="Arial" w:cs="Arial"/>
          <w:b/>
          <w:sz w:val="22"/>
          <w:szCs w:val="22"/>
        </w:rPr>
      </w:pPr>
    </w:p>
    <w:p w14:paraId="496A1E6D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71E0B8D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6ADCC6F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7488783E" w14:textId="77777777" w:rsidR="000B6E1D" w:rsidRPr="00B93318" w:rsidRDefault="000B6E1D" w:rsidP="000B6E1D">
      <w:pPr>
        <w:widowControl w:val="0"/>
        <w:numPr>
          <w:ilvl w:val="0"/>
          <w:numId w:val="3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93318">
        <w:rPr>
          <w:rFonts w:ascii="Arial" w:hAnsi="Arial" w:cs="Arial"/>
          <w:sz w:val="22"/>
          <w:szCs w:val="22"/>
        </w:rPr>
        <w:t>:</w:t>
      </w:r>
    </w:p>
    <w:p w14:paraId="3279CC06" w14:textId="77777777" w:rsidR="00B93318" w:rsidRPr="00B93318" w:rsidRDefault="00B93318" w:rsidP="00B9331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594D26F" w14:textId="77777777" w:rsidR="00B93318" w:rsidRPr="00B93318" w:rsidRDefault="00B93318" w:rsidP="00B9331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x-none"/>
        </w:rPr>
      </w:pPr>
      <w:r w:rsidRPr="00B93318">
        <w:rPr>
          <w:rFonts w:ascii="Arial" w:hAnsi="Arial" w:cs="Arial"/>
          <w:iCs/>
          <w:sz w:val="22"/>
          <w:szCs w:val="22"/>
          <w:lang w:val="x-none"/>
        </w:rPr>
        <w:t>popelnice</w:t>
      </w:r>
      <w:r w:rsidRPr="00B93318">
        <w:rPr>
          <w:rFonts w:ascii="Arial" w:hAnsi="Arial" w:cs="Arial"/>
          <w:iCs/>
          <w:sz w:val="22"/>
          <w:szCs w:val="22"/>
        </w:rPr>
        <w:t xml:space="preserve"> (domovní)</w:t>
      </w:r>
    </w:p>
    <w:p w14:paraId="39598E0B" w14:textId="77777777" w:rsidR="00B93318" w:rsidRDefault="00B93318" w:rsidP="00B9331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x-none"/>
        </w:rPr>
      </w:pPr>
      <w:r w:rsidRPr="00B93318">
        <w:rPr>
          <w:rFonts w:ascii="Arial" w:hAnsi="Arial" w:cs="Arial"/>
          <w:sz w:val="22"/>
          <w:szCs w:val="22"/>
          <w:lang w:val="x-none"/>
        </w:rPr>
        <w:t>odpadkové koše, které jsou umístěny na veřejných prostranstvích v obci, sloužící pro</w:t>
      </w:r>
      <w:r w:rsidRPr="00B93318">
        <w:rPr>
          <w:rFonts w:ascii="Arial" w:hAnsi="Arial" w:cs="Arial"/>
          <w:iCs/>
          <w:sz w:val="22"/>
          <w:szCs w:val="22"/>
          <w:lang w:val="x-none"/>
        </w:rPr>
        <w:t xml:space="preserve"> odkládání drobného směsného komunálního odpadu.</w:t>
      </w:r>
    </w:p>
    <w:p w14:paraId="3BAB0BCC" w14:textId="77777777" w:rsidR="00B93318" w:rsidRPr="00B93318" w:rsidRDefault="00B93318" w:rsidP="00B9331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  <w:lang w:val="x-none"/>
        </w:rPr>
      </w:pPr>
    </w:p>
    <w:p w14:paraId="2BF055BF" w14:textId="77777777" w:rsidR="000B6E1D" w:rsidRPr="009743BA" w:rsidRDefault="000B6E1D" w:rsidP="000B6E1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16428D" w14:textId="77777777" w:rsidR="000B6E1D" w:rsidRDefault="000B6E1D" w:rsidP="000B6E1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03DD9B" w14:textId="77777777" w:rsidR="00B93318" w:rsidRDefault="00B93318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6A5980F6" w14:textId="77777777" w:rsidR="002D5D40" w:rsidRPr="00FB6AE5" w:rsidRDefault="002D5D40" w:rsidP="002D5D4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6B54EBD" w14:textId="77777777" w:rsidR="002D5D40" w:rsidRDefault="002D5D40" w:rsidP="00E35654">
      <w:pPr>
        <w:pStyle w:val="Nadpis2"/>
        <w:spacing w:before="0"/>
        <w:jc w:val="center"/>
        <w:rPr>
          <w:rFonts w:ascii="Arial" w:hAnsi="Arial" w:cs="Arial"/>
          <w:i w:val="0"/>
          <w:sz w:val="22"/>
          <w:szCs w:val="22"/>
        </w:rPr>
      </w:pPr>
      <w:r w:rsidRPr="002D5D40">
        <w:rPr>
          <w:rFonts w:ascii="Arial" w:hAnsi="Arial" w:cs="Arial"/>
          <w:i w:val="0"/>
          <w:sz w:val="22"/>
          <w:szCs w:val="22"/>
        </w:rPr>
        <w:t>Nakládání s movitými věcmi v rámci předcházení vzniku odpadu</w:t>
      </w:r>
    </w:p>
    <w:p w14:paraId="749A5551" w14:textId="77777777" w:rsidR="00AF03C2" w:rsidRPr="00AF03C2" w:rsidRDefault="00AF03C2" w:rsidP="00AF03C2"/>
    <w:p w14:paraId="5FC7E827" w14:textId="77777777" w:rsidR="002D5D40" w:rsidRDefault="002D5D40" w:rsidP="002D5D40">
      <w:pPr>
        <w:numPr>
          <w:ilvl w:val="0"/>
          <w:numId w:val="2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13221762" w14:textId="77777777" w:rsidR="002D5D40" w:rsidRPr="0031415A" w:rsidRDefault="002D5D40" w:rsidP="002D5D4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7BDB4" w14:textId="71C24220" w:rsidR="002D5D40" w:rsidRPr="0031415A" w:rsidRDefault="002D5D40" w:rsidP="002D5D4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oděvy a textil</w:t>
      </w:r>
    </w:p>
    <w:p w14:paraId="5E657795" w14:textId="77777777" w:rsidR="002D5D40" w:rsidRPr="0031415A" w:rsidRDefault="002D5D40" w:rsidP="002D5D40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5A97D1F" w14:textId="77777777" w:rsidR="002D5D40" w:rsidRPr="009743BA" w:rsidRDefault="002D5D40" w:rsidP="00E35654">
      <w:pPr>
        <w:numPr>
          <w:ilvl w:val="0"/>
          <w:numId w:val="2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sběrných kontejnerů </w:t>
      </w:r>
      <w:r w:rsidR="00E35654" w:rsidRPr="00E35654">
        <w:rPr>
          <w:rFonts w:ascii="Arial" w:hAnsi="Arial" w:cs="Arial"/>
          <w:sz w:val="22"/>
          <w:szCs w:val="22"/>
        </w:rPr>
        <w:t>označen</w:t>
      </w:r>
      <w:r w:rsidR="00E35654">
        <w:rPr>
          <w:rFonts w:ascii="Arial" w:hAnsi="Arial" w:cs="Arial"/>
          <w:sz w:val="22"/>
          <w:szCs w:val="22"/>
        </w:rPr>
        <w:t>ých</w:t>
      </w:r>
      <w:r w:rsidR="00E35654" w:rsidRPr="00E35654">
        <w:rPr>
          <w:rFonts w:ascii="Arial" w:hAnsi="Arial" w:cs="Arial"/>
          <w:sz w:val="22"/>
          <w:szCs w:val="22"/>
        </w:rPr>
        <w:t xml:space="preserve"> svozovou firmou</w:t>
      </w:r>
      <w:r w:rsidR="00E356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nebo při vyhlášení sbírky pro charitu na obecním úřadě Kladno.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023200FB" w14:textId="77777777" w:rsidR="00B4535C" w:rsidRDefault="00B4535C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535C5441" w14:textId="77777777" w:rsidR="00E35654" w:rsidRDefault="00E35654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18192EDD" w14:textId="77777777" w:rsidR="00E35654" w:rsidRDefault="00E35654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19279853" w14:textId="77777777" w:rsidR="00E35654" w:rsidRDefault="00E35654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1F0B58EF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D5D40">
        <w:rPr>
          <w:rFonts w:ascii="Arial" w:hAnsi="Arial" w:cs="Arial"/>
          <w:b/>
          <w:sz w:val="22"/>
          <w:szCs w:val="22"/>
        </w:rPr>
        <w:t>8</w:t>
      </w:r>
    </w:p>
    <w:p w14:paraId="115F85D2" w14:textId="77777777" w:rsidR="000B6E1D" w:rsidRPr="00E71078" w:rsidRDefault="000B6E1D" w:rsidP="00E35654">
      <w:pPr>
        <w:pStyle w:val="Nadpis2"/>
        <w:spacing w:before="0"/>
        <w:jc w:val="center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E71078">
        <w:rPr>
          <w:rFonts w:ascii="Arial" w:hAnsi="Arial" w:cs="Arial"/>
          <w:i w:val="0"/>
          <w:sz w:val="22"/>
          <w:szCs w:val="22"/>
        </w:rPr>
        <w:lastRenderedPageBreak/>
        <w:t>Nakládání s</w:t>
      </w:r>
      <w:r w:rsidR="00E71078" w:rsidRPr="00E71078">
        <w:rPr>
          <w:rFonts w:ascii="Arial" w:hAnsi="Arial" w:cs="Arial"/>
          <w:i w:val="0"/>
          <w:sz w:val="22"/>
          <w:szCs w:val="22"/>
        </w:rPr>
        <w:t> </w:t>
      </w:r>
      <w:r w:rsidR="00AF03C2" w:rsidRPr="00AF03C2">
        <w:rPr>
          <w:rFonts w:ascii="Arial" w:hAnsi="Arial" w:cs="Arial"/>
          <w:i w:val="0"/>
          <w:sz w:val="22"/>
          <w:szCs w:val="22"/>
        </w:rPr>
        <w:t xml:space="preserve">výrobky s ukončenou životností </w:t>
      </w:r>
      <w:r w:rsidR="00AF03C2">
        <w:rPr>
          <w:rFonts w:ascii="Arial" w:hAnsi="Arial" w:cs="Arial"/>
          <w:i w:val="0"/>
          <w:sz w:val="22"/>
          <w:szCs w:val="22"/>
        </w:rPr>
        <w:t xml:space="preserve">- </w:t>
      </w:r>
      <w:r w:rsidR="00E71078" w:rsidRPr="00E71078">
        <w:rPr>
          <w:rFonts w:ascii="Arial" w:hAnsi="Arial" w:cs="Arial"/>
          <w:i w:val="0"/>
          <w:sz w:val="22"/>
          <w:szCs w:val="22"/>
        </w:rPr>
        <w:t>elektrozařízení</w:t>
      </w:r>
      <w:r w:rsidR="00AF03C2">
        <w:rPr>
          <w:rFonts w:ascii="Arial" w:hAnsi="Arial" w:cs="Arial"/>
          <w:i w:val="0"/>
          <w:sz w:val="22"/>
          <w:szCs w:val="22"/>
        </w:rPr>
        <w:t xml:space="preserve"> </w:t>
      </w:r>
      <w:r w:rsidRPr="00E71078">
        <w:rPr>
          <w:rFonts w:ascii="Arial" w:hAnsi="Arial" w:cs="Arial"/>
          <w:i w:val="0"/>
          <w:sz w:val="22"/>
          <w:szCs w:val="22"/>
        </w:rPr>
        <w:t xml:space="preserve"> </w:t>
      </w:r>
    </w:p>
    <w:p w14:paraId="189D7739" w14:textId="77777777" w:rsidR="000B6E1D" w:rsidRDefault="000B6E1D" w:rsidP="00AF03C2">
      <w:pPr>
        <w:pStyle w:val="Nadpis2"/>
        <w:spacing w:before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(zpětný odběr)</w:t>
      </w:r>
    </w:p>
    <w:p w14:paraId="6BF38671" w14:textId="77777777" w:rsidR="000B6E1D" w:rsidRPr="0031415A" w:rsidRDefault="000B6E1D" w:rsidP="000B6E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8799ADA" w14:textId="767D7248" w:rsidR="000B6E1D" w:rsidRPr="006B5281" w:rsidRDefault="006B5281" w:rsidP="00BD1E43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5281">
        <w:rPr>
          <w:rFonts w:ascii="Arial" w:hAnsi="Arial" w:cs="Arial"/>
          <w:sz w:val="22"/>
          <w:szCs w:val="22"/>
        </w:rPr>
        <w:t xml:space="preserve">Elektrozařízení a </w:t>
      </w:r>
      <w:r w:rsidR="00E71078">
        <w:rPr>
          <w:rFonts w:ascii="Arial" w:hAnsi="Arial" w:cs="Arial"/>
          <w:sz w:val="22"/>
          <w:szCs w:val="22"/>
        </w:rPr>
        <w:t>elektrospotřebič</w:t>
      </w:r>
      <w:r w:rsidR="00AB0548">
        <w:rPr>
          <w:rFonts w:ascii="Arial" w:hAnsi="Arial" w:cs="Arial"/>
          <w:sz w:val="22"/>
          <w:szCs w:val="22"/>
        </w:rPr>
        <w:t>e</w:t>
      </w:r>
      <w:r w:rsidR="000B6E1D" w:rsidRPr="006B5281">
        <w:rPr>
          <w:rFonts w:ascii="Arial" w:hAnsi="Arial" w:cs="Arial"/>
          <w:sz w:val="22"/>
          <w:szCs w:val="22"/>
        </w:rPr>
        <w:t xml:space="preserve"> s ukončenou životností lze předávat</w:t>
      </w:r>
      <w:r w:rsidRPr="006B5281">
        <w:rPr>
          <w:rFonts w:ascii="Arial" w:hAnsi="Arial" w:cs="Arial"/>
          <w:sz w:val="22"/>
          <w:szCs w:val="22"/>
        </w:rPr>
        <w:t xml:space="preserve"> do kontejneru společnosti ASEKOL, který je umístěn na adrese Srnská 382, 539 01 Hlinsko</w:t>
      </w:r>
      <w:r w:rsidR="00BD1E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</w:t>
      </w:r>
      <w:r w:rsidRPr="006B5281">
        <w:rPr>
          <w:rFonts w:ascii="Arial" w:hAnsi="Arial" w:cs="Arial"/>
          <w:sz w:val="22"/>
          <w:szCs w:val="22"/>
        </w:rPr>
        <w:t>a základě</w:t>
      </w:r>
      <w:r>
        <w:rPr>
          <w:rFonts w:ascii="Arial" w:hAnsi="Arial" w:cs="Arial"/>
          <w:sz w:val="22"/>
          <w:szCs w:val="22"/>
        </w:rPr>
        <w:t xml:space="preserve"> smlouvy o zajištění </w:t>
      </w:r>
      <w:r w:rsidR="00BD1E43">
        <w:rPr>
          <w:rFonts w:ascii="Arial" w:hAnsi="Arial" w:cs="Arial"/>
          <w:sz w:val="22"/>
          <w:szCs w:val="22"/>
        </w:rPr>
        <w:t xml:space="preserve">zpětného odběru elektrozařízení uzavřené s </w:t>
      </w:r>
      <w:r>
        <w:rPr>
          <w:rFonts w:ascii="Arial" w:hAnsi="Arial" w:cs="Arial"/>
          <w:sz w:val="22"/>
          <w:szCs w:val="22"/>
        </w:rPr>
        <w:t>provozovatele</w:t>
      </w:r>
      <w:r w:rsidR="00BD1E4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6B5281">
        <w:rPr>
          <w:rFonts w:ascii="Arial" w:hAnsi="Arial" w:cs="Arial"/>
          <w:sz w:val="22"/>
          <w:szCs w:val="22"/>
        </w:rPr>
        <w:t>kolektivního systému ASEKOL</w:t>
      </w:r>
      <w:r w:rsidR="00BD1E43">
        <w:rPr>
          <w:rFonts w:ascii="Arial" w:hAnsi="Arial" w:cs="Arial"/>
          <w:sz w:val="22"/>
          <w:szCs w:val="22"/>
        </w:rPr>
        <w:t>.</w:t>
      </w:r>
      <w:r w:rsidRPr="006B5281">
        <w:rPr>
          <w:rFonts w:ascii="Arial" w:hAnsi="Arial" w:cs="Arial"/>
          <w:sz w:val="22"/>
          <w:szCs w:val="22"/>
        </w:rPr>
        <w:t xml:space="preserve"> </w:t>
      </w:r>
    </w:p>
    <w:p w14:paraId="6C369C7F" w14:textId="77777777" w:rsidR="000B6E1D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061EA55B" w14:textId="77777777" w:rsidR="00E71078" w:rsidRDefault="00E71078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60BA5937" w14:textId="77777777" w:rsidR="000B6E1D" w:rsidRPr="00FB6AE5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D5D40">
        <w:rPr>
          <w:rFonts w:ascii="Arial" w:hAnsi="Arial" w:cs="Arial"/>
          <w:b/>
          <w:sz w:val="22"/>
          <w:szCs w:val="22"/>
        </w:rPr>
        <w:t>9</w:t>
      </w:r>
    </w:p>
    <w:p w14:paraId="67FD85EB" w14:textId="77777777" w:rsidR="000B6E1D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04077AA4" w14:textId="77777777" w:rsidR="00F87287" w:rsidRDefault="00F87287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2DF89921" w14:textId="77777777" w:rsidR="000B6E1D" w:rsidRDefault="000B6E1D" w:rsidP="000B6E1D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5175FA1" w14:textId="77777777" w:rsidR="00E35654" w:rsidRDefault="00F87287" w:rsidP="00E35654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87287">
        <w:rPr>
          <w:rFonts w:ascii="Arial" w:hAnsi="Arial" w:cs="Arial"/>
          <w:sz w:val="22"/>
          <w:szCs w:val="22"/>
          <w:lang w:val="x-none"/>
        </w:rPr>
        <w:t>Stavební odpad lze použít, předat či odstranit pouze zákonem stanoveným způsobem.</w:t>
      </w:r>
    </w:p>
    <w:p w14:paraId="5CBC78C1" w14:textId="77777777" w:rsidR="000B6E1D" w:rsidRPr="00E35654" w:rsidRDefault="000B6E1D" w:rsidP="00E35654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54">
        <w:rPr>
          <w:rFonts w:ascii="Arial" w:hAnsi="Arial" w:cs="Arial"/>
          <w:sz w:val="22"/>
          <w:szCs w:val="22"/>
        </w:rPr>
        <w:t>Stavební a demoliční odpad lze před</w:t>
      </w:r>
      <w:r w:rsidR="00F87287" w:rsidRPr="00E35654">
        <w:rPr>
          <w:rFonts w:ascii="Arial" w:hAnsi="Arial" w:cs="Arial"/>
          <w:sz w:val="22"/>
          <w:szCs w:val="22"/>
        </w:rPr>
        <w:t>áv</w:t>
      </w:r>
      <w:r w:rsidRPr="00E35654">
        <w:rPr>
          <w:rFonts w:ascii="Arial" w:hAnsi="Arial" w:cs="Arial"/>
          <w:sz w:val="22"/>
          <w:szCs w:val="22"/>
        </w:rPr>
        <w:t>at</w:t>
      </w:r>
      <w:r w:rsidR="00F87287" w:rsidRPr="00E35654">
        <w:rPr>
          <w:rFonts w:ascii="Arial" w:hAnsi="Arial" w:cs="Arial"/>
          <w:sz w:val="22"/>
          <w:szCs w:val="22"/>
        </w:rPr>
        <w:t xml:space="preserve"> u TS Hlinsko. Pro předání stavebního odpadu je možné objednat kontejner u TS Hlinsko (za úplatu). </w:t>
      </w:r>
    </w:p>
    <w:p w14:paraId="45717914" w14:textId="77777777" w:rsidR="00F87287" w:rsidRPr="00F87287" w:rsidRDefault="00F87287" w:rsidP="00F8728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3EBC7F" w14:textId="77777777" w:rsidR="000B6E1D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</w:p>
    <w:p w14:paraId="5AD231DF" w14:textId="77777777" w:rsidR="000B6E1D" w:rsidRPr="001D113B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D5D40">
        <w:rPr>
          <w:rFonts w:ascii="Arial" w:hAnsi="Arial" w:cs="Arial"/>
          <w:b/>
          <w:sz w:val="22"/>
          <w:szCs w:val="22"/>
        </w:rPr>
        <w:t>10</w:t>
      </w:r>
    </w:p>
    <w:p w14:paraId="4CD01AC4" w14:textId="77777777" w:rsidR="000B6E1D" w:rsidRPr="00680CEA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69FBA7A" w14:textId="77777777" w:rsidR="000B6E1D" w:rsidRPr="001D113B" w:rsidRDefault="000B6E1D" w:rsidP="000B6E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C1BC08" w14:textId="1FD11B1C" w:rsidR="000B6E1D" w:rsidRDefault="000B6E1D" w:rsidP="00E7107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87287">
        <w:rPr>
          <w:rFonts w:ascii="Arial" w:hAnsi="Arial" w:cs="Arial"/>
          <w:sz w:val="22"/>
          <w:szCs w:val="22"/>
        </w:rPr>
        <w:t xml:space="preserve"> 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F87287">
        <w:rPr>
          <w:rFonts w:ascii="Arial" w:hAnsi="Arial" w:cs="Arial"/>
          <w:sz w:val="22"/>
          <w:szCs w:val="22"/>
        </w:rPr>
        <w:t>2019</w:t>
      </w:r>
      <w:r w:rsidR="00AB0548">
        <w:rPr>
          <w:rFonts w:ascii="Arial" w:hAnsi="Arial" w:cs="Arial"/>
          <w:sz w:val="22"/>
          <w:szCs w:val="22"/>
        </w:rPr>
        <w:t>,</w:t>
      </w:r>
      <w:r w:rsidR="00F87287">
        <w:rPr>
          <w:rFonts w:ascii="Arial" w:hAnsi="Arial" w:cs="Arial"/>
          <w:sz w:val="22"/>
          <w:szCs w:val="22"/>
        </w:rPr>
        <w:t xml:space="preserve"> </w:t>
      </w:r>
      <w:r w:rsidR="00E71078" w:rsidRPr="00E71078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Kladno</w:t>
      </w:r>
      <w:r w:rsidR="00AB0548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="00E71078">
        <w:rPr>
          <w:rFonts w:ascii="Arial" w:hAnsi="Arial" w:cs="Arial"/>
          <w:sz w:val="22"/>
          <w:szCs w:val="22"/>
        </w:rPr>
        <w:t xml:space="preserve"> 6. 11. 2019.</w:t>
      </w:r>
    </w:p>
    <w:p w14:paraId="5B572CFC" w14:textId="77777777" w:rsidR="00E71078" w:rsidRDefault="00E71078" w:rsidP="00E71078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A65B496" w14:textId="77777777" w:rsidR="000B6E1D" w:rsidRPr="001D113B" w:rsidRDefault="000B6E1D" w:rsidP="000B6E1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D5D40">
        <w:rPr>
          <w:rFonts w:ascii="Arial" w:hAnsi="Arial" w:cs="Arial"/>
          <w:b/>
          <w:sz w:val="22"/>
          <w:szCs w:val="22"/>
        </w:rPr>
        <w:t>1</w:t>
      </w:r>
    </w:p>
    <w:p w14:paraId="6ACDADB0" w14:textId="77777777" w:rsidR="000B6E1D" w:rsidRPr="00074576" w:rsidRDefault="000B6E1D" w:rsidP="000B6E1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8D38EA" w14:textId="77777777" w:rsidR="000B6E1D" w:rsidRDefault="000B6E1D" w:rsidP="004657CF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1. 1. 2025.</w:t>
      </w:r>
    </w:p>
    <w:p w14:paraId="17CD4C24" w14:textId="77777777" w:rsidR="000B6E1D" w:rsidRPr="00074576" w:rsidRDefault="000B6E1D" w:rsidP="000B6E1D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9EEC08B" w14:textId="77777777" w:rsidR="000B6E1D" w:rsidRPr="00074576" w:rsidRDefault="000B6E1D" w:rsidP="000B6E1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5D6892" w14:textId="77777777" w:rsidR="000B6E1D" w:rsidRPr="001D113B" w:rsidRDefault="000B6E1D" w:rsidP="000B6E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8154DF" w14:textId="77777777" w:rsidR="00331FE6" w:rsidRDefault="00331FE6" w:rsidP="00331F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A1D2D0" w14:textId="77777777" w:rsidR="00331FE6" w:rsidRDefault="00331FE6" w:rsidP="00331FE6">
      <w:pPr>
        <w:pStyle w:val="Zkladntext"/>
        <w:tabs>
          <w:tab w:val="left" w:pos="1440"/>
          <w:tab w:val="left" w:pos="702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47CAF">
        <w:rPr>
          <w:rFonts w:ascii="Arial" w:hAnsi="Arial" w:cs="Arial"/>
          <w:i/>
          <w:sz w:val="22"/>
          <w:szCs w:val="22"/>
        </w:rPr>
        <w:tab/>
      </w:r>
    </w:p>
    <w:p w14:paraId="442173AB" w14:textId="77777777" w:rsidR="00331FE6" w:rsidRPr="00DF5857" w:rsidRDefault="00331FE6" w:rsidP="00331FE6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</w:t>
      </w:r>
      <w:r w:rsidR="00647CAF">
        <w:rPr>
          <w:rFonts w:ascii="Arial" w:hAnsi="Arial" w:cs="Arial"/>
          <w:i/>
          <w:sz w:val="22"/>
          <w:szCs w:val="22"/>
        </w:rPr>
        <w:t xml:space="preserve">.........................     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647CAF">
        <w:rPr>
          <w:rFonts w:ascii="Arial" w:hAnsi="Arial" w:cs="Arial"/>
          <w:i/>
          <w:sz w:val="22"/>
          <w:szCs w:val="22"/>
        </w:rPr>
        <w:t xml:space="preserve">              ………………………….</w:t>
      </w:r>
    </w:p>
    <w:p w14:paraId="525F3592" w14:textId="77777777" w:rsidR="00331FE6" w:rsidRPr="00647CAF" w:rsidRDefault="00647CAF" w:rsidP="00331FE6">
      <w:pPr>
        <w:pStyle w:val="Zkladntext"/>
        <w:tabs>
          <w:tab w:val="left" w:pos="1080"/>
          <w:tab w:val="left" w:pos="66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331FE6" w:rsidRPr="00647CAF">
        <w:rPr>
          <w:rFonts w:ascii="Arial" w:hAnsi="Arial" w:cs="Arial"/>
          <w:sz w:val="20"/>
        </w:rPr>
        <w:t>J</w:t>
      </w:r>
      <w:r w:rsidRPr="00647CAF">
        <w:rPr>
          <w:rFonts w:ascii="Arial" w:hAnsi="Arial" w:cs="Arial"/>
          <w:sz w:val="20"/>
        </w:rPr>
        <w:t>aroslav Drahoš</w:t>
      </w:r>
      <w:r w:rsidR="00331FE6" w:rsidRPr="00647CA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v.r.                      Eva Pejchová v.r.</w:t>
      </w:r>
      <w:r w:rsidR="00331FE6" w:rsidRPr="00647C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Simona Vašulínová v.r.</w:t>
      </w:r>
    </w:p>
    <w:p w14:paraId="299702B3" w14:textId="77777777" w:rsidR="00331FE6" w:rsidRPr="00647CAF" w:rsidRDefault="00331FE6" w:rsidP="00331FE6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0"/>
        </w:rPr>
      </w:pPr>
      <w:r w:rsidRPr="00647CAF">
        <w:rPr>
          <w:rFonts w:ascii="Arial" w:hAnsi="Arial" w:cs="Arial"/>
          <w:sz w:val="20"/>
        </w:rPr>
        <w:tab/>
        <w:t xml:space="preserve">     </w:t>
      </w:r>
      <w:r w:rsidR="00647CAF">
        <w:rPr>
          <w:rFonts w:ascii="Arial" w:hAnsi="Arial" w:cs="Arial"/>
          <w:sz w:val="20"/>
        </w:rPr>
        <w:t>s</w:t>
      </w:r>
      <w:r w:rsidRPr="00647CAF">
        <w:rPr>
          <w:rFonts w:ascii="Arial" w:hAnsi="Arial" w:cs="Arial"/>
          <w:sz w:val="20"/>
        </w:rPr>
        <w:t xml:space="preserve">tarosta  </w:t>
      </w:r>
      <w:r w:rsidR="00647CAF">
        <w:rPr>
          <w:rFonts w:ascii="Arial" w:hAnsi="Arial" w:cs="Arial"/>
          <w:sz w:val="20"/>
        </w:rPr>
        <w:t xml:space="preserve">                                 místostarostka</w:t>
      </w:r>
      <w:r w:rsidRPr="00647CAF">
        <w:rPr>
          <w:rFonts w:ascii="Arial" w:hAnsi="Arial" w:cs="Arial"/>
          <w:sz w:val="20"/>
        </w:rPr>
        <w:tab/>
        <w:t>místostarost</w:t>
      </w:r>
      <w:r w:rsidR="00647CAF">
        <w:rPr>
          <w:rFonts w:ascii="Arial" w:hAnsi="Arial" w:cs="Arial"/>
          <w:sz w:val="20"/>
        </w:rPr>
        <w:t>k</w:t>
      </w:r>
      <w:r w:rsidRPr="00647CAF">
        <w:rPr>
          <w:rFonts w:ascii="Arial" w:hAnsi="Arial" w:cs="Arial"/>
          <w:sz w:val="20"/>
        </w:rPr>
        <w:t>a</w:t>
      </w:r>
    </w:p>
    <w:p w14:paraId="214F4CA5" w14:textId="77777777" w:rsidR="00331FE6" w:rsidRDefault="00331FE6" w:rsidP="00331FE6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3C1195" w14:textId="77777777" w:rsidR="00331FE6" w:rsidRDefault="00331FE6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D7B7172" w14:textId="77777777" w:rsidR="00E71078" w:rsidRDefault="00E71078" w:rsidP="000B6E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BC070B" w14:textId="77777777" w:rsidR="00E35654" w:rsidRDefault="00E35654" w:rsidP="000B6E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6708BD" w14:textId="77777777" w:rsidR="00E35654" w:rsidRDefault="00E35654" w:rsidP="000B6E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C70909" w14:textId="77777777" w:rsidR="00E35654" w:rsidRDefault="00E35654" w:rsidP="000B6E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B277F5" w14:textId="77777777" w:rsidR="00E35654" w:rsidRDefault="00E35654" w:rsidP="000B6E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E35654" w:rsidSect="00331FE6">
      <w:footerReference w:type="even" r:id="rId8"/>
      <w:footerReference w:type="default" r:id="rId9"/>
      <w:headerReference w:type="first" r:id="rId10"/>
      <w:pgSz w:w="11906" w:h="16838"/>
      <w:pgMar w:top="1843" w:right="849" w:bottom="1276" w:left="1276" w:header="709" w:footer="1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6C14" w14:textId="77777777" w:rsidR="00442299" w:rsidRDefault="00442299">
      <w:r>
        <w:separator/>
      </w:r>
    </w:p>
  </w:endnote>
  <w:endnote w:type="continuationSeparator" w:id="0">
    <w:p w14:paraId="1AD651F0" w14:textId="77777777" w:rsidR="00442299" w:rsidRDefault="0044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B723" w14:textId="77777777" w:rsidR="0088200A" w:rsidRDefault="0088200A" w:rsidP="00016D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0D791B" w14:textId="77777777" w:rsidR="0088200A" w:rsidRDefault="0088200A" w:rsidP="00016D3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39F7" w14:textId="77777777" w:rsidR="0088200A" w:rsidRDefault="0088200A" w:rsidP="00016D3A">
    <w:pPr>
      <w:pStyle w:val="Zpat"/>
      <w:framePr w:wrap="around" w:vAnchor="text" w:hAnchor="margin" w:xAlign="right" w:y="1"/>
      <w:rPr>
        <w:rStyle w:val="slostrnky"/>
      </w:rPr>
    </w:pPr>
  </w:p>
  <w:p w14:paraId="738775CB" w14:textId="77777777" w:rsidR="0088200A" w:rsidRDefault="0088200A" w:rsidP="00016D3A">
    <w:pPr>
      <w:pStyle w:val="Zpat"/>
      <w:ind w:right="360"/>
    </w:pPr>
    <w:r>
      <w:t>________________________________________________________________________</w:t>
    </w:r>
    <w:r w:rsidR="00583FC9">
      <w:t>_</w:t>
    </w:r>
    <w:r w:rsidR="00E93441">
      <w:t>_____</w:t>
    </w:r>
    <w:r w:rsidR="00B53555">
      <w:t xml:space="preserve"> </w:t>
    </w:r>
  </w:p>
  <w:p w14:paraId="2EBEEE60" w14:textId="77777777" w:rsidR="00963604" w:rsidRPr="006C56CD" w:rsidRDefault="00C541F2" w:rsidP="00016D3A">
    <w:pPr>
      <w:pStyle w:val="Zpat"/>
      <w:ind w:right="36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Obec Kladno, </w:t>
    </w:r>
    <w:r w:rsidR="00D86626" w:rsidRPr="006C56CD">
      <w:rPr>
        <w:rFonts w:ascii="Calibri" w:hAnsi="Calibri" w:cs="Calibri"/>
        <w:sz w:val="22"/>
        <w:szCs w:val="22"/>
      </w:rPr>
      <w:t>č</w:t>
    </w:r>
    <w:r w:rsidR="0088200A" w:rsidRPr="006C56CD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 xml:space="preserve"> </w:t>
    </w:r>
    <w:r w:rsidR="0088200A" w:rsidRPr="006C56CD">
      <w:rPr>
        <w:rFonts w:ascii="Calibri" w:hAnsi="Calibri" w:cs="Calibri"/>
        <w:sz w:val="22"/>
        <w:szCs w:val="22"/>
      </w:rPr>
      <w:t>účtu: 12122531/0100 vedený u KB pobočka Hlinsko</w:t>
    </w:r>
    <w:r w:rsidR="000C6EE4" w:rsidRPr="006C56CD">
      <w:rPr>
        <w:rFonts w:ascii="Calibri" w:hAnsi="Calibri" w:cs="Calibri"/>
        <w:sz w:val="22"/>
        <w:szCs w:val="22"/>
      </w:rPr>
      <w:t xml:space="preserve">, </w:t>
    </w:r>
    <w:r w:rsidR="00963604" w:rsidRPr="006C56CD">
      <w:rPr>
        <w:rFonts w:ascii="Calibri" w:hAnsi="Calibri" w:cs="Calibri"/>
        <w:sz w:val="22"/>
        <w:szCs w:val="22"/>
      </w:rPr>
      <w:t xml:space="preserve">94-5619531/0710 </w:t>
    </w:r>
    <w:r w:rsidR="000C6EE4" w:rsidRPr="006C56CD">
      <w:rPr>
        <w:rFonts w:ascii="Calibri" w:hAnsi="Calibri" w:cs="Calibri"/>
        <w:sz w:val="22"/>
        <w:szCs w:val="22"/>
      </w:rPr>
      <w:t>vedený u ČNB</w:t>
    </w:r>
  </w:p>
  <w:p w14:paraId="6DCB95A4" w14:textId="77777777" w:rsidR="0013187E" w:rsidRPr="006C56CD" w:rsidRDefault="00B53555" w:rsidP="0013187E">
    <w:pPr>
      <w:pStyle w:val="Default"/>
      <w:rPr>
        <w:sz w:val="22"/>
        <w:szCs w:val="22"/>
      </w:rPr>
    </w:pPr>
    <w:r w:rsidRPr="006C56CD">
      <w:rPr>
        <w:sz w:val="22"/>
        <w:szCs w:val="22"/>
      </w:rPr>
      <w:t xml:space="preserve">Tel.: 469341160, e-mail: </w:t>
    </w:r>
    <w:hyperlink r:id="rId1" w:history="1">
      <w:r w:rsidR="006009A0" w:rsidRPr="006C56CD">
        <w:rPr>
          <w:rStyle w:val="Hypertextovodkaz"/>
          <w:sz w:val="22"/>
          <w:szCs w:val="22"/>
        </w:rPr>
        <w:t>ou@obec-kladno.cz</w:t>
      </w:r>
    </w:hyperlink>
    <w:r w:rsidR="00351C88" w:rsidRPr="006C56CD">
      <w:rPr>
        <w:sz w:val="22"/>
        <w:szCs w:val="22"/>
      </w:rPr>
      <w:t xml:space="preserve"> </w:t>
    </w:r>
    <w:r w:rsidRPr="006C56CD">
      <w:rPr>
        <w:sz w:val="22"/>
        <w:szCs w:val="22"/>
      </w:rPr>
      <w:t xml:space="preserve">, </w:t>
    </w:r>
    <w:hyperlink r:id="rId2" w:history="1">
      <w:r w:rsidR="00351C88" w:rsidRPr="006C56CD">
        <w:rPr>
          <w:rStyle w:val="Hypertextovodkaz"/>
          <w:sz w:val="22"/>
          <w:szCs w:val="22"/>
        </w:rPr>
        <w:t>www.obec-kladno.cz</w:t>
      </w:r>
    </w:hyperlink>
    <w:r w:rsidR="00351C88" w:rsidRPr="006C56CD">
      <w:rPr>
        <w:sz w:val="22"/>
        <w:szCs w:val="22"/>
      </w:rPr>
      <w:t xml:space="preserve"> </w:t>
    </w:r>
    <w:r w:rsidR="00D86626" w:rsidRPr="006C56CD">
      <w:rPr>
        <w:sz w:val="22"/>
        <w:szCs w:val="22"/>
      </w:rPr>
      <w:t>, DS</w:t>
    </w:r>
    <w:r w:rsidR="0013187E" w:rsidRPr="006C56CD">
      <w:rPr>
        <w:sz w:val="22"/>
        <w:szCs w:val="22"/>
      </w:rPr>
      <w:t>:</w:t>
    </w:r>
    <w:r w:rsidR="00D86626" w:rsidRPr="006C56CD">
      <w:rPr>
        <w:sz w:val="22"/>
        <w:szCs w:val="22"/>
      </w:rPr>
      <w:t xml:space="preserve"> </w:t>
    </w:r>
    <w:r w:rsidR="0013187E" w:rsidRPr="006C56CD">
      <w:rPr>
        <w:sz w:val="22"/>
        <w:szCs w:val="22"/>
      </w:rPr>
      <w:t>aw2byva</w:t>
    </w:r>
    <w:r w:rsidR="000C6EE4" w:rsidRPr="006C56CD">
      <w:rPr>
        <w:sz w:val="22"/>
        <w:szCs w:val="22"/>
      </w:rPr>
      <w:t xml:space="preserve"> </w:t>
    </w:r>
  </w:p>
  <w:p w14:paraId="36389A55" w14:textId="77777777" w:rsidR="00B53555" w:rsidRDefault="00B53555" w:rsidP="00016D3A">
    <w:pPr>
      <w:pStyle w:val="Zpat"/>
      <w:ind w:right="360"/>
    </w:pPr>
  </w:p>
  <w:p w14:paraId="34857C22" w14:textId="77777777" w:rsidR="004531F5" w:rsidRDefault="004531F5" w:rsidP="00016D3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244A" w14:textId="77777777" w:rsidR="00442299" w:rsidRDefault="00442299">
      <w:r>
        <w:separator/>
      </w:r>
    </w:p>
  </w:footnote>
  <w:footnote w:type="continuationSeparator" w:id="0">
    <w:p w14:paraId="1A8DAFF8" w14:textId="77777777" w:rsidR="00442299" w:rsidRDefault="00442299">
      <w:r>
        <w:continuationSeparator/>
      </w:r>
    </w:p>
  </w:footnote>
  <w:footnote w:id="1">
    <w:p w14:paraId="6ECC4A32" w14:textId="77777777" w:rsidR="000B6E1D" w:rsidRPr="00DF28D8" w:rsidRDefault="000B6E1D" w:rsidP="000B6E1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474698" w14:textId="77777777" w:rsidR="000B6E1D" w:rsidRDefault="000B6E1D" w:rsidP="000B6E1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3FB6" w14:textId="77777777" w:rsidR="00331FE6" w:rsidRPr="000C6EE4" w:rsidRDefault="00647CAF" w:rsidP="00331FE6">
    <w:pPr>
      <w:pStyle w:val="Zhlav"/>
      <w:tabs>
        <w:tab w:val="clear" w:pos="4536"/>
        <w:tab w:val="clear" w:pos="9072"/>
        <w:tab w:val="left" w:pos="1890"/>
        <w:tab w:val="center" w:pos="4590"/>
        <w:tab w:val="right" w:pos="9180"/>
      </w:tabs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87504" wp14:editId="713DE6CD">
          <wp:simplePos x="0" y="0"/>
          <wp:positionH relativeFrom="column">
            <wp:posOffset>-24130</wp:posOffset>
          </wp:positionH>
          <wp:positionV relativeFrom="paragraph">
            <wp:posOffset>-249555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2" name="obrázek 2" descr="Kladno-ZNAK (m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adno-ZNAK (mi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FE6">
      <w:tab/>
    </w:r>
    <w:r w:rsidR="00331FE6">
      <w:tab/>
    </w:r>
    <w:r w:rsidR="00331FE6" w:rsidRPr="000C6EE4">
      <w:rPr>
        <w:b/>
        <w:sz w:val="40"/>
        <w:szCs w:val="40"/>
      </w:rPr>
      <w:t>Obec Kladno</w:t>
    </w:r>
    <w:r w:rsidR="00331FE6" w:rsidRPr="000C6EE4">
      <w:rPr>
        <w:sz w:val="40"/>
        <w:szCs w:val="40"/>
      </w:rPr>
      <w:t xml:space="preserve">   </w:t>
    </w:r>
  </w:p>
  <w:p w14:paraId="552C0534" w14:textId="77777777" w:rsidR="00331FE6" w:rsidRDefault="00331FE6" w:rsidP="00331FE6">
    <w:pPr>
      <w:pStyle w:val="Zhlav"/>
      <w:tabs>
        <w:tab w:val="clear" w:pos="4536"/>
        <w:tab w:val="clear" w:pos="9072"/>
        <w:tab w:val="center" w:pos="4590"/>
        <w:tab w:val="right" w:pos="9180"/>
      </w:tabs>
    </w:pPr>
    <w:r>
      <w:rPr>
        <w:sz w:val="28"/>
        <w:szCs w:val="28"/>
      </w:rPr>
      <w:tab/>
    </w:r>
    <w:r>
      <w:t xml:space="preserve">Kladno 84,  539 01 Hlinsko,  IČ: 00270253  </w:t>
    </w:r>
  </w:p>
  <w:p w14:paraId="14D07ECD" w14:textId="77777777" w:rsidR="00331FE6" w:rsidRPr="00C541F2" w:rsidRDefault="00331FE6" w:rsidP="00331FE6">
    <w:pPr>
      <w:pStyle w:val="Zhlav"/>
      <w:tabs>
        <w:tab w:val="clear" w:pos="4536"/>
        <w:tab w:val="clear" w:pos="9072"/>
        <w:tab w:val="center" w:pos="4590"/>
        <w:tab w:val="right" w:pos="9180"/>
      </w:tabs>
      <w:ind w:left="-567"/>
      <w:rPr>
        <w:sz w:val="16"/>
        <w:szCs w:val="16"/>
      </w:rPr>
    </w:pPr>
    <w:r w:rsidRPr="00C541F2">
      <w:rPr>
        <w:sz w:val="16"/>
        <w:szCs w:val="16"/>
      </w:rPr>
      <w:t>______________________________________________________________________________________________________________</w:t>
    </w:r>
    <w:r>
      <w:rPr>
        <w:sz w:val="16"/>
        <w:szCs w:val="16"/>
      </w:rPr>
      <w:t>___________________</w:t>
    </w:r>
  </w:p>
  <w:p w14:paraId="1D9D28F6" w14:textId="77777777" w:rsidR="00331FE6" w:rsidRDefault="00331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762A"/>
    <w:multiLevelType w:val="hybridMultilevel"/>
    <w:tmpl w:val="1B86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C342F"/>
    <w:multiLevelType w:val="hybridMultilevel"/>
    <w:tmpl w:val="4DD6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4F8C"/>
    <w:multiLevelType w:val="hybridMultilevel"/>
    <w:tmpl w:val="F4D29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86D3B"/>
    <w:multiLevelType w:val="hybridMultilevel"/>
    <w:tmpl w:val="94BC8264"/>
    <w:lvl w:ilvl="0" w:tplc="4FE2DFA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283A1A"/>
    <w:multiLevelType w:val="hybridMultilevel"/>
    <w:tmpl w:val="3EC2FC5E"/>
    <w:lvl w:ilvl="0" w:tplc="AED6C4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E795B"/>
    <w:multiLevelType w:val="hybridMultilevel"/>
    <w:tmpl w:val="4C024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CA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9B5"/>
    <w:multiLevelType w:val="hybridMultilevel"/>
    <w:tmpl w:val="5B44AEBC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67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E868D0"/>
    <w:multiLevelType w:val="hybridMultilevel"/>
    <w:tmpl w:val="6FD22D48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662B1"/>
    <w:multiLevelType w:val="hybridMultilevel"/>
    <w:tmpl w:val="A9106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6EEC"/>
    <w:multiLevelType w:val="hybridMultilevel"/>
    <w:tmpl w:val="674A1188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7969"/>
    <w:multiLevelType w:val="hybridMultilevel"/>
    <w:tmpl w:val="83CA4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FE2DFA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BD2CE7"/>
    <w:multiLevelType w:val="multilevel"/>
    <w:tmpl w:val="378D35C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910708"/>
    <w:multiLevelType w:val="hybridMultilevel"/>
    <w:tmpl w:val="C97E8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9E6DC6"/>
    <w:multiLevelType w:val="hybridMultilevel"/>
    <w:tmpl w:val="0F545D82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A472E"/>
    <w:multiLevelType w:val="multilevel"/>
    <w:tmpl w:val="F54E56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E4C37"/>
    <w:multiLevelType w:val="hybridMultilevel"/>
    <w:tmpl w:val="2206A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84C9E"/>
    <w:multiLevelType w:val="hybridMultilevel"/>
    <w:tmpl w:val="17FC76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73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F022B1"/>
    <w:multiLevelType w:val="hybridMultilevel"/>
    <w:tmpl w:val="230854D4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4"/>
  </w:num>
  <w:num w:numId="5">
    <w:abstractNumId w:val="36"/>
  </w:num>
  <w:num w:numId="6">
    <w:abstractNumId w:val="28"/>
  </w:num>
  <w:num w:numId="7">
    <w:abstractNumId w:val="16"/>
  </w:num>
  <w:num w:numId="8">
    <w:abstractNumId w:val="33"/>
  </w:num>
  <w:num w:numId="9">
    <w:abstractNumId w:val="32"/>
  </w:num>
  <w:num w:numId="10">
    <w:abstractNumId w:val="8"/>
  </w:num>
  <w:num w:numId="11">
    <w:abstractNumId w:val="25"/>
  </w:num>
  <w:num w:numId="12">
    <w:abstractNumId w:val="13"/>
  </w:num>
  <w:num w:numId="13">
    <w:abstractNumId w:val="9"/>
  </w:num>
  <w:num w:numId="14">
    <w:abstractNumId w:val="6"/>
  </w:num>
  <w:num w:numId="15">
    <w:abstractNumId w:val="18"/>
  </w:num>
  <w:num w:numId="16">
    <w:abstractNumId w:val="21"/>
  </w:num>
  <w:num w:numId="17">
    <w:abstractNumId w:val="0"/>
  </w:num>
  <w:num w:numId="18">
    <w:abstractNumId w:val="2"/>
  </w:num>
  <w:num w:numId="19">
    <w:abstractNumId w:val="34"/>
  </w:num>
  <w:num w:numId="20">
    <w:abstractNumId w:val="35"/>
  </w:num>
  <w:num w:numId="21">
    <w:abstractNumId w:val="26"/>
  </w:num>
  <w:num w:numId="22">
    <w:abstractNumId w:val="10"/>
  </w:num>
  <w:num w:numId="23">
    <w:abstractNumId w:val="27"/>
  </w:num>
  <w:num w:numId="24">
    <w:abstractNumId w:val="24"/>
  </w:num>
  <w:num w:numId="25">
    <w:abstractNumId w:val="17"/>
  </w:num>
  <w:num w:numId="26">
    <w:abstractNumId w:val="5"/>
  </w:num>
  <w:num w:numId="27">
    <w:abstractNumId w:val="1"/>
  </w:num>
  <w:num w:numId="28">
    <w:abstractNumId w:val="22"/>
  </w:num>
  <w:num w:numId="29">
    <w:abstractNumId w:val="7"/>
  </w:num>
  <w:num w:numId="30">
    <w:abstractNumId w:val="3"/>
  </w:num>
  <w:num w:numId="31">
    <w:abstractNumId w:val="19"/>
  </w:num>
  <w:num w:numId="32">
    <w:abstractNumId w:val="12"/>
  </w:num>
  <w:num w:numId="33">
    <w:abstractNumId w:val="30"/>
  </w:num>
  <w:num w:numId="34">
    <w:abstractNumId w:val="29"/>
  </w:num>
  <w:num w:numId="35">
    <w:abstractNumId w:val="23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3"/>
    <w:rsid w:val="000133BA"/>
    <w:rsid w:val="00016D3A"/>
    <w:rsid w:val="00045956"/>
    <w:rsid w:val="00065B87"/>
    <w:rsid w:val="00065C66"/>
    <w:rsid w:val="000B6E1D"/>
    <w:rsid w:val="000C5253"/>
    <w:rsid w:val="000C6EE4"/>
    <w:rsid w:val="0011004E"/>
    <w:rsid w:val="001168E6"/>
    <w:rsid w:val="001263B0"/>
    <w:rsid w:val="0013187E"/>
    <w:rsid w:val="0013404B"/>
    <w:rsid w:val="00157924"/>
    <w:rsid w:val="001706BA"/>
    <w:rsid w:val="0017329C"/>
    <w:rsid w:val="00175D81"/>
    <w:rsid w:val="00193350"/>
    <w:rsid w:val="001D0171"/>
    <w:rsid w:val="001F2190"/>
    <w:rsid w:val="001F392C"/>
    <w:rsid w:val="00205CDA"/>
    <w:rsid w:val="00211037"/>
    <w:rsid w:val="002227A2"/>
    <w:rsid w:val="00224D2A"/>
    <w:rsid w:val="00241D7E"/>
    <w:rsid w:val="00244B8E"/>
    <w:rsid w:val="00265105"/>
    <w:rsid w:val="00275608"/>
    <w:rsid w:val="002C44A3"/>
    <w:rsid w:val="002D5D40"/>
    <w:rsid w:val="002E092E"/>
    <w:rsid w:val="002E23ED"/>
    <w:rsid w:val="002F00DE"/>
    <w:rsid w:val="00315C5A"/>
    <w:rsid w:val="00317380"/>
    <w:rsid w:val="00320747"/>
    <w:rsid w:val="00331FE6"/>
    <w:rsid w:val="00333456"/>
    <w:rsid w:val="00351C88"/>
    <w:rsid w:val="0035241F"/>
    <w:rsid w:val="00357D4D"/>
    <w:rsid w:val="003803DF"/>
    <w:rsid w:val="00394244"/>
    <w:rsid w:val="00396C46"/>
    <w:rsid w:val="004045CB"/>
    <w:rsid w:val="00415638"/>
    <w:rsid w:val="00442299"/>
    <w:rsid w:val="004513B8"/>
    <w:rsid w:val="004531F5"/>
    <w:rsid w:val="004657CF"/>
    <w:rsid w:val="00480C9E"/>
    <w:rsid w:val="00487068"/>
    <w:rsid w:val="004B33BE"/>
    <w:rsid w:val="004E03BE"/>
    <w:rsid w:val="004E4C9A"/>
    <w:rsid w:val="004E5063"/>
    <w:rsid w:val="005155C3"/>
    <w:rsid w:val="00547CCD"/>
    <w:rsid w:val="00580D1B"/>
    <w:rsid w:val="00583FC9"/>
    <w:rsid w:val="005900FA"/>
    <w:rsid w:val="005D1289"/>
    <w:rsid w:val="005E3E75"/>
    <w:rsid w:val="006009A0"/>
    <w:rsid w:val="006022F7"/>
    <w:rsid w:val="006314EF"/>
    <w:rsid w:val="0063611D"/>
    <w:rsid w:val="00640EB9"/>
    <w:rsid w:val="00647CAF"/>
    <w:rsid w:val="006B5281"/>
    <w:rsid w:val="006C56CD"/>
    <w:rsid w:val="006D3296"/>
    <w:rsid w:val="006D6A54"/>
    <w:rsid w:val="0073608E"/>
    <w:rsid w:val="00750BA2"/>
    <w:rsid w:val="00761BD8"/>
    <w:rsid w:val="007B0A44"/>
    <w:rsid w:val="007C3A25"/>
    <w:rsid w:val="007D2B0C"/>
    <w:rsid w:val="007E1933"/>
    <w:rsid w:val="007E48AB"/>
    <w:rsid w:val="00842F28"/>
    <w:rsid w:val="00861ACD"/>
    <w:rsid w:val="00866CAB"/>
    <w:rsid w:val="00877A96"/>
    <w:rsid w:val="0088200A"/>
    <w:rsid w:val="008F6C9B"/>
    <w:rsid w:val="009073C8"/>
    <w:rsid w:val="00941436"/>
    <w:rsid w:val="00963604"/>
    <w:rsid w:val="009A1E3B"/>
    <w:rsid w:val="009D0B23"/>
    <w:rsid w:val="009E1513"/>
    <w:rsid w:val="009E7948"/>
    <w:rsid w:val="009F3833"/>
    <w:rsid w:val="00A025BE"/>
    <w:rsid w:val="00A3594A"/>
    <w:rsid w:val="00A64347"/>
    <w:rsid w:val="00AB0548"/>
    <w:rsid w:val="00AC4092"/>
    <w:rsid w:val="00AF03C2"/>
    <w:rsid w:val="00AF4E3B"/>
    <w:rsid w:val="00B02A5E"/>
    <w:rsid w:val="00B17133"/>
    <w:rsid w:val="00B4535C"/>
    <w:rsid w:val="00B53555"/>
    <w:rsid w:val="00B77357"/>
    <w:rsid w:val="00B93318"/>
    <w:rsid w:val="00BB0D05"/>
    <w:rsid w:val="00BB7ED5"/>
    <w:rsid w:val="00BD1E43"/>
    <w:rsid w:val="00BE1A71"/>
    <w:rsid w:val="00BE5BC3"/>
    <w:rsid w:val="00C03339"/>
    <w:rsid w:val="00C23691"/>
    <w:rsid w:val="00C274D3"/>
    <w:rsid w:val="00C541F2"/>
    <w:rsid w:val="00C70F51"/>
    <w:rsid w:val="00C8187A"/>
    <w:rsid w:val="00C935F3"/>
    <w:rsid w:val="00C9637A"/>
    <w:rsid w:val="00CA4BEC"/>
    <w:rsid w:val="00CE530B"/>
    <w:rsid w:val="00D86626"/>
    <w:rsid w:val="00D954DE"/>
    <w:rsid w:val="00DB277A"/>
    <w:rsid w:val="00DC5794"/>
    <w:rsid w:val="00DD5177"/>
    <w:rsid w:val="00DF555B"/>
    <w:rsid w:val="00DF646A"/>
    <w:rsid w:val="00E10FC1"/>
    <w:rsid w:val="00E1691A"/>
    <w:rsid w:val="00E35654"/>
    <w:rsid w:val="00E366F5"/>
    <w:rsid w:val="00E63D0B"/>
    <w:rsid w:val="00E64007"/>
    <w:rsid w:val="00E70124"/>
    <w:rsid w:val="00E71078"/>
    <w:rsid w:val="00E829C6"/>
    <w:rsid w:val="00E93441"/>
    <w:rsid w:val="00EF7762"/>
    <w:rsid w:val="00F12379"/>
    <w:rsid w:val="00F44582"/>
    <w:rsid w:val="00F87287"/>
    <w:rsid w:val="00FB342D"/>
    <w:rsid w:val="00FE5DA3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031B9"/>
  <w15:chartTrackingRefBased/>
  <w15:docId w15:val="{0F1A5555-F998-4770-AB47-48DA6E10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F00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F0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366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40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40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4007"/>
  </w:style>
  <w:style w:type="character" w:styleId="Hypertextovodkaz">
    <w:name w:val="Hyperlink"/>
    <w:rsid w:val="00016D3A"/>
    <w:rPr>
      <w:color w:val="0000FF"/>
      <w:u w:val="single"/>
    </w:rPr>
  </w:style>
  <w:style w:type="table" w:styleId="Mkatabulky">
    <w:name w:val="Table Grid"/>
    <w:basedOn w:val="Normlntabulka"/>
    <w:uiPriority w:val="39"/>
    <w:rsid w:val="0031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8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8706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487068"/>
    <w:rPr>
      <w:sz w:val="24"/>
    </w:rPr>
  </w:style>
  <w:style w:type="paragraph" w:customStyle="1" w:styleId="l41">
    <w:name w:val="l41"/>
    <w:basedOn w:val="Normln"/>
    <w:rsid w:val="00487068"/>
    <w:pPr>
      <w:spacing w:before="144" w:after="144"/>
      <w:jc w:val="both"/>
    </w:pPr>
  </w:style>
  <w:style w:type="paragraph" w:customStyle="1" w:styleId="l51">
    <w:name w:val="l51"/>
    <w:basedOn w:val="Normln"/>
    <w:rsid w:val="00487068"/>
    <w:pPr>
      <w:spacing w:before="144" w:after="144"/>
      <w:jc w:val="both"/>
    </w:pPr>
  </w:style>
  <w:style w:type="paragraph" w:customStyle="1" w:styleId="l61">
    <w:name w:val="l61"/>
    <w:basedOn w:val="Normln"/>
    <w:rsid w:val="00487068"/>
    <w:pPr>
      <w:spacing w:before="144" w:after="144"/>
      <w:jc w:val="both"/>
    </w:pPr>
  </w:style>
  <w:style w:type="character" w:customStyle="1" w:styleId="mw-headline">
    <w:name w:val="mw-headline"/>
    <w:rsid w:val="00487068"/>
  </w:style>
  <w:style w:type="paragraph" w:styleId="Odstavecseseznamem">
    <w:name w:val="List Paragraph"/>
    <w:basedOn w:val="Normln"/>
    <w:uiPriority w:val="99"/>
    <w:qFormat/>
    <w:rsid w:val="005900F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A6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64347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link w:val="Nadpis6"/>
    <w:rsid w:val="00E366F5"/>
    <w:rPr>
      <w:b/>
      <w:bCs/>
      <w:sz w:val="22"/>
      <w:szCs w:val="22"/>
    </w:rPr>
  </w:style>
  <w:style w:type="paragraph" w:styleId="Normlnweb">
    <w:name w:val="Normal (Web)"/>
    <w:basedOn w:val="Normln"/>
    <w:rsid w:val="004B33BE"/>
    <w:pPr>
      <w:spacing w:before="100" w:beforeAutospacing="1" w:after="100" w:afterAutospacing="1"/>
    </w:pPr>
  </w:style>
  <w:style w:type="character" w:styleId="Siln">
    <w:name w:val="Strong"/>
    <w:qFormat/>
    <w:rsid w:val="004B33BE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BB7ED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7ED5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link w:val="Nadpis2"/>
    <w:semiHidden/>
    <w:rsid w:val="002F00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semiHidden/>
    <w:rsid w:val="002F00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ln1">
    <w:name w:val="Normální1"/>
    <w:rsid w:val="00FF3C3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extpoznpodarou">
    <w:name w:val="footnote text"/>
    <w:basedOn w:val="Normln"/>
    <w:link w:val="TextpoznpodarouChar"/>
    <w:rsid w:val="00331FE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1FE6"/>
    <w:rPr>
      <w:noProof/>
    </w:rPr>
  </w:style>
  <w:style w:type="character" w:styleId="Znakapoznpodarou">
    <w:name w:val="footnote reference"/>
    <w:rsid w:val="00331FE6"/>
    <w:rPr>
      <w:vertAlign w:val="superscript"/>
    </w:rPr>
  </w:style>
  <w:style w:type="paragraph" w:customStyle="1" w:styleId="Nzvylnk">
    <w:name w:val="Názvy článků"/>
    <w:basedOn w:val="Normln"/>
    <w:rsid w:val="00331FE6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rsid w:val="000B6E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B6E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B6E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B6E1D"/>
    <w:rPr>
      <w:sz w:val="24"/>
      <w:szCs w:val="24"/>
    </w:rPr>
  </w:style>
  <w:style w:type="paragraph" w:customStyle="1" w:styleId="NormlnIMP">
    <w:name w:val="Normální_IMP"/>
    <w:basedOn w:val="Normln"/>
    <w:rsid w:val="000B6E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6D32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-kladno.cz" TargetMode="External"/><Relationship Id="rId1" Type="http://schemas.openxmlformats.org/officeDocument/2006/relationships/hyperlink" Target="mailto:ou@obec-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&#218;%20Kladno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9C82-15B1-4FD2-9B94-77730648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11</TotalTime>
  <Pages>1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</vt:lpstr>
    </vt:vector>
  </TitlesOfParts>
  <Company>Obecní úřad Kladno</Company>
  <LinksUpToDate>false</LinksUpToDate>
  <CharactersWithSpaces>6853</CharactersWithSpaces>
  <SharedDoc>false</SharedDoc>
  <HLinks>
    <vt:vector size="12" baseType="variant">
      <vt:variant>
        <vt:i4>2556001</vt:i4>
      </vt:variant>
      <vt:variant>
        <vt:i4>5</vt:i4>
      </vt:variant>
      <vt:variant>
        <vt:i4>0</vt:i4>
      </vt:variant>
      <vt:variant>
        <vt:i4>5</vt:i4>
      </vt:variant>
      <vt:variant>
        <vt:lpwstr>http://www.obec-kladno.cz/</vt:lpwstr>
      </vt:variant>
      <vt:variant>
        <vt:lpwstr/>
      </vt:variant>
      <vt:variant>
        <vt:i4>8126492</vt:i4>
      </vt:variant>
      <vt:variant>
        <vt:i4>2</vt:i4>
      </vt:variant>
      <vt:variant>
        <vt:i4>0</vt:i4>
      </vt:variant>
      <vt:variant>
        <vt:i4>5</vt:i4>
      </vt:variant>
      <vt:variant>
        <vt:lpwstr>mailto:ou@obec-kladno.cz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OÚ Kladno</dc:creator>
  <cp:keywords/>
  <dc:description/>
  <cp:lastModifiedBy>Vodrážková Radka, Mgr. Bc.</cp:lastModifiedBy>
  <cp:revision>6</cp:revision>
  <cp:lastPrinted>2024-11-13T16:34:00Z</cp:lastPrinted>
  <dcterms:created xsi:type="dcterms:W3CDTF">2024-11-20T20:15:00Z</dcterms:created>
  <dcterms:modified xsi:type="dcterms:W3CDTF">2024-11-20T20:31:00Z</dcterms:modified>
</cp:coreProperties>
</file>