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9F" w:rsidRDefault="000D1643">
      <w:pPr>
        <w:pStyle w:val="Nzev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</w:rPr>
        <w:t>Město Soběslav</w:t>
      </w:r>
      <w:r>
        <w:rPr>
          <w:rFonts w:cs="Arial"/>
          <w:sz w:val="28"/>
          <w:szCs w:val="28"/>
        </w:rPr>
        <w:br/>
        <w:t>Zastupitelstvo města Soběslavi</w:t>
      </w:r>
    </w:p>
    <w:p w:rsidR="002F019F" w:rsidRPr="005475D3" w:rsidRDefault="000D1643" w:rsidP="00AC1058">
      <w:pPr>
        <w:pStyle w:val="Nadpis1"/>
        <w:shd w:val="clear" w:color="auto" w:fill="FFFFFF"/>
      </w:pPr>
      <w:r>
        <w:rPr>
          <w:rFonts w:cs="Arial"/>
          <w:sz w:val="28"/>
          <w:szCs w:val="28"/>
        </w:rPr>
        <w:t xml:space="preserve">Obecně závazná vyhláška města </w:t>
      </w:r>
      <w:r w:rsidRPr="005475D3">
        <w:rPr>
          <w:rFonts w:cs="Arial"/>
          <w:sz w:val="28"/>
          <w:szCs w:val="28"/>
        </w:rPr>
        <w:t xml:space="preserve">Soběslavi </w:t>
      </w:r>
      <w:r w:rsidRPr="00AC1058">
        <w:rPr>
          <w:rFonts w:cs="Arial"/>
          <w:sz w:val="28"/>
          <w:szCs w:val="28"/>
          <w:shd w:val="clear" w:color="auto" w:fill="FFFFFF"/>
        </w:rPr>
        <w:t xml:space="preserve">č. </w:t>
      </w:r>
      <w:r w:rsidR="00657491">
        <w:rPr>
          <w:rFonts w:cs="Arial"/>
          <w:sz w:val="28"/>
          <w:szCs w:val="28"/>
          <w:shd w:val="clear" w:color="auto" w:fill="FFFFFF"/>
        </w:rPr>
        <w:t>4</w:t>
      </w:r>
      <w:r w:rsidRPr="00AC1058">
        <w:rPr>
          <w:rFonts w:cs="Arial"/>
          <w:sz w:val="28"/>
          <w:szCs w:val="28"/>
          <w:shd w:val="clear" w:color="auto" w:fill="FFFFFF"/>
        </w:rPr>
        <w:t>/2025</w:t>
      </w:r>
      <w:r w:rsidRPr="005475D3">
        <w:rPr>
          <w:rFonts w:cs="Arial"/>
          <w:sz w:val="28"/>
          <w:szCs w:val="28"/>
        </w:rPr>
        <w:br/>
        <w:t>o místním poplatku za obecní systém odpadového hospodářství</w:t>
      </w:r>
    </w:p>
    <w:p w:rsidR="002F019F" w:rsidRPr="005475D3" w:rsidRDefault="000D1643" w:rsidP="00AC1058">
      <w:pPr>
        <w:pStyle w:val="UvodniVeta"/>
        <w:shd w:val="clear" w:color="auto" w:fill="FFFFFF"/>
      </w:pPr>
      <w:r w:rsidRPr="005475D3">
        <w:rPr>
          <w:rFonts w:cs="Arial"/>
        </w:rPr>
        <w:t>Zastupitelstvo města Soběslavi se na svém zasedání dne</w:t>
      </w:r>
      <w:r w:rsidR="00D34B8F">
        <w:rPr>
          <w:rFonts w:cs="Arial"/>
        </w:rPr>
        <w:t xml:space="preserve"> 17.12.2025 usnesením č. </w:t>
      </w:r>
      <w:r w:rsidR="00D34B8F" w:rsidRPr="00D34B8F">
        <w:rPr>
          <w:rFonts w:cs="Arial"/>
        </w:rPr>
        <w:t>17/119/2025</w:t>
      </w:r>
      <w:r w:rsidRPr="005475D3">
        <w:rPr>
          <w:rFonts w:cs="Arial"/>
        </w:rPr>
        <w:t xml:space="preserve"> </w:t>
      </w:r>
      <w:r w:rsidRPr="00AC1058">
        <w:rPr>
          <w:rFonts w:cs="Arial"/>
          <w:shd w:val="clear" w:color="auto" w:fill="FFFFFF"/>
        </w:rPr>
        <w:t>usneslo</w:t>
      </w:r>
      <w:r w:rsidRPr="005475D3">
        <w:rPr>
          <w:rFonts w:cs="Arial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t>Čl. 1</w:t>
      </w:r>
      <w:r w:rsidRPr="005475D3">
        <w:rPr>
          <w:rFonts w:cs="Arial"/>
        </w:rPr>
        <w:br/>
        <w:t>Úvodní ustanovení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ind w:left="567" w:hanging="567"/>
        <w:rPr>
          <w:rFonts w:cs="Arial"/>
        </w:rPr>
      </w:pPr>
      <w:r w:rsidRPr="005475D3">
        <w:rPr>
          <w:rFonts w:cs="Arial"/>
        </w:rPr>
        <w:t>Město Soběslav touto vyhláškou zavádí místní poplatek za obecní systém odpadového hospodářství (dále jen „poplatek“).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</w:pPr>
      <w:r w:rsidRPr="005475D3">
        <w:rPr>
          <w:rFonts w:cs="Arial"/>
        </w:rPr>
        <w:t>Poplatkovým obdobím poplatku je kalendářní rok</w:t>
      </w:r>
      <w:r w:rsidRPr="005475D3">
        <w:rPr>
          <w:rStyle w:val="Znakapoznpodarou"/>
          <w:rFonts w:cs="Arial"/>
        </w:rPr>
        <w:footnoteReference w:id="1"/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</w:pPr>
      <w:r w:rsidRPr="005475D3">
        <w:rPr>
          <w:rFonts w:cs="Arial"/>
        </w:rPr>
        <w:t>Správcem poplatku je městský úřad Soběslav</w:t>
      </w:r>
      <w:r w:rsidRPr="005475D3">
        <w:rPr>
          <w:rStyle w:val="Znakapoznpodarou"/>
          <w:rFonts w:cs="Arial"/>
        </w:rPr>
        <w:footnoteReference w:id="2"/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t>Čl. 2</w:t>
      </w:r>
      <w:r w:rsidRPr="005475D3">
        <w:rPr>
          <w:rFonts w:cs="Arial"/>
        </w:rPr>
        <w:br/>
        <w:t>Poplatník</w:t>
      </w:r>
    </w:p>
    <w:p w:rsidR="002F019F" w:rsidRPr="005475D3" w:rsidRDefault="000D1643" w:rsidP="00AC1058">
      <w:pPr>
        <w:pStyle w:val="Odstavec"/>
        <w:numPr>
          <w:ilvl w:val="0"/>
          <w:numId w:val="2"/>
        </w:numPr>
        <w:shd w:val="clear" w:color="auto" w:fill="FFFFFF"/>
      </w:pPr>
      <w:r w:rsidRPr="005475D3">
        <w:rPr>
          <w:rFonts w:cs="Arial"/>
        </w:rPr>
        <w:t>Poplatníkem poplatku je</w:t>
      </w:r>
      <w:r w:rsidRPr="005475D3">
        <w:rPr>
          <w:rStyle w:val="Znakapoznpodarou"/>
          <w:rFonts w:cs="Arial"/>
        </w:rPr>
        <w:footnoteReference w:id="3"/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851" w:hanging="284"/>
      </w:pPr>
      <w:r w:rsidRPr="005475D3">
        <w:rPr>
          <w:rFonts w:cs="Arial"/>
        </w:rPr>
        <w:t xml:space="preserve">fyzická osoba přihlášená na </w:t>
      </w:r>
      <w:r w:rsidRPr="00AC1058">
        <w:rPr>
          <w:rFonts w:cs="Arial"/>
          <w:shd w:val="clear" w:color="auto" w:fill="FFFFFF"/>
        </w:rPr>
        <w:t>území města Soběslavi</w:t>
      </w:r>
      <w:r w:rsidRPr="005475D3">
        <w:rPr>
          <w:rStyle w:val="Znakapoznpodarou"/>
          <w:rFonts w:cs="Arial"/>
        </w:rPr>
        <w:footnoteReference w:id="4"/>
      </w:r>
      <w:r w:rsidRPr="005475D3">
        <w:rPr>
          <w:rFonts w:cs="Arial"/>
        </w:rPr>
        <w:t xml:space="preserve"> nebo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851" w:hanging="284"/>
      </w:pPr>
      <w:r w:rsidRPr="005475D3">
        <w:rPr>
          <w:rFonts w:cs="Arial"/>
        </w:rPr>
        <w:t>nebo vlastník nemovité věci zahrnující byt, rodinný dům nebo stavbu pro rodinnou rekreaci, ve které není přihlášená žádná fyzická osoba a která je umístěna na </w:t>
      </w:r>
      <w:r w:rsidRPr="00AC1058">
        <w:rPr>
          <w:rFonts w:cs="Arial"/>
          <w:shd w:val="clear" w:color="auto" w:fill="FFFFFF"/>
        </w:rPr>
        <w:t>území města Soběslavi</w:t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ind w:left="567" w:hanging="567"/>
      </w:pPr>
      <w:r w:rsidRPr="005475D3">
        <w:rPr>
          <w:rFonts w:cs="Arial"/>
        </w:rPr>
        <w:t>Spoluvlastníci nemovité věci zahrnující byt, rodinný dům nebo stavbu pro rodinnou rekreaci jsou povinni plnit poplatkovou povinnost společně a nerozdílně</w:t>
      </w:r>
      <w:r w:rsidRPr="005475D3">
        <w:rPr>
          <w:rStyle w:val="Znakapoznpodarou"/>
          <w:rFonts w:cs="Arial"/>
        </w:rPr>
        <w:footnoteReference w:id="5"/>
      </w:r>
      <w:r w:rsidRPr="005475D3">
        <w:rPr>
          <w:rFonts w:cs="Arial"/>
        </w:rPr>
        <w:t>.</w:t>
      </w: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lastRenderedPageBreak/>
        <w:t>Čl. 3</w:t>
      </w:r>
      <w:r w:rsidRPr="005475D3">
        <w:rPr>
          <w:rFonts w:cs="Arial"/>
        </w:rPr>
        <w:br/>
        <w:t>Ohlašovací povinnost</w:t>
      </w:r>
    </w:p>
    <w:p w:rsidR="002F019F" w:rsidRPr="005475D3" w:rsidRDefault="000D1643" w:rsidP="00AC1058">
      <w:pPr>
        <w:pStyle w:val="Odstavec"/>
        <w:numPr>
          <w:ilvl w:val="0"/>
          <w:numId w:val="3"/>
        </w:numPr>
        <w:shd w:val="clear" w:color="auto" w:fill="FFFFFF"/>
        <w:ind w:left="567" w:hanging="567"/>
      </w:pPr>
      <w:r w:rsidRPr="005475D3">
        <w:rPr>
          <w:rFonts w:cs="Arial"/>
        </w:rPr>
        <w:t xml:space="preserve">Poplatník je povinen podat správci poplatku ohlášení nejpozději </w:t>
      </w:r>
      <w:r w:rsidRPr="00AC1058">
        <w:rPr>
          <w:rFonts w:cs="Arial"/>
          <w:shd w:val="clear" w:color="auto" w:fill="FFFFFF"/>
        </w:rPr>
        <w:t>do 30 dnů</w:t>
      </w:r>
      <w:r w:rsidRPr="005475D3">
        <w:rPr>
          <w:rFonts w:cs="Arial"/>
        </w:rPr>
        <w:t xml:space="preserve"> ode dne vzniku své poplatkové povinnosti; </w:t>
      </w:r>
      <w:r w:rsidRPr="00AC1058">
        <w:rPr>
          <w:rFonts w:cs="Arial"/>
          <w:shd w:val="clear" w:color="auto" w:fill="FFFFFF"/>
        </w:rPr>
        <w:t>údaje uváděné v ohlášení upravuje zákon</w:t>
      </w:r>
      <w:r w:rsidRPr="005475D3">
        <w:rPr>
          <w:rStyle w:val="Znakapoznpodarou"/>
          <w:rFonts w:cs="Arial"/>
        </w:rPr>
        <w:footnoteReference w:id="6"/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ind w:left="567" w:hanging="567"/>
      </w:pPr>
      <w:r w:rsidRPr="005475D3">
        <w:rPr>
          <w:rFonts w:cs="Arial"/>
        </w:rPr>
        <w:t>Dojde-li ke změně údajů uvedených v ohlášení, je poplatník povinen tuto změnu oznámit do 15 dnů ode dne, kdy nastala</w:t>
      </w:r>
      <w:r w:rsidRPr="005475D3">
        <w:rPr>
          <w:rStyle w:val="Znakapoznpodarou"/>
          <w:rFonts w:cs="Arial"/>
        </w:rPr>
        <w:footnoteReference w:id="7"/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t>Čl. 4</w:t>
      </w:r>
      <w:r w:rsidRPr="005475D3">
        <w:rPr>
          <w:rFonts w:cs="Arial"/>
        </w:rPr>
        <w:br/>
        <w:t>Sazba poplatku</w:t>
      </w:r>
    </w:p>
    <w:p w:rsidR="002F019F" w:rsidRPr="005475D3" w:rsidRDefault="000D1643" w:rsidP="00AC1058">
      <w:pPr>
        <w:pStyle w:val="Odstavec"/>
        <w:numPr>
          <w:ilvl w:val="0"/>
          <w:numId w:val="4"/>
        </w:numPr>
        <w:shd w:val="clear" w:color="auto" w:fill="FFFFFF"/>
      </w:pPr>
      <w:r w:rsidRPr="005475D3">
        <w:rPr>
          <w:rFonts w:cs="Arial"/>
        </w:rPr>
        <w:t xml:space="preserve">Sazba poplatku za kalendářní rok činí </w:t>
      </w:r>
      <w:r w:rsidRPr="00AC1058">
        <w:rPr>
          <w:rFonts w:cs="Arial"/>
          <w:shd w:val="clear" w:color="auto" w:fill="FFFFFF"/>
        </w:rPr>
        <w:t>840 Kč</w:t>
      </w:r>
      <w:r w:rsidRPr="005475D3">
        <w:rPr>
          <w:rFonts w:cs="Arial"/>
        </w:rPr>
        <w:t>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ind w:left="567" w:hanging="567"/>
      </w:pPr>
      <w:r w:rsidRPr="005475D3">
        <w:rPr>
          <w:rFonts w:cs="Arial"/>
        </w:rPr>
        <w:t xml:space="preserve">Poplatek se v případě, že poplatková povinnost vznikla z důvodu přihlášení fyzické osoby na </w:t>
      </w:r>
      <w:r w:rsidRPr="00AC1058">
        <w:rPr>
          <w:rFonts w:cs="Arial"/>
          <w:shd w:val="clear" w:color="auto" w:fill="FFFFFF"/>
        </w:rPr>
        <w:t>území města Soběslavi</w:t>
      </w:r>
      <w:r w:rsidRPr="005475D3">
        <w:rPr>
          <w:rFonts w:cs="Arial"/>
        </w:rPr>
        <w:t>, snižuje o jednu dvanáctinu za každý kalendářní měsíc, na jehož konci</w:t>
      </w:r>
      <w:r w:rsidRPr="005475D3">
        <w:rPr>
          <w:rStyle w:val="Znakapoznpodarou"/>
          <w:rFonts w:cs="Arial"/>
        </w:rPr>
        <w:footnoteReference w:id="8"/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567"/>
        <w:rPr>
          <w:rFonts w:cs="Arial"/>
        </w:rPr>
      </w:pPr>
      <w:r w:rsidRPr="005475D3">
        <w:rPr>
          <w:rFonts w:cs="Arial"/>
        </w:rPr>
        <w:t>není tato fyzická osoba přihlášena na území města Soběslavi, nebo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567"/>
        <w:rPr>
          <w:rFonts w:cs="Arial"/>
        </w:rPr>
      </w:pPr>
      <w:r w:rsidRPr="005475D3">
        <w:rPr>
          <w:rFonts w:cs="Arial"/>
        </w:rPr>
        <w:t>je tato fyzická osoba od poplatku osvobozena.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tabs>
          <w:tab w:val="clear" w:pos="567"/>
        </w:tabs>
        <w:ind w:left="567" w:hanging="567"/>
      </w:pPr>
      <w:r w:rsidRPr="005475D3">
        <w:rPr>
          <w:rFonts w:cs="Arial"/>
        </w:rPr>
        <w:t>Poplatek se v případě, že poplatková povinnost vznikla z důvodu vlastnictví jednotlivé nemovité věci zahrnující byt, rodinný dům nebo stavbu pro rodinnou rekreaci umístěné na </w:t>
      </w:r>
      <w:r w:rsidRPr="00AC1058">
        <w:rPr>
          <w:rFonts w:cs="Arial"/>
          <w:shd w:val="clear" w:color="auto" w:fill="FFFFFF"/>
        </w:rPr>
        <w:t>území města Soběslavi</w:t>
      </w:r>
      <w:r w:rsidRPr="005475D3">
        <w:rPr>
          <w:rFonts w:cs="Arial"/>
        </w:rPr>
        <w:t>, snižuje o jednu dvanáctinu za každý kalendářní měsíc, na jehož konci</w:t>
      </w:r>
      <w:r w:rsidRPr="005475D3">
        <w:rPr>
          <w:rStyle w:val="Znakapoznpodarou"/>
          <w:rFonts w:cs="Arial"/>
        </w:rPr>
        <w:footnoteReference w:id="9"/>
      </w:r>
    </w:p>
    <w:p w:rsidR="002F019F" w:rsidRPr="005475D3" w:rsidRDefault="000D1643" w:rsidP="00AC1058">
      <w:pPr>
        <w:pStyle w:val="Odstavec"/>
        <w:numPr>
          <w:ilvl w:val="0"/>
          <w:numId w:val="5"/>
        </w:numPr>
        <w:shd w:val="clear" w:color="auto" w:fill="FFFFFF"/>
        <w:ind w:left="851" w:hanging="284"/>
        <w:rPr>
          <w:rFonts w:cs="Arial"/>
        </w:rPr>
      </w:pPr>
      <w:r w:rsidRPr="005475D3">
        <w:rPr>
          <w:rFonts w:cs="Arial"/>
        </w:rPr>
        <w:t>je v této nemovité věci přihlášena alespoň jedna fyzická osoba,</w:t>
      </w:r>
    </w:p>
    <w:p w:rsidR="002F019F" w:rsidRPr="005475D3" w:rsidRDefault="000D1643" w:rsidP="00AC1058">
      <w:pPr>
        <w:pStyle w:val="Odstavec"/>
        <w:numPr>
          <w:ilvl w:val="0"/>
          <w:numId w:val="5"/>
        </w:numPr>
        <w:shd w:val="clear" w:color="auto" w:fill="FFFFFF"/>
        <w:ind w:left="851" w:hanging="284"/>
        <w:rPr>
          <w:rFonts w:cs="Arial"/>
        </w:rPr>
      </w:pPr>
      <w:r w:rsidRPr="005475D3">
        <w:rPr>
          <w:rFonts w:cs="Arial"/>
        </w:rPr>
        <w:t>poplatník nevlastní tuto nemovitou věc, nebo</w:t>
      </w:r>
    </w:p>
    <w:p w:rsidR="002F019F" w:rsidRPr="005475D3" w:rsidRDefault="000D1643" w:rsidP="00AC1058">
      <w:pPr>
        <w:pStyle w:val="Odstavec"/>
        <w:numPr>
          <w:ilvl w:val="0"/>
          <w:numId w:val="5"/>
        </w:numPr>
        <w:shd w:val="clear" w:color="auto" w:fill="FFFFFF"/>
        <w:ind w:left="851" w:hanging="284"/>
        <w:rPr>
          <w:rFonts w:cs="Arial"/>
        </w:rPr>
      </w:pPr>
      <w:r w:rsidRPr="005475D3">
        <w:rPr>
          <w:rFonts w:cs="Arial"/>
        </w:rPr>
        <w:t>je poplatník od poplatku osvobozen.</w:t>
      </w: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t>Čl. 5</w:t>
      </w:r>
      <w:r w:rsidRPr="005475D3">
        <w:rPr>
          <w:rFonts w:cs="Arial"/>
        </w:rPr>
        <w:br/>
        <w:t>Splatnost poplatku</w:t>
      </w:r>
    </w:p>
    <w:p w:rsidR="002F019F" w:rsidRPr="005475D3" w:rsidRDefault="000D1643" w:rsidP="00AC1058">
      <w:pPr>
        <w:pStyle w:val="Odstavec"/>
        <w:numPr>
          <w:ilvl w:val="0"/>
          <w:numId w:val="6"/>
        </w:numPr>
        <w:shd w:val="clear" w:color="auto" w:fill="FFFFFF"/>
        <w:tabs>
          <w:tab w:val="clear" w:pos="567"/>
        </w:tabs>
        <w:ind w:left="567" w:hanging="567"/>
      </w:pPr>
      <w:r w:rsidRPr="005475D3">
        <w:rPr>
          <w:rFonts w:cs="Arial"/>
        </w:rPr>
        <w:t xml:space="preserve">Poplatek je splatný jednorázově, a to </w:t>
      </w:r>
      <w:r w:rsidRPr="00AC1058">
        <w:rPr>
          <w:rFonts w:cs="Arial"/>
          <w:shd w:val="clear" w:color="auto" w:fill="FFFFFF"/>
        </w:rPr>
        <w:t>nejpozději do 30. dubna</w:t>
      </w:r>
      <w:r w:rsidRPr="005475D3">
        <w:rPr>
          <w:rFonts w:cs="Arial"/>
        </w:rPr>
        <w:t xml:space="preserve"> příslušného kalendářního roku.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tabs>
          <w:tab w:val="clear" w:pos="567"/>
        </w:tabs>
        <w:ind w:left="567" w:hanging="567"/>
        <w:rPr>
          <w:rFonts w:cs="Arial"/>
        </w:rPr>
      </w:pPr>
      <w:r w:rsidRPr="005475D3">
        <w:rPr>
          <w:rFonts w:cs="Arial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F019F" w:rsidRPr="005475D3" w:rsidRDefault="000D1643" w:rsidP="00AC1058">
      <w:pPr>
        <w:pStyle w:val="Odstavec"/>
        <w:numPr>
          <w:ilvl w:val="0"/>
          <w:numId w:val="1"/>
        </w:numPr>
        <w:shd w:val="clear" w:color="auto" w:fill="FFFFFF"/>
        <w:tabs>
          <w:tab w:val="clear" w:pos="567"/>
        </w:tabs>
        <w:ind w:left="567" w:hanging="567"/>
        <w:rPr>
          <w:rFonts w:cs="Arial"/>
        </w:rPr>
      </w:pPr>
      <w:r w:rsidRPr="005475D3">
        <w:rPr>
          <w:rFonts w:cs="Arial"/>
        </w:rPr>
        <w:t>Lhůta splatnosti neskončí poplatníkovi dříve než lhůta pro podání ohlášení podle čl. 3 odst. 1 této vyhlášky.</w:t>
      </w: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0D1643" w:rsidP="00621E05">
      <w:pPr>
        <w:pStyle w:val="Nadpis2"/>
        <w:shd w:val="clear" w:color="auto" w:fill="FFFFFF"/>
        <w:ind w:left="567" w:hanging="567"/>
        <w:rPr>
          <w:rFonts w:cs="Arial"/>
        </w:rPr>
      </w:pPr>
      <w:r w:rsidRPr="005475D3">
        <w:rPr>
          <w:rFonts w:cs="Arial"/>
        </w:rPr>
        <w:lastRenderedPageBreak/>
        <w:t>Čl. 6</w:t>
      </w:r>
      <w:r w:rsidRPr="005475D3">
        <w:rPr>
          <w:rFonts w:cs="Arial"/>
        </w:rPr>
        <w:br/>
        <w:t xml:space="preserve"> Osvobození a úlevy</w:t>
      </w:r>
    </w:p>
    <w:p w:rsidR="002F019F" w:rsidRPr="005475D3" w:rsidRDefault="000D1643" w:rsidP="00AC1058">
      <w:pPr>
        <w:pStyle w:val="Odstavec"/>
        <w:numPr>
          <w:ilvl w:val="0"/>
          <w:numId w:val="7"/>
        </w:numPr>
        <w:shd w:val="clear" w:color="auto" w:fill="FFFFFF"/>
        <w:tabs>
          <w:tab w:val="clear" w:pos="567"/>
        </w:tabs>
        <w:ind w:left="567" w:hanging="567"/>
      </w:pPr>
      <w:r w:rsidRPr="005475D3">
        <w:rPr>
          <w:rFonts w:cs="Arial"/>
        </w:rPr>
        <w:t xml:space="preserve">Od poplatku je osvobozena osoba, které poplatková povinnost vznikla z důvodu přihlášení na </w:t>
      </w:r>
      <w:r w:rsidRPr="00AC1058">
        <w:rPr>
          <w:rFonts w:cs="Arial"/>
          <w:shd w:val="clear" w:color="auto" w:fill="FFFFFF"/>
        </w:rPr>
        <w:t>území města Soběslavi</w:t>
      </w:r>
      <w:r w:rsidRPr="005475D3">
        <w:rPr>
          <w:rFonts w:cs="Arial"/>
        </w:rPr>
        <w:t xml:space="preserve"> a která je</w:t>
      </w:r>
      <w:r w:rsidRPr="005475D3">
        <w:rPr>
          <w:rStyle w:val="Znakapoznpodarou"/>
          <w:rFonts w:cs="Arial"/>
        </w:rPr>
        <w:footnoteReference w:id="10"/>
      </w:r>
    </w:p>
    <w:p w:rsidR="002F019F" w:rsidRPr="005475D3" w:rsidRDefault="000D1643" w:rsidP="00AC1058">
      <w:pPr>
        <w:pStyle w:val="Odstavec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poplatníkem poplatku za odkládání komunálního odpadu z nemovité věci v jiné obci a má v této jiné obci bydliště,</w:t>
      </w:r>
    </w:p>
    <w:p w:rsidR="002F019F" w:rsidRPr="005475D3" w:rsidRDefault="000D1643" w:rsidP="00AC1058">
      <w:pPr>
        <w:pStyle w:val="Odstavec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umístěna do školského zařízení pro výkon ústavní nebo ochranné výchovy nebo školského zařízení pro preventivně výchovnou péči na základě rozhodnutí soudu nebo smlouvy,</w:t>
      </w:r>
    </w:p>
    <w:p w:rsidR="002F019F" w:rsidRPr="005475D3" w:rsidRDefault="000D1643" w:rsidP="00AC1058">
      <w:pPr>
        <w:pStyle w:val="Odstavec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F019F" w:rsidRPr="005475D3" w:rsidRDefault="000D1643" w:rsidP="00AC1058">
      <w:pPr>
        <w:pStyle w:val="Odstavec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umístěna v domově pro osoby se zdravotním postižením, domově pro seniory, domově se zvláštním režimem nebo v chráněném bydlení,</w:t>
      </w:r>
    </w:p>
    <w:p w:rsidR="002F019F" w:rsidRPr="005475D3" w:rsidRDefault="000D1643" w:rsidP="00AC1058">
      <w:pPr>
        <w:pStyle w:val="Odstavec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nebo na základě zákona omezena na osobní svobodě s výjimkou osoby vykonávající trest domácího vězení.</w:t>
      </w:r>
    </w:p>
    <w:p w:rsidR="002F019F" w:rsidRPr="005475D3" w:rsidRDefault="00621E05" w:rsidP="00621E05">
      <w:pPr>
        <w:pStyle w:val="Odstavec"/>
        <w:shd w:val="clear" w:color="auto" w:fill="FFFFFF"/>
        <w:ind w:left="567" w:hanging="567"/>
      </w:pPr>
      <w:r w:rsidRPr="00621E05">
        <w:rPr>
          <w:rFonts w:cs="Arial"/>
        </w:rPr>
        <w:t>(2</w:t>
      </w:r>
      <w:r>
        <w:rPr>
          <w:rFonts w:cs="Arial"/>
        </w:rPr>
        <w:t xml:space="preserve">)   </w:t>
      </w:r>
      <w:r w:rsidR="000D1643" w:rsidRPr="005475D3">
        <w:rPr>
          <w:rFonts w:cs="Arial"/>
        </w:rPr>
        <w:t xml:space="preserve">Od poplatku se osvobozuje osoba, které poplatková povinnost vznikla z důvodu přihlášení na </w:t>
      </w:r>
      <w:r>
        <w:rPr>
          <w:rFonts w:cs="Arial"/>
        </w:rPr>
        <w:t xml:space="preserve"> </w:t>
      </w:r>
      <w:r w:rsidR="000D1643" w:rsidRPr="00AC1058">
        <w:rPr>
          <w:rFonts w:cs="Arial"/>
          <w:shd w:val="clear" w:color="auto" w:fill="FFFFFF"/>
        </w:rPr>
        <w:t>území města Soběslavi</w:t>
      </w:r>
      <w:r w:rsidR="000D1643" w:rsidRPr="005475D3">
        <w:rPr>
          <w:rFonts w:cs="Arial"/>
        </w:rPr>
        <w:t xml:space="preserve"> a jedná se o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každé dítě do věku 1 roku,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</w:tabs>
        <w:ind w:left="851" w:hanging="284"/>
        <w:rPr>
          <w:rFonts w:cs="Arial"/>
        </w:rPr>
      </w:pPr>
      <w:r w:rsidRPr="005475D3">
        <w:rPr>
          <w:rFonts w:cs="Arial"/>
        </w:rPr>
        <w:t>každé čtvrté a další dítě do věku 18 let u rodin s větším počtem dětí. Pořadí poplatníků v rodině se určuje podle data narození poplatníka od nejstaršího k nejmladšímu,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  <w:tab w:val="left" w:pos="993"/>
        </w:tabs>
        <w:ind w:left="851" w:hanging="284"/>
        <w:rPr>
          <w:rFonts w:cs="Arial"/>
          <w:shd w:val="clear" w:color="auto" w:fill="FFFF00"/>
        </w:rPr>
      </w:pPr>
      <w:r w:rsidRPr="00AC1058">
        <w:rPr>
          <w:rFonts w:cs="Arial"/>
          <w:shd w:val="clear" w:color="auto" w:fill="FFFFFF"/>
        </w:rPr>
        <w:t>o osobu, která se po dobu 12 měsíců a déle nezdržuje na území České repu</w:t>
      </w:r>
      <w:r w:rsidR="00482549" w:rsidRPr="00AC1058">
        <w:rPr>
          <w:rFonts w:cs="Arial"/>
          <w:shd w:val="clear" w:color="auto" w:fill="FFFFFF"/>
        </w:rPr>
        <w:t>bliky (tzn.</w:t>
      </w:r>
      <w:r w:rsidR="0031694C" w:rsidRPr="00AC1058">
        <w:rPr>
          <w:rFonts w:cs="Arial"/>
          <w:shd w:val="clear" w:color="auto" w:fill="FFFFFF"/>
        </w:rPr>
        <w:t xml:space="preserve"> </w:t>
      </w:r>
      <w:r w:rsidRPr="00AC1058">
        <w:rPr>
          <w:rFonts w:cs="Arial"/>
          <w:shd w:val="clear" w:color="auto" w:fill="FFFFFF"/>
        </w:rPr>
        <w:t>žije</w:t>
      </w:r>
      <w:r w:rsidRPr="005475D3">
        <w:rPr>
          <w:rFonts w:cs="Arial"/>
          <w:shd w:val="clear" w:color="auto" w:fill="FFFF00"/>
        </w:rPr>
        <w:t xml:space="preserve"> </w:t>
      </w:r>
      <w:r w:rsidRPr="00AC1058">
        <w:rPr>
          <w:rFonts w:cs="Arial"/>
          <w:shd w:val="clear" w:color="auto" w:fill="FFFFFF"/>
        </w:rPr>
        <w:t>nepřetržitě v</w:t>
      </w:r>
      <w:r w:rsidR="00482549" w:rsidRPr="00AC1058">
        <w:rPr>
          <w:rFonts w:cs="Arial"/>
          <w:shd w:val="clear" w:color="auto" w:fill="FFFFFF"/>
        </w:rPr>
        <w:t> </w:t>
      </w:r>
      <w:r w:rsidRPr="00AC1058">
        <w:rPr>
          <w:rFonts w:cs="Arial"/>
          <w:shd w:val="clear" w:color="auto" w:fill="FFFFFF"/>
        </w:rPr>
        <w:t>zahraničí</w:t>
      </w:r>
      <w:r w:rsidR="00482549" w:rsidRPr="00AC1058">
        <w:rPr>
          <w:rFonts w:cs="Arial"/>
          <w:shd w:val="clear" w:color="auto" w:fill="FFFFFF"/>
        </w:rPr>
        <w:t>)</w:t>
      </w:r>
      <w:r w:rsidRPr="00AC1058">
        <w:rPr>
          <w:rFonts w:cs="Arial"/>
          <w:shd w:val="clear" w:color="auto" w:fill="FFFFFF"/>
        </w:rPr>
        <w:t>,</w:t>
      </w:r>
    </w:p>
    <w:p w:rsidR="002F019F" w:rsidRPr="005475D3" w:rsidRDefault="000D1643" w:rsidP="00AC1058">
      <w:pPr>
        <w:pStyle w:val="Odstavec"/>
        <w:numPr>
          <w:ilvl w:val="1"/>
          <w:numId w:val="1"/>
        </w:numPr>
        <w:shd w:val="clear" w:color="auto" w:fill="FFFFFF"/>
        <w:tabs>
          <w:tab w:val="clear" w:pos="567"/>
          <w:tab w:val="left" w:pos="851"/>
          <w:tab w:val="left" w:pos="993"/>
        </w:tabs>
        <w:ind w:left="851" w:hanging="284"/>
      </w:pPr>
      <w:r w:rsidRPr="00AC1058">
        <w:rPr>
          <w:rFonts w:cs="Arial"/>
          <w:shd w:val="clear" w:color="auto" w:fill="FFFFFF"/>
        </w:rPr>
        <w:t xml:space="preserve">o osobu, která </w:t>
      </w:r>
      <w:r w:rsidR="0031694C" w:rsidRPr="00AC1058">
        <w:rPr>
          <w:rFonts w:cs="Arial"/>
          <w:shd w:val="clear" w:color="auto" w:fill="FFFFFF"/>
        </w:rPr>
        <w:t xml:space="preserve">je </w:t>
      </w:r>
      <w:r w:rsidRPr="00AC1058">
        <w:rPr>
          <w:rFonts w:cs="Arial"/>
          <w:shd w:val="clear" w:color="auto" w:fill="FFFFFF"/>
        </w:rPr>
        <w:t xml:space="preserve">přihlášena na </w:t>
      </w:r>
      <w:r w:rsidR="0031694C" w:rsidRPr="00AC1058">
        <w:rPr>
          <w:rFonts w:cs="Arial"/>
          <w:shd w:val="clear" w:color="auto" w:fill="FFFFFF"/>
        </w:rPr>
        <w:t xml:space="preserve">adrese sídla správního orgánu </w:t>
      </w:r>
      <w:r w:rsidRPr="00AC1058">
        <w:rPr>
          <w:rFonts w:cs="Arial"/>
          <w:shd w:val="clear" w:color="auto" w:fill="FFFFFF"/>
        </w:rPr>
        <w:t>(tj. náměstí Republiky 59, Soběslav) a prokazatelně se po dobu 12 měsíců a déle nezdržuje na území města</w:t>
      </w:r>
      <w:r w:rsidRPr="005475D3">
        <w:rPr>
          <w:rFonts w:cs="Arial"/>
          <w:shd w:val="clear" w:color="auto" w:fill="FFFF00"/>
        </w:rPr>
        <w:t xml:space="preserve"> </w:t>
      </w:r>
      <w:r w:rsidRPr="00AC1058">
        <w:rPr>
          <w:rFonts w:cs="Arial"/>
          <w:shd w:val="clear" w:color="auto" w:fill="FFFFFF"/>
        </w:rPr>
        <w:t>Soběslavi</w:t>
      </w:r>
      <w:r w:rsidR="00716324" w:rsidRPr="00AC1058">
        <w:rPr>
          <w:rFonts w:cs="Arial"/>
          <w:shd w:val="clear" w:color="auto" w:fill="FFFFFF"/>
        </w:rPr>
        <w:t>.</w:t>
      </w:r>
    </w:p>
    <w:p w:rsidR="002F019F" w:rsidRPr="005475D3" w:rsidRDefault="000D1643" w:rsidP="00621E05">
      <w:pPr>
        <w:pStyle w:val="Odstavec"/>
        <w:numPr>
          <w:ilvl w:val="0"/>
          <w:numId w:val="11"/>
        </w:numPr>
        <w:shd w:val="clear" w:color="auto" w:fill="FFFFFF"/>
        <w:ind w:left="567" w:hanging="567"/>
        <w:rPr>
          <w:rFonts w:cs="Arial"/>
        </w:rPr>
      </w:pPr>
      <w:r w:rsidRPr="005475D3">
        <w:rPr>
          <w:rFonts w:cs="Arial"/>
        </w:rPr>
        <w:t xml:space="preserve">Úleva se poskytuje osobě, které poplatková povinnost vznikla z důvodu vlastnictví nemovité </w:t>
      </w:r>
      <w:r w:rsidR="00621E05">
        <w:rPr>
          <w:rFonts w:cs="Arial"/>
        </w:rPr>
        <w:t xml:space="preserve">   </w:t>
      </w:r>
      <w:r w:rsidRPr="005475D3">
        <w:rPr>
          <w:rFonts w:cs="Arial"/>
        </w:rPr>
        <w:t>věci zahrnující byt, rodinný dům nebo stavbu pro rodinnou rekreaci, ve které není přihlášená žádná fyzická osoba a která se nachází na území města Soběslavi</w:t>
      </w:r>
      <w:r w:rsidR="0063785C" w:rsidRPr="005475D3">
        <w:rPr>
          <w:rFonts w:cs="Arial"/>
        </w:rPr>
        <w:t xml:space="preserve"> a která je zároveň přihlášena na území města Soběslav</w:t>
      </w:r>
      <w:r w:rsidRPr="005475D3">
        <w:rPr>
          <w:rFonts w:cs="Arial"/>
        </w:rPr>
        <w:t>, a to ve výši 420 Kč.</w:t>
      </w:r>
    </w:p>
    <w:p w:rsidR="002F019F" w:rsidRPr="005475D3" w:rsidRDefault="000D1643" w:rsidP="00621E05">
      <w:pPr>
        <w:pStyle w:val="Odstavec"/>
        <w:numPr>
          <w:ilvl w:val="0"/>
          <w:numId w:val="11"/>
        </w:numPr>
        <w:shd w:val="clear" w:color="auto" w:fill="FFFFFF"/>
        <w:ind w:left="567" w:hanging="567"/>
        <w:rPr>
          <w:rFonts w:cs="Arial"/>
        </w:rPr>
      </w:pPr>
      <w:r w:rsidRPr="005475D3">
        <w:rPr>
          <w:rFonts w:cs="Arial"/>
        </w:rPr>
        <w:t>Úleva se poskytuje osobě, které poplatková povinnost vznikla z důvodu přihlášení v na území města Soběslavi a která má z technických důvodů znemožněno svážení směsného komunálního odpadu, a to ve výši 420 Kč.</w:t>
      </w:r>
    </w:p>
    <w:p w:rsidR="002F019F" w:rsidRPr="005475D3" w:rsidRDefault="000D1643" w:rsidP="00621E05">
      <w:pPr>
        <w:pStyle w:val="Odstavec"/>
        <w:numPr>
          <w:ilvl w:val="0"/>
          <w:numId w:val="11"/>
        </w:numPr>
        <w:shd w:val="clear" w:color="auto" w:fill="FFFFFF"/>
        <w:ind w:left="567" w:hanging="567"/>
      </w:pPr>
      <w:r w:rsidRPr="005475D3">
        <w:rPr>
          <w:rFonts w:cs="Arial"/>
        </w:rPr>
        <w:t>V případě, že poplatník nesplní povinnost ohlásit údaj rozhodný pro osvobození ve lhůtách stanovených touto vyhláškou nebo zákonem, nárok na osvobození nebo úlevu zaniká</w:t>
      </w:r>
      <w:r w:rsidR="00716324" w:rsidRPr="005475D3">
        <w:rPr>
          <w:rFonts w:cs="Arial"/>
        </w:rPr>
        <w:t>.</w:t>
      </w:r>
      <w:r w:rsidRPr="005475D3">
        <w:rPr>
          <w:rStyle w:val="Znakapoznpodarou"/>
          <w:rFonts w:cs="Arial"/>
        </w:rPr>
        <w:footnoteReference w:id="11"/>
      </w: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lastRenderedPageBreak/>
        <w:t>Čl. 7</w:t>
      </w:r>
      <w:r w:rsidRPr="005475D3">
        <w:rPr>
          <w:rFonts w:cs="Arial"/>
        </w:rPr>
        <w:br/>
        <w:t>Přechodná a zrušovací ustanovení</w:t>
      </w:r>
    </w:p>
    <w:p w:rsidR="002F019F" w:rsidRPr="005475D3" w:rsidRDefault="000D1643" w:rsidP="00AC1058">
      <w:pPr>
        <w:pStyle w:val="Odstavec"/>
        <w:numPr>
          <w:ilvl w:val="0"/>
          <w:numId w:val="9"/>
        </w:numPr>
        <w:shd w:val="clear" w:color="auto" w:fill="FFFFFF"/>
        <w:ind w:left="567" w:hanging="567"/>
        <w:rPr>
          <w:rFonts w:cs="Arial"/>
        </w:rPr>
      </w:pPr>
      <w:r w:rsidRPr="005475D3">
        <w:rPr>
          <w:rFonts w:cs="Arial"/>
        </w:rPr>
        <w:t>Poplatkové povinnosti vzniklé před nabytím účinnosti této vyhlášky se posuzují podle dosavadních právních předpisů.</w:t>
      </w:r>
    </w:p>
    <w:p w:rsidR="002F019F" w:rsidRPr="005475D3" w:rsidRDefault="000D1643" w:rsidP="00621E05">
      <w:pPr>
        <w:pStyle w:val="Odstavec"/>
        <w:numPr>
          <w:ilvl w:val="0"/>
          <w:numId w:val="11"/>
        </w:numPr>
        <w:shd w:val="clear" w:color="auto" w:fill="FFFFFF"/>
        <w:rPr>
          <w:rFonts w:cs="Arial"/>
        </w:rPr>
      </w:pPr>
      <w:r w:rsidRPr="005475D3">
        <w:rPr>
          <w:rFonts w:cs="Arial"/>
        </w:rPr>
        <w:t>Zrušuje se obecně závazná vyhláška č. 4/2021, o místním poplatku za obecní systém odpadového hospodářství, ze dne 22. září 2021.</w:t>
      </w:r>
    </w:p>
    <w:p w:rsidR="002F019F" w:rsidRPr="005475D3" w:rsidRDefault="002F019F" w:rsidP="00AC1058">
      <w:pPr>
        <w:pStyle w:val="Odstavec"/>
        <w:shd w:val="clear" w:color="auto" w:fill="FFFFFF"/>
        <w:ind w:left="567"/>
        <w:rPr>
          <w:rFonts w:cs="Arial"/>
        </w:rPr>
      </w:pPr>
    </w:p>
    <w:p w:rsidR="002F019F" w:rsidRPr="005475D3" w:rsidRDefault="000D1643" w:rsidP="00AC1058">
      <w:pPr>
        <w:pStyle w:val="Nadpis2"/>
        <w:shd w:val="clear" w:color="auto" w:fill="FFFFFF"/>
        <w:rPr>
          <w:rFonts w:cs="Arial"/>
        </w:rPr>
      </w:pPr>
      <w:r w:rsidRPr="005475D3">
        <w:rPr>
          <w:rFonts w:cs="Arial"/>
        </w:rPr>
        <w:t>Čl. 8</w:t>
      </w:r>
      <w:r w:rsidRPr="005475D3">
        <w:rPr>
          <w:rFonts w:cs="Arial"/>
        </w:rPr>
        <w:br/>
        <w:t>Účinnost</w:t>
      </w:r>
    </w:p>
    <w:p w:rsidR="002F019F" w:rsidRPr="005475D3" w:rsidRDefault="000D1643" w:rsidP="00AC1058">
      <w:pPr>
        <w:pStyle w:val="Odstavec"/>
        <w:shd w:val="clear" w:color="auto" w:fill="FFFFFF"/>
        <w:rPr>
          <w:rFonts w:cs="Arial"/>
        </w:rPr>
      </w:pPr>
      <w:r w:rsidRPr="005475D3">
        <w:rPr>
          <w:rFonts w:cs="Arial"/>
        </w:rPr>
        <w:t>Tato vyhláška nabývá účinnosti dnem 1. ledna 2026.</w:t>
      </w: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p w:rsidR="002F019F" w:rsidRPr="005475D3" w:rsidRDefault="002F019F" w:rsidP="00AC1058">
      <w:pPr>
        <w:pStyle w:val="Odstavec"/>
        <w:shd w:val="clear" w:color="auto" w:fill="FFFFFF"/>
        <w:rPr>
          <w:rFonts w:cs="Arial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019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019F" w:rsidRPr="005475D3" w:rsidRDefault="000D1643" w:rsidP="00AC1058">
            <w:pPr>
              <w:pStyle w:val="PodpisovePole"/>
              <w:shd w:val="clear" w:color="auto" w:fill="FFFFFF"/>
              <w:rPr>
                <w:rFonts w:cs="Arial"/>
              </w:rPr>
            </w:pPr>
            <w:r w:rsidRPr="005475D3">
              <w:rPr>
                <w:rFonts w:cs="Arial"/>
              </w:rPr>
              <w:t>Ing. Jindřich Bláha v. r.</w:t>
            </w:r>
            <w:r w:rsidRPr="005475D3">
              <w:rPr>
                <w:rFonts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019F" w:rsidRDefault="000D1643" w:rsidP="00AC1058">
            <w:pPr>
              <w:pStyle w:val="PodpisovePole"/>
              <w:shd w:val="clear" w:color="auto" w:fill="FFFFFF"/>
              <w:rPr>
                <w:rFonts w:cs="Arial"/>
              </w:rPr>
            </w:pPr>
            <w:r w:rsidRPr="005475D3">
              <w:rPr>
                <w:rFonts w:cs="Arial"/>
              </w:rPr>
              <w:t>Mgr. Pavel Lintner v. r.</w:t>
            </w:r>
            <w:r w:rsidRPr="005475D3">
              <w:rPr>
                <w:rFonts w:cs="Arial"/>
              </w:rPr>
              <w:br/>
              <w:t xml:space="preserve"> místostarosta</w:t>
            </w:r>
          </w:p>
        </w:tc>
      </w:tr>
      <w:tr w:rsidR="002F019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019F" w:rsidRDefault="002F019F" w:rsidP="00AC1058">
            <w:pPr>
              <w:pStyle w:val="PodpisovePole"/>
              <w:shd w:val="clear" w:color="auto" w:fill="FFFFFF"/>
              <w:rPr>
                <w:rFonts w:cs="Arial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019F" w:rsidRDefault="002F019F" w:rsidP="00AC1058">
            <w:pPr>
              <w:pStyle w:val="PodpisovePole"/>
              <w:shd w:val="clear" w:color="auto" w:fill="FFFFFF"/>
              <w:rPr>
                <w:rFonts w:cs="Arial"/>
              </w:rPr>
            </w:pPr>
          </w:p>
        </w:tc>
      </w:tr>
    </w:tbl>
    <w:p w:rsidR="002F019F" w:rsidRDefault="002F019F" w:rsidP="00AC1058">
      <w:pPr>
        <w:shd w:val="clear" w:color="auto" w:fill="FFFFFF"/>
        <w:rPr>
          <w:rFonts w:ascii="Arial" w:hAnsi="Arial" w:cs="Arial"/>
        </w:rPr>
      </w:pPr>
    </w:p>
    <w:sectPr w:rsidR="002F019F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E3" w:rsidRDefault="00693FE3">
      <w:r>
        <w:separator/>
      </w:r>
    </w:p>
  </w:endnote>
  <w:endnote w:type="continuationSeparator" w:id="0">
    <w:p w:rsidR="00693FE3" w:rsidRDefault="006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43" w:rsidRDefault="000D1643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BD1F77">
      <w:rPr>
        <w:noProof/>
      </w:rPr>
      <w:t>2</w:t>
    </w:r>
    <w:r>
      <w:fldChar w:fldCharType="end"/>
    </w:r>
  </w:p>
  <w:p w:rsidR="000D1643" w:rsidRDefault="000D16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E3" w:rsidRDefault="00693FE3">
      <w:r>
        <w:rPr>
          <w:color w:val="000000"/>
        </w:rPr>
        <w:separator/>
      </w:r>
    </w:p>
  </w:footnote>
  <w:footnote w:type="continuationSeparator" w:id="0">
    <w:p w:rsidR="00693FE3" w:rsidRDefault="00693FE3">
      <w:r>
        <w:continuationSeparator/>
      </w:r>
    </w:p>
  </w:footnote>
  <w:footnote w:id="1">
    <w:p w:rsidR="002F019F" w:rsidRDefault="000D164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F019F" w:rsidRDefault="000D16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F019F" w:rsidRDefault="000D164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F019F" w:rsidRDefault="000D1643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</w:t>
      </w:r>
    </w:p>
    <w:p w:rsidR="002F019F" w:rsidRDefault="000D1643">
      <w:pPr>
        <w:pStyle w:val="Footnote"/>
        <w:ind w:firstLine="0"/>
      </w:pPr>
      <w:r>
        <w:t xml:space="preserve">a) přihlášení k trvalému pobytu podle zákona o evidenci obyvatel, nebo </w:t>
      </w:r>
    </w:p>
    <w:p w:rsidR="002F019F" w:rsidRDefault="000D1643">
      <w:pPr>
        <w:pStyle w:val="Footnote"/>
        <w:ind w:firstLine="0"/>
      </w:pPr>
      <w:r>
        <w:t xml:space="preserve">b) ohlášení místa pobytu podle zákona o pobytu cizinců na území České republiky, zákona o azylu nebo zákona o dočasné ochraně cizinců, jde-li o cizince, </w:t>
      </w:r>
    </w:p>
    <w:p w:rsidR="002F019F" w:rsidRDefault="000D1643">
      <w:pPr>
        <w:pStyle w:val="Footnote"/>
        <w:ind w:firstLine="0"/>
      </w:pPr>
      <w:r>
        <w:t xml:space="preserve">1. kterému byl povolen trvalý pobyt, </w:t>
      </w:r>
    </w:p>
    <w:p w:rsidR="002F019F" w:rsidRDefault="000D1643">
      <w:pPr>
        <w:pStyle w:val="Footnote"/>
        <w:ind w:firstLine="0"/>
      </w:pPr>
      <w:r>
        <w:t xml:space="preserve">2. který na území České republiky pobývá přechodně po dobu delší než 3 měsíce, </w:t>
      </w:r>
    </w:p>
    <w:p w:rsidR="002F019F" w:rsidRDefault="000D1643">
      <w:pPr>
        <w:pStyle w:val="Footnote"/>
        <w:ind w:firstLine="0"/>
      </w:pPr>
      <w:r>
        <w:t xml:space="preserve">3. který je žadatelem o udělení mezinárodní ochrany nebo osobou strpěnou na území podle zákona o azylu anebo  žadatelem o poskytnutí dočasné ochrany podle zákona o dočasné ochraně cizinců, nebo </w:t>
      </w:r>
    </w:p>
    <w:p w:rsidR="002F019F" w:rsidRDefault="000D1643">
      <w:pPr>
        <w:pStyle w:val="Footnote"/>
        <w:ind w:firstLine="0"/>
      </w:pPr>
      <w:r>
        <w:t>4. kterému byla udělena mezinárodní ochrana nebo jde o cizince požívajícího dočasné ochrany cizinců.</w:t>
      </w:r>
    </w:p>
  </w:footnote>
  <w:footnote w:id="5">
    <w:p w:rsidR="002F019F" w:rsidRDefault="000D164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F019F" w:rsidRDefault="000D1643">
      <w:pPr>
        <w:pStyle w:val="Footnote"/>
      </w:pPr>
      <w:r>
        <w:rPr>
          <w:rStyle w:val="Znakapoznpodarou"/>
        </w:rPr>
        <w:footnoteRef/>
      </w:r>
      <w:r>
        <w:rPr>
          <w:rFonts w:cs="Arial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F019F" w:rsidRDefault="000D1643">
      <w:pPr>
        <w:pStyle w:val="Footnote"/>
      </w:pPr>
      <w:r>
        <w:rPr>
          <w:rStyle w:val="Znakapoznpodarou"/>
        </w:rPr>
        <w:footnoteRef/>
      </w:r>
      <w:r>
        <w:rPr>
          <w:rFonts w:cs="Arial"/>
        </w:rPr>
        <w:t>§ 14a odst. 4 zákona o místních poplatcích</w:t>
      </w:r>
    </w:p>
  </w:footnote>
  <w:footnote w:id="8">
    <w:p w:rsidR="002F019F" w:rsidRDefault="000D16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 10h odst. 2 spojení s § 10o odst. 2 zákona o místních poplatcích</w:t>
      </w:r>
    </w:p>
  </w:footnote>
  <w:footnote w:id="9">
    <w:p w:rsidR="002F019F" w:rsidRDefault="000D16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>§ 10h odst. 3 ve spojení s § 10o odst. 2 zákona o místních poplatcích</w:t>
      </w:r>
    </w:p>
  </w:footnote>
  <w:footnote w:id="10">
    <w:p w:rsidR="002F019F" w:rsidRDefault="000D164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F019F" w:rsidRDefault="001956ED" w:rsidP="001956ED">
      <w:pPr>
        <w:pStyle w:val="Footnote"/>
        <w:ind w:left="0" w:firstLine="0"/>
      </w:pPr>
      <w:r>
        <w:rPr>
          <w:rStyle w:val="Znakapoznpodarou"/>
        </w:rPr>
        <w:t>1</w:t>
      </w:r>
      <w:r w:rsidR="00716324">
        <w:rPr>
          <w:rStyle w:val="Znakapoznpodarou"/>
        </w:rPr>
        <w:t>1</w:t>
      </w:r>
      <w:r w:rsidR="000D1643">
        <w:t>§ 14a odst. 6 zákona o místních poplatcích</w:t>
      </w:r>
    </w:p>
    <w:p w:rsidR="001956ED" w:rsidRDefault="001956ED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C92"/>
    <w:multiLevelType w:val="multilevel"/>
    <w:tmpl w:val="9824044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A92F50"/>
    <w:multiLevelType w:val="multilevel"/>
    <w:tmpl w:val="A5BA74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30DB09E3"/>
    <w:multiLevelType w:val="multilevel"/>
    <w:tmpl w:val="198EE2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>
    <w:nsid w:val="32FA59AA"/>
    <w:multiLevelType w:val="multilevel"/>
    <w:tmpl w:val="866429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>
    <w:nsid w:val="43CE011C"/>
    <w:multiLevelType w:val="multilevel"/>
    <w:tmpl w:val="866429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>
    <w:nsid w:val="548A6E9D"/>
    <w:multiLevelType w:val="multilevel"/>
    <w:tmpl w:val="246220E0"/>
    <w:lvl w:ilvl="0">
      <w:start w:val="3"/>
      <w:numFmt w:val="decimal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F"/>
    <w:rsid w:val="000D1643"/>
    <w:rsid w:val="00134854"/>
    <w:rsid w:val="001956ED"/>
    <w:rsid w:val="002F019F"/>
    <w:rsid w:val="0031694C"/>
    <w:rsid w:val="003C7A92"/>
    <w:rsid w:val="00482549"/>
    <w:rsid w:val="005475D3"/>
    <w:rsid w:val="00621E05"/>
    <w:rsid w:val="0063785C"/>
    <w:rsid w:val="00657491"/>
    <w:rsid w:val="00675AAC"/>
    <w:rsid w:val="00693FE3"/>
    <w:rsid w:val="006963B9"/>
    <w:rsid w:val="006B2722"/>
    <w:rsid w:val="006F5FC2"/>
    <w:rsid w:val="00716324"/>
    <w:rsid w:val="007453C1"/>
    <w:rsid w:val="00A62DB4"/>
    <w:rsid w:val="00AC1058"/>
    <w:rsid w:val="00BD1F77"/>
    <w:rsid w:val="00C50A62"/>
    <w:rsid w:val="00D34B8F"/>
    <w:rsid w:val="00D93D38"/>
    <w:rsid w:val="00D97E6E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rPr>
      <w:rFonts w:cs="Mangal"/>
      <w:sz w:val="20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85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63785C"/>
    <w:rPr>
      <w:rFonts w:ascii="Tahoma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rPr>
      <w:rFonts w:cs="Mangal"/>
      <w:sz w:val="20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85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63785C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Kačurová Lenka</dc:creator>
  <cp:lastModifiedBy>Křemenová Jana</cp:lastModifiedBy>
  <cp:revision>2</cp:revision>
  <cp:lastPrinted>2025-10-09T07:29:00Z</cp:lastPrinted>
  <dcterms:created xsi:type="dcterms:W3CDTF">2026-01-07T15:25:00Z</dcterms:created>
  <dcterms:modified xsi:type="dcterms:W3CDTF">2026-01-07T15:25:00Z</dcterms:modified>
</cp:coreProperties>
</file>