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DF2" w:rsidRDefault="00391DF2"/>
    <w:p w:rsidR="003E747B" w:rsidRPr="00C4028B" w:rsidRDefault="003E747B">
      <w:pPr>
        <w:rPr>
          <w:b/>
          <w:bCs/>
        </w:rPr>
      </w:pPr>
      <w:r w:rsidRPr="00C4028B">
        <w:rPr>
          <w:b/>
          <w:bCs/>
        </w:rPr>
        <w:t>Příloha 1</w:t>
      </w:r>
    </w:p>
    <w:p w:rsidR="00C4028B" w:rsidRPr="00C4028B" w:rsidRDefault="00C4028B">
      <w:pPr>
        <w:rPr>
          <w:u w:val="single"/>
        </w:rPr>
      </w:pPr>
      <w:r w:rsidRPr="00C4028B">
        <w:rPr>
          <w:u w:val="single"/>
        </w:rPr>
        <w:t>Část A</w:t>
      </w:r>
    </w:p>
    <w:p w:rsidR="00A078FA" w:rsidRPr="00A078FA" w:rsidRDefault="00A078FA">
      <w:pPr>
        <w:rPr>
          <w:b/>
          <w:bCs/>
          <w:u w:val="single"/>
        </w:rPr>
      </w:pPr>
      <w:r w:rsidRPr="00A078FA">
        <w:rPr>
          <w:b/>
          <w:bCs/>
          <w:u w:val="single"/>
        </w:rPr>
        <w:t>Kategorie společné jednotky požární ochrany, její početní stav a vybavení</w:t>
      </w:r>
    </w:p>
    <w:p w:rsidR="003E747B" w:rsidRDefault="003E747B">
      <w:r>
        <w:t>Kategorie JPO</w:t>
      </w:r>
      <w:r w:rsidR="00A078FA">
        <w:t xml:space="preserve"> </w:t>
      </w:r>
      <w:r>
        <w:t>V</w:t>
      </w:r>
    </w:p>
    <w:p w:rsidR="003E747B" w:rsidRDefault="003E747B">
      <w:r>
        <w:t>POČETNÍ STAV – 12</w:t>
      </w:r>
    </w:p>
    <w:p w:rsidR="006E5CA0" w:rsidRDefault="003E747B">
      <w:r>
        <w:t>Vybavení jednotky požární ochrany</w:t>
      </w:r>
      <w:r w:rsidR="00C4028B">
        <w:t xml:space="preserve"> </w:t>
      </w:r>
    </w:p>
    <w:p w:rsidR="006E5CA0" w:rsidRDefault="006E5CA0"/>
    <w:p w:rsidR="006E5CA0" w:rsidRDefault="006E5CA0"/>
    <w:p w:rsidR="003E747B" w:rsidRDefault="003E747B">
      <w:r>
        <w:t>- cisterna CAS 25 Š706, DA Avia</w:t>
      </w:r>
    </w:p>
    <w:p w:rsidR="00A078FA" w:rsidRPr="00C4028B" w:rsidRDefault="00C4028B">
      <w:pPr>
        <w:rPr>
          <w:u w:val="single"/>
        </w:rPr>
      </w:pPr>
      <w:r w:rsidRPr="00C4028B">
        <w:rPr>
          <w:u w:val="single"/>
        </w:rPr>
        <w:t>Část B</w:t>
      </w:r>
    </w:p>
    <w:p w:rsidR="00A078FA" w:rsidRDefault="00A078FA">
      <w:pPr>
        <w:rPr>
          <w:b/>
          <w:bCs/>
          <w:u w:val="single"/>
        </w:rPr>
      </w:pPr>
      <w:r w:rsidRPr="00A078FA">
        <w:rPr>
          <w:b/>
          <w:bCs/>
          <w:u w:val="single"/>
        </w:rPr>
        <w:t>Přehled o zdrojích vody pro hašení požárů a podmínky jejich trvalé použitelnosti</w:t>
      </w:r>
    </w:p>
    <w:p w:rsidR="00A078FA" w:rsidRDefault="00A078FA" w:rsidP="00A078FA">
      <w:r>
        <w:t xml:space="preserve">Místní část </w:t>
      </w:r>
      <w:proofErr w:type="spellStart"/>
      <w:proofErr w:type="gramStart"/>
      <w:r>
        <w:t>Maníkovice</w:t>
      </w:r>
      <w:proofErr w:type="spellEnd"/>
      <w:r>
        <w:t>- požární</w:t>
      </w:r>
      <w:proofErr w:type="gramEnd"/>
      <w:r>
        <w:t xml:space="preserve"> nádrž na návsi v </w:t>
      </w:r>
      <w:proofErr w:type="spellStart"/>
      <w:r>
        <w:t>Maníkovicích</w:t>
      </w:r>
      <w:proofErr w:type="spellEnd"/>
      <w:r>
        <w:t xml:space="preserve"> </w:t>
      </w:r>
      <w:proofErr w:type="spellStart"/>
      <w:r>
        <w:t>p.č</w:t>
      </w:r>
      <w:proofErr w:type="spellEnd"/>
      <w:r>
        <w:t xml:space="preserve">. </w:t>
      </w:r>
      <w:r w:rsidR="00940315">
        <w:t>806/2</w:t>
      </w:r>
    </w:p>
    <w:p w:rsidR="00940315" w:rsidRDefault="00940315" w:rsidP="00A078FA">
      <w:r>
        <w:t xml:space="preserve">Místní část </w:t>
      </w:r>
      <w:proofErr w:type="gramStart"/>
      <w:r>
        <w:t>Ptýrov- rybník</w:t>
      </w:r>
      <w:proofErr w:type="gramEnd"/>
      <w:r>
        <w:t xml:space="preserve"> </w:t>
      </w:r>
      <w:proofErr w:type="spellStart"/>
      <w:r>
        <w:t>p.č</w:t>
      </w:r>
      <w:proofErr w:type="spellEnd"/>
      <w:r>
        <w:t>. 52/1</w:t>
      </w:r>
    </w:p>
    <w:p w:rsidR="00940315" w:rsidRDefault="00940315" w:rsidP="00A078FA">
      <w:r>
        <w:t xml:space="preserve">Místní část </w:t>
      </w:r>
      <w:proofErr w:type="spellStart"/>
      <w:proofErr w:type="gramStart"/>
      <w:r>
        <w:t>Čihátka</w:t>
      </w:r>
      <w:proofErr w:type="spellEnd"/>
      <w:r>
        <w:t>- rybník</w:t>
      </w:r>
      <w:proofErr w:type="gramEnd"/>
      <w:r>
        <w:t xml:space="preserve"> p.č.342/6</w:t>
      </w:r>
    </w:p>
    <w:p w:rsidR="00940315" w:rsidRDefault="00940315" w:rsidP="00A078FA">
      <w:r>
        <w:t xml:space="preserve">Místní část </w:t>
      </w:r>
      <w:proofErr w:type="spellStart"/>
      <w:proofErr w:type="gramStart"/>
      <w:r>
        <w:t>Ptýrovec</w:t>
      </w:r>
      <w:proofErr w:type="spellEnd"/>
      <w:r>
        <w:t>- řeka</w:t>
      </w:r>
      <w:proofErr w:type="gramEnd"/>
      <w:r>
        <w:t xml:space="preserve"> Jizera</w:t>
      </w:r>
    </w:p>
    <w:p w:rsidR="00940315" w:rsidRDefault="00940315" w:rsidP="00940315">
      <w:pPr>
        <w:numPr>
          <w:ilvl w:val="0"/>
          <w:numId w:val="2"/>
        </w:numPr>
      </w:pPr>
      <w:r>
        <w:t>Soukromé bazény</w:t>
      </w:r>
    </w:p>
    <w:p w:rsidR="00940315" w:rsidRDefault="00940315" w:rsidP="00940315">
      <w:pPr>
        <w:numPr>
          <w:ilvl w:val="0"/>
          <w:numId w:val="2"/>
        </w:numPr>
      </w:pPr>
      <w:r>
        <w:t>Vodovodní hydranty (</w:t>
      </w:r>
      <w:proofErr w:type="spellStart"/>
      <w:r>
        <w:t>Maníkovice</w:t>
      </w:r>
      <w:proofErr w:type="spellEnd"/>
      <w:r>
        <w:t xml:space="preserve"> 8, Ptýrov 14, </w:t>
      </w:r>
      <w:proofErr w:type="spellStart"/>
      <w:r>
        <w:t>Ptýrovec</w:t>
      </w:r>
      <w:proofErr w:type="spellEnd"/>
      <w:r>
        <w:t xml:space="preserve"> 13)</w:t>
      </w:r>
    </w:p>
    <w:p w:rsidR="00940315" w:rsidRDefault="00940315" w:rsidP="00940315">
      <w:r>
        <w:t xml:space="preserve">Obec zpracovává a udržuje v aktuálním stavu plánek obce s vyznačením zdrojů vody pro hašení požárů, čerpacích stanovišť pro požární techniku a vhodného směru příjezdu. Toto </w:t>
      </w:r>
      <w:proofErr w:type="gramStart"/>
      <w:r>
        <w:t>jedno  vyhotovení</w:t>
      </w:r>
      <w:proofErr w:type="gramEnd"/>
      <w:r>
        <w:t xml:space="preserve"> plánku se předává JSDH.</w:t>
      </w:r>
    </w:p>
    <w:p w:rsidR="00C4028B" w:rsidRDefault="00C4028B" w:rsidP="00940315">
      <w:pPr>
        <w:rPr>
          <w:u w:val="single"/>
        </w:rPr>
      </w:pPr>
      <w:r w:rsidRPr="00C4028B">
        <w:rPr>
          <w:u w:val="single"/>
        </w:rPr>
        <w:t>Část C</w:t>
      </w:r>
    </w:p>
    <w:p w:rsidR="00246200" w:rsidRPr="00C4028B" w:rsidRDefault="00246200" w:rsidP="00940315">
      <w:pPr>
        <w:rPr>
          <w:u w:val="single"/>
        </w:rPr>
      </w:pPr>
      <w:r w:rsidRPr="004C481D">
        <w:rPr>
          <w:b/>
          <w:bCs/>
        </w:rPr>
        <w:t xml:space="preserve">Seznam sil a prostředků jednotek požární ochrany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1A55C4" w:rsidTr="001A55C4">
        <w:tc>
          <w:tcPr>
            <w:tcW w:w="4606" w:type="dxa"/>
          </w:tcPr>
          <w:p w:rsidR="001A55C4" w:rsidRPr="001A55C4" w:rsidRDefault="001A55C4" w:rsidP="00940315">
            <w:pPr>
              <w:rPr>
                <w:b/>
                <w:bCs/>
              </w:rPr>
            </w:pPr>
            <w:r w:rsidRPr="001A55C4">
              <w:rPr>
                <w:b/>
                <w:bCs/>
              </w:rPr>
              <w:t>STUPEŇ</w:t>
            </w:r>
          </w:p>
        </w:tc>
        <w:tc>
          <w:tcPr>
            <w:tcW w:w="4606" w:type="dxa"/>
          </w:tcPr>
          <w:p w:rsidR="001A55C4" w:rsidRPr="001A55C4" w:rsidRDefault="001A55C4" w:rsidP="00940315">
            <w:pPr>
              <w:rPr>
                <w:b/>
                <w:bCs/>
              </w:rPr>
            </w:pPr>
            <w:r w:rsidRPr="001A55C4">
              <w:rPr>
                <w:b/>
                <w:bCs/>
              </w:rPr>
              <w:t>JEDNOTKA PO</w:t>
            </w:r>
          </w:p>
        </w:tc>
      </w:tr>
      <w:tr w:rsidR="001A55C4" w:rsidTr="001A55C4">
        <w:tc>
          <w:tcPr>
            <w:tcW w:w="4606" w:type="dxa"/>
          </w:tcPr>
          <w:p w:rsidR="001A55C4" w:rsidRDefault="001A55C4" w:rsidP="00940315">
            <w:r>
              <w:t>I.</w:t>
            </w:r>
          </w:p>
        </w:tc>
        <w:tc>
          <w:tcPr>
            <w:tcW w:w="4606" w:type="dxa"/>
          </w:tcPr>
          <w:p w:rsidR="001A55C4" w:rsidRDefault="001A55C4" w:rsidP="00940315">
            <w:r>
              <w:t>JSDH Nová Ves</w:t>
            </w:r>
          </w:p>
          <w:p w:rsidR="001A55C4" w:rsidRDefault="001A55C4" w:rsidP="00940315">
            <w:r>
              <w:t>HZS Mnichovo Hradiště</w:t>
            </w:r>
          </w:p>
          <w:p w:rsidR="001A55C4" w:rsidRDefault="001A55C4" w:rsidP="00940315">
            <w:r>
              <w:lastRenderedPageBreak/>
              <w:t>HZS Mladá Boleslav</w:t>
            </w:r>
          </w:p>
        </w:tc>
      </w:tr>
      <w:tr w:rsidR="001A55C4" w:rsidTr="001A55C4">
        <w:tc>
          <w:tcPr>
            <w:tcW w:w="4606" w:type="dxa"/>
          </w:tcPr>
          <w:p w:rsidR="001A55C4" w:rsidRDefault="001A55C4" w:rsidP="00940315">
            <w:r>
              <w:lastRenderedPageBreak/>
              <w:t>II.</w:t>
            </w:r>
          </w:p>
        </w:tc>
        <w:tc>
          <w:tcPr>
            <w:tcW w:w="4606" w:type="dxa"/>
          </w:tcPr>
          <w:p w:rsidR="001A55C4" w:rsidRDefault="004C481D" w:rsidP="00940315">
            <w:r>
              <w:t>HZS Bakov nad Jizerou</w:t>
            </w:r>
          </w:p>
          <w:p w:rsidR="004C481D" w:rsidRDefault="004C481D" w:rsidP="00940315">
            <w:r>
              <w:t>HZS Kosmonosy</w:t>
            </w:r>
          </w:p>
        </w:tc>
      </w:tr>
    </w:tbl>
    <w:p w:rsidR="001A55C4" w:rsidRPr="00A078FA" w:rsidRDefault="001A55C4" w:rsidP="00940315"/>
    <w:p w:rsidR="00A078FA" w:rsidRPr="00A078FA" w:rsidRDefault="00A078FA">
      <w:pPr>
        <w:rPr>
          <w:b/>
          <w:bCs/>
        </w:rPr>
      </w:pPr>
    </w:p>
    <w:p w:rsidR="00A078FA" w:rsidRDefault="00A078FA"/>
    <w:p w:rsidR="00A078FA" w:rsidRDefault="00A078FA"/>
    <w:p w:rsidR="003E747B" w:rsidRDefault="003E747B">
      <w:r>
        <w:t xml:space="preserve">                                                                 </w:t>
      </w:r>
    </w:p>
    <w:sectPr w:rsidR="003E747B" w:rsidSect="00391D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181" w:rsidRDefault="00007181" w:rsidP="002D1E1F">
      <w:pPr>
        <w:spacing w:after="0" w:line="240" w:lineRule="auto"/>
      </w:pPr>
      <w:r>
        <w:separator/>
      </w:r>
    </w:p>
  </w:endnote>
  <w:endnote w:type="continuationSeparator" w:id="0">
    <w:p w:rsidR="00007181" w:rsidRDefault="00007181" w:rsidP="002D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181" w:rsidRDefault="00007181" w:rsidP="002D1E1F">
      <w:pPr>
        <w:spacing w:after="0" w:line="240" w:lineRule="auto"/>
      </w:pPr>
      <w:r>
        <w:separator/>
      </w:r>
    </w:p>
  </w:footnote>
  <w:footnote w:type="continuationSeparator" w:id="0">
    <w:p w:rsidR="00007181" w:rsidRDefault="00007181" w:rsidP="002D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1E1F" w:rsidRPr="00FB6CAB" w:rsidRDefault="004C481D" w:rsidP="002D1E1F">
    <w:pPr>
      <w:spacing w:after="0" w:line="40" w:lineRule="atLeast"/>
      <w:rPr>
        <w:b/>
        <w:sz w:val="32"/>
        <w:szCs w:val="32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131445</wp:posOffset>
          </wp:positionV>
          <wp:extent cx="704850" cy="800100"/>
          <wp:effectExtent l="0" t="0" r="0" b="0"/>
          <wp:wrapTight wrapText="bothSides">
            <wp:wrapPolygon edited="0">
              <wp:start x="0" y="0"/>
              <wp:lineTo x="0" y="12343"/>
              <wp:lineTo x="584" y="16457"/>
              <wp:lineTo x="5838" y="21086"/>
              <wp:lineTo x="7005" y="21086"/>
              <wp:lineTo x="14011" y="21086"/>
              <wp:lineTo x="15178" y="21086"/>
              <wp:lineTo x="20432" y="16457"/>
              <wp:lineTo x="21016" y="11314"/>
              <wp:lineTo x="21016" y="0"/>
              <wp:lineTo x="0" y="0"/>
            </wp:wrapPolygon>
          </wp:wrapTight>
          <wp:docPr id="1" name="obrázek 1" descr="C:\Users\PC\Desktop\PTÝROV_znak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C\Desktop\PTÝROV_znak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E1F">
      <w:rPr>
        <w:b/>
        <w:sz w:val="32"/>
        <w:szCs w:val="32"/>
      </w:rPr>
      <w:t xml:space="preserve">                   </w:t>
    </w:r>
    <w:r w:rsidR="002D1E1F" w:rsidRPr="00FB6CAB">
      <w:rPr>
        <w:b/>
        <w:sz w:val="32"/>
        <w:szCs w:val="32"/>
      </w:rPr>
      <w:t>O B E C    P T Ý R O V</w:t>
    </w:r>
  </w:p>
  <w:p w:rsidR="002D1E1F" w:rsidRPr="002D1E1F" w:rsidRDefault="002D1E1F" w:rsidP="002D1E1F">
    <w:pPr>
      <w:spacing w:after="0" w:line="40" w:lineRule="atLeast"/>
      <w:rPr>
        <w:sz w:val="28"/>
        <w:szCs w:val="28"/>
      </w:rPr>
    </w:pPr>
    <w:r>
      <w:rPr>
        <w:b/>
        <w:sz w:val="28"/>
        <w:szCs w:val="28"/>
      </w:rPr>
      <w:t xml:space="preserve">       </w:t>
    </w:r>
    <w:r>
      <w:rPr>
        <w:sz w:val="28"/>
        <w:szCs w:val="28"/>
      </w:rPr>
      <w:t xml:space="preserve">              </w:t>
    </w:r>
    <w:r w:rsidRPr="002D1E1F">
      <w:rPr>
        <w:sz w:val="28"/>
        <w:szCs w:val="28"/>
      </w:rPr>
      <w:t>Ptýrov čp.19, 295 01 Mnichovo Hradiště</w:t>
    </w:r>
  </w:p>
  <w:p w:rsidR="002D1E1F" w:rsidRPr="009172C6" w:rsidRDefault="002D1E1F" w:rsidP="002D1E1F">
    <w:pPr>
      <w:spacing w:after="0" w:line="40" w:lineRule="atLeast"/>
      <w:rPr>
        <w:sz w:val="28"/>
        <w:szCs w:val="28"/>
        <w:u w:val="single"/>
      </w:rPr>
    </w:pPr>
    <w:r w:rsidRPr="002D1E1F">
      <w:rPr>
        <w:sz w:val="28"/>
        <w:szCs w:val="28"/>
      </w:rPr>
      <w:t xml:space="preserve">                     tel. 313 100 532, e-mail: </w:t>
    </w:r>
    <w:hyperlink r:id="rId2" w:history="1">
      <w:r w:rsidRPr="009172C6">
        <w:rPr>
          <w:rStyle w:val="Hypertextovodkaz"/>
          <w:color w:val="auto"/>
          <w:sz w:val="28"/>
          <w:szCs w:val="28"/>
        </w:rPr>
        <w:t>ou.ptyrov@volny.cz</w:t>
      </w:r>
    </w:hyperlink>
  </w:p>
  <w:p w:rsidR="002D1E1F" w:rsidRPr="002D1E1F" w:rsidRDefault="002D1E1F" w:rsidP="002D1E1F">
    <w:pPr>
      <w:spacing w:after="0" w:line="40" w:lineRule="atLeast"/>
      <w:rPr>
        <w:sz w:val="28"/>
        <w:szCs w:val="28"/>
      </w:rPr>
    </w:pPr>
    <w:r w:rsidRPr="009172C6">
      <w:rPr>
        <w:sz w:val="28"/>
        <w:szCs w:val="28"/>
      </w:rPr>
      <w:t xml:space="preserve">                     </w:t>
    </w:r>
    <w:hyperlink r:id="rId3" w:history="1">
      <w:r w:rsidRPr="009172C6">
        <w:rPr>
          <w:rStyle w:val="Hypertextovodkaz"/>
          <w:color w:val="auto"/>
          <w:sz w:val="28"/>
          <w:szCs w:val="28"/>
        </w:rPr>
        <w:t>www.obec-ptyrov.cz</w:t>
      </w:r>
    </w:hyperlink>
    <w:r w:rsidRPr="009172C6">
      <w:rPr>
        <w:sz w:val="28"/>
        <w:szCs w:val="28"/>
      </w:rPr>
      <w:t>, datová</w:t>
    </w:r>
    <w:r>
      <w:rPr>
        <w:sz w:val="28"/>
        <w:szCs w:val="28"/>
      </w:rPr>
      <w:t xml:space="preserve"> schránka:</w:t>
    </w:r>
    <w:r w:rsidR="009172C6">
      <w:rPr>
        <w:sz w:val="28"/>
        <w:szCs w:val="28"/>
      </w:rPr>
      <w:t xml:space="preserve"> xt6</w:t>
    </w:r>
    <w:r>
      <w:rPr>
        <w:sz w:val="28"/>
        <w:szCs w:val="28"/>
      </w:rPr>
      <w:t>atim</w:t>
    </w:r>
  </w:p>
  <w:p w:rsidR="002D1E1F" w:rsidRDefault="002D1E1F" w:rsidP="004B5078">
    <w:pPr>
      <w:pStyle w:val="Zhlav"/>
      <w:pBdr>
        <w:bottom w:val="single" w:sz="4" w:space="1" w:color="auto"/>
      </w:pBdr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5DF"/>
    <w:multiLevelType w:val="hybridMultilevel"/>
    <w:tmpl w:val="F3966AFC"/>
    <w:lvl w:ilvl="0" w:tplc="91FC19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F3196"/>
    <w:multiLevelType w:val="hybridMultilevel"/>
    <w:tmpl w:val="8E60A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067599">
    <w:abstractNumId w:val="1"/>
  </w:num>
  <w:num w:numId="2" w16cid:durableId="79876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7B"/>
    <w:rsid w:val="00007181"/>
    <w:rsid w:val="001A55C4"/>
    <w:rsid w:val="00246200"/>
    <w:rsid w:val="002D1E1F"/>
    <w:rsid w:val="00391DF2"/>
    <w:rsid w:val="003E747B"/>
    <w:rsid w:val="00495073"/>
    <w:rsid w:val="004B5078"/>
    <w:rsid w:val="004C481D"/>
    <w:rsid w:val="006E5CA0"/>
    <w:rsid w:val="00795748"/>
    <w:rsid w:val="009172C6"/>
    <w:rsid w:val="00940315"/>
    <w:rsid w:val="00A078FA"/>
    <w:rsid w:val="00C20240"/>
    <w:rsid w:val="00C4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9646E"/>
  <w15:chartTrackingRefBased/>
  <w15:docId w15:val="{FE966A6E-5148-49C2-887E-78BD9CF5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DF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1E1F"/>
  </w:style>
  <w:style w:type="paragraph" w:styleId="Zpat">
    <w:name w:val="footer"/>
    <w:basedOn w:val="Normln"/>
    <w:link w:val="ZpatChar"/>
    <w:uiPriority w:val="99"/>
    <w:semiHidden/>
    <w:unhideWhenUsed/>
    <w:rsid w:val="002D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1E1F"/>
  </w:style>
  <w:style w:type="paragraph" w:styleId="Textbubliny">
    <w:name w:val="Balloon Text"/>
    <w:basedOn w:val="Normln"/>
    <w:link w:val="TextbublinyChar"/>
    <w:uiPriority w:val="99"/>
    <w:semiHidden/>
    <w:unhideWhenUsed/>
    <w:rsid w:val="002D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E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1E1F"/>
    <w:rPr>
      <w:color w:val="0000FF"/>
      <w:u w:val="single"/>
    </w:rPr>
  </w:style>
  <w:style w:type="table" w:styleId="Mkatabulky">
    <w:name w:val="Table Grid"/>
    <w:basedOn w:val="Normlntabulka"/>
    <w:uiPriority w:val="59"/>
    <w:rsid w:val="001A5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-ptyrov.cz" TargetMode="External"/><Relationship Id="rId2" Type="http://schemas.openxmlformats.org/officeDocument/2006/relationships/hyperlink" Target="mailto:ou.ptyrov@volny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FORMUL&#193;&#344;%20BEZ%20R&#193;ME&#268;KU%20OBE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BEZ RÁMEČKU OBEC</Template>
  <TotalTime>81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Links>
    <vt:vector size="12" baseType="variant">
      <vt:variant>
        <vt:i4>3145827</vt:i4>
      </vt:variant>
      <vt:variant>
        <vt:i4>3</vt:i4>
      </vt:variant>
      <vt:variant>
        <vt:i4>0</vt:i4>
      </vt:variant>
      <vt:variant>
        <vt:i4>5</vt:i4>
      </vt:variant>
      <vt:variant>
        <vt:lpwstr>http://www.obec-ptyrov.cz/</vt:lpwstr>
      </vt:variant>
      <vt:variant>
        <vt:lpwstr/>
      </vt:variant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mailto:ou.ptyrov@volny.cz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cp:lastPrinted>2017-06-28T11:36:00Z</cp:lastPrinted>
  <dcterms:created xsi:type="dcterms:W3CDTF">2023-01-06T07:48:00Z</dcterms:created>
  <dcterms:modified xsi:type="dcterms:W3CDTF">2023-01-09T11:14:00Z</dcterms:modified>
</cp:coreProperties>
</file>