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A7167" w14:textId="77777777" w:rsidR="00AB5A53" w:rsidRDefault="00000000">
      <w:pPr>
        <w:pStyle w:val="Nzev"/>
      </w:pPr>
      <w:r>
        <w:t>Město Mýto</w:t>
      </w:r>
      <w:r>
        <w:br/>
        <w:t>Zastupitelstvo města Mýto</w:t>
      </w:r>
    </w:p>
    <w:p w14:paraId="3D9D6B3D" w14:textId="77777777" w:rsidR="00AB5A53" w:rsidRDefault="00000000">
      <w:pPr>
        <w:pStyle w:val="Nadpis1"/>
      </w:pPr>
      <w:r>
        <w:t>Obecně závazná vyhláška města Mýto</w:t>
      </w:r>
      <w:r>
        <w:br/>
        <w:t>o místním poplatku za užívání veřejného prostranství</w:t>
      </w:r>
    </w:p>
    <w:p w14:paraId="5B27CF70" w14:textId="77777777" w:rsidR="00AB5A53" w:rsidRDefault="00000000">
      <w:pPr>
        <w:pStyle w:val="UvodniVeta"/>
      </w:pPr>
      <w:r>
        <w:t>Zastupitelstvo města Mýto se na svém zasedání dne 11.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4DD215" w14:textId="77777777" w:rsidR="00AB5A53" w:rsidRDefault="00000000">
      <w:pPr>
        <w:pStyle w:val="Nadpis2"/>
      </w:pPr>
      <w:r>
        <w:t>Čl. 1</w:t>
      </w:r>
      <w:r>
        <w:br/>
        <w:t>Úvodní ustanovení</w:t>
      </w:r>
    </w:p>
    <w:p w14:paraId="418133AA" w14:textId="77777777" w:rsidR="00AB5A53" w:rsidRDefault="00000000">
      <w:pPr>
        <w:pStyle w:val="Odstavec"/>
        <w:numPr>
          <w:ilvl w:val="0"/>
          <w:numId w:val="1"/>
        </w:numPr>
      </w:pPr>
      <w:r>
        <w:t>Město Mýto touto vyhláškou zavádí místní poplatek za užívání veřejného prostranství (dále jen „poplatek“).</w:t>
      </w:r>
    </w:p>
    <w:p w14:paraId="14A7D7E7" w14:textId="77777777" w:rsidR="00AB5A53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061275EA" w14:textId="77777777" w:rsidR="00AB5A53" w:rsidRDefault="00000000">
      <w:pPr>
        <w:pStyle w:val="Nadpis2"/>
      </w:pPr>
      <w:r>
        <w:t>Čl. 2</w:t>
      </w:r>
      <w:r>
        <w:br/>
        <w:t>Předmět poplatku a poplatník</w:t>
      </w:r>
    </w:p>
    <w:p w14:paraId="0D423FF1" w14:textId="77777777" w:rsidR="00AB5A53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19BC14A" w14:textId="77777777" w:rsidR="00AB5A53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F530B54" w14:textId="77777777" w:rsidR="00AB5A53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FE64804" w14:textId="77777777" w:rsidR="00AB5A53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065ABA0" w14:textId="77777777" w:rsidR="00AB5A53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77601CD" w14:textId="77777777" w:rsidR="00AB5A53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52FE5CC" w14:textId="77777777" w:rsidR="00AB5A53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398F9229" w14:textId="77777777" w:rsidR="00AB5A53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3E6FA92" w14:textId="77777777" w:rsidR="00AB5A53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5F279E69" w14:textId="77777777" w:rsidR="00AB5A53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0DF50727" w14:textId="77777777" w:rsidR="00AB5A53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C2010F4" w14:textId="77777777" w:rsidR="00AB5A53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5371371" w14:textId="77777777" w:rsidR="00AB5A53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CF1B5BB" w14:textId="77777777" w:rsidR="00AB5A53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FD5C56A" w14:textId="77777777" w:rsidR="00AB5A53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7033E5D" w14:textId="77777777" w:rsidR="00AB5A53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27C3ADE" w14:textId="77777777" w:rsidR="00AB5A53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22EB429F" w14:textId="77777777" w:rsidR="00AB5A53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6679DDC" w14:textId="77777777" w:rsidR="00AB5A53" w:rsidRDefault="00000000">
      <w:pPr>
        <w:pStyle w:val="Nadpis2"/>
      </w:pPr>
      <w:r>
        <w:t>Čl. 4</w:t>
      </w:r>
      <w:r>
        <w:br/>
        <w:t>Ohlašovací povinnost</w:t>
      </w:r>
    </w:p>
    <w:p w14:paraId="401FE16E" w14:textId="77777777" w:rsidR="00AB5A5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2181101" w14:textId="77777777" w:rsidR="00AB5A53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0511740" w14:textId="77777777" w:rsidR="00AB5A53" w:rsidRDefault="00000000">
      <w:pPr>
        <w:pStyle w:val="Nadpis2"/>
      </w:pPr>
      <w:r>
        <w:t>Čl. 5</w:t>
      </w:r>
      <w:r>
        <w:br/>
        <w:t>Sazba poplatku</w:t>
      </w:r>
    </w:p>
    <w:p w14:paraId="11F5BB75" w14:textId="77777777" w:rsidR="00AB5A53" w:rsidRDefault="00000000">
      <w:pPr>
        <w:pStyle w:val="Odstavec"/>
      </w:pPr>
      <w:r>
        <w:t>Sazba poplatku činí za každý i započatý m² a každý i započatý den:</w:t>
      </w:r>
    </w:p>
    <w:p w14:paraId="1B253CBD" w14:textId="77777777" w:rsidR="00AB5A53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E97F234" w14:textId="77777777" w:rsidR="00AB5A53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633A30A" w14:textId="77777777" w:rsidR="00AB5A53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6026AB6" w14:textId="77777777" w:rsidR="00AB5A53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15 Kč,</w:t>
      </w:r>
    </w:p>
    <w:p w14:paraId="45C484CF" w14:textId="77777777" w:rsidR="00AB5A53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1F27D7FC" w14:textId="77777777" w:rsidR="00AB5A53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695AFC5" w14:textId="77777777" w:rsidR="00AB5A53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784EE82" w14:textId="77777777" w:rsidR="00AB5A53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51BED82D" w14:textId="77777777" w:rsidR="00AB5A53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1782638" w14:textId="77777777" w:rsidR="00AB5A53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195EED17" w14:textId="77777777" w:rsidR="00AB5A53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9BA4E6A" w14:textId="77777777" w:rsidR="00AB5A53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B5F2827" w14:textId="77777777" w:rsidR="00AB5A53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C942C5E" w14:textId="77777777" w:rsidR="00AB5A53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B7707EF" w14:textId="77777777" w:rsidR="00AB5A53" w:rsidRDefault="00000000">
      <w:pPr>
        <w:pStyle w:val="Nadpis2"/>
      </w:pPr>
      <w:r>
        <w:t>Čl. 6</w:t>
      </w:r>
      <w:r>
        <w:br/>
        <w:t>Splatnost poplatku</w:t>
      </w:r>
    </w:p>
    <w:p w14:paraId="00784A59" w14:textId="77777777" w:rsidR="00AB5A53" w:rsidRDefault="00000000">
      <w:pPr>
        <w:pStyle w:val="Odstavec"/>
      </w:pPr>
      <w:r>
        <w:t>Poplatek je splatný v den ukončení užívání veřejného prostranství.</w:t>
      </w:r>
    </w:p>
    <w:p w14:paraId="21C8E8BD" w14:textId="77777777" w:rsidR="00AB5A53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33955B2D" w14:textId="77777777" w:rsidR="00AB5A53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03D79B64" w14:textId="77777777" w:rsidR="00AB5A53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170F27B" w14:textId="77777777" w:rsidR="00AB5A53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5131BC8" w14:textId="77777777" w:rsidR="00AB5A53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291DA79B" w14:textId="77777777" w:rsidR="00AB5A53" w:rsidRDefault="00000000">
      <w:pPr>
        <w:pStyle w:val="Odstavec"/>
        <w:numPr>
          <w:ilvl w:val="1"/>
          <w:numId w:val="1"/>
        </w:numPr>
      </w:pPr>
      <w:r>
        <w:t>umístění skládek stavebních materiálů při stavbě či opravách rodinného domu nepřesahující 30 dnů,</w:t>
      </w:r>
    </w:p>
    <w:p w14:paraId="71B3A7C4" w14:textId="77777777" w:rsidR="00AB5A53" w:rsidRDefault="00000000">
      <w:pPr>
        <w:pStyle w:val="Odstavec"/>
        <w:numPr>
          <w:ilvl w:val="1"/>
          <w:numId w:val="1"/>
        </w:numPr>
      </w:pPr>
      <w:r>
        <w:t>umístění ostatních skládek nepřesahující dobu 3 dnů.</w:t>
      </w:r>
    </w:p>
    <w:p w14:paraId="14380ED4" w14:textId="77777777" w:rsidR="00AB5A5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59DA1F9" w14:textId="77777777" w:rsidR="00AB5A53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B5BA7D2" w14:textId="77777777" w:rsidR="00AB5A53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641FF61" w14:textId="77777777" w:rsidR="00AB5A53" w:rsidRDefault="00000000">
      <w:pPr>
        <w:pStyle w:val="Odstavec"/>
        <w:numPr>
          <w:ilvl w:val="0"/>
          <w:numId w:val="1"/>
        </w:numPr>
      </w:pPr>
      <w:r>
        <w:t>Zrušuje se obecně závazná vyhláška č. 3/2023, o místním poplatku za užívání veřejného prostranství, ze dne 11. prosince 2023.</w:t>
      </w:r>
    </w:p>
    <w:p w14:paraId="7CEEE8C7" w14:textId="77777777" w:rsidR="00AB5A53" w:rsidRDefault="00000000">
      <w:pPr>
        <w:pStyle w:val="Nadpis2"/>
      </w:pPr>
      <w:r>
        <w:t>Čl. 9</w:t>
      </w:r>
      <w:r>
        <w:br/>
        <w:t>Účinnost</w:t>
      </w:r>
    </w:p>
    <w:p w14:paraId="74651180" w14:textId="77777777" w:rsidR="00AB5A53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B5A53" w14:paraId="460AA98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5D5B67" w14:textId="77777777" w:rsidR="00AB5A53" w:rsidRDefault="00000000">
            <w:pPr>
              <w:pStyle w:val="PodpisovePole"/>
            </w:pPr>
            <w:r>
              <w:t>František Končel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885AA7" w14:textId="77777777" w:rsidR="00AB5A53" w:rsidRDefault="00000000">
            <w:pPr>
              <w:pStyle w:val="PodpisovePole"/>
            </w:pPr>
            <w:r>
              <w:t>Pavel Kořen v. r.</w:t>
            </w:r>
            <w:r>
              <w:br/>
              <w:t xml:space="preserve"> místostarosta</w:t>
            </w:r>
          </w:p>
        </w:tc>
      </w:tr>
      <w:tr w:rsidR="00AB5A53" w14:paraId="210EAA2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15CF59" w14:textId="77777777" w:rsidR="00AB5A53" w:rsidRDefault="00AB5A5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C04B1F" w14:textId="77777777" w:rsidR="00AB5A53" w:rsidRDefault="00AB5A53">
            <w:pPr>
              <w:pStyle w:val="PodpisovePole"/>
            </w:pPr>
          </w:p>
        </w:tc>
      </w:tr>
    </w:tbl>
    <w:p w14:paraId="4AA31F84" w14:textId="77777777" w:rsidR="00AB5A53" w:rsidRDefault="00AB5A53"/>
    <w:p w14:paraId="6EFCFA5E" w14:textId="77777777" w:rsidR="00AB5A53" w:rsidRDefault="00AB5A53"/>
    <w:p w14:paraId="7A1DEC2B" w14:textId="77777777" w:rsidR="00AB5A53" w:rsidRDefault="00AB5A53"/>
    <w:p w14:paraId="68FA2FEB" w14:textId="77777777" w:rsidR="00AB5A53" w:rsidRDefault="00AB5A53"/>
    <w:p w14:paraId="610D45C7" w14:textId="77777777" w:rsidR="00AB5A53" w:rsidRDefault="00AB5A53"/>
    <w:p w14:paraId="553AC35A" w14:textId="77777777" w:rsidR="00AB5A53" w:rsidRDefault="00AB5A53"/>
    <w:p w14:paraId="4A65284A" w14:textId="77777777" w:rsidR="00AB5A53" w:rsidRDefault="00AB5A53"/>
    <w:p w14:paraId="25C77B7F" w14:textId="77777777" w:rsidR="00AB5A53" w:rsidRDefault="00AB5A53"/>
    <w:p w14:paraId="70D97E17" w14:textId="77777777" w:rsidR="00AB5A53" w:rsidRDefault="00AB5A53"/>
    <w:p w14:paraId="62C73915" w14:textId="77777777" w:rsidR="00AB5A53" w:rsidRDefault="00000000">
      <w:r>
        <w:lastRenderedPageBreak/>
        <w:t>Příloha č.1</w:t>
      </w:r>
    </w:p>
    <w:p w14:paraId="0FE5B6DE" w14:textId="77777777" w:rsidR="00AB5A53" w:rsidRDefault="00AB5A53"/>
    <w:tbl>
      <w:tblPr>
        <w:tblW w:w="97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236"/>
        <w:gridCol w:w="5179"/>
      </w:tblGrid>
      <w:tr w:rsidR="00AB5A53" w14:paraId="2DC11398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2D20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ULICE, NÁMĚSTÍ, CESTY v 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Mýto</w:t>
            </w:r>
          </w:p>
        </w:tc>
      </w:tr>
      <w:tr w:rsidR="00AB5A53" w14:paraId="241F7D1D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8881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Ulice, náměstí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6B858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EEFE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Cesty, chodníky</w:t>
            </w:r>
          </w:p>
        </w:tc>
      </w:tr>
      <w:tr w:rsidR="00AB5A53" w14:paraId="0CE3052E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7828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Těškovská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8054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02A4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Těškovské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 D5 p.č. 4138/1, 4138/9, 4138/10</w:t>
            </w:r>
          </w:p>
        </w:tc>
      </w:tr>
      <w:tr w:rsidR="00AB5A53" w14:paraId="6063126C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60A4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Školní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A76D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6C07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 kapličce p.č. 3927/3, 4125/40, 3924/3</w:t>
            </w:r>
          </w:p>
        </w:tc>
      </w:tr>
      <w:tr w:rsidR="00AB5A53" w14:paraId="5D859D1C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96D2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Vojtěšská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CB1D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BC53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605/II ke hřbitovu p.č. 3934/1, 3934/7</w:t>
            </w:r>
          </w:p>
        </w:tc>
      </w:tr>
      <w:tr w:rsidR="00AB5A53" w14:paraId="3E2CE11F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16A8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Plzeňská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22EB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5CD3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Stará hřbitovní cesta p.č. 3939</w:t>
            </w:r>
          </w:p>
        </w:tc>
      </w:tr>
      <w:tr w:rsidR="00AB5A53" w14:paraId="6763AFF5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2D43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Náměstí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5CB9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08F0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humny p.č. 3915/1</w:t>
            </w:r>
          </w:p>
        </w:tc>
      </w:tr>
      <w:tr w:rsidR="00AB5A53" w14:paraId="528A62C3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42DC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Pražská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F19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6835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Dlouhé třídy k MŠ p.č. 3903/3</w:t>
            </w:r>
          </w:p>
        </w:tc>
      </w:tr>
      <w:tr w:rsidR="00AB5A53" w14:paraId="40666C4A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BC4CF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Dlouhá třída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F73D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C849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Špacírka p.č. 3888/1</w:t>
            </w:r>
          </w:p>
        </w:tc>
      </w:tr>
      <w:tr w:rsidR="00AB5A53" w14:paraId="6C968AEB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2F92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Koželužská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EC1F7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F6F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7DD4048C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38C1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Libertinova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A26C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1C0D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7E779B14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F694B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Svatopluka Čecha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3497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769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745CB6F2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43C1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Nádražní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515C3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9AB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5F550D3F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358E7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Letná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5A7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DBE1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43566653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00CD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Letná I.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AD4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AA2E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67E589CF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6028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Letná II.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CED8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3F63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462FF678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4CA06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Letná III.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43BD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E715E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Komunikace Kařízek</w:t>
            </w:r>
          </w:p>
        </w:tc>
      </w:tr>
      <w:tr w:rsidR="00AB5A53" w14:paraId="51C27325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32D6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Benátky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FC09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92E6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Stará zástavba p.č. 4066, 4048/5</w:t>
            </w:r>
          </w:p>
        </w:tc>
      </w:tr>
      <w:tr w:rsidR="00AB5A53" w14:paraId="5F113F20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83A5E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Slepá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FF84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3CD9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Nová zástavba p.č. 4048/1</w:t>
            </w:r>
          </w:p>
        </w:tc>
      </w:tr>
      <w:tr w:rsidR="00AB5A53" w14:paraId="028904EF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96DA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dráhou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F612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F850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62C81911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FF91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rybníka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471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90BA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645D108A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697CA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Sladovny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E877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ED07" w14:textId="77777777" w:rsidR="00AB5A53" w:rsidRDefault="00AB5A53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5A53" w14:paraId="647F23C7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066A8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Ostatní veřejná prostranství v 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k.ú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Mýto</w:t>
            </w:r>
          </w:p>
        </w:tc>
      </w:tr>
      <w:tr w:rsidR="00AB5A53" w14:paraId="3621E335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86F2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Veřejná zeleň Pod lipami na p.č. 3912/1</w:t>
            </w:r>
          </w:p>
        </w:tc>
      </w:tr>
      <w:tr w:rsidR="00AB5A53" w14:paraId="67E17C2F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344E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Veřejná zeleň Na Niněře na p.č. 1555</w:t>
            </w:r>
          </w:p>
        </w:tc>
      </w:tr>
      <w:tr w:rsidR="00AB5A53" w14:paraId="762DA0C2" w14:textId="77777777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9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0DD6" w14:textId="77777777" w:rsidR="00AB5A53" w:rsidRDefault="00000000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Veřejná zeleň kaplička Kařízek p.č. 3977</w:t>
            </w:r>
          </w:p>
        </w:tc>
      </w:tr>
    </w:tbl>
    <w:p w14:paraId="4F7D2065" w14:textId="77777777" w:rsidR="00AB5A53" w:rsidRDefault="00AB5A53"/>
    <w:sectPr w:rsidR="00AB5A5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D840" w14:textId="77777777" w:rsidR="00613256" w:rsidRDefault="00613256">
      <w:r>
        <w:separator/>
      </w:r>
    </w:p>
  </w:endnote>
  <w:endnote w:type="continuationSeparator" w:id="0">
    <w:p w14:paraId="67BB6B9D" w14:textId="77777777" w:rsidR="00613256" w:rsidRDefault="0061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C00FE" w14:textId="77777777" w:rsidR="00613256" w:rsidRDefault="00613256">
      <w:r>
        <w:rPr>
          <w:color w:val="000000"/>
        </w:rPr>
        <w:separator/>
      </w:r>
    </w:p>
  </w:footnote>
  <w:footnote w:type="continuationSeparator" w:id="0">
    <w:p w14:paraId="073E2C44" w14:textId="77777777" w:rsidR="00613256" w:rsidRDefault="00613256">
      <w:r>
        <w:continuationSeparator/>
      </w:r>
    </w:p>
  </w:footnote>
  <w:footnote w:id="1">
    <w:p w14:paraId="292C0818" w14:textId="77777777" w:rsidR="00AB5A5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93F4727" w14:textId="77777777" w:rsidR="00AB5A5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B99731E" w14:textId="77777777" w:rsidR="00AB5A53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8E21878" w14:textId="77777777" w:rsidR="00AB5A53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4D193E0" w14:textId="77777777" w:rsidR="00AB5A5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722E1E1" w14:textId="77777777" w:rsidR="00AB5A5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60401E9F" w14:textId="77777777" w:rsidR="00AB5A53" w:rsidRDefault="00AB5A53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5CA"/>
    <w:multiLevelType w:val="multilevel"/>
    <w:tmpl w:val="1F4032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2129545761">
    <w:abstractNumId w:val="0"/>
  </w:num>
  <w:num w:numId="2" w16cid:durableId="1350139869">
    <w:abstractNumId w:val="0"/>
    <w:lvlOverride w:ilvl="0">
      <w:startOverride w:val="1"/>
    </w:lvlOverride>
  </w:num>
  <w:num w:numId="3" w16cid:durableId="81611372">
    <w:abstractNumId w:val="0"/>
    <w:lvlOverride w:ilvl="0">
      <w:startOverride w:val="1"/>
    </w:lvlOverride>
  </w:num>
  <w:num w:numId="4" w16cid:durableId="1653874969">
    <w:abstractNumId w:val="0"/>
    <w:lvlOverride w:ilvl="0">
      <w:startOverride w:val="1"/>
    </w:lvlOverride>
  </w:num>
  <w:num w:numId="5" w16cid:durableId="9095815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5A53"/>
    <w:rsid w:val="00516F47"/>
    <w:rsid w:val="00613256"/>
    <w:rsid w:val="00A15BE2"/>
    <w:rsid w:val="00AB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E2B8"/>
  <w15:docId w15:val="{7A81D925-7DC7-4154-8A5D-8B9ADA7A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Kořen</cp:lastModifiedBy>
  <cp:revision>2</cp:revision>
  <dcterms:created xsi:type="dcterms:W3CDTF">2024-10-21T14:14:00Z</dcterms:created>
  <dcterms:modified xsi:type="dcterms:W3CDTF">2024-10-21T14:14:00Z</dcterms:modified>
</cp:coreProperties>
</file>