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2775" w14:textId="77777777" w:rsidR="001C649C" w:rsidRDefault="00000000">
      <w:pPr>
        <w:pStyle w:val="Nzev"/>
      </w:pPr>
      <w:r>
        <w:t>Obec Nepomuk</w:t>
      </w:r>
      <w:r>
        <w:br/>
        <w:t>Zastupitelstvo obce Nepomuk</w:t>
      </w:r>
    </w:p>
    <w:p w14:paraId="154A89AD" w14:textId="77777777" w:rsidR="001C649C" w:rsidRDefault="00000000">
      <w:pPr>
        <w:pStyle w:val="Nadpis1"/>
      </w:pPr>
      <w:r>
        <w:t>Obecně závazná vyhláška obce Nepomuk</w:t>
      </w:r>
      <w:r>
        <w:br/>
        <w:t>o místním poplatku z pobytu</w:t>
      </w:r>
    </w:p>
    <w:p w14:paraId="679060FA" w14:textId="77777777" w:rsidR="001C649C" w:rsidRDefault="00000000">
      <w:pPr>
        <w:pStyle w:val="UvodniVeta"/>
      </w:pPr>
      <w:r>
        <w:t>Zastupitelstvo obce Nepomuk se na svém zasedání dne 11.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8E53A54" w14:textId="77777777" w:rsidR="001C649C" w:rsidRDefault="00000000">
      <w:pPr>
        <w:pStyle w:val="Nadpis2"/>
      </w:pPr>
      <w:r>
        <w:t>Čl. 1</w:t>
      </w:r>
      <w:r>
        <w:br/>
        <w:t>Úvodní ustanovení</w:t>
      </w:r>
    </w:p>
    <w:p w14:paraId="7CFB6461" w14:textId="77777777" w:rsidR="001C649C" w:rsidRDefault="00000000">
      <w:pPr>
        <w:pStyle w:val="Odstavec"/>
        <w:numPr>
          <w:ilvl w:val="0"/>
          <w:numId w:val="1"/>
        </w:numPr>
      </w:pPr>
      <w:r>
        <w:t>Obec Nepomuk touto vyhláškou zavádí místní poplatek z pobytu (dále jen „poplatek“).</w:t>
      </w:r>
    </w:p>
    <w:p w14:paraId="5346E276" w14:textId="77777777" w:rsidR="001C649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16AA135" w14:textId="77777777" w:rsidR="001C649C" w:rsidRDefault="00000000">
      <w:pPr>
        <w:pStyle w:val="Nadpis2"/>
      </w:pPr>
      <w:r>
        <w:t>Čl. 2</w:t>
      </w:r>
      <w:r>
        <w:br/>
        <w:t>Předmět, poplatník a plátce poplatku</w:t>
      </w:r>
    </w:p>
    <w:p w14:paraId="52B74E03" w14:textId="77777777" w:rsidR="001C649C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D38A82C" w14:textId="77777777" w:rsidR="001C649C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1988D14" w14:textId="77777777" w:rsidR="001C649C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4692417" w14:textId="77777777" w:rsidR="001C649C" w:rsidRDefault="00000000">
      <w:pPr>
        <w:pStyle w:val="Nadpis2"/>
      </w:pPr>
      <w:r>
        <w:t>Čl. 3</w:t>
      </w:r>
      <w:r>
        <w:br/>
        <w:t>Ohlašovací povinnost</w:t>
      </w:r>
    </w:p>
    <w:p w14:paraId="409A4871" w14:textId="77777777" w:rsidR="001C649C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9D9F8D4" w14:textId="77777777" w:rsidR="001C649C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3A2BDECB" w14:textId="77777777" w:rsidR="001C649C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00EDC4D" w14:textId="77777777" w:rsidR="001C649C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1526458D" w14:textId="77777777" w:rsidR="001C649C" w:rsidRDefault="00000000">
      <w:pPr>
        <w:pStyle w:val="Nadpis2"/>
      </w:pPr>
      <w:r>
        <w:t>Čl. 5</w:t>
      </w:r>
      <w:r>
        <w:br/>
        <w:t>Sazba poplatku</w:t>
      </w:r>
    </w:p>
    <w:p w14:paraId="7846E1F3" w14:textId="77777777" w:rsidR="001C649C" w:rsidRDefault="00000000">
      <w:pPr>
        <w:pStyle w:val="Odstavec"/>
      </w:pPr>
      <w:r>
        <w:t>Sazba poplatku činí 50 Kč za každý započatý den pobytu, s výjimkou dne počátku pobytu.</w:t>
      </w:r>
    </w:p>
    <w:p w14:paraId="52571C2A" w14:textId="77777777" w:rsidR="001C649C" w:rsidRDefault="00000000">
      <w:pPr>
        <w:pStyle w:val="Nadpis2"/>
      </w:pPr>
      <w:r>
        <w:t>Čl. 6</w:t>
      </w:r>
      <w:r>
        <w:br/>
        <w:t>Splatnost poplatku</w:t>
      </w:r>
    </w:p>
    <w:p w14:paraId="72E05EE1" w14:textId="77777777" w:rsidR="001C649C" w:rsidRDefault="00000000">
      <w:pPr>
        <w:pStyle w:val="Odstavec"/>
      </w:pPr>
      <w:r>
        <w:t>Plátce odvede vybraný poplatek správci poplatku nejpozději do 15. dne následujícího měsíce.</w:t>
      </w:r>
    </w:p>
    <w:p w14:paraId="24A4E5F6" w14:textId="77777777" w:rsidR="001C649C" w:rsidRDefault="00000000">
      <w:pPr>
        <w:pStyle w:val="Nadpis2"/>
      </w:pPr>
      <w:r>
        <w:t>Čl. 7</w:t>
      </w:r>
      <w:r>
        <w:br/>
        <w:t xml:space="preserve"> Osvobození</w:t>
      </w:r>
    </w:p>
    <w:p w14:paraId="6516CA88" w14:textId="77777777" w:rsidR="001C649C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664BE24" w14:textId="77777777" w:rsidR="001C649C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1DF32C9" w14:textId="77777777" w:rsidR="001C649C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AAC1C56" w14:textId="77777777" w:rsidR="001C649C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 pobytu, ze dne 12. června 2021.</w:t>
      </w:r>
    </w:p>
    <w:p w14:paraId="37C80ED9" w14:textId="77777777" w:rsidR="001C649C" w:rsidRDefault="00000000">
      <w:pPr>
        <w:pStyle w:val="Nadpis2"/>
      </w:pPr>
      <w:r>
        <w:t>Čl. 9</w:t>
      </w:r>
      <w:r>
        <w:br/>
        <w:t>Účinnost</w:t>
      </w:r>
    </w:p>
    <w:p w14:paraId="10EE5B33" w14:textId="77777777" w:rsidR="001C649C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C649C" w14:paraId="4E655E0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2D6821" w14:textId="77777777" w:rsidR="001C649C" w:rsidRDefault="00000000">
            <w:pPr>
              <w:pStyle w:val="PodpisovePole"/>
            </w:pPr>
            <w:r>
              <w:t>Ilona Vrchotová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008119" w14:textId="77777777" w:rsidR="001C649C" w:rsidRDefault="00000000">
            <w:pPr>
              <w:pStyle w:val="PodpisovePole"/>
            </w:pPr>
            <w:r>
              <w:t>Zdeněk Sadílek v. r.</w:t>
            </w:r>
            <w:r>
              <w:br/>
              <w:t xml:space="preserve"> místostarosta</w:t>
            </w:r>
          </w:p>
        </w:tc>
      </w:tr>
      <w:tr w:rsidR="001C649C" w14:paraId="47B4F88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D4B9AA" w14:textId="77777777" w:rsidR="001C649C" w:rsidRDefault="001C649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E36C0C" w14:textId="77777777" w:rsidR="001C649C" w:rsidRDefault="001C649C">
            <w:pPr>
              <w:pStyle w:val="PodpisovePole"/>
            </w:pPr>
          </w:p>
        </w:tc>
      </w:tr>
    </w:tbl>
    <w:p w14:paraId="04AF29BD" w14:textId="77777777" w:rsidR="001C649C" w:rsidRDefault="001C649C"/>
    <w:sectPr w:rsidR="001C649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FB36" w14:textId="77777777" w:rsidR="00B00F88" w:rsidRDefault="00B00F88">
      <w:r>
        <w:separator/>
      </w:r>
    </w:p>
  </w:endnote>
  <w:endnote w:type="continuationSeparator" w:id="0">
    <w:p w14:paraId="6DDE9589" w14:textId="77777777" w:rsidR="00B00F88" w:rsidRDefault="00B0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C0B0" w14:textId="77777777" w:rsidR="00B00F88" w:rsidRDefault="00B00F88">
      <w:r>
        <w:rPr>
          <w:color w:val="000000"/>
        </w:rPr>
        <w:separator/>
      </w:r>
    </w:p>
  </w:footnote>
  <w:footnote w:type="continuationSeparator" w:id="0">
    <w:p w14:paraId="2B0D723E" w14:textId="77777777" w:rsidR="00B00F88" w:rsidRDefault="00B00F88">
      <w:r>
        <w:continuationSeparator/>
      </w:r>
    </w:p>
  </w:footnote>
  <w:footnote w:id="1">
    <w:p w14:paraId="55DA9F46" w14:textId="77777777" w:rsidR="001C649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F1D1EB1" w14:textId="77777777" w:rsidR="001C649C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B2F3E92" w14:textId="77777777" w:rsidR="001C649C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E8051D0" w14:textId="77777777" w:rsidR="001C649C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5BCF6C2E" w14:textId="77777777" w:rsidR="001C649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F7615D3" w14:textId="77777777" w:rsidR="001C649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03015D2" w14:textId="77777777" w:rsidR="001C649C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FC1EEC8" w14:textId="77777777" w:rsidR="001C649C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E51B8"/>
    <w:multiLevelType w:val="multilevel"/>
    <w:tmpl w:val="9E9423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17950999">
    <w:abstractNumId w:val="0"/>
  </w:num>
  <w:num w:numId="2" w16cid:durableId="713891371">
    <w:abstractNumId w:val="0"/>
    <w:lvlOverride w:ilvl="0">
      <w:startOverride w:val="1"/>
    </w:lvlOverride>
  </w:num>
  <w:num w:numId="3" w16cid:durableId="447313418">
    <w:abstractNumId w:val="0"/>
    <w:lvlOverride w:ilvl="0">
      <w:startOverride w:val="1"/>
    </w:lvlOverride>
  </w:num>
  <w:num w:numId="4" w16cid:durableId="9088044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649C"/>
    <w:rsid w:val="001C649C"/>
    <w:rsid w:val="00B00F88"/>
    <w:rsid w:val="00D2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977C"/>
  <w15:docId w15:val="{C7D07EE4-1D7A-45D6-90FC-74FF0E0F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nepomuk</cp:lastModifiedBy>
  <cp:revision>2</cp:revision>
  <dcterms:created xsi:type="dcterms:W3CDTF">2023-12-13T17:29:00Z</dcterms:created>
  <dcterms:modified xsi:type="dcterms:W3CDTF">2023-12-13T17:29:00Z</dcterms:modified>
</cp:coreProperties>
</file>