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alias w:val="Předmět"/>
        <w:id w:val="102588986"/>
        <w:placeholder>
          <w:docPart w:val="7FFEC2FA35D74CBD89B13AAD019CFE7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FA0A2B" w:rsidRPr="00B167EC" w:rsidRDefault="005B4741" w:rsidP="00B167EC">
          <w:pPr>
            <w:pStyle w:val="Nzev"/>
          </w:pPr>
          <w:r>
            <w:t>Obecně závazná vyhláška</w:t>
          </w:r>
        </w:p>
      </w:sdtContent>
    </w:sdt>
    <w:p w:rsidR="00850C16" w:rsidRPr="00B167EC" w:rsidRDefault="0000580A" w:rsidP="00B167EC">
      <w:pPr>
        <w:pStyle w:val="Podtitul"/>
        <w:rPr>
          <w:rStyle w:val="Zvraznn"/>
          <w:i w:val="0"/>
          <w:iCs/>
        </w:rPr>
      </w:pPr>
      <w:sdt>
        <w:sdtPr>
          <w:alias w:val="Název"/>
          <w:id w:val="5335538"/>
          <w:placeholder>
            <w:docPart w:val="EEAFF189E7CF47DCB31430E4D5BD2A1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25FB3">
            <w:t>č. 4</w:t>
          </w:r>
          <w:r w:rsidR="002C7DF2">
            <w:t>/2013</w:t>
          </w:r>
          <w:r w:rsidR="00FB6A11">
            <w:t xml:space="preserve"> o </w:t>
          </w:r>
          <w:r w:rsidR="00D35433">
            <w:t>Městské policii Karviná</w:t>
          </w:r>
        </w:sdtContent>
      </w:sdt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6"/>
      </w:tblGrid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Schváleno:</w:t>
            </w:r>
          </w:p>
        </w:tc>
        <w:sdt>
          <w:sdtPr>
            <w:alias w:val="Schváleno"/>
            <w:tag w:val="schvaleno"/>
            <w:id w:val="240642377"/>
            <w:placeholder>
              <w:docPart w:val="7DE9685E8931499FA747F0FA9A1C7783"/>
            </w:placeholder>
            <w:date w:fullDate="2013-06-1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826" w:type="dxa"/>
              </w:tcPr>
              <w:p w:rsidR="00CE74B2" w:rsidRDefault="00D35433" w:rsidP="00FB6A11">
                <w:pPr>
                  <w:spacing w:before="40" w:after="40"/>
                </w:pPr>
                <w:proofErr w:type="gramStart"/>
                <w:r>
                  <w:t>11.06.2013</w:t>
                </w:r>
                <w:proofErr w:type="gramEnd"/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Účinnost:</w:t>
            </w:r>
          </w:p>
        </w:tc>
        <w:sdt>
          <w:sdtPr>
            <w:alias w:val="Účinnost"/>
            <w:tag w:val="schvaleno"/>
            <w:id w:val="240642380"/>
            <w:placeholder>
              <w:docPart w:val="E8EA7AA4131E46D6BF04CBD29D37A41F"/>
            </w:placeholder>
            <w:date w:fullDate="2013-06-27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826" w:type="dxa"/>
              </w:tcPr>
              <w:p w:rsidR="00CE74B2" w:rsidRDefault="00D35433" w:rsidP="002C7DF2">
                <w:pPr>
                  <w:spacing w:before="40" w:after="40"/>
                </w:pPr>
                <w:proofErr w:type="gramStart"/>
                <w:r>
                  <w:t>27.06.2013</w:t>
                </w:r>
                <w:proofErr w:type="gramEnd"/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Zpracovatel:</w:t>
            </w:r>
          </w:p>
        </w:tc>
        <w:sdt>
          <w:sdtPr>
            <w:alias w:val="Zpracovatel"/>
            <w:tag w:val="Zpracovatel"/>
            <w:id w:val="240642382"/>
            <w:placeholder>
              <w:docPart w:val="E46FF3FA93C04398825116F4C29A6D8C"/>
            </w:placeholder>
            <w:text/>
          </w:sdtPr>
          <w:sdtEndPr/>
          <w:sdtContent>
            <w:tc>
              <w:tcPr>
                <w:tcW w:w="7826" w:type="dxa"/>
              </w:tcPr>
              <w:p w:rsidR="00CE74B2" w:rsidRDefault="002C7DF2" w:rsidP="00FB6A11">
                <w:pPr>
                  <w:spacing w:before="40" w:after="40"/>
                </w:pPr>
                <w:r>
                  <w:t>Odbor organizační</w:t>
                </w:r>
              </w:p>
            </w:tc>
          </w:sdtContent>
        </w:sdt>
      </w:tr>
    </w:tbl>
    <w:p w:rsidR="00CE74B2" w:rsidRDefault="00CE74B2" w:rsidP="0016784A"/>
    <w:p w:rsidR="00D35433" w:rsidRDefault="00D35433" w:rsidP="0016784A"/>
    <w:p w:rsidR="0016784A" w:rsidRDefault="00CE74B2" w:rsidP="0016784A">
      <w:r>
        <w:t>Zastupitelstvo měst</w:t>
      </w:r>
      <w:r w:rsidR="002C7DF2">
        <w:t>a</w:t>
      </w:r>
      <w:r w:rsidR="00D35433">
        <w:t xml:space="preserve"> Karviné na svém zasedání dne </w:t>
      </w:r>
      <w:proofErr w:type="gramStart"/>
      <w:r w:rsidR="00D35433">
        <w:t>11.06</w:t>
      </w:r>
      <w:r w:rsidR="002C7DF2">
        <w:t>.2013</w:t>
      </w:r>
      <w:proofErr w:type="gramEnd"/>
      <w:r w:rsidR="00FB6A11">
        <w:t xml:space="preserve"> vydalo v souladu s § 10 písm. d</w:t>
      </w:r>
      <w:r>
        <w:t>) a § 84 odst. 2 písm. h) zákona č. 128/2000 Sb., o obcích (obecní zřízení) ve znění pozdějších před</w:t>
      </w:r>
      <w:r w:rsidR="00D35433">
        <w:t>pisů, k uplatnění ustanovení §</w:t>
      </w:r>
      <w:r w:rsidR="00D35433" w:rsidRPr="00D35433">
        <w:t>1 zákona ČNR č. 553/1991 Sb., o obecní policii,</w:t>
      </w:r>
      <w:r w:rsidR="00D35433">
        <w:t xml:space="preserve"> </w:t>
      </w:r>
      <w:r>
        <w:t>ve znění pozdějších předpisů, tuto obecně závaznou vyhlášku:</w:t>
      </w:r>
    </w:p>
    <w:p w:rsidR="00D35433" w:rsidRDefault="00D35433" w:rsidP="0016784A"/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CE74B2" w:rsidP="000E3896">
      <w:pPr>
        <w:pStyle w:val="Nzevlnku"/>
      </w:pPr>
      <w:r>
        <w:t>Úvodní ustanovení</w:t>
      </w:r>
    </w:p>
    <w:p w:rsidR="00D35433" w:rsidRDefault="00D35433" w:rsidP="00D35433">
      <w:pPr>
        <w:pStyle w:val="rove1"/>
      </w:pPr>
      <w:r>
        <w:t xml:space="preserve">Městská policie Karviná (dále jen městská policie) je orgánem obce dle zákona o obcích. Práva a povinnosti městské policie vyplývají z této vyhlášky, zákona o obecní policii a zvláštních zákonů. </w:t>
      </w:r>
    </w:p>
    <w:p w:rsidR="00D35433" w:rsidRDefault="00D35433" w:rsidP="00D35433">
      <w:pPr>
        <w:pStyle w:val="rove1"/>
      </w:pPr>
      <w:r>
        <w:t xml:space="preserve">Městská policie sídlí na adrese Karviná - Fryštát, Univerzitní park </w:t>
      </w:r>
      <w:proofErr w:type="gramStart"/>
      <w:r>
        <w:t>č.p.</w:t>
      </w:r>
      <w:proofErr w:type="gramEnd"/>
      <w:r>
        <w:t xml:space="preserve"> 51/1. </w:t>
      </w:r>
    </w:p>
    <w:p w:rsidR="00D35433" w:rsidRDefault="00D35433" w:rsidP="00D35433">
      <w:pPr>
        <w:pStyle w:val="rove1"/>
      </w:pPr>
      <w:r>
        <w:t>Městská policie zabezpečuje místní záležitosti veřejného pořádku v rámci samostatné působnosti města a plní další úkoly vyplývající ze zákonů</w:t>
      </w:r>
      <w:r>
        <w:rPr>
          <w:rStyle w:val="Znakapoznpodarou"/>
        </w:rPr>
        <w:footnoteReference w:id="1"/>
      </w:r>
      <w:r>
        <w:t>.</w:t>
      </w:r>
    </w:p>
    <w:p w:rsidR="00D35433" w:rsidRPr="00D35433" w:rsidRDefault="00D35433" w:rsidP="00D35433">
      <w:pPr>
        <w:pStyle w:val="rove1"/>
        <w:numPr>
          <w:ilvl w:val="0"/>
          <w:numId w:val="0"/>
        </w:numPr>
        <w:ind w:left="567"/>
      </w:pPr>
    </w:p>
    <w:p w:rsidR="00FB6A11" w:rsidRDefault="00FB6A11" w:rsidP="00FB6A11">
      <w:pPr>
        <w:pStyle w:val="lnek"/>
      </w:pPr>
    </w:p>
    <w:p w:rsidR="00D35433" w:rsidRDefault="00D35433" w:rsidP="00D35433">
      <w:pPr>
        <w:pStyle w:val="Nzevlnku"/>
      </w:pPr>
      <w:r>
        <w:t>Strážníci</w:t>
      </w:r>
    </w:p>
    <w:p w:rsidR="00D35433" w:rsidRDefault="00D35433" w:rsidP="00D35433">
      <w:pPr>
        <w:pStyle w:val="rove1"/>
      </w:pPr>
      <w:r>
        <w:t xml:space="preserve">Strážníci městské policie při výkonu své pravomoci prokazují svou příslušnost k Městské policii Karviná stejnokrojem a odznakem městské policie. </w:t>
      </w:r>
    </w:p>
    <w:p w:rsidR="00D35433" w:rsidRDefault="006E4490" w:rsidP="00D35433">
      <w:pPr>
        <w:pStyle w:val="rove1"/>
      </w:pPr>
      <w:r>
        <w:t>Strážníci m</w:t>
      </w:r>
      <w:r w:rsidR="00D35433">
        <w:t>ěstské policie užívají na stejnokrojích funkční označení. Stupně funkčního označení tvoří přílohu č. 1 této vyhlášky.</w:t>
      </w:r>
    </w:p>
    <w:p w:rsidR="00D35433" w:rsidRDefault="00D35433" w:rsidP="00D35433">
      <w:pPr>
        <w:pStyle w:val="rove1"/>
        <w:numPr>
          <w:ilvl w:val="0"/>
          <w:numId w:val="0"/>
        </w:numPr>
        <w:ind w:left="567"/>
      </w:pPr>
    </w:p>
    <w:p w:rsidR="00D35433" w:rsidRDefault="00D35433" w:rsidP="00D35433">
      <w:pPr>
        <w:pStyle w:val="rove1"/>
        <w:numPr>
          <w:ilvl w:val="0"/>
          <w:numId w:val="0"/>
        </w:numPr>
        <w:ind w:left="567"/>
      </w:pPr>
    </w:p>
    <w:p w:rsidR="00D35433" w:rsidRDefault="00D35433" w:rsidP="00D35433">
      <w:pPr>
        <w:pStyle w:val="rove1"/>
        <w:numPr>
          <w:ilvl w:val="0"/>
          <w:numId w:val="0"/>
        </w:numPr>
        <w:ind w:left="567"/>
      </w:pPr>
    </w:p>
    <w:p w:rsidR="00D35433" w:rsidRPr="00D35433" w:rsidRDefault="00D35433" w:rsidP="00D35433">
      <w:pPr>
        <w:pStyle w:val="rove1"/>
        <w:numPr>
          <w:ilvl w:val="0"/>
          <w:numId w:val="0"/>
        </w:numPr>
        <w:ind w:left="567"/>
      </w:pPr>
    </w:p>
    <w:p w:rsidR="00861DAF" w:rsidRDefault="00861DAF" w:rsidP="00861DAF">
      <w:pPr>
        <w:pStyle w:val="lnek"/>
        <w:rPr>
          <w:lang w:bidi="ar-SA"/>
        </w:rPr>
      </w:pPr>
    </w:p>
    <w:p w:rsidR="00861DAF" w:rsidRDefault="00D35433" w:rsidP="00861DAF">
      <w:pPr>
        <w:pStyle w:val="Nzevlnku"/>
        <w:rPr>
          <w:lang w:bidi="ar-SA"/>
        </w:rPr>
      </w:pPr>
      <w:r>
        <w:rPr>
          <w:lang w:bidi="ar-SA"/>
        </w:rPr>
        <w:t>Závěrečná ustanovení</w:t>
      </w:r>
    </w:p>
    <w:p w:rsidR="00D35433" w:rsidRDefault="00D35433" w:rsidP="00D35433">
      <w:pPr>
        <w:pStyle w:val="rove1"/>
        <w:rPr>
          <w:lang w:bidi="ar-SA"/>
        </w:rPr>
      </w:pPr>
      <w:r>
        <w:rPr>
          <w:lang w:bidi="ar-SA"/>
        </w:rPr>
        <w:t xml:space="preserve">Tato obecně závazná vyhláška ruší Obecně závaznou vyhlášku č. 2/2008 o Městské policii Karviná, účinnou od </w:t>
      </w:r>
      <w:proofErr w:type="gramStart"/>
      <w:r>
        <w:rPr>
          <w:lang w:bidi="ar-SA"/>
        </w:rPr>
        <w:t>05.05.2008</w:t>
      </w:r>
      <w:proofErr w:type="gramEnd"/>
      <w:r>
        <w:rPr>
          <w:lang w:bidi="ar-SA"/>
        </w:rPr>
        <w:t xml:space="preserve">. </w:t>
      </w:r>
    </w:p>
    <w:p w:rsidR="00D35433" w:rsidRPr="00D35433" w:rsidRDefault="00D35433" w:rsidP="00D35433">
      <w:pPr>
        <w:pStyle w:val="rove1"/>
        <w:rPr>
          <w:lang w:bidi="ar-SA"/>
        </w:rPr>
      </w:pPr>
      <w:r>
        <w:rPr>
          <w:lang w:bidi="ar-SA"/>
        </w:rPr>
        <w:t xml:space="preserve">Tato obecně závazná vyhláška nabývá účinnosti dne </w:t>
      </w:r>
      <w:proofErr w:type="gramStart"/>
      <w:r>
        <w:rPr>
          <w:lang w:bidi="ar-SA"/>
        </w:rPr>
        <w:t>27.06.2013</w:t>
      </w:r>
      <w:proofErr w:type="gramEnd"/>
      <w:r>
        <w:rPr>
          <w:lang w:bidi="ar-SA"/>
        </w:rPr>
        <w:t>.</w:t>
      </w:r>
    </w:p>
    <w:p w:rsidR="004F1889" w:rsidRDefault="004F1889" w:rsidP="004F1889">
      <w:pPr>
        <w:pStyle w:val="rove1"/>
        <w:numPr>
          <w:ilvl w:val="0"/>
          <w:numId w:val="0"/>
        </w:numPr>
        <w:ind w:left="567"/>
        <w:rPr>
          <w:rFonts w:cs="Arial"/>
        </w:rPr>
      </w:pPr>
    </w:p>
    <w:p w:rsidR="004F1889" w:rsidRDefault="004F1889" w:rsidP="004F1889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4F1889" w:rsidRPr="004F1889" w:rsidRDefault="004F1889" w:rsidP="004F1889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861DAF" w:rsidRDefault="00861DAF" w:rsidP="00B368BA">
      <w:pPr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Tomáš Hanzel v. r.</w:t>
      </w:r>
    </w:p>
    <w:p w:rsidR="00B368BA" w:rsidRDefault="004F1889" w:rsidP="004F1889">
      <w:pPr>
        <w:pStyle w:val="Bezmezer"/>
        <w:tabs>
          <w:tab w:val="center" w:pos="4535"/>
          <w:tab w:val="left" w:pos="7390"/>
        </w:tabs>
        <w:jc w:val="left"/>
        <w:rPr>
          <w:lang w:bidi="ar-SA"/>
        </w:rPr>
      </w:pPr>
      <w:r>
        <w:rPr>
          <w:lang w:bidi="ar-SA"/>
        </w:rPr>
        <w:tab/>
      </w:r>
      <w:r w:rsidR="00B368BA">
        <w:rPr>
          <w:lang w:bidi="ar-SA"/>
        </w:rPr>
        <w:t>primátor</w:t>
      </w:r>
      <w:r>
        <w:rPr>
          <w:lang w:bidi="ar-SA"/>
        </w:rPr>
        <w:tab/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</w:t>
      </w:r>
      <w:r w:rsidR="00A1582A">
        <w:rPr>
          <w:lang w:bidi="ar-SA"/>
        </w:rPr>
        <w:t>Jan Wolf</w:t>
      </w:r>
      <w:r>
        <w:rPr>
          <w:lang w:bidi="ar-SA"/>
        </w:rPr>
        <w:t xml:space="preserve"> 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B368BA">
      <w:pPr>
        <w:pStyle w:val="Bezmezer"/>
        <w:jc w:val="center"/>
        <w:rPr>
          <w:lang w:bidi="ar-SA"/>
        </w:rPr>
      </w:pPr>
    </w:p>
    <w:p w:rsidR="00D35433" w:rsidRDefault="00D35433" w:rsidP="00D35433">
      <w:pPr>
        <w:pStyle w:val="Bezmezer"/>
        <w:spacing w:line="276" w:lineRule="auto"/>
        <w:jc w:val="center"/>
        <w:rPr>
          <w:b/>
          <w:lang w:bidi="ar-SA"/>
        </w:rPr>
      </w:pPr>
    </w:p>
    <w:p w:rsidR="00D35433" w:rsidRDefault="00D35433" w:rsidP="00D35433">
      <w:pPr>
        <w:pStyle w:val="Bezmezer"/>
        <w:spacing w:line="276" w:lineRule="auto"/>
        <w:jc w:val="center"/>
        <w:rPr>
          <w:b/>
          <w:lang w:bidi="ar-SA"/>
        </w:rPr>
      </w:pPr>
      <w:r w:rsidRPr="00D35433">
        <w:rPr>
          <w:b/>
          <w:lang w:bidi="ar-SA"/>
        </w:rPr>
        <w:lastRenderedPageBreak/>
        <w:t xml:space="preserve">Příloha č. 1 </w:t>
      </w:r>
    </w:p>
    <w:p w:rsidR="003E0B17" w:rsidRPr="00D35433" w:rsidRDefault="003E0B17" w:rsidP="00D35433">
      <w:pPr>
        <w:pStyle w:val="Bezmezer"/>
        <w:spacing w:line="276" w:lineRule="auto"/>
        <w:jc w:val="center"/>
        <w:rPr>
          <w:b/>
          <w:lang w:bidi="ar-SA"/>
        </w:rPr>
      </w:pPr>
    </w:p>
    <w:p w:rsidR="00D35433" w:rsidRDefault="00D35433" w:rsidP="00D35433">
      <w:pPr>
        <w:pStyle w:val="Bezmezer"/>
        <w:spacing w:line="276" w:lineRule="auto"/>
        <w:jc w:val="center"/>
        <w:rPr>
          <w:b/>
          <w:lang w:bidi="ar-SA"/>
        </w:rPr>
      </w:pPr>
      <w:r w:rsidRPr="00D35433">
        <w:rPr>
          <w:b/>
          <w:lang w:bidi="ar-SA"/>
        </w:rPr>
        <w:t xml:space="preserve">Stupně funkčního označení strážníků Městské policie Karviná </w:t>
      </w:r>
    </w:p>
    <w:p w:rsidR="00D35433" w:rsidRPr="00D35433" w:rsidRDefault="00D35433" w:rsidP="00D35433">
      <w:pPr>
        <w:pStyle w:val="Bezmezer"/>
        <w:spacing w:line="276" w:lineRule="auto"/>
        <w:jc w:val="center"/>
        <w:rPr>
          <w:b/>
          <w:lang w:bidi="ar-SA"/>
        </w:rPr>
      </w:pPr>
    </w:p>
    <w:p w:rsidR="00D35433" w:rsidRDefault="00D35433" w:rsidP="00D35433">
      <w:pPr>
        <w:pStyle w:val="Bezmezer"/>
        <w:jc w:val="center"/>
        <w:rPr>
          <w:lang w:bidi="ar-SA"/>
        </w:rPr>
      </w:pPr>
    </w:p>
    <w:p w:rsidR="00D35433" w:rsidRDefault="00D35433" w:rsidP="003E0B17">
      <w:pPr>
        <w:pStyle w:val="Bezmezer"/>
        <w:spacing w:line="276" w:lineRule="auto"/>
        <w:jc w:val="left"/>
        <w:rPr>
          <w:lang w:bidi="ar-SA"/>
        </w:rPr>
      </w:pPr>
      <w:r>
        <w:rPr>
          <w:lang w:bidi="ar-SA"/>
        </w:rPr>
        <w:t xml:space="preserve">Označení funkce na černém podkladě výložky: </w:t>
      </w:r>
    </w:p>
    <w:p w:rsidR="00D35433" w:rsidRDefault="00D35433" w:rsidP="003E0B17">
      <w:pPr>
        <w:pStyle w:val="Bezmezer"/>
        <w:spacing w:line="276" w:lineRule="auto"/>
        <w:jc w:val="left"/>
        <w:rPr>
          <w:lang w:bidi="ar-SA"/>
        </w:rPr>
      </w:pPr>
    </w:p>
    <w:p w:rsidR="00D35433" w:rsidRDefault="00D35433" w:rsidP="003E0B17">
      <w:pPr>
        <w:pStyle w:val="Bezmezer"/>
        <w:numPr>
          <w:ilvl w:val="0"/>
          <w:numId w:val="3"/>
        </w:numPr>
        <w:spacing w:line="360" w:lineRule="auto"/>
        <w:jc w:val="left"/>
        <w:rPr>
          <w:lang w:bidi="ar-SA"/>
        </w:rPr>
      </w:pPr>
      <w:r>
        <w:rPr>
          <w:lang w:bidi="ar-SA"/>
        </w:rPr>
        <w:t xml:space="preserve">jedna stříbrná hvězda strážník </w:t>
      </w:r>
      <w:r w:rsidR="003E0B17">
        <w:rPr>
          <w:lang w:bidi="ar-SA"/>
        </w:rPr>
        <w:t>čekatel</w:t>
      </w:r>
    </w:p>
    <w:p w:rsidR="00D35433" w:rsidRDefault="00D35433" w:rsidP="003E0B17">
      <w:pPr>
        <w:pStyle w:val="Bezmezer"/>
        <w:numPr>
          <w:ilvl w:val="0"/>
          <w:numId w:val="3"/>
        </w:numPr>
        <w:spacing w:line="360" w:lineRule="auto"/>
        <w:jc w:val="left"/>
        <w:rPr>
          <w:lang w:bidi="ar-SA"/>
        </w:rPr>
      </w:pPr>
      <w:r>
        <w:rPr>
          <w:lang w:bidi="ar-SA"/>
        </w:rPr>
        <w:t xml:space="preserve">dvě stříbrné hvězdy strážník s osvědčením o odborné způsobilosti </w:t>
      </w:r>
    </w:p>
    <w:p w:rsidR="00D35433" w:rsidRDefault="00D35433" w:rsidP="003E0B17">
      <w:pPr>
        <w:pStyle w:val="Bezmezer"/>
        <w:numPr>
          <w:ilvl w:val="0"/>
          <w:numId w:val="3"/>
        </w:numPr>
        <w:spacing w:line="360" w:lineRule="auto"/>
        <w:jc w:val="left"/>
        <w:rPr>
          <w:lang w:bidi="ar-SA"/>
        </w:rPr>
      </w:pPr>
      <w:r>
        <w:rPr>
          <w:lang w:bidi="ar-SA"/>
        </w:rPr>
        <w:t xml:space="preserve">tři stříbrné hvězdy strážník specialista </w:t>
      </w:r>
    </w:p>
    <w:p w:rsidR="00D35433" w:rsidRDefault="00D35433" w:rsidP="003E0B17">
      <w:pPr>
        <w:pStyle w:val="Bezmezer"/>
        <w:numPr>
          <w:ilvl w:val="0"/>
          <w:numId w:val="3"/>
        </w:numPr>
        <w:spacing w:line="360" w:lineRule="auto"/>
        <w:jc w:val="left"/>
        <w:rPr>
          <w:lang w:bidi="ar-SA"/>
        </w:rPr>
      </w:pPr>
      <w:r>
        <w:rPr>
          <w:lang w:bidi="ar-SA"/>
        </w:rPr>
        <w:t xml:space="preserve">jedna stříbrná hvězda se stříbrným pruhem </w:t>
      </w:r>
      <w:r w:rsidR="003E0B17">
        <w:rPr>
          <w:lang w:bidi="ar-SA"/>
        </w:rPr>
        <w:t>hlavní strážník specialista</w:t>
      </w:r>
    </w:p>
    <w:p w:rsidR="00D35433" w:rsidRDefault="00D35433" w:rsidP="003E0B17">
      <w:pPr>
        <w:pStyle w:val="Bezmezer"/>
        <w:numPr>
          <w:ilvl w:val="0"/>
          <w:numId w:val="3"/>
        </w:numPr>
        <w:spacing w:line="360" w:lineRule="auto"/>
        <w:jc w:val="left"/>
        <w:rPr>
          <w:lang w:bidi="ar-SA"/>
        </w:rPr>
      </w:pPr>
      <w:r>
        <w:rPr>
          <w:lang w:bidi="ar-SA"/>
        </w:rPr>
        <w:t xml:space="preserve">dvě stříbrné hvězdy se stříbrným pruhem </w:t>
      </w:r>
      <w:r w:rsidR="003E0B17">
        <w:rPr>
          <w:lang w:bidi="ar-SA"/>
        </w:rPr>
        <w:t>referent</w:t>
      </w:r>
    </w:p>
    <w:p w:rsidR="00D35433" w:rsidRDefault="00D35433" w:rsidP="003E0B17">
      <w:pPr>
        <w:pStyle w:val="Bezmezer"/>
        <w:numPr>
          <w:ilvl w:val="0"/>
          <w:numId w:val="3"/>
        </w:numPr>
        <w:spacing w:line="360" w:lineRule="auto"/>
        <w:jc w:val="left"/>
        <w:rPr>
          <w:lang w:bidi="ar-SA"/>
        </w:rPr>
      </w:pPr>
      <w:r>
        <w:rPr>
          <w:lang w:bidi="ar-SA"/>
        </w:rPr>
        <w:t xml:space="preserve">tři stříbrné hvězdy se stříbrným pruhem </w:t>
      </w:r>
      <w:r w:rsidR="003E0B17">
        <w:rPr>
          <w:lang w:bidi="ar-SA"/>
        </w:rPr>
        <w:t>vedoucí úseku prevence kriminality</w:t>
      </w:r>
    </w:p>
    <w:p w:rsidR="00D35433" w:rsidRDefault="00D35433" w:rsidP="003E0B17">
      <w:pPr>
        <w:pStyle w:val="Bezmezer"/>
        <w:numPr>
          <w:ilvl w:val="0"/>
          <w:numId w:val="3"/>
        </w:numPr>
        <w:spacing w:line="360" w:lineRule="auto"/>
        <w:jc w:val="left"/>
        <w:rPr>
          <w:lang w:bidi="ar-SA"/>
        </w:rPr>
      </w:pPr>
      <w:r>
        <w:rPr>
          <w:lang w:bidi="ar-SA"/>
        </w:rPr>
        <w:t xml:space="preserve">jedna zlatá hvězda </w:t>
      </w:r>
      <w:r w:rsidR="003E0B17">
        <w:rPr>
          <w:lang w:bidi="ar-SA"/>
        </w:rPr>
        <w:t>operační MKDS</w:t>
      </w:r>
    </w:p>
    <w:p w:rsidR="00D35433" w:rsidRDefault="003E0B17" w:rsidP="003E0B17">
      <w:pPr>
        <w:pStyle w:val="Bezmezer"/>
        <w:numPr>
          <w:ilvl w:val="0"/>
          <w:numId w:val="3"/>
        </w:numPr>
        <w:spacing w:line="360" w:lineRule="auto"/>
        <w:jc w:val="left"/>
        <w:rPr>
          <w:lang w:bidi="ar-SA"/>
        </w:rPr>
      </w:pPr>
      <w:r>
        <w:rPr>
          <w:lang w:bidi="ar-SA"/>
        </w:rPr>
        <w:t>dvě zlaté hvězdy operační</w:t>
      </w:r>
    </w:p>
    <w:p w:rsidR="00D35433" w:rsidRDefault="003E0B17" w:rsidP="003E0B17">
      <w:pPr>
        <w:pStyle w:val="Bezmezer"/>
        <w:numPr>
          <w:ilvl w:val="0"/>
          <w:numId w:val="3"/>
        </w:numPr>
        <w:spacing w:line="360" w:lineRule="auto"/>
        <w:jc w:val="left"/>
        <w:rPr>
          <w:lang w:bidi="ar-SA"/>
        </w:rPr>
      </w:pPr>
      <w:r>
        <w:rPr>
          <w:lang w:bidi="ar-SA"/>
        </w:rPr>
        <w:t>tři zlaté hvězdy zástupce velitele směny</w:t>
      </w:r>
    </w:p>
    <w:p w:rsidR="00D35433" w:rsidRDefault="00D35433" w:rsidP="003E0B17">
      <w:pPr>
        <w:pStyle w:val="Bezmezer"/>
        <w:numPr>
          <w:ilvl w:val="0"/>
          <w:numId w:val="3"/>
        </w:numPr>
        <w:spacing w:line="360" w:lineRule="auto"/>
        <w:jc w:val="left"/>
        <w:rPr>
          <w:lang w:bidi="ar-SA"/>
        </w:rPr>
      </w:pPr>
      <w:r>
        <w:rPr>
          <w:lang w:bidi="ar-SA"/>
        </w:rPr>
        <w:t xml:space="preserve">jedna zlatá hvězda se zlatým pruhem </w:t>
      </w:r>
      <w:r w:rsidR="003E0B17">
        <w:rPr>
          <w:lang w:bidi="ar-SA"/>
        </w:rPr>
        <w:t>velitel směny</w:t>
      </w:r>
    </w:p>
    <w:p w:rsidR="00D35433" w:rsidRDefault="00D35433" w:rsidP="003E0B17">
      <w:pPr>
        <w:pStyle w:val="Bezmezer"/>
        <w:numPr>
          <w:ilvl w:val="0"/>
          <w:numId w:val="3"/>
        </w:numPr>
        <w:spacing w:line="360" w:lineRule="auto"/>
        <w:jc w:val="left"/>
        <w:rPr>
          <w:lang w:bidi="ar-SA"/>
        </w:rPr>
      </w:pPr>
      <w:r>
        <w:rPr>
          <w:lang w:bidi="ar-SA"/>
        </w:rPr>
        <w:t xml:space="preserve">dvě zlaté hvězdy se zlatým pruhem zástupce ředitele </w:t>
      </w:r>
    </w:p>
    <w:p w:rsidR="00D35433" w:rsidRPr="00B368BA" w:rsidRDefault="00D35433" w:rsidP="003E0B17">
      <w:pPr>
        <w:pStyle w:val="Bezmezer"/>
        <w:numPr>
          <w:ilvl w:val="0"/>
          <w:numId w:val="3"/>
        </w:numPr>
        <w:spacing w:line="360" w:lineRule="auto"/>
        <w:jc w:val="left"/>
        <w:rPr>
          <w:lang w:bidi="ar-SA"/>
        </w:rPr>
      </w:pPr>
      <w:r>
        <w:rPr>
          <w:lang w:bidi="ar-SA"/>
        </w:rPr>
        <w:t>tři zlaté hvězdy se zlatým pruhem ředitel</w:t>
      </w:r>
    </w:p>
    <w:sectPr w:rsidR="00D35433" w:rsidRPr="00B368BA" w:rsidSect="00D81323"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21" w:rsidRDefault="00540121" w:rsidP="00850C16">
      <w:pPr>
        <w:spacing w:after="0" w:line="240" w:lineRule="auto"/>
      </w:pPr>
      <w:r>
        <w:separator/>
      </w:r>
    </w:p>
  </w:endnote>
  <w:endnote w:type="continuationSeparator" w:id="0">
    <w:p w:rsidR="00540121" w:rsidRDefault="00540121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2395"/>
    </w:tblGrid>
    <w:tr w:rsidR="00540121" w:rsidRPr="00850C16" w:rsidTr="00861DAF">
      <w:tc>
        <w:tcPr>
          <w:tcW w:w="6771" w:type="dxa"/>
        </w:tcPr>
        <w:p w:rsidR="00540121" w:rsidRPr="00850C16" w:rsidRDefault="00540121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540121" w:rsidRPr="00850C16" w:rsidRDefault="00540121" w:rsidP="00861DA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540121" w:rsidRPr="00850C16" w:rsidTr="00861DAF">
      <w:tc>
        <w:tcPr>
          <w:tcW w:w="6771" w:type="dxa"/>
          <w:vAlign w:val="bottom"/>
        </w:tcPr>
        <w:p w:rsidR="00540121" w:rsidRPr="00850C16" w:rsidRDefault="0000580A" w:rsidP="00850C16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5335544"/>
              <w:placeholder>
                <w:docPart w:val="E1F1529A8CCB45FCB80E27693366685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40121">
                <w:rPr>
                  <w:rFonts w:cs="Arial"/>
                  <w:sz w:val="12"/>
                  <w:szCs w:val="12"/>
                </w:rPr>
                <w:t>Obecně závazná vyhláška</w:t>
              </w:r>
            </w:sdtContent>
          </w:sdt>
          <w:r w:rsidR="00540121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5335549"/>
              <w:placeholder>
                <w:docPart w:val="7C9CA23C8F2C4F829CBAB6097F33002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25FB3">
                <w:rPr>
                  <w:rFonts w:cs="Arial"/>
                  <w:sz w:val="12"/>
                  <w:szCs w:val="12"/>
                </w:rPr>
                <w:t>č. 4/2013 o Městské policii Karviná</w:t>
              </w:r>
            </w:sdtContent>
          </w:sdt>
        </w:p>
      </w:tc>
      <w:tc>
        <w:tcPr>
          <w:tcW w:w="2395" w:type="dxa"/>
          <w:vAlign w:val="bottom"/>
        </w:tcPr>
        <w:p w:rsidR="00540121" w:rsidRPr="00850C16" w:rsidRDefault="00540121" w:rsidP="00861DA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0E476C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0E476C" w:rsidRPr="00850C16">
            <w:rPr>
              <w:rFonts w:cs="Arial"/>
              <w:sz w:val="12"/>
              <w:szCs w:val="12"/>
            </w:rPr>
            <w:fldChar w:fldCharType="separate"/>
          </w:r>
          <w:r w:rsidR="0000580A">
            <w:rPr>
              <w:rFonts w:cs="Arial"/>
              <w:noProof/>
              <w:sz w:val="12"/>
              <w:szCs w:val="12"/>
            </w:rPr>
            <w:t>3</w:t>
          </w:r>
          <w:r w:rsidR="000E476C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0E476C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0E476C" w:rsidRPr="00850C16">
            <w:rPr>
              <w:rFonts w:cs="Arial"/>
              <w:sz w:val="12"/>
              <w:szCs w:val="12"/>
            </w:rPr>
            <w:fldChar w:fldCharType="separate"/>
          </w:r>
          <w:r w:rsidR="0000580A">
            <w:rPr>
              <w:rFonts w:cs="Arial"/>
              <w:noProof/>
              <w:sz w:val="12"/>
              <w:szCs w:val="12"/>
            </w:rPr>
            <w:t>3</w:t>
          </w:r>
          <w:r w:rsidR="000E476C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540121" w:rsidRPr="00850C16" w:rsidRDefault="00540121">
    <w:pPr>
      <w:pStyle w:val="Zpat"/>
      <w:rPr>
        <w:sz w:val="12"/>
        <w:szCs w:val="12"/>
      </w:rPr>
    </w:pPr>
  </w:p>
  <w:p w:rsidR="00540121" w:rsidRPr="00850C16" w:rsidRDefault="00540121">
    <w:pPr>
      <w:pStyle w:val="Zpa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2395"/>
    </w:tblGrid>
    <w:tr w:rsidR="00540121" w:rsidRPr="00850C16" w:rsidTr="00861DAF">
      <w:tc>
        <w:tcPr>
          <w:tcW w:w="6771" w:type="dxa"/>
        </w:tcPr>
        <w:p w:rsidR="00540121" w:rsidRPr="00850C16" w:rsidRDefault="00540121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540121" w:rsidRPr="00850C16" w:rsidRDefault="00540121" w:rsidP="00861DA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540121" w:rsidRPr="00850C16" w:rsidTr="00861DAF">
      <w:tc>
        <w:tcPr>
          <w:tcW w:w="6771" w:type="dxa"/>
          <w:vAlign w:val="bottom"/>
        </w:tcPr>
        <w:p w:rsidR="00540121" w:rsidRPr="00850C16" w:rsidRDefault="0000580A" w:rsidP="00861DAF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24064236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40121">
                <w:rPr>
                  <w:rFonts w:cs="Arial"/>
                  <w:sz w:val="12"/>
                  <w:szCs w:val="12"/>
                </w:rPr>
                <w:t>Obecně závazná vyhláška</w:t>
              </w:r>
            </w:sdtContent>
          </w:sdt>
          <w:r w:rsidR="00540121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240642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25FB3">
                <w:rPr>
                  <w:rFonts w:cs="Arial"/>
                  <w:sz w:val="12"/>
                  <w:szCs w:val="12"/>
                </w:rPr>
                <w:t>č. 4/2013 o Městské policii Karviná</w:t>
              </w:r>
            </w:sdtContent>
          </w:sdt>
        </w:p>
      </w:tc>
      <w:tc>
        <w:tcPr>
          <w:tcW w:w="2395" w:type="dxa"/>
          <w:vAlign w:val="bottom"/>
        </w:tcPr>
        <w:p w:rsidR="00540121" w:rsidRPr="00850C16" w:rsidRDefault="00540121" w:rsidP="00861DA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0E476C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0E476C" w:rsidRPr="00850C16">
            <w:rPr>
              <w:rFonts w:cs="Arial"/>
              <w:sz w:val="12"/>
              <w:szCs w:val="12"/>
            </w:rPr>
            <w:fldChar w:fldCharType="separate"/>
          </w:r>
          <w:r w:rsidR="0000580A">
            <w:rPr>
              <w:rFonts w:cs="Arial"/>
              <w:noProof/>
              <w:sz w:val="12"/>
              <w:szCs w:val="12"/>
            </w:rPr>
            <w:t>1</w:t>
          </w:r>
          <w:r w:rsidR="000E476C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0E476C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0E476C" w:rsidRPr="00850C16">
            <w:rPr>
              <w:rFonts w:cs="Arial"/>
              <w:sz w:val="12"/>
              <w:szCs w:val="12"/>
            </w:rPr>
            <w:fldChar w:fldCharType="separate"/>
          </w:r>
          <w:r w:rsidR="0000580A">
            <w:rPr>
              <w:rFonts w:cs="Arial"/>
              <w:noProof/>
              <w:sz w:val="12"/>
              <w:szCs w:val="12"/>
            </w:rPr>
            <w:t>3</w:t>
          </w:r>
          <w:r w:rsidR="000E476C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540121" w:rsidRDefault="00540121" w:rsidP="00D813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21" w:rsidRDefault="00540121" w:rsidP="00850C16">
      <w:pPr>
        <w:spacing w:after="0" w:line="240" w:lineRule="auto"/>
      </w:pPr>
      <w:r>
        <w:separator/>
      </w:r>
    </w:p>
  </w:footnote>
  <w:footnote w:type="continuationSeparator" w:id="0">
    <w:p w:rsidR="00540121" w:rsidRDefault="00540121" w:rsidP="00850C16">
      <w:pPr>
        <w:spacing w:after="0" w:line="240" w:lineRule="auto"/>
      </w:pPr>
      <w:r>
        <w:continuationSeparator/>
      </w:r>
    </w:p>
  </w:footnote>
  <w:footnote w:id="1">
    <w:p w:rsidR="00D35433" w:rsidRDefault="00D354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35433">
        <w:t xml:space="preserve">Např. Zákona o </w:t>
      </w:r>
      <w:r w:rsidR="0047063C">
        <w:t>obcích, zákon o obecní policii, vyhláška č. 418/2008</w:t>
      </w:r>
      <w:r w:rsidRPr="00D35433">
        <w:t xml:space="preserve"> Sb., kterou se provádí zákon o obecní policii.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21" w:rsidRDefault="00540121" w:rsidP="00CE74B2">
    <w:pPr>
      <w:pStyle w:val="Zhlav"/>
      <w:rPr>
        <w:b/>
      </w:rPr>
    </w:pPr>
  </w:p>
  <w:p w:rsidR="00540121" w:rsidRDefault="00540121" w:rsidP="00CE74B2">
    <w:pPr>
      <w:pStyle w:val="Zhlav"/>
      <w:rPr>
        <w:b/>
      </w:rPr>
    </w:pPr>
    <w:r>
      <w:rPr>
        <w:b/>
        <w:noProof/>
        <w:lang w:eastAsia="cs-CZ" w:bidi="ar-SA"/>
      </w:rPr>
      <w:drawing>
        <wp:anchor distT="0" distB="0" distL="114300" distR="114300" simplePos="0" relativeHeight="251659776" behindDoc="1" locked="0" layoutInCell="1" allowOverlap="1" wp14:anchorId="07B0794B" wp14:editId="1829D816">
          <wp:simplePos x="0" y="0"/>
          <wp:positionH relativeFrom="column">
            <wp:posOffset>308610</wp:posOffset>
          </wp:positionH>
          <wp:positionV relativeFrom="paragraph">
            <wp:posOffset>-27940</wp:posOffset>
          </wp:positionV>
          <wp:extent cx="636270" cy="775970"/>
          <wp:effectExtent l="19050" t="0" r="0" b="0"/>
          <wp:wrapTight wrapText="bothSides">
            <wp:wrapPolygon edited="0">
              <wp:start x="-647" y="0"/>
              <wp:lineTo x="-647" y="21211"/>
              <wp:lineTo x="21341" y="21211"/>
              <wp:lineTo x="21341" y="0"/>
              <wp:lineTo x="-647" y="0"/>
            </wp:wrapPolygon>
          </wp:wrapTight>
          <wp:docPr id="2" name="obrázek 1" descr="znak_mest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a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121" w:rsidRDefault="00540121" w:rsidP="00CE74B2">
    <w:pPr>
      <w:pStyle w:val="Zhlav"/>
      <w:rPr>
        <w:b/>
      </w:rPr>
    </w:pPr>
  </w:p>
  <w:p w:rsidR="00540121" w:rsidRDefault="00540121" w:rsidP="00CE74B2">
    <w:pPr>
      <w:pStyle w:val="Zhlav"/>
      <w:rPr>
        <w:b/>
      </w:rPr>
    </w:pPr>
  </w:p>
  <w:p w:rsidR="00025FB3" w:rsidRDefault="00025FB3" w:rsidP="00CE74B2">
    <w:pPr>
      <w:pStyle w:val="Zhlav"/>
      <w:rPr>
        <w:b/>
      </w:rPr>
    </w:pPr>
  </w:p>
  <w:p w:rsidR="00540121" w:rsidRDefault="00540121" w:rsidP="00CE74B2">
    <w:pPr>
      <w:pStyle w:val="Zhlav"/>
      <w:rPr>
        <w:b/>
      </w:rPr>
    </w:pPr>
  </w:p>
  <w:p w:rsidR="00540121" w:rsidRDefault="00540121" w:rsidP="00CE74B2">
    <w:pPr>
      <w:pStyle w:val="Zhlav"/>
      <w:rPr>
        <w:b/>
      </w:rPr>
    </w:pPr>
  </w:p>
  <w:p w:rsidR="00540121" w:rsidRPr="00913CE2" w:rsidRDefault="00540121" w:rsidP="00913CE2">
    <w:pPr>
      <w:pStyle w:val="Zhlav"/>
      <w:tabs>
        <w:tab w:val="clear" w:pos="4536"/>
        <w:tab w:val="center" w:pos="993"/>
      </w:tabs>
      <w:jc w:val="left"/>
    </w:pPr>
    <w:r w:rsidRPr="00913CE2">
      <w:tab/>
      <w:t>STATUTÁRNÍ MĚSTO</w:t>
    </w:r>
  </w:p>
  <w:p w:rsidR="00540121" w:rsidRPr="00913CE2" w:rsidRDefault="00540121" w:rsidP="00913CE2">
    <w:pPr>
      <w:pStyle w:val="Zhlav"/>
      <w:tabs>
        <w:tab w:val="clear" w:pos="4536"/>
        <w:tab w:val="center" w:pos="993"/>
      </w:tabs>
      <w:jc w:val="left"/>
    </w:pPr>
    <w:r w:rsidRPr="00913CE2">
      <w:tab/>
      <w:t>KARVINÁ</w:t>
    </w:r>
  </w:p>
  <w:p w:rsidR="00540121" w:rsidRDefault="00540121" w:rsidP="00D81323">
    <w:pPr>
      <w:pStyle w:val="Zhlav"/>
    </w:pPr>
  </w:p>
  <w:p w:rsidR="00540121" w:rsidRDefault="00540121" w:rsidP="00D81323">
    <w:pPr>
      <w:pStyle w:val="Zhlav"/>
    </w:pPr>
  </w:p>
  <w:p w:rsidR="00540121" w:rsidRDefault="00540121" w:rsidP="00D81323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540121" w:rsidRDefault="00540121" w:rsidP="00D81323">
    <w:pPr>
      <w:pStyle w:val="Zhlav"/>
      <w:tabs>
        <w:tab w:val="clear" w:pos="4536"/>
        <w:tab w:val="clear" w:pos="9072"/>
        <w:tab w:val="left" w:pos="18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B411BF8"/>
    <w:multiLevelType w:val="hybridMultilevel"/>
    <w:tmpl w:val="13809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AF"/>
    <w:rsid w:val="0000580A"/>
    <w:rsid w:val="00007D05"/>
    <w:rsid w:val="000104A4"/>
    <w:rsid w:val="0001117F"/>
    <w:rsid w:val="0002187F"/>
    <w:rsid w:val="00024974"/>
    <w:rsid w:val="000255A7"/>
    <w:rsid w:val="00025FB3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476C"/>
    <w:rsid w:val="000E5DDA"/>
    <w:rsid w:val="000F0F8A"/>
    <w:rsid w:val="000F7BA6"/>
    <w:rsid w:val="001016AA"/>
    <w:rsid w:val="0011044F"/>
    <w:rsid w:val="001104EE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6EF3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1F73ED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6D6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C7DF2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54DAE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0B17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063C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89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0121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44C1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4490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29B6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61DAF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D1A0C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1ADE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E2BD2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35433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451F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6A11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titul">
    <w:name w:val="Subtitle"/>
    <w:basedOn w:val="Normln"/>
    <w:next w:val="Normln"/>
    <w:link w:val="Podtitul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titulChar">
    <w:name w:val="Podtitul Char"/>
    <w:basedOn w:val="Standardnpsmoodstavce"/>
    <w:link w:val="Podtitul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v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6EF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6EF3"/>
    <w:rPr>
      <w:rFonts w:ascii="Arial" w:eastAsiaTheme="minorEastAsia" w:hAnsi="Arial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56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titul">
    <w:name w:val="Subtitle"/>
    <w:basedOn w:val="Normln"/>
    <w:next w:val="Normln"/>
    <w:link w:val="Podtitul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titulChar">
    <w:name w:val="Podtitul Char"/>
    <w:basedOn w:val="Standardnpsmoodstavce"/>
    <w:link w:val="Podtitul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v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6EF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6EF3"/>
    <w:rPr>
      <w:rFonts w:ascii="Arial" w:eastAsiaTheme="minorEastAsia" w:hAnsi="Arial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56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FEC2FA35D74CBD89B13AAD019CFE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2419D9-C7F2-469E-9875-E5D03BAB1CF0}"/>
      </w:docPartPr>
      <w:docPartBody>
        <w:p w:rsidR="0028038C" w:rsidRDefault="0028038C">
          <w:pPr>
            <w:pStyle w:val="7FFEC2FA35D74CBD89B13AAD019CFE7A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EEAFF189E7CF47DCB31430E4D5BD2A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DBB40-C4CB-452B-B9E3-CEED0E43928F}"/>
      </w:docPartPr>
      <w:docPartBody>
        <w:p w:rsidR="0028038C" w:rsidRDefault="0028038C">
          <w:pPr>
            <w:pStyle w:val="EEAFF189E7CF47DCB31430E4D5BD2A16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7DE9685E8931499FA747F0FA9A1C77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F9322-1AD2-4A79-B043-34160E8CDE0D}"/>
      </w:docPartPr>
      <w:docPartBody>
        <w:p w:rsidR="0028038C" w:rsidRDefault="0028038C">
          <w:pPr>
            <w:pStyle w:val="7DE9685E8931499FA747F0FA9A1C7783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E8EA7AA4131E46D6BF04CBD29D37A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11FF1-ACB0-44F4-8EC2-37B0D8E711AF}"/>
      </w:docPartPr>
      <w:docPartBody>
        <w:p w:rsidR="0028038C" w:rsidRDefault="0028038C">
          <w:pPr>
            <w:pStyle w:val="E8EA7AA4131E46D6BF04CBD29D37A41F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E46FF3FA93C04398825116F4C29A6D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541C1-1AE1-4374-B923-BD6D3AEA9737}"/>
      </w:docPartPr>
      <w:docPartBody>
        <w:p w:rsidR="0028038C" w:rsidRDefault="0028038C">
          <w:pPr>
            <w:pStyle w:val="E46FF3FA93C04398825116F4C29A6D8C"/>
          </w:pPr>
          <w:r w:rsidRPr="00F12088">
            <w:rPr>
              <w:rStyle w:val="Zstupntext"/>
            </w:rPr>
            <w:t>Klepněte sem a zadejte text.</w:t>
          </w:r>
        </w:p>
      </w:docPartBody>
    </w:docPart>
    <w:docPart>
      <w:docPartPr>
        <w:name w:val="E1F1529A8CCB45FCB80E276933666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BED6E-17A3-4629-AAC5-B99AD2A03D46}"/>
      </w:docPartPr>
      <w:docPartBody>
        <w:p w:rsidR="0028038C" w:rsidRDefault="0028038C">
          <w:pPr>
            <w:pStyle w:val="E1F1529A8CCB45FCB80E27693366685C"/>
          </w:pPr>
          <w:r w:rsidRPr="0019439D">
            <w:rPr>
              <w:rStyle w:val="Zstupntext"/>
            </w:rPr>
            <w:t>[Předmět]</w:t>
          </w:r>
        </w:p>
      </w:docPartBody>
    </w:docPart>
    <w:docPart>
      <w:docPartPr>
        <w:name w:val="7C9CA23C8F2C4F829CBAB6097F3300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A73BA-BB6E-49B3-9769-651EB569352F}"/>
      </w:docPartPr>
      <w:docPartBody>
        <w:p w:rsidR="0028038C" w:rsidRDefault="0028038C">
          <w:pPr>
            <w:pStyle w:val="7C9CA23C8F2C4F829CBAB6097F33002F"/>
          </w:pPr>
          <w:r w:rsidRPr="0019439D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038C"/>
    <w:rsid w:val="0028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3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8038C"/>
    <w:rPr>
      <w:color w:val="808080"/>
    </w:rPr>
  </w:style>
  <w:style w:type="paragraph" w:customStyle="1" w:styleId="7FFEC2FA35D74CBD89B13AAD019CFE7A">
    <w:name w:val="7FFEC2FA35D74CBD89B13AAD019CFE7A"/>
    <w:rsid w:val="0028038C"/>
  </w:style>
  <w:style w:type="paragraph" w:customStyle="1" w:styleId="EEAFF189E7CF47DCB31430E4D5BD2A16">
    <w:name w:val="EEAFF189E7CF47DCB31430E4D5BD2A16"/>
    <w:rsid w:val="0028038C"/>
  </w:style>
  <w:style w:type="paragraph" w:customStyle="1" w:styleId="7DE9685E8931499FA747F0FA9A1C7783">
    <w:name w:val="7DE9685E8931499FA747F0FA9A1C7783"/>
    <w:rsid w:val="0028038C"/>
  </w:style>
  <w:style w:type="paragraph" w:customStyle="1" w:styleId="E8EA7AA4131E46D6BF04CBD29D37A41F">
    <w:name w:val="E8EA7AA4131E46D6BF04CBD29D37A41F"/>
    <w:rsid w:val="0028038C"/>
  </w:style>
  <w:style w:type="paragraph" w:customStyle="1" w:styleId="E46FF3FA93C04398825116F4C29A6D8C">
    <w:name w:val="E46FF3FA93C04398825116F4C29A6D8C"/>
    <w:rsid w:val="0028038C"/>
  </w:style>
  <w:style w:type="paragraph" w:customStyle="1" w:styleId="E1F1529A8CCB45FCB80E27693366685C">
    <w:name w:val="E1F1529A8CCB45FCB80E27693366685C"/>
    <w:rsid w:val="0028038C"/>
  </w:style>
  <w:style w:type="paragraph" w:customStyle="1" w:styleId="7C9CA23C8F2C4F829CBAB6097F33002F">
    <w:name w:val="7C9CA23C8F2C4F829CBAB6097F33002F"/>
    <w:rsid w:val="0028038C"/>
  </w:style>
  <w:style w:type="paragraph" w:customStyle="1" w:styleId="EA0C1E12B3D943BEB6814FE3A0DAB200">
    <w:name w:val="EA0C1E12B3D943BEB6814FE3A0DAB200"/>
    <w:rsid w:val="0028038C"/>
  </w:style>
  <w:style w:type="paragraph" w:customStyle="1" w:styleId="F7C74B600D144DBF8BDA6507793795B2">
    <w:name w:val="F7C74B600D144DBF8BDA6507793795B2"/>
    <w:rsid w:val="002803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8A40-3BBF-4DED-97C6-CE2590EB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vyhláška.dotx</Template>
  <TotalTime>73</TotalTime>
  <Pages>3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č. 4/2013 o Městské policii Karviná</vt:lpstr>
    </vt:vector>
  </TitlesOfParts>
  <Company>mesto Karvina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4/2013 o Městské policii Karviná</dc:title>
  <dc:subject>Obecně závazná vyhláška</dc:subject>
  <dc:creator>silvie.potysova</dc:creator>
  <cp:lastModifiedBy>silvie.smidova</cp:lastModifiedBy>
  <cp:revision>4</cp:revision>
  <cp:lastPrinted>2013-06-11T08:58:00Z</cp:lastPrinted>
  <dcterms:created xsi:type="dcterms:W3CDTF">2013-06-11T08:53:00Z</dcterms:created>
  <dcterms:modified xsi:type="dcterms:W3CDTF">2013-06-11T13:09:00Z</dcterms:modified>
</cp:coreProperties>
</file>