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01A1" w14:textId="77777777" w:rsidR="00377EFC" w:rsidRDefault="00000000">
      <w:pPr>
        <w:pStyle w:val="Nzev"/>
      </w:pPr>
      <w:r>
        <w:t>Obec Horka II</w:t>
      </w:r>
      <w:r>
        <w:br/>
        <w:t>Zastupitelstvo obce Horka II</w:t>
      </w:r>
    </w:p>
    <w:p w14:paraId="3BE84AD1" w14:textId="77777777" w:rsidR="00377EFC" w:rsidRDefault="00000000">
      <w:pPr>
        <w:pStyle w:val="Nadpis1"/>
      </w:pPr>
      <w:r>
        <w:t>Obecně závazná vyhláška obce Horka II</w:t>
      </w:r>
      <w:r>
        <w:br/>
        <w:t>o místním poplatku za obecní systém odpadového hospodářství</w:t>
      </w:r>
    </w:p>
    <w:p w14:paraId="598AF8C9" w14:textId="77777777" w:rsidR="00377EFC" w:rsidRDefault="00000000">
      <w:pPr>
        <w:pStyle w:val="UvodniVeta"/>
      </w:pPr>
      <w:r>
        <w:t>Zastupitelstvo obce Horka II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3770E16" w14:textId="77777777" w:rsidR="00377EFC" w:rsidRDefault="00000000">
      <w:pPr>
        <w:pStyle w:val="Nadpis2"/>
        <w:spacing w:after="80"/>
      </w:pPr>
      <w:r>
        <w:t>Čl. 1</w:t>
      </w:r>
      <w:r>
        <w:br/>
        <w:t>Úvodní ustanovení</w:t>
      </w:r>
    </w:p>
    <w:p w14:paraId="49643E61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Obec Horka II touto vyhláškou zavádí místní poplatek za obecní systém odpadového hospodářství (dále jen „poplatek“).</w:t>
      </w:r>
    </w:p>
    <w:p w14:paraId="25B9E7A8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7F8D864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09275A7" w14:textId="77777777" w:rsidR="00377EFC" w:rsidRDefault="00000000">
      <w:pPr>
        <w:pStyle w:val="Nadpis2"/>
        <w:spacing w:after="80"/>
      </w:pPr>
      <w:r>
        <w:t>Čl. 2</w:t>
      </w:r>
      <w:r>
        <w:br/>
        <w:t>Poplatník</w:t>
      </w:r>
    </w:p>
    <w:p w14:paraId="1DB87524" w14:textId="77777777" w:rsidR="00377EFC" w:rsidRDefault="00000000">
      <w:pPr>
        <w:pStyle w:val="Odstavec"/>
        <w:numPr>
          <w:ilvl w:val="0"/>
          <w:numId w:val="2"/>
        </w:numPr>
        <w:spacing w:after="80"/>
      </w:pPr>
      <w:r>
        <w:t>Poplatníkem poplatku je</w:t>
      </w:r>
      <w:r>
        <w:rPr>
          <w:rStyle w:val="Znakapoznpodarou"/>
        </w:rPr>
        <w:footnoteReference w:id="3"/>
      </w:r>
    </w:p>
    <w:p w14:paraId="4872A804" w14:textId="77777777" w:rsidR="00377EFC" w:rsidRDefault="00000000">
      <w:pPr>
        <w:pStyle w:val="Odstavec"/>
        <w:numPr>
          <w:ilvl w:val="1"/>
          <w:numId w:val="1"/>
        </w:numPr>
        <w:spacing w:after="80"/>
      </w:pPr>
      <w:r>
        <w:t>fyzická osoba přihlášená v obci</w:t>
      </w:r>
      <w:r>
        <w:rPr>
          <w:rStyle w:val="Znakapoznpodarou"/>
        </w:rPr>
        <w:footnoteReference w:id="4"/>
      </w:r>
    </w:p>
    <w:p w14:paraId="71A4754C" w14:textId="77777777" w:rsidR="00377EFC" w:rsidRDefault="00000000">
      <w:pPr>
        <w:pStyle w:val="Odstavec"/>
        <w:numPr>
          <w:ilvl w:val="1"/>
          <w:numId w:val="1"/>
        </w:numPr>
        <w:spacing w:after="80"/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D34C843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CF3A2A7" w14:textId="77777777" w:rsidR="00377EFC" w:rsidRDefault="00000000">
      <w:pPr>
        <w:pStyle w:val="Nadpis2"/>
        <w:spacing w:after="80"/>
      </w:pPr>
      <w:r>
        <w:t>Čl. 3</w:t>
      </w:r>
      <w:r>
        <w:br/>
        <w:t>Ohlašovací povinnost</w:t>
      </w:r>
    </w:p>
    <w:p w14:paraId="29B3EB96" w14:textId="77777777" w:rsidR="00377EFC" w:rsidRDefault="00000000">
      <w:pPr>
        <w:pStyle w:val="Odstavec"/>
        <w:numPr>
          <w:ilvl w:val="0"/>
          <w:numId w:val="3"/>
        </w:numPr>
        <w:spacing w:after="80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661AA56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675B0EC" w14:textId="77777777" w:rsidR="00836548" w:rsidRDefault="00836548" w:rsidP="00836548">
      <w:pPr>
        <w:pStyle w:val="Nadpis2"/>
        <w:spacing w:before="0" w:after="0"/>
      </w:pPr>
    </w:p>
    <w:p w14:paraId="1BD0A513" w14:textId="25311169" w:rsidR="00377EFC" w:rsidRDefault="00000000" w:rsidP="00836548">
      <w:pPr>
        <w:pStyle w:val="Nadpis2"/>
        <w:spacing w:before="0" w:after="80"/>
      </w:pPr>
      <w:r>
        <w:t>Čl. 4</w:t>
      </w:r>
      <w:r>
        <w:br/>
        <w:t>Sazba poplatku</w:t>
      </w:r>
    </w:p>
    <w:p w14:paraId="2E5978E2" w14:textId="77777777" w:rsidR="00377EFC" w:rsidRDefault="00000000">
      <w:pPr>
        <w:pStyle w:val="Odstavec"/>
        <w:numPr>
          <w:ilvl w:val="0"/>
          <w:numId w:val="4"/>
        </w:numPr>
        <w:spacing w:after="80"/>
      </w:pPr>
      <w:r>
        <w:t>Sazba poplatku za kalendářní rok činí 1150 Kč.</w:t>
      </w:r>
    </w:p>
    <w:p w14:paraId="397F4BAC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386C998" w14:textId="77777777" w:rsidR="00377EFC" w:rsidRDefault="00000000">
      <w:pPr>
        <w:pStyle w:val="Odstavec"/>
        <w:numPr>
          <w:ilvl w:val="1"/>
          <w:numId w:val="1"/>
        </w:numPr>
        <w:spacing w:after="80"/>
      </w:pPr>
      <w:r>
        <w:t>není tato fyzická osoba přihlášena v obci,</w:t>
      </w:r>
    </w:p>
    <w:p w14:paraId="44F0AA54" w14:textId="77777777" w:rsidR="00377EFC" w:rsidRDefault="00000000">
      <w:pPr>
        <w:pStyle w:val="Odstavec"/>
        <w:numPr>
          <w:ilvl w:val="1"/>
          <w:numId w:val="1"/>
        </w:numPr>
        <w:spacing w:after="80"/>
      </w:pPr>
      <w:r>
        <w:t>nebo je tato fyzická osoba od poplatku osvobozena.</w:t>
      </w:r>
    </w:p>
    <w:p w14:paraId="5FC337BF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F3E956B" w14:textId="77777777" w:rsidR="00377EFC" w:rsidRDefault="00000000">
      <w:pPr>
        <w:pStyle w:val="Odstavec"/>
        <w:numPr>
          <w:ilvl w:val="1"/>
          <w:numId w:val="1"/>
        </w:numPr>
        <w:spacing w:after="80"/>
      </w:pPr>
      <w:r>
        <w:t>je v této nemovité věci přihlášena alespoň 1 fyzická osoba,</w:t>
      </w:r>
    </w:p>
    <w:p w14:paraId="7EF70D73" w14:textId="77777777" w:rsidR="00377EFC" w:rsidRDefault="00000000">
      <w:pPr>
        <w:pStyle w:val="Odstavec"/>
        <w:numPr>
          <w:ilvl w:val="1"/>
          <w:numId w:val="1"/>
        </w:numPr>
        <w:spacing w:after="80"/>
      </w:pPr>
      <w:r>
        <w:t>poplatník nevlastní tuto nemovitou věc,</w:t>
      </w:r>
    </w:p>
    <w:p w14:paraId="66CBDDFA" w14:textId="77777777" w:rsidR="00377EFC" w:rsidRDefault="00000000">
      <w:pPr>
        <w:pStyle w:val="Odstavec"/>
        <w:numPr>
          <w:ilvl w:val="1"/>
          <w:numId w:val="1"/>
        </w:numPr>
        <w:spacing w:after="80"/>
      </w:pPr>
      <w:r>
        <w:t>nebo je poplatník od poplatku osvobozen.</w:t>
      </w:r>
    </w:p>
    <w:p w14:paraId="360F9A8F" w14:textId="77777777" w:rsidR="00377EFC" w:rsidRDefault="00000000">
      <w:pPr>
        <w:pStyle w:val="Nadpis2"/>
        <w:spacing w:after="80"/>
      </w:pPr>
      <w:r>
        <w:t>Čl. 5</w:t>
      </w:r>
      <w:r>
        <w:br/>
        <w:t>Splatnost poplatku</w:t>
      </w:r>
    </w:p>
    <w:p w14:paraId="0FA93885" w14:textId="77777777" w:rsidR="00377EFC" w:rsidRDefault="00000000">
      <w:pPr>
        <w:pStyle w:val="Odstavec"/>
        <w:numPr>
          <w:ilvl w:val="0"/>
          <w:numId w:val="5"/>
        </w:numPr>
        <w:spacing w:after="80"/>
      </w:pPr>
      <w:r>
        <w:t>Poplatek je splatný nejpozději do 31. července příslušného kalendářního roku.</w:t>
      </w:r>
    </w:p>
    <w:p w14:paraId="69E9EE40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E660655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Lhůta splatnosti neskončí poplatníkovi dříve než lhůta pro podání ohlášení podle čl. 3 odst. 1.</w:t>
      </w:r>
    </w:p>
    <w:p w14:paraId="3B0DD919" w14:textId="77777777" w:rsidR="00377EFC" w:rsidRDefault="00000000">
      <w:pPr>
        <w:pStyle w:val="Nadpis2"/>
        <w:spacing w:after="80"/>
      </w:pPr>
      <w:r>
        <w:t>Čl. 6</w:t>
      </w:r>
      <w:r>
        <w:br/>
        <w:t xml:space="preserve"> Osvobození</w:t>
      </w:r>
    </w:p>
    <w:p w14:paraId="1D4E7557" w14:textId="77777777" w:rsidR="00377EFC" w:rsidRDefault="00000000">
      <w:pPr>
        <w:pStyle w:val="Odstavec"/>
        <w:numPr>
          <w:ilvl w:val="0"/>
          <w:numId w:val="6"/>
        </w:numPr>
        <w:spacing w:after="80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5F85B9A" w14:textId="77777777" w:rsidR="00377EFC" w:rsidRDefault="00000000">
      <w:pPr>
        <w:pStyle w:val="Odstavec"/>
        <w:numPr>
          <w:ilvl w:val="1"/>
          <w:numId w:val="1"/>
        </w:numPr>
        <w:spacing w:after="40"/>
      </w:pPr>
      <w:r>
        <w:t>poplatníkem poplatku za odkládání komunálního odpadu z nemovité věci v jiné obci a má v této jiné obci bydliště,</w:t>
      </w:r>
    </w:p>
    <w:p w14:paraId="03DF0A5A" w14:textId="77777777" w:rsidR="00377EFC" w:rsidRDefault="00000000">
      <w:pPr>
        <w:pStyle w:val="Odstavec"/>
        <w:numPr>
          <w:ilvl w:val="1"/>
          <w:numId w:val="1"/>
        </w:numPr>
        <w:spacing w:after="40"/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E9CC549" w14:textId="77777777" w:rsidR="00377EFC" w:rsidRDefault="00000000">
      <w:pPr>
        <w:pStyle w:val="Odstavec"/>
        <w:numPr>
          <w:ilvl w:val="1"/>
          <w:numId w:val="1"/>
        </w:numPr>
        <w:spacing w:after="40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4949E6" w14:textId="77777777" w:rsidR="00377EFC" w:rsidRDefault="00000000">
      <w:pPr>
        <w:pStyle w:val="Odstavec"/>
        <w:numPr>
          <w:ilvl w:val="1"/>
          <w:numId w:val="1"/>
        </w:numPr>
        <w:spacing w:after="40"/>
      </w:pPr>
      <w:r>
        <w:t>umístěna v domově pro osoby se zdravotním postižením, domově pro seniory, domově se zvláštním režimem nebo v chráněném bydlení,</w:t>
      </w:r>
    </w:p>
    <w:p w14:paraId="39A4E83A" w14:textId="77777777" w:rsidR="00377EF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66DD3AA" w14:textId="77777777" w:rsidR="00377EFC" w:rsidRDefault="00000000">
      <w:pPr>
        <w:pStyle w:val="Odstavec"/>
        <w:numPr>
          <w:ilvl w:val="0"/>
          <w:numId w:val="1"/>
        </w:numPr>
        <w:spacing w:after="80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34A736A" w14:textId="77777777" w:rsidR="00836548" w:rsidRDefault="00836548" w:rsidP="00836548">
      <w:pPr>
        <w:pStyle w:val="Nadpis2"/>
        <w:spacing w:before="0" w:after="0"/>
      </w:pPr>
    </w:p>
    <w:p w14:paraId="3E5DC506" w14:textId="5EDA99C8" w:rsidR="00377EFC" w:rsidRDefault="00000000" w:rsidP="00836548">
      <w:pPr>
        <w:pStyle w:val="Nadpis2"/>
        <w:spacing w:before="0"/>
      </w:pPr>
      <w:r>
        <w:t>Čl. 7</w:t>
      </w:r>
      <w:r>
        <w:br/>
        <w:t>Přechodné a zrušovací ustanovení</w:t>
      </w:r>
    </w:p>
    <w:p w14:paraId="2E5C4DB9" w14:textId="77777777" w:rsidR="00377EFC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61E842E" w14:textId="77777777" w:rsidR="00377EFC" w:rsidRDefault="00000000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13. prosince 2023.</w:t>
      </w:r>
    </w:p>
    <w:p w14:paraId="7BC1A79B" w14:textId="77777777" w:rsidR="00377EFC" w:rsidRDefault="00000000">
      <w:pPr>
        <w:pStyle w:val="Nadpis2"/>
      </w:pPr>
      <w:r>
        <w:t>Čl. 8</w:t>
      </w:r>
      <w:r>
        <w:br/>
        <w:t>Účinnost</w:t>
      </w:r>
    </w:p>
    <w:p w14:paraId="4F47EFC7" w14:textId="77777777" w:rsidR="00377EFC" w:rsidRDefault="00000000">
      <w:pPr>
        <w:pStyle w:val="Odstavec"/>
      </w:pPr>
      <w:r>
        <w:t>Tato vyhláška nabývá účinnosti dnem 1. ledna 2026.</w:t>
      </w:r>
    </w:p>
    <w:p w14:paraId="01FC673E" w14:textId="77777777" w:rsidR="00836548" w:rsidRDefault="00836548">
      <w:pPr>
        <w:pStyle w:val="Odstavec"/>
      </w:pPr>
    </w:p>
    <w:p w14:paraId="74D0C3DD" w14:textId="77777777" w:rsidR="00836548" w:rsidRDefault="00836548">
      <w:pPr>
        <w:pStyle w:val="Odstavec"/>
      </w:pPr>
    </w:p>
    <w:p w14:paraId="2596CC5E" w14:textId="77777777" w:rsidR="00836548" w:rsidRDefault="00836548">
      <w:pPr>
        <w:pStyle w:val="Odstavec"/>
      </w:pPr>
    </w:p>
    <w:p w14:paraId="15C6728C" w14:textId="77777777" w:rsidR="00377EFC" w:rsidRDefault="00377EFC">
      <w:pPr>
        <w:pStyle w:val="Odstavec"/>
      </w:pPr>
    </w:p>
    <w:p w14:paraId="792522BF" w14:textId="77777777" w:rsidR="00377EFC" w:rsidRDefault="00377EF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7EFC" w14:paraId="103E5157" w14:textId="77777777" w:rsidTr="00836548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2FAF1" w14:textId="77777777" w:rsidR="00377EFC" w:rsidRDefault="00000000">
            <w:pPr>
              <w:pStyle w:val="PodpisovePole"/>
            </w:pPr>
            <w:r>
              <w:t>Simona Vacíková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1A547" w14:textId="77777777" w:rsidR="00377EFC" w:rsidRDefault="00000000">
            <w:pPr>
              <w:pStyle w:val="PodpisovePole"/>
            </w:pPr>
            <w:r>
              <w:t>Radek Filip v. r.</w:t>
            </w:r>
            <w:r>
              <w:br/>
              <w:t xml:space="preserve"> místostarosta</w:t>
            </w:r>
          </w:p>
        </w:tc>
      </w:tr>
      <w:tr w:rsidR="00377EFC" w14:paraId="2BCB757C" w14:textId="77777777" w:rsidTr="00836548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C32117" w14:textId="77777777" w:rsidR="00377EFC" w:rsidRDefault="00377EF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948D1" w14:textId="77777777" w:rsidR="00377EFC" w:rsidRDefault="00377EFC">
            <w:pPr>
              <w:pStyle w:val="PodpisovePole"/>
            </w:pPr>
          </w:p>
        </w:tc>
      </w:tr>
    </w:tbl>
    <w:p w14:paraId="3766DDC1" w14:textId="77777777" w:rsidR="00377EFC" w:rsidRDefault="00377EFC"/>
    <w:sectPr w:rsidR="00377EFC" w:rsidSect="00836548">
      <w:pgSz w:w="11909" w:h="16834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1FCF" w14:textId="77777777" w:rsidR="00850150" w:rsidRDefault="00850150">
      <w:r>
        <w:separator/>
      </w:r>
    </w:p>
  </w:endnote>
  <w:endnote w:type="continuationSeparator" w:id="0">
    <w:p w14:paraId="39953935" w14:textId="77777777" w:rsidR="00850150" w:rsidRDefault="0085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5DF2" w14:textId="77777777" w:rsidR="00850150" w:rsidRDefault="00850150">
      <w:r>
        <w:rPr>
          <w:color w:val="000000"/>
        </w:rPr>
        <w:separator/>
      </w:r>
    </w:p>
  </w:footnote>
  <w:footnote w:type="continuationSeparator" w:id="0">
    <w:p w14:paraId="2CBE0122" w14:textId="77777777" w:rsidR="00850150" w:rsidRDefault="00850150">
      <w:r>
        <w:continuationSeparator/>
      </w:r>
    </w:p>
  </w:footnote>
  <w:footnote w:id="1">
    <w:p w14:paraId="0EC9D489" w14:textId="352847E1" w:rsidR="00000000" w:rsidRDefault="00000000" w:rsidP="00836548">
      <w:pPr>
        <w:pStyle w:val="Footnote"/>
        <w:spacing w:after="20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310B2CDC" w14:textId="655A584E" w:rsidR="00000000" w:rsidRDefault="00000000" w:rsidP="00836548">
      <w:pPr>
        <w:pStyle w:val="Footnote"/>
        <w:spacing w:after="20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5A0E666E" w14:textId="55FA92CF" w:rsidR="00000000" w:rsidRDefault="00000000" w:rsidP="00836548">
      <w:pPr>
        <w:pStyle w:val="Footnote"/>
        <w:spacing w:after="20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400201AA" w14:textId="08DEED50" w:rsidR="00000000" w:rsidRDefault="00000000" w:rsidP="00836548">
      <w:pPr>
        <w:pStyle w:val="Footnote"/>
        <w:spacing w:after="20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05ED589" w14:textId="6B42CEEE" w:rsidR="00000000" w:rsidRDefault="00000000" w:rsidP="00836548">
      <w:pPr>
        <w:pStyle w:val="Footnote"/>
        <w:spacing w:after="20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42247A92" w14:textId="09E27DF5" w:rsidR="00000000" w:rsidRDefault="00000000" w:rsidP="00836548">
      <w:pPr>
        <w:pStyle w:val="Footnote"/>
        <w:spacing w:after="20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0C7F0564" w14:textId="77777777" w:rsidR="00377EFC" w:rsidRDefault="00000000">
      <w:pPr>
        <w:pStyle w:val="Footnote"/>
        <w:spacing w:after="20"/>
      </w:pPr>
      <w:r>
        <w:rPr>
          <w:rStyle w:val="Znakapoznpodarou"/>
        </w:rPr>
        <w:footnoteRef/>
      </w:r>
      <w:r>
        <w:t>§ 14a odst. 4 zákona o místních poplatcích.</w:t>
      </w:r>
    </w:p>
    <w:p w14:paraId="7FFE7257" w14:textId="77777777" w:rsidR="00000000" w:rsidRDefault="00000000"/>
  </w:footnote>
  <w:footnote w:id="8">
    <w:p w14:paraId="365BEFCB" w14:textId="10616B09" w:rsidR="00000000" w:rsidRDefault="00000000" w:rsidP="00836548">
      <w:pPr>
        <w:pStyle w:val="Footnote"/>
        <w:spacing w:after="20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44B2648D" w14:textId="5106E3E3" w:rsidR="00000000" w:rsidRDefault="00000000" w:rsidP="00836548">
      <w:pPr>
        <w:pStyle w:val="Footnote"/>
        <w:spacing w:after="20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4357038F" w14:textId="0453FD82" w:rsidR="00000000" w:rsidRDefault="00000000" w:rsidP="00836548">
      <w:pPr>
        <w:pStyle w:val="Footnote"/>
        <w:spacing w:after="20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7C305D83" w14:textId="77777777" w:rsidR="00377EF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6805F40" w14:textId="77777777" w:rsidR="00377EFC" w:rsidRDefault="00377EFC"/>
    <w:p w14:paraId="65D31368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96529"/>
    <w:multiLevelType w:val="multilevel"/>
    <w:tmpl w:val="672809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81096919">
    <w:abstractNumId w:val="0"/>
  </w:num>
  <w:num w:numId="2" w16cid:durableId="2000689541">
    <w:abstractNumId w:val="0"/>
    <w:lvlOverride w:ilvl="0">
      <w:startOverride w:val="1"/>
    </w:lvlOverride>
  </w:num>
  <w:num w:numId="3" w16cid:durableId="1446735532">
    <w:abstractNumId w:val="0"/>
    <w:lvlOverride w:ilvl="0">
      <w:startOverride w:val="1"/>
    </w:lvlOverride>
  </w:num>
  <w:num w:numId="4" w16cid:durableId="2011103313">
    <w:abstractNumId w:val="0"/>
    <w:lvlOverride w:ilvl="0">
      <w:startOverride w:val="1"/>
    </w:lvlOverride>
  </w:num>
  <w:num w:numId="5" w16cid:durableId="1536969590">
    <w:abstractNumId w:val="0"/>
    <w:lvlOverride w:ilvl="0">
      <w:startOverride w:val="1"/>
    </w:lvlOverride>
  </w:num>
  <w:num w:numId="6" w16cid:durableId="1360661109">
    <w:abstractNumId w:val="0"/>
    <w:lvlOverride w:ilvl="0">
      <w:startOverride w:val="1"/>
    </w:lvlOverride>
  </w:num>
  <w:num w:numId="7" w16cid:durableId="4287401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7EFC"/>
    <w:rsid w:val="00251651"/>
    <w:rsid w:val="00377EFC"/>
    <w:rsid w:val="003D6E26"/>
    <w:rsid w:val="00836548"/>
    <w:rsid w:val="0085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ECE1"/>
  <w15:docId w15:val="{6863DC09-2E36-4515-AD17-E22C6AC0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Horka II</dc:creator>
  <cp:lastModifiedBy>Starosta Horka II</cp:lastModifiedBy>
  <cp:revision>2</cp:revision>
  <dcterms:created xsi:type="dcterms:W3CDTF">2025-12-13T18:08:00Z</dcterms:created>
  <dcterms:modified xsi:type="dcterms:W3CDTF">2025-12-13T18:08:00Z</dcterms:modified>
</cp:coreProperties>
</file>