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7F4FB1" w:rsidRPr="007F4FB1" w:rsidRDefault="007F4FB1" w:rsidP="007F4FB1">
      <w:pPr>
        <w:pStyle w:val="Nadpis1"/>
        <w:jc w:val="center"/>
        <w:rPr>
          <w:rFonts w:cs="Times New Roman"/>
          <w:b/>
          <w:bCs w:val="0"/>
          <w:sz w:val="24"/>
          <w:szCs w:val="22"/>
        </w:rPr>
      </w:pPr>
      <w:bookmarkStart w:id="0" w:name="_Ref41649501"/>
      <w:r w:rsidRPr="007F4FB1">
        <w:rPr>
          <w:rFonts w:cs="Times New Roman"/>
          <w:b/>
          <w:bCs w:val="0"/>
          <w:sz w:val="24"/>
          <w:szCs w:val="22"/>
        </w:rPr>
        <w:t>Ceník úhrady za pořízení parkovacího lístku prostřednictvím parkovacího automatu, v systému elektronického placení a za pořízení parkovací karty v Moravské Třebové</w:t>
      </w:r>
    </w:p>
    <w:p w:rsidR="007F4FB1" w:rsidRPr="007F4FB1" w:rsidRDefault="007F4FB1" w:rsidP="007F4FB1">
      <w:pPr>
        <w:widowControl/>
        <w:numPr>
          <w:ilvl w:val="0"/>
          <w:numId w:val="8"/>
        </w:numPr>
        <w:suppressAutoHyphens w:val="0"/>
        <w:spacing w:after="0" w:line="240" w:lineRule="auto"/>
      </w:pPr>
      <w:r w:rsidRPr="007F4FB1">
        <w:t>Cena za stání jednoho více než tříkolového</w:t>
      </w:r>
      <w:r>
        <w:t xml:space="preserve"> </w:t>
      </w:r>
      <w:r w:rsidRPr="007F4FB1">
        <w:t>silničního motorového vozidla (dále jen „vozidlo“) zaplacená prostřednictvím parkovacího automatu s výdejem parkovacího lístku: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5"/>
        <w:gridCol w:w="2943"/>
      </w:tblGrid>
      <w:tr w:rsidR="007F4FB1" w:rsidRPr="000F7790" w:rsidTr="0095676B">
        <w:trPr>
          <w:trHeight w:val="284"/>
        </w:trPr>
        <w:tc>
          <w:tcPr>
            <w:tcW w:w="6345" w:type="dxa"/>
          </w:tcPr>
          <w:p w:rsidR="007F4FB1" w:rsidRPr="007F4FB1" w:rsidRDefault="007F4FB1" w:rsidP="0095676B">
            <w:r w:rsidRPr="007F4FB1">
              <w:t>Prvních 6</w:t>
            </w:r>
            <w:bookmarkStart w:id="1" w:name="_GoBack"/>
            <w:r w:rsidRPr="007F4FB1">
              <w:t xml:space="preserve">0 </w:t>
            </w:r>
            <w:bookmarkEnd w:id="1"/>
            <w:r w:rsidRPr="007F4FB1">
              <w:t>minut</w:t>
            </w:r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:rsidR="007F4FB1" w:rsidRPr="007F4FB1" w:rsidRDefault="007F4FB1" w:rsidP="0095676B">
            <w:pPr>
              <w:jc w:val="right"/>
            </w:pPr>
            <w:r w:rsidRPr="007F4FB1">
              <w:t>10 Kč/hod.</w:t>
            </w:r>
          </w:p>
        </w:tc>
      </w:tr>
      <w:tr w:rsidR="007F4FB1" w:rsidRPr="000F7790" w:rsidTr="0095676B">
        <w:trPr>
          <w:trHeight w:val="284"/>
        </w:trPr>
        <w:tc>
          <w:tcPr>
            <w:tcW w:w="6345" w:type="dxa"/>
          </w:tcPr>
          <w:p w:rsidR="007F4FB1" w:rsidRPr="007F4FB1" w:rsidRDefault="007F4FB1" w:rsidP="0095676B">
            <w:r w:rsidRPr="007F4FB1">
              <w:t>Každá další započatá hodina</w:t>
            </w:r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:rsidR="007F4FB1" w:rsidRPr="007F4FB1" w:rsidRDefault="007F4FB1" w:rsidP="0095676B">
            <w:pPr>
              <w:jc w:val="right"/>
            </w:pPr>
            <w:r w:rsidRPr="007F4FB1">
              <w:t>20 Kč/hod.</w:t>
            </w:r>
          </w:p>
        </w:tc>
      </w:tr>
      <w:tr w:rsidR="007F4FB1" w:rsidRPr="00DE0700" w:rsidTr="0095676B">
        <w:trPr>
          <w:trHeight w:val="284"/>
        </w:trPr>
        <w:tc>
          <w:tcPr>
            <w:tcW w:w="6345" w:type="dxa"/>
          </w:tcPr>
          <w:p w:rsidR="007F4FB1" w:rsidRPr="007F4FB1" w:rsidRDefault="007F4FB1" w:rsidP="0095676B">
            <w:r w:rsidRPr="007F4FB1">
              <w:t>Den (24 hodin od času zaplacení)</w:t>
            </w:r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:rsidR="007F4FB1" w:rsidRPr="007F4FB1" w:rsidRDefault="007F4FB1" w:rsidP="0095676B">
            <w:pPr>
              <w:jc w:val="right"/>
            </w:pPr>
            <w:r w:rsidRPr="007F4FB1">
              <w:t>120 Kč/den</w:t>
            </w:r>
          </w:p>
        </w:tc>
      </w:tr>
    </w:tbl>
    <w:p w:rsidR="007F4FB1" w:rsidRPr="007F4FB1" w:rsidRDefault="007F4FB1" w:rsidP="007F4FB1">
      <w:pPr>
        <w:tabs>
          <w:tab w:val="left" w:pos="360"/>
        </w:tabs>
      </w:pPr>
    </w:p>
    <w:p w:rsidR="007F4FB1" w:rsidRPr="007F4FB1" w:rsidRDefault="007F4FB1" w:rsidP="007F4FB1">
      <w:pPr>
        <w:widowControl/>
        <w:numPr>
          <w:ilvl w:val="0"/>
          <w:numId w:val="8"/>
        </w:numPr>
        <w:suppressAutoHyphens w:val="0"/>
        <w:spacing w:after="0" w:line="240" w:lineRule="auto"/>
        <w:ind w:left="320"/>
      </w:pPr>
      <w:r w:rsidRPr="007F4FB1">
        <w:t xml:space="preserve">Cena za stání jednoho vozidla zaplacená v systému mobilní/webové aplikace: 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5"/>
        <w:gridCol w:w="2943"/>
      </w:tblGrid>
      <w:tr w:rsidR="007F4FB1" w:rsidRPr="007F4FB1" w:rsidTr="0095676B">
        <w:trPr>
          <w:trHeight w:val="284"/>
        </w:trPr>
        <w:tc>
          <w:tcPr>
            <w:tcW w:w="6345" w:type="dxa"/>
          </w:tcPr>
          <w:p w:rsidR="007F4FB1" w:rsidRPr="007F4FB1" w:rsidRDefault="007F4FB1" w:rsidP="0095676B">
            <w:r w:rsidRPr="007F4FB1">
              <w:t>Prvních 20 minut (jednou v kalendářním dni)</w:t>
            </w:r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:rsidR="007F4FB1" w:rsidRPr="007F4FB1" w:rsidRDefault="007F4FB1" w:rsidP="0095676B">
            <w:pPr>
              <w:jc w:val="right"/>
            </w:pPr>
            <w:r w:rsidRPr="007F4FB1">
              <w:t>zdarma</w:t>
            </w:r>
          </w:p>
        </w:tc>
      </w:tr>
      <w:tr w:rsidR="007F4FB1" w:rsidRPr="007F4FB1" w:rsidTr="0095676B">
        <w:trPr>
          <w:trHeight w:val="284"/>
        </w:trPr>
        <w:tc>
          <w:tcPr>
            <w:tcW w:w="6345" w:type="dxa"/>
          </w:tcPr>
          <w:p w:rsidR="007F4FB1" w:rsidRPr="007F4FB1" w:rsidRDefault="007F4FB1" w:rsidP="0095676B">
            <w:r w:rsidRPr="007F4FB1">
              <w:t>Prvních 60 minut</w:t>
            </w:r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:rsidR="007F4FB1" w:rsidRPr="007F4FB1" w:rsidRDefault="007F4FB1" w:rsidP="0095676B">
            <w:pPr>
              <w:jc w:val="right"/>
            </w:pPr>
            <w:r w:rsidRPr="007F4FB1">
              <w:t>10 Kč/hod.</w:t>
            </w:r>
          </w:p>
        </w:tc>
      </w:tr>
      <w:tr w:rsidR="007F4FB1" w:rsidRPr="007F4FB1" w:rsidTr="0095676B">
        <w:trPr>
          <w:trHeight w:val="284"/>
        </w:trPr>
        <w:tc>
          <w:tcPr>
            <w:tcW w:w="6345" w:type="dxa"/>
          </w:tcPr>
          <w:p w:rsidR="007F4FB1" w:rsidRPr="007F4FB1" w:rsidRDefault="007F4FB1" w:rsidP="0095676B">
            <w:r w:rsidRPr="007F4FB1">
              <w:t>Každá další započatá hodina</w:t>
            </w:r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:rsidR="007F4FB1" w:rsidRPr="007F4FB1" w:rsidRDefault="007F4FB1" w:rsidP="0095676B">
            <w:pPr>
              <w:jc w:val="right"/>
            </w:pPr>
            <w:r w:rsidRPr="007F4FB1">
              <w:t>20 Kč/hod.</w:t>
            </w:r>
          </w:p>
        </w:tc>
      </w:tr>
      <w:tr w:rsidR="007F4FB1" w:rsidRPr="007F4FB1" w:rsidTr="0095676B">
        <w:trPr>
          <w:trHeight w:val="284"/>
        </w:trPr>
        <w:tc>
          <w:tcPr>
            <w:tcW w:w="6345" w:type="dxa"/>
          </w:tcPr>
          <w:p w:rsidR="007F4FB1" w:rsidRPr="007F4FB1" w:rsidRDefault="007F4FB1" w:rsidP="0095676B">
            <w:r w:rsidRPr="007F4FB1">
              <w:t>Den (24 hodin od času zaplacení)</w:t>
            </w:r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:rsidR="007F4FB1" w:rsidRPr="007F4FB1" w:rsidRDefault="007F4FB1" w:rsidP="0095676B">
            <w:pPr>
              <w:jc w:val="right"/>
            </w:pPr>
            <w:r w:rsidRPr="007F4FB1">
              <w:t>120 Kč/den</w:t>
            </w:r>
          </w:p>
        </w:tc>
      </w:tr>
    </w:tbl>
    <w:p w:rsidR="007F4FB1" w:rsidRPr="007F4FB1" w:rsidRDefault="007F4FB1" w:rsidP="007F4FB1">
      <w:pPr>
        <w:tabs>
          <w:tab w:val="left" w:pos="360"/>
        </w:tabs>
      </w:pPr>
    </w:p>
    <w:p w:rsidR="007F4FB1" w:rsidRPr="007F4FB1" w:rsidRDefault="007F4FB1" w:rsidP="007F4FB1">
      <w:pPr>
        <w:widowControl/>
        <w:numPr>
          <w:ilvl w:val="0"/>
          <w:numId w:val="8"/>
        </w:numPr>
        <w:suppressAutoHyphens w:val="0"/>
        <w:spacing w:after="0" w:line="240" w:lineRule="auto"/>
        <w:ind w:left="320"/>
      </w:pPr>
      <w:r w:rsidRPr="007F4FB1">
        <w:t xml:space="preserve">Cena za parkovací kartu pro parkování ve vymezeném území pro: </w:t>
      </w:r>
    </w:p>
    <w:p w:rsidR="007F4FB1" w:rsidRPr="007F4FB1" w:rsidRDefault="007F4FB1" w:rsidP="007F4FB1">
      <w:pPr>
        <w:widowControl/>
        <w:numPr>
          <w:ilvl w:val="0"/>
          <w:numId w:val="11"/>
        </w:numPr>
        <w:tabs>
          <w:tab w:val="left" w:pos="360"/>
        </w:tabs>
        <w:suppressAutoHyphens w:val="0"/>
        <w:spacing w:after="0" w:line="240" w:lineRule="auto"/>
      </w:pPr>
      <w:r w:rsidRPr="007F4FB1">
        <w:t>osobu, která má místo trvalého pobytu ve vymezeném území a je vlastníkem nebo provozovatelem vozidla nebo užívá na základě smlouvy vozidlo k soukromým účelům (netýká se osob s trvalým pobytem na ohlašovně nám. T. G. Masaryka 32/29),</w:t>
      </w:r>
    </w:p>
    <w:p w:rsidR="007F4FB1" w:rsidRPr="007F4FB1" w:rsidRDefault="007F4FB1" w:rsidP="007F4FB1">
      <w:pPr>
        <w:widowControl/>
        <w:numPr>
          <w:ilvl w:val="0"/>
          <w:numId w:val="11"/>
        </w:numPr>
        <w:tabs>
          <w:tab w:val="left" w:pos="360"/>
        </w:tabs>
        <w:suppressAutoHyphens w:val="0"/>
        <w:spacing w:after="0" w:line="240" w:lineRule="auto"/>
      </w:pPr>
      <w:r w:rsidRPr="007F4FB1">
        <w:t>vlastníka nemovitosti ve vymezeném území,</w:t>
      </w:r>
    </w:p>
    <w:p w:rsidR="007F4FB1" w:rsidRPr="007F4FB1" w:rsidRDefault="007F4FB1" w:rsidP="007F4FB1">
      <w:pPr>
        <w:widowControl/>
        <w:numPr>
          <w:ilvl w:val="0"/>
          <w:numId w:val="11"/>
        </w:numPr>
        <w:tabs>
          <w:tab w:val="left" w:pos="360"/>
        </w:tabs>
        <w:suppressAutoHyphens w:val="0"/>
        <w:spacing w:after="0" w:line="240" w:lineRule="auto"/>
      </w:pPr>
      <w:r w:rsidRPr="007F4FB1">
        <w:t>právnickou osobu nebo fyzickou osobu, která má ve vymezeném území sídlo nebo provozovnu (netýká se zaměstnanců takovéto osoby).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5"/>
        <w:gridCol w:w="2977"/>
      </w:tblGrid>
      <w:tr w:rsidR="007F4FB1" w:rsidRPr="000F7790" w:rsidTr="0095676B">
        <w:tc>
          <w:tcPr>
            <w:tcW w:w="6345" w:type="dxa"/>
          </w:tcPr>
          <w:p w:rsidR="007F4FB1" w:rsidRPr="007F4FB1" w:rsidRDefault="007F4FB1" w:rsidP="0095676B">
            <w:r w:rsidRPr="007F4FB1">
              <w:t>Platnost karty - pololetní</w:t>
            </w:r>
          </w:p>
        </w:tc>
        <w:tc>
          <w:tcPr>
            <w:tcW w:w="2977" w:type="dxa"/>
          </w:tcPr>
          <w:p w:rsidR="007F4FB1" w:rsidRPr="007F4FB1" w:rsidRDefault="007F4FB1" w:rsidP="0095676B">
            <w:pPr>
              <w:jc w:val="right"/>
            </w:pPr>
            <w:r w:rsidRPr="007F4FB1">
              <w:t>1.000 Kč</w:t>
            </w:r>
          </w:p>
        </w:tc>
      </w:tr>
      <w:tr w:rsidR="007F4FB1" w:rsidRPr="000F7790" w:rsidTr="0095676B">
        <w:tc>
          <w:tcPr>
            <w:tcW w:w="6345" w:type="dxa"/>
          </w:tcPr>
          <w:p w:rsidR="007F4FB1" w:rsidRPr="007F4FB1" w:rsidRDefault="007F4FB1" w:rsidP="0095676B">
            <w:r w:rsidRPr="007F4FB1">
              <w:t>Platnost karty - roční</w:t>
            </w:r>
          </w:p>
        </w:tc>
        <w:tc>
          <w:tcPr>
            <w:tcW w:w="2977" w:type="dxa"/>
          </w:tcPr>
          <w:p w:rsidR="007F4FB1" w:rsidRPr="007F4FB1" w:rsidRDefault="007F4FB1" w:rsidP="0095676B">
            <w:pPr>
              <w:jc w:val="right"/>
            </w:pPr>
            <w:r w:rsidRPr="007F4FB1">
              <w:t>2.000 Kč</w:t>
            </w:r>
          </w:p>
        </w:tc>
      </w:tr>
    </w:tbl>
    <w:p w:rsidR="007F4FB1" w:rsidRPr="007F4FB1" w:rsidRDefault="007F4FB1" w:rsidP="007F4FB1">
      <w:pPr>
        <w:tabs>
          <w:tab w:val="left" w:pos="426"/>
        </w:tabs>
        <w:spacing w:before="120"/>
        <w:ind w:left="284"/>
      </w:pPr>
      <w:r w:rsidRPr="007F4FB1">
        <w:t>Parkovací karta je nepřenosná s vyznačenou registrační značkou vozidla. K zakoupení a vydání karty se předkládá:</w:t>
      </w:r>
    </w:p>
    <w:p w:rsidR="007F4FB1" w:rsidRPr="007F4FB1" w:rsidRDefault="007F4FB1" w:rsidP="007F4FB1">
      <w:pPr>
        <w:widowControl/>
        <w:numPr>
          <w:ilvl w:val="0"/>
          <w:numId w:val="9"/>
        </w:numPr>
        <w:suppressAutoHyphens w:val="0"/>
        <w:spacing w:before="60" w:after="0" w:line="240" w:lineRule="auto"/>
        <w:jc w:val="left"/>
      </w:pPr>
      <w:r w:rsidRPr="007F4FB1">
        <w:t xml:space="preserve">občanský průkaz, </w:t>
      </w:r>
    </w:p>
    <w:p w:rsidR="007F4FB1" w:rsidRPr="007F4FB1" w:rsidRDefault="007F4FB1" w:rsidP="007F4FB1">
      <w:pPr>
        <w:widowControl/>
        <w:numPr>
          <w:ilvl w:val="0"/>
          <w:numId w:val="9"/>
        </w:numPr>
        <w:suppressAutoHyphens w:val="0"/>
        <w:spacing w:after="0" w:line="240" w:lineRule="auto"/>
        <w:ind w:left="1066" w:hanging="357"/>
        <w:jc w:val="left"/>
      </w:pPr>
      <w:r w:rsidRPr="007F4FB1">
        <w:t>technický průkaz/osvědčení o registraci vozidla,</w:t>
      </w:r>
    </w:p>
    <w:p w:rsidR="007F4FB1" w:rsidRPr="007F4FB1" w:rsidRDefault="007F4FB1" w:rsidP="007F4FB1">
      <w:pPr>
        <w:widowControl/>
        <w:numPr>
          <w:ilvl w:val="0"/>
          <w:numId w:val="9"/>
        </w:numPr>
        <w:suppressAutoHyphens w:val="0"/>
        <w:spacing w:after="0" w:line="240" w:lineRule="auto"/>
        <w:ind w:left="1066" w:hanging="357"/>
        <w:jc w:val="left"/>
      </w:pPr>
      <w:r w:rsidRPr="007F4FB1">
        <w:lastRenderedPageBreak/>
        <w:t>případně nájemní smlouva na vozidlo,</w:t>
      </w:r>
    </w:p>
    <w:p w:rsidR="007F4FB1" w:rsidRPr="007F4FB1" w:rsidRDefault="007F4FB1" w:rsidP="007F4FB1">
      <w:pPr>
        <w:widowControl/>
        <w:numPr>
          <w:ilvl w:val="0"/>
          <w:numId w:val="9"/>
        </w:numPr>
        <w:suppressAutoHyphens w:val="0"/>
        <w:spacing w:after="0" w:line="240" w:lineRule="auto"/>
        <w:ind w:left="1066" w:hanging="357"/>
        <w:jc w:val="left"/>
      </w:pPr>
      <w:r w:rsidRPr="007F4FB1">
        <w:t>podklady pro zjištění vlastnických práv k nemovitosti (platí pro bod 3. písm. b),</w:t>
      </w:r>
    </w:p>
    <w:p w:rsidR="007F4FB1" w:rsidRPr="007F4FB1" w:rsidRDefault="007F4FB1" w:rsidP="007F4FB1">
      <w:pPr>
        <w:widowControl/>
        <w:numPr>
          <w:ilvl w:val="0"/>
          <w:numId w:val="9"/>
        </w:numPr>
        <w:suppressAutoHyphens w:val="0"/>
        <w:spacing w:after="0" w:line="240" w:lineRule="auto"/>
        <w:ind w:left="1066" w:hanging="357"/>
        <w:jc w:val="left"/>
      </w:pPr>
      <w:r w:rsidRPr="007F4FB1">
        <w:t>výpis z obchodního rejstříku nebo výpis ze živnostenského rejstříku (platí pro bod 3. písm. c),</w:t>
      </w:r>
    </w:p>
    <w:p w:rsidR="007F4FB1" w:rsidRPr="007F4FB1" w:rsidRDefault="007F4FB1" w:rsidP="007F4FB1">
      <w:pPr>
        <w:widowControl/>
        <w:numPr>
          <w:ilvl w:val="0"/>
          <w:numId w:val="9"/>
        </w:numPr>
        <w:suppressAutoHyphens w:val="0"/>
        <w:spacing w:after="0" w:line="240" w:lineRule="auto"/>
        <w:ind w:left="1066" w:hanging="357"/>
        <w:jc w:val="left"/>
      </w:pPr>
      <w:r w:rsidRPr="007F4FB1">
        <w:t>případně nájemní smlouva na provozovnu v historickém centru města (platí pro bod 3. písm. c).</w:t>
      </w:r>
    </w:p>
    <w:p w:rsidR="007F4FB1" w:rsidRPr="007F4FB1" w:rsidRDefault="007F4FB1" w:rsidP="007F4FB1">
      <w:pPr>
        <w:tabs>
          <w:tab w:val="left" w:pos="360"/>
        </w:tabs>
      </w:pPr>
    </w:p>
    <w:p w:rsidR="007F4FB1" w:rsidRPr="007F4FB1" w:rsidRDefault="007F4FB1" w:rsidP="007F4FB1">
      <w:pPr>
        <w:widowControl/>
        <w:numPr>
          <w:ilvl w:val="0"/>
          <w:numId w:val="8"/>
        </w:numPr>
        <w:suppressAutoHyphens w:val="0"/>
        <w:spacing w:after="0" w:line="240" w:lineRule="auto"/>
        <w:ind w:left="320"/>
      </w:pPr>
      <w:r w:rsidRPr="007F4FB1">
        <w:t>Cena za parkovací kartu pro parkování pro ubytovatele s provozovnou ve vymezeném území.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5"/>
        <w:gridCol w:w="2977"/>
      </w:tblGrid>
      <w:tr w:rsidR="007F4FB1" w:rsidRPr="007F4FB1" w:rsidTr="0095676B">
        <w:tc>
          <w:tcPr>
            <w:tcW w:w="6345" w:type="dxa"/>
          </w:tcPr>
          <w:p w:rsidR="007F4FB1" w:rsidRPr="007F4FB1" w:rsidRDefault="007F4FB1" w:rsidP="0095676B">
            <w:r w:rsidRPr="007F4FB1">
              <w:t>Platnost karty - pololetní</w:t>
            </w:r>
          </w:p>
        </w:tc>
        <w:tc>
          <w:tcPr>
            <w:tcW w:w="2977" w:type="dxa"/>
          </w:tcPr>
          <w:p w:rsidR="007F4FB1" w:rsidRPr="007F4FB1" w:rsidRDefault="007F4FB1" w:rsidP="0095676B">
            <w:pPr>
              <w:jc w:val="right"/>
            </w:pPr>
            <w:r w:rsidRPr="007F4FB1">
              <w:t>1.000 Kč</w:t>
            </w:r>
          </w:p>
        </w:tc>
      </w:tr>
      <w:tr w:rsidR="007F4FB1" w:rsidRPr="007F4FB1" w:rsidTr="0095676B">
        <w:tc>
          <w:tcPr>
            <w:tcW w:w="6345" w:type="dxa"/>
          </w:tcPr>
          <w:p w:rsidR="007F4FB1" w:rsidRPr="007F4FB1" w:rsidRDefault="007F4FB1" w:rsidP="0095676B">
            <w:r w:rsidRPr="007F4FB1">
              <w:t>Platnost karty - roční</w:t>
            </w:r>
          </w:p>
        </w:tc>
        <w:tc>
          <w:tcPr>
            <w:tcW w:w="2977" w:type="dxa"/>
          </w:tcPr>
          <w:p w:rsidR="007F4FB1" w:rsidRPr="007F4FB1" w:rsidRDefault="007F4FB1" w:rsidP="0095676B">
            <w:pPr>
              <w:jc w:val="right"/>
            </w:pPr>
            <w:r w:rsidRPr="007F4FB1">
              <w:t>2.000 Kč</w:t>
            </w:r>
          </w:p>
        </w:tc>
      </w:tr>
    </w:tbl>
    <w:p w:rsidR="007F4FB1" w:rsidRPr="007F4FB1" w:rsidRDefault="007F4FB1" w:rsidP="007F4FB1">
      <w:pPr>
        <w:tabs>
          <w:tab w:val="left" w:pos="426"/>
        </w:tabs>
        <w:spacing w:before="120"/>
        <w:ind w:left="284"/>
      </w:pPr>
      <w:r w:rsidRPr="007F4FB1">
        <w:t>Parkovací karta je přenosná s vyznačením jména ubytovatele a razítkem ubytovatele. K zakoupení a vydání karty se předkládá:</w:t>
      </w:r>
    </w:p>
    <w:p w:rsidR="007F4FB1" w:rsidRPr="007F4FB1" w:rsidRDefault="007F4FB1" w:rsidP="007F4FB1">
      <w:pPr>
        <w:widowControl/>
        <w:numPr>
          <w:ilvl w:val="0"/>
          <w:numId w:val="9"/>
        </w:numPr>
        <w:suppressAutoHyphens w:val="0"/>
        <w:spacing w:before="60" w:after="0" w:line="240" w:lineRule="auto"/>
        <w:jc w:val="left"/>
      </w:pPr>
      <w:r w:rsidRPr="007F4FB1">
        <w:t>doklad o provozování ubytovací činnosti podle zvláštního právního předpisu</w:t>
      </w:r>
      <w:r w:rsidRPr="007F4FB1">
        <w:rPr>
          <w:vertAlign w:val="superscript"/>
        </w:rPr>
        <w:t xml:space="preserve">1 </w:t>
      </w:r>
      <w:r w:rsidRPr="007F4FB1">
        <w:t>s umístěním provozovny v historickém centru města.</w:t>
      </w:r>
    </w:p>
    <w:p w:rsidR="007F4FB1" w:rsidRPr="007F4FB1" w:rsidRDefault="007F4FB1" w:rsidP="007F4FB1">
      <w:pPr>
        <w:tabs>
          <w:tab w:val="left" w:pos="360"/>
        </w:tabs>
      </w:pPr>
    </w:p>
    <w:p w:rsidR="007F4FB1" w:rsidRPr="007F4FB1" w:rsidRDefault="007F4FB1" w:rsidP="007F4FB1">
      <w:pPr>
        <w:widowControl/>
        <w:numPr>
          <w:ilvl w:val="0"/>
          <w:numId w:val="8"/>
        </w:numPr>
        <w:suppressAutoHyphens w:val="0"/>
        <w:spacing w:after="0" w:line="240" w:lineRule="auto"/>
        <w:ind w:left="320"/>
      </w:pPr>
      <w:r w:rsidRPr="007F4FB1">
        <w:t>Cena za parkovací kartu pro parkování ve vymezeném území pro kteroukoli fyzickou či právnickou osobu (ostatní), která požádá o vydání parkovací karty.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5"/>
        <w:gridCol w:w="2977"/>
      </w:tblGrid>
      <w:tr w:rsidR="007F4FB1" w:rsidRPr="007F4FB1" w:rsidTr="0095676B">
        <w:tc>
          <w:tcPr>
            <w:tcW w:w="6345" w:type="dxa"/>
          </w:tcPr>
          <w:p w:rsidR="007F4FB1" w:rsidRPr="007F4FB1" w:rsidRDefault="007F4FB1" w:rsidP="0095676B">
            <w:r w:rsidRPr="007F4FB1">
              <w:t>Platnost karty - pololetní</w:t>
            </w:r>
          </w:p>
        </w:tc>
        <w:tc>
          <w:tcPr>
            <w:tcW w:w="2977" w:type="dxa"/>
          </w:tcPr>
          <w:p w:rsidR="007F4FB1" w:rsidRPr="007F4FB1" w:rsidRDefault="007F4FB1" w:rsidP="0095676B">
            <w:pPr>
              <w:jc w:val="right"/>
            </w:pPr>
            <w:r w:rsidRPr="007F4FB1">
              <w:t>2.000 Kč</w:t>
            </w:r>
          </w:p>
        </w:tc>
      </w:tr>
      <w:tr w:rsidR="007F4FB1" w:rsidRPr="007F4FB1" w:rsidTr="0095676B">
        <w:tc>
          <w:tcPr>
            <w:tcW w:w="6345" w:type="dxa"/>
          </w:tcPr>
          <w:p w:rsidR="007F4FB1" w:rsidRPr="007F4FB1" w:rsidRDefault="007F4FB1" w:rsidP="0095676B">
            <w:r w:rsidRPr="007F4FB1">
              <w:t>Platnost karty - roční</w:t>
            </w:r>
          </w:p>
        </w:tc>
        <w:tc>
          <w:tcPr>
            <w:tcW w:w="2977" w:type="dxa"/>
          </w:tcPr>
          <w:p w:rsidR="007F4FB1" w:rsidRPr="007F4FB1" w:rsidRDefault="007F4FB1" w:rsidP="0095676B">
            <w:pPr>
              <w:jc w:val="right"/>
            </w:pPr>
            <w:r w:rsidRPr="007F4FB1">
              <w:t>4.000 Kč</w:t>
            </w:r>
          </w:p>
        </w:tc>
      </w:tr>
    </w:tbl>
    <w:p w:rsidR="007F4FB1" w:rsidRPr="007F4FB1" w:rsidRDefault="007F4FB1" w:rsidP="007F4FB1">
      <w:pPr>
        <w:tabs>
          <w:tab w:val="left" w:pos="567"/>
        </w:tabs>
        <w:spacing w:before="120"/>
        <w:ind w:left="284"/>
      </w:pPr>
      <w:r w:rsidRPr="007F4FB1">
        <w:t>Parkovací karta přenosná je s vyznačením evidenčního čísla dle evidence parkovacích karet vedené městem. K zakoupení a vydání karty se předkládá:</w:t>
      </w:r>
    </w:p>
    <w:p w:rsidR="007F4FB1" w:rsidRPr="007F4FB1" w:rsidRDefault="007F4FB1" w:rsidP="007F4FB1">
      <w:pPr>
        <w:widowControl/>
        <w:numPr>
          <w:ilvl w:val="0"/>
          <w:numId w:val="9"/>
        </w:numPr>
        <w:suppressAutoHyphens w:val="0"/>
        <w:spacing w:before="60" w:after="0" w:line="240" w:lineRule="auto"/>
        <w:jc w:val="left"/>
      </w:pPr>
      <w:r w:rsidRPr="007F4FB1">
        <w:t>občanský průkaz,</w:t>
      </w:r>
    </w:p>
    <w:p w:rsidR="007F4FB1" w:rsidRPr="007F4FB1" w:rsidRDefault="007F4FB1" w:rsidP="007F4FB1">
      <w:pPr>
        <w:widowControl/>
        <w:numPr>
          <w:ilvl w:val="0"/>
          <w:numId w:val="9"/>
        </w:numPr>
        <w:suppressAutoHyphens w:val="0"/>
        <w:spacing w:before="60" w:after="0" w:line="240" w:lineRule="auto"/>
        <w:jc w:val="left"/>
      </w:pPr>
      <w:r w:rsidRPr="007F4FB1">
        <w:t xml:space="preserve">výpis z obchodního rejstříku nebo výpis ze živnostenského rejstříku. </w:t>
      </w:r>
    </w:p>
    <w:p w:rsidR="007F4FB1" w:rsidRPr="007F4FB1" w:rsidRDefault="007F4FB1" w:rsidP="007F4FB1"/>
    <w:p w:rsidR="007F4FB1" w:rsidRPr="007F4FB1" w:rsidRDefault="007F4FB1" w:rsidP="007F4FB1">
      <w:pPr>
        <w:widowControl/>
        <w:numPr>
          <w:ilvl w:val="0"/>
          <w:numId w:val="8"/>
        </w:numPr>
        <w:suppressAutoHyphens w:val="0"/>
        <w:spacing w:after="0" w:line="240" w:lineRule="auto"/>
      </w:pPr>
      <w:r w:rsidRPr="007F4FB1">
        <w:t>Od povinnosti uhradit sjednanou cenu za stání na vymezených místních komunikacích nebo jejich úsecích jsou osvobozeni:</w:t>
      </w:r>
    </w:p>
    <w:p w:rsidR="007F4FB1" w:rsidRPr="007F4FB1" w:rsidRDefault="007F4FB1" w:rsidP="007F4FB1">
      <w:pPr>
        <w:pStyle w:val="Zkladntext"/>
        <w:widowControl/>
        <w:numPr>
          <w:ilvl w:val="0"/>
          <w:numId w:val="7"/>
        </w:numPr>
        <w:tabs>
          <w:tab w:val="clear" w:pos="600"/>
        </w:tabs>
        <w:suppressAutoHyphens w:val="0"/>
        <w:spacing w:before="60" w:after="0" w:line="240" w:lineRule="auto"/>
        <w:ind w:left="720" w:hanging="363"/>
      </w:pPr>
      <w:r w:rsidRPr="007F4FB1">
        <w:t>uživatelé vozidel s označením O</w:t>
      </w:r>
      <w:r w:rsidR="00EF0EDA">
        <w:t xml:space="preserve"> </w:t>
      </w:r>
      <w:r w:rsidRPr="007F4FB1">
        <w:t>7 (Parkovací průkaz označující vozidlo přepravující osobu těžce zdravotně postiženou) a O</w:t>
      </w:r>
      <w:r w:rsidR="00EF0EDA">
        <w:t xml:space="preserve"> </w:t>
      </w:r>
      <w:r w:rsidRPr="007F4FB1">
        <w:t>2 (Označení vozidla řízeného osobou sluchově postiženou),</w:t>
      </w:r>
    </w:p>
    <w:p w:rsidR="007F4FB1" w:rsidRPr="007F4FB1" w:rsidRDefault="007F4FB1" w:rsidP="007F4FB1">
      <w:pPr>
        <w:pStyle w:val="Zkladntext"/>
        <w:widowControl/>
        <w:numPr>
          <w:ilvl w:val="0"/>
          <w:numId w:val="7"/>
        </w:numPr>
        <w:tabs>
          <w:tab w:val="clear" w:pos="600"/>
        </w:tabs>
        <w:suppressAutoHyphens w:val="0"/>
        <w:spacing w:before="60" w:after="0" w:line="240" w:lineRule="auto"/>
        <w:ind w:left="720" w:hanging="363"/>
      </w:pPr>
      <w:r w:rsidRPr="007F4FB1">
        <w:t>uživatelé vozidel Integrovaného záchranného systému,</w:t>
      </w:r>
    </w:p>
    <w:p w:rsidR="007F4FB1" w:rsidRPr="007F4FB1" w:rsidRDefault="007F4FB1" w:rsidP="007F4FB1">
      <w:pPr>
        <w:pStyle w:val="Zkladntext"/>
        <w:widowControl/>
        <w:numPr>
          <w:ilvl w:val="0"/>
          <w:numId w:val="7"/>
        </w:numPr>
        <w:tabs>
          <w:tab w:val="clear" w:pos="600"/>
        </w:tabs>
        <w:suppressAutoHyphens w:val="0"/>
        <w:spacing w:before="60" w:after="0" w:line="240" w:lineRule="auto"/>
        <w:ind w:left="720" w:hanging="363"/>
      </w:pPr>
      <w:r w:rsidRPr="007F4FB1">
        <w:lastRenderedPageBreak/>
        <w:t>uživatelé vozidel lékařské služby a vozidel s označením O</w:t>
      </w:r>
      <w:r w:rsidR="00EF0EDA">
        <w:t xml:space="preserve"> </w:t>
      </w:r>
      <w:r w:rsidRPr="007F4FB1">
        <w:t>5</w:t>
      </w:r>
      <w:r w:rsidR="00253DB1">
        <w:t>a</w:t>
      </w:r>
      <w:r w:rsidRPr="007F4FB1">
        <w:t xml:space="preserve"> (Označení vozidla lékaře konajícího návštěvní službu)</w:t>
      </w:r>
      <w:r w:rsidR="00253DB1">
        <w:t xml:space="preserve">, </w:t>
      </w:r>
      <w:r w:rsidRPr="007F4FB1">
        <w:t>O</w:t>
      </w:r>
      <w:r w:rsidR="00EF0EDA">
        <w:t xml:space="preserve"> </w:t>
      </w:r>
      <w:r w:rsidRPr="007F4FB1">
        <w:t>5b (</w:t>
      </w:r>
      <w:r w:rsidR="00253DB1">
        <w:t>Domácí zdravotní péče)</w:t>
      </w:r>
      <w:r w:rsidR="00253DB1" w:rsidRPr="00253DB1">
        <w:t xml:space="preserve"> a O</w:t>
      </w:r>
      <w:r w:rsidR="00EF0EDA">
        <w:t xml:space="preserve"> </w:t>
      </w:r>
      <w:r w:rsidR="00253DB1" w:rsidRPr="00253DB1">
        <w:t>5c (Terénní sociální služba),</w:t>
      </w:r>
    </w:p>
    <w:p w:rsidR="007F4FB1" w:rsidRPr="007F4FB1" w:rsidRDefault="007F4FB1" w:rsidP="007F4FB1">
      <w:pPr>
        <w:pStyle w:val="Zkladntext"/>
        <w:widowControl/>
        <w:numPr>
          <w:ilvl w:val="0"/>
          <w:numId w:val="7"/>
        </w:numPr>
        <w:tabs>
          <w:tab w:val="clear" w:pos="600"/>
        </w:tabs>
        <w:suppressAutoHyphens w:val="0"/>
        <w:spacing w:before="60" w:after="0" w:line="240" w:lineRule="auto"/>
        <w:ind w:left="720" w:hanging="363"/>
      </w:pPr>
      <w:r w:rsidRPr="007F4FB1">
        <w:t>uživatelé vozidel Policie ČR, vojenské policie a městské policie při služebním výkonu,</w:t>
      </w:r>
    </w:p>
    <w:p w:rsidR="007F4FB1" w:rsidRPr="007F4FB1" w:rsidRDefault="007F4FB1" w:rsidP="007F4FB1">
      <w:pPr>
        <w:pStyle w:val="Zkladntext"/>
        <w:widowControl/>
        <w:numPr>
          <w:ilvl w:val="0"/>
          <w:numId w:val="7"/>
        </w:numPr>
        <w:tabs>
          <w:tab w:val="clear" w:pos="600"/>
        </w:tabs>
        <w:suppressAutoHyphens w:val="0"/>
        <w:spacing w:after="0" w:line="240" w:lineRule="auto"/>
        <w:ind w:left="720" w:hanging="363"/>
      </w:pPr>
      <w:r w:rsidRPr="007F4FB1">
        <w:t>uživatelé označených vozidel pohotovostních či havarijních služeb při pracovním výkonu,</w:t>
      </w:r>
    </w:p>
    <w:p w:rsidR="007F4FB1" w:rsidRPr="007F4FB1" w:rsidRDefault="007F4FB1" w:rsidP="007F4FB1">
      <w:pPr>
        <w:pStyle w:val="Zkladntext"/>
        <w:widowControl/>
        <w:numPr>
          <w:ilvl w:val="0"/>
          <w:numId w:val="7"/>
        </w:numPr>
        <w:tabs>
          <w:tab w:val="clear" w:pos="600"/>
        </w:tabs>
        <w:suppressAutoHyphens w:val="0"/>
        <w:spacing w:after="0" w:line="240" w:lineRule="auto"/>
        <w:ind w:left="720" w:hanging="363"/>
      </w:pPr>
      <w:r w:rsidRPr="007F4FB1">
        <w:t>uživatelé vozidel, kteří se účastní svatebního obřadu, po dobu jeho konání.</w:t>
      </w:r>
    </w:p>
    <w:p w:rsidR="007F4FB1" w:rsidRPr="007F4FB1" w:rsidRDefault="007F4FB1" w:rsidP="007F4FB1">
      <w:pPr>
        <w:widowControl/>
        <w:numPr>
          <w:ilvl w:val="0"/>
          <w:numId w:val="8"/>
        </w:numPr>
        <w:suppressAutoHyphens w:val="0"/>
        <w:spacing w:before="120" w:after="0" w:line="240" w:lineRule="auto"/>
        <w:ind w:left="357" w:hanging="357"/>
      </w:pPr>
      <w:r w:rsidRPr="007F4FB1">
        <w:t>Bezplatně je parkovací karta, bez vyznačení registrační značky, vystavena pro:</w:t>
      </w:r>
    </w:p>
    <w:p w:rsidR="007F4FB1" w:rsidRPr="007F4FB1" w:rsidRDefault="007F4FB1" w:rsidP="007F4FB1">
      <w:pPr>
        <w:widowControl/>
        <w:numPr>
          <w:ilvl w:val="0"/>
          <w:numId w:val="10"/>
        </w:numPr>
        <w:suppressAutoHyphens w:val="0"/>
        <w:spacing w:before="60" w:after="0" w:line="240" w:lineRule="auto"/>
        <w:ind w:left="714" w:hanging="357"/>
        <w:jc w:val="left"/>
      </w:pPr>
      <w:r w:rsidRPr="007F4FB1">
        <w:t>vozidla města Moravská Třebová,</w:t>
      </w:r>
    </w:p>
    <w:p w:rsidR="007F4FB1" w:rsidRPr="007F4FB1" w:rsidRDefault="007F4FB1" w:rsidP="007F4FB1">
      <w:pPr>
        <w:widowControl/>
        <w:numPr>
          <w:ilvl w:val="0"/>
          <w:numId w:val="10"/>
        </w:numPr>
        <w:suppressAutoHyphens w:val="0"/>
        <w:spacing w:before="60" w:after="0" w:line="240" w:lineRule="auto"/>
        <w:ind w:left="714" w:hanging="357"/>
        <w:jc w:val="left"/>
      </w:pPr>
      <w:r w:rsidRPr="007F4FB1">
        <w:t xml:space="preserve">vozidla právnických osob založených nebo zřízených městem Moravská Třebová, </w:t>
      </w:r>
    </w:p>
    <w:p w:rsidR="007F4FB1" w:rsidRPr="007F4FB1" w:rsidRDefault="007F4FB1" w:rsidP="007F4FB1">
      <w:pPr>
        <w:widowControl/>
        <w:numPr>
          <w:ilvl w:val="0"/>
          <w:numId w:val="10"/>
        </w:numPr>
        <w:suppressAutoHyphens w:val="0"/>
        <w:spacing w:before="60" w:after="0" w:line="240" w:lineRule="auto"/>
        <w:ind w:left="714" w:hanging="357"/>
        <w:jc w:val="left"/>
      </w:pPr>
      <w:r w:rsidRPr="007F4FB1">
        <w:t>členy rady města Moravská Třebová,</w:t>
      </w:r>
    </w:p>
    <w:p w:rsidR="007F4FB1" w:rsidRPr="007F4FB1" w:rsidRDefault="007F4FB1" w:rsidP="007F4FB1">
      <w:pPr>
        <w:widowControl/>
        <w:numPr>
          <w:ilvl w:val="0"/>
          <w:numId w:val="10"/>
        </w:numPr>
        <w:suppressAutoHyphens w:val="0"/>
        <w:spacing w:before="60" w:after="0" w:line="240" w:lineRule="auto"/>
        <w:ind w:left="714" w:hanging="357"/>
        <w:jc w:val="left"/>
      </w:pPr>
      <w:r w:rsidRPr="007F4FB1">
        <w:t>starosty obcí ve správním obvodu obce s rozšířenou působností Moravská Třebová,</w:t>
      </w:r>
    </w:p>
    <w:p w:rsidR="007F4FB1" w:rsidRPr="007F4FB1" w:rsidRDefault="007F4FB1" w:rsidP="007F4FB1">
      <w:pPr>
        <w:widowControl/>
        <w:numPr>
          <w:ilvl w:val="0"/>
          <w:numId w:val="10"/>
        </w:numPr>
        <w:suppressAutoHyphens w:val="0"/>
        <w:spacing w:before="60" w:after="0" w:line="240" w:lineRule="auto"/>
        <w:ind w:left="714" w:hanging="357"/>
        <w:jc w:val="left"/>
      </w:pPr>
      <w:r w:rsidRPr="007F4FB1">
        <w:t>starosty měst okresu Svitavy.</w:t>
      </w:r>
    </w:p>
    <w:p w:rsidR="007F4FB1" w:rsidRPr="007F4FB1" w:rsidRDefault="007F4FB1" w:rsidP="007F4FB1">
      <w:pPr>
        <w:widowControl/>
        <w:numPr>
          <w:ilvl w:val="0"/>
          <w:numId w:val="8"/>
        </w:numPr>
        <w:suppressAutoHyphens w:val="0"/>
        <w:spacing w:before="120" w:after="0" w:line="240" w:lineRule="auto"/>
        <w:ind w:left="357" w:hanging="357"/>
      </w:pPr>
      <w:r w:rsidRPr="007F4FB1">
        <w:t xml:space="preserve">Rada města Moravská Třebová může z důvodů hodných zvláštního zřetele ve veřejném zájmu rozhodnout o bezplatném přidělení parkovací karty. </w:t>
      </w:r>
    </w:p>
    <w:p w:rsidR="007F4FB1" w:rsidRPr="007F4FB1" w:rsidRDefault="007F4FB1" w:rsidP="007F4FB1">
      <w:pPr>
        <w:widowControl/>
        <w:numPr>
          <w:ilvl w:val="0"/>
          <w:numId w:val="8"/>
        </w:numPr>
        <w:suppressAutoHyphens w:val="0"/>
        <w:spacing w:before="120" w:after="0" w:line="240" w:lineRule="auto"/>
        <w:ind w:left="357" w:hanging="357"/>
      </w:pPr>
      <w:r w:rsidRPr="007F4FB1">
        <w:t>Cenou se rozumí cena včetně daně z přidané hodnoty podle zvláštního právního předpisu</w:t>
      </w:r>
      <w:r>
        <w:rPr>
          <w:vertAlign w:val="superscript"/>
        </w:rPr>
        <w:t>2</w:t>
      </w:r>
      <w:r w:rsidRPr="007F4FB1">
        <w:t>.</w:t>
      </w:r>
    </w:p>
    <w:p w:rsidR="007F4FB1" w:rsidRPr="007F4FB1" w:rsidRDefault="007F4FB1" w:rsidP="007F4FB1">
      <w:pPr>
        <w:widowControl/>
        <w:numPr>
          <w:ilvl w:val="0"/>
          <w:numId w:val="8"/>
        </w:numPr>
        <w:suppressAutoHyphens w:val="0"/>
        <w:spacing w:before="120" w:after="0" w:line="240" w:lineRule="auto"/>
        <w:ind w:left="357" w:hanging="357"/>
      </w:pPr>
      <w:r w:rsidRPr="007F4FB1">
        <w:t xml:space="preserve">Vydáním tohoto ceníku se zrušuje ceník vydaný radou města dne </w:t>
      </w:r>
      <w:proofErr w:type="gramStart"/>
      <w:r>
        <w:t>30.01.2023</w:t>
      </w:r>
      <w:proofErr w:type="gramEnd"/>
      <w:r w:rsidRPr="007F4FB1">
        <w:t xml:space="preserve">, s nabytím účinnosti dne </w:t>
      </w:r>
      <w:r>
        <w:t>01.03.2023</w:t>
      </w:r>
      <w:r w:rsidRPr="007F4FB1">
        <w:t>.</w:t>
      </w:r>
    </w:p>
    <w:p w:rsidR="007F4FB1" w:rsidRPr="007F4FB1" w:rsidRDefault="007F4FB1" w:rsidP="007F4FB1">
      <w:pPr>
        <w:widowControl/>
        <w:numPr>
          <w:ilvl w:val="0"/>
          <w:numId w:val="8"/>
        </w:numPr>
        <w:suppressAutoHyphens w:val="0"/>
        <w:spacing w:before="120" w:after="0" w:line="240" w:lineRule="auto"/>
        <w:ind w:left="357" w:hanging="357"/>
      </w:pPr>
      <w:r w:rsidRPr="007F4FB1">
        <w:t xml:space="preserve">Tento ceník byl vydán radou města dne </w:t>
      </w:r>
      <w:proofErr w:type="gramStart"/>
      <w:r>
        <w:t>07.10.2024</w:t>
      </w:r>
      <w:proofErr w:type="gramEnd"/>
      <w:r w:rsidRPr="007F4FB1">
        <w:t xml:space="preserve"> na základě zmocnění v článku 1 odst. 1 nařízení Rady města Moravská Třebová č. </w:t>
      </w:r>
      <w:r w:rsidR="00990C43">
        <w:t>1</w:t>
      </w:r>
      <w:r w:rsidRPr="007F4FB1">
        <w:t>/202</w:t>
      </w:r>
      <w:r w:rsidR="00990C43">
        <w:t>3</w:t>
      </w:r>
      <w:r w:rsidRPr="007F4FB1">
        <w:t>, o vymezení místních komunikací nebo jejich úseků ve městě Moravská Třebová, které lze užít ke stání silničních motorových vozidel za cenu sjednanou v souladu s cenovými předpisy, a nabývá účinnosti dnem 01.</w:t>
      </w:r>
      <w:r w:rsidR="00990C43">
        <w:t>11</w:t>
      </w:r>
      <w:r>
        <w:t>.2024</w:t>
      </w:r>
      <w:r w:rsidRPr="007F4FB1">
        <w:t>.</w:t>
      </w:r>
    </w:p>
    <w:p w:rsidR="007F4FB1" w:rsidRPr="007F4FB1" w:rsidRDefault="007F4FB1" w:rsidP="007F4FB1">
      <w:pPr>
        <w:pStyle w:val="Zkladntext"/>
        <w:spacing w:before="60"/>
      </w:pPr>
    </w:p>
    <w:p w:rsidR="007F4FB1" w:rsidRDefault="007F4FB1" w:rsidP="007F4FB1">
      <w:pPr>
        <w:pStyle w:val="Zkladntext"/>
        <w:tabs>
          <w:tab w:val="center" w:pos="2160"/>
          <w:tab w:val="center" w:pos="4500"/>
          <w:tab w:val="center" w:pos="6840"/>
        </w:tabs>
        <w:jc w:val="left"/>
      </w:pPr>
      <w:r w:rsidRPr="007F4FB1">
        <w:tab/>
      </w:r>
      <w:r w:rsidRPr="007F4FB1">
        <w:tab/>
      </w:r>
    </w:p>
    <w:p w:rsidR="007F4FB1" w:rsidRDefault="007F4FB1" w:rsidP="007F4FB1">
      <w:pPr>
        <w:pStyle w:val="Zkladntext"/>
        <w:tabs>
          <w:tab w:val="center" w:pos="2160"/>
          <w:tab w:val="center" w:pos="4500"/>
          <w:tab w:val="center" w:pos="6840"/>
        </w:tabs>
        <w:jc w:val="left"/>
      </w:pPr>
    </w:p>
    <w:p w:rsidR="007F4FB1" w:rsidRPr="007F4FB1" w:rsidRDefault="007F4FB1" w:rsidP="007F4FB1">
      <w:pPr>
        <w:pStyle w:val="Zkladntext"/>
        <w:tabs>
          <w:tab w:val="center" w:pos="2160"/>
          <w:tab w:val="center" w:pos="4500"/>
          <w:tab w:val="center" w:pos="6840"/>
        </w:tabs>
        <w:jc w:val="left"/>
      </w:pPr>
    </w:p>
    <w:p w:rsidR="007F4FB1" w:rsidRPr="007F4FB1" w:rsidRDefault="007F4FB1" w:rsidP="007F4FB1">
      <w:pPr>
        <w:pStyle w:val="Zkladntext"/>
      </w:pPr>
    </w:p>
    <w:p w:rsidR="007F4FB1" w:rsidRPr="007F4FB1" w:rsidRDefault="007F4FB1" w:rsidP="007F4FB1">
      <w:pPr>
        <w:pBdr>
          <w:top w:val="single" w:sz="4" w:space="1" w:color="auto"/>
        </w:pBdr>
        <w:rPr>
          <w:sz w:val="18"/>
        </w:rPr>
      </w:pPr>
      <w:r w:rsidRPr="007F4FB1">
        <w:rPr>
          <w:sz w:val="18"/>
          <w:vertAlign w:val="superscript"/>
        </w:rPr>
        <w:t xml:space="preserve">1 </w:t>
      </w:r>
      <w:r w:rsidRPr="007F4FB1">
        <w:rPr>
          <w:sz w:val="18"/>
        </w:rPr>
        <w:t>zákon č. 455/1991 Sb., o živnostenském podnikání, ve znění pozdějších předpisů</w:t>
      </w:r>
    </w:p>
    <w:p w:rsidR="007F4FB1" w:rsidRPr="007F4FB1" w:rsidRDefault="007F4FB1" w:rsidP="007F4FB1">
      <w:pPr>
        <w:pBdr>
          <w:top w:val="single" w:sz="4" w:space="1" w:color="auto"/>
        </w:pBdr>
        <w:rPr>
          <w:sz w:val="18"/>
        </w:rPr>
      </w:pPr>
      <w:r w:rsidRPr="007F4FB1">
        <w:rPr>
          <w:sz w:val="18"/>
          <w:vertAlign w:val="superscript"/>
        </w:rPr>
        <w:t>2</w:t>
      </w:r>
      <w:r w:rsidRPr="007F4FB1">
        <w:rPr>
          <w:sz w:val="18"/>
        </w:rPr>
        <w:t xml:space="preserve"> zákon č. 235/2004 Sb., o dani z přidané hodnoty, ve znění pozdějších předpisů</w:t>
      </w:r>
      <w:bookmarkEnd w:id="0"/>
    </w:p>
    <w:sectPr w:rsidR="007F4FB1" w:rsidRPr="007F4FB1" w:rsidSect="00FB4FDF">
      <w:headerReference w:type="default" r:id="rId12"/>
      <w:footerReference w:type="default" r:id="rId13"/>
      <w:pgSz w:w="11906" w:h="16838"/>
      <w:pgMar w:top="2552" w:right="1418" w:bottom="1701" w:left="1418" w:header="141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70A5" w:rsidRDefault="00E970A5">
      <w:pPr>
        <w:spacing w:after="0" w:line="240" w:lineRule="auto"/>
      </w:pPr>
      <w:r>
        <w:separator/>
      </w:r>
    </w:p>
  </w:endnote>
  <w:endnote w:type="continuationSeparator" w:id="0">
    <w:p w:rsidR="00E970A5" w:rsidRDefault="00E970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olomon Book">
    <w:altName w:val="Times New Roman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Open Sans">
    <w:panose1 w:val="00000000000000000000"/>
    <w:charset w:val="EE"/>
    <w:family w:val="auto"/>
    <w:pitch w:val="variable"/>
    <w:sig w:usb0="E00002FF" w:usb1="4000201B" w:usb2="00000028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olomon Normal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32CD" w:rsidRPr="00137452" w:rsidRDefault="00B329F8" w:rsidP="002E1C93">
    <w:pPr>
      <w:pStyle w:val="Zpat"/>
      <w:jc w:val="left"/>
      <w:rPr>
        <w:rFonts w:ascii="Solomon Book" w:hAnsi="Solomon Book"/>
        <w:sz w:val="16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-12329</wp:posOffset>
          </wp:positionH>
          <wp:positionV relativeFrom="bottomMargin">
            <wp:posOffset>398780</wp:posOffset>
          </wp:positionV>
          <wp:extent cx="947384" cy="287086"/>
          <wp:effectExtent l="0" t="0" r="5715" b="0"/>
          <wp:wrapNone/>
          <wp:docPr id="275" name="Obrázek 2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5" name="Obrázek 27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7384" cy="2870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A336C">
      <w:rPr>
        <w:noProof/>
      </w:rPr>
      <mc:AlternateContent>
        <mc:Choice Requires="wps">
          <w:drawing>
            <wp:anchor distT="0" distB="0" distL="0" distR="0" simplePos="0" relativeHeight="251667968" behindDoc="0" locked="0" layoutInCell="1" allowOverlap="1">
              <wp:simplePos x="0" y="0"/>
              <wp:positionH relativeFrom="margin">
                <wp:align>right</wp:align>
              </wp:positionH>
              <wp:positionV relativeFrom="bottomMargin">
                <wp:align>center</wp:align>
              </wp:positionV>
              <wp:extent cx="1681200" cy="370800"/>
              <wp:effectExtent l="0" t="0" r="14605" b="10795"/>
              <wp:wrapThrough wrapText="bothSides">
                <wp:wrapPolygon edited="0">
                  <wp:start x="0" y="0"/>
                  <wp:lineTo x="0" y="21118"/>
                  <wp:lineTo x="21543" y="21118"/>
                  <wp:lineTo x="21543" y="0"/>
                  <wp:lineTo x="0" y="0"/>
                </wp:wrapPolygon>
              </wp:wrapThrough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1200" cy="3708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F2112" w:rsidRPr="00B329F8" w:rsidRDefault="002E1C93" w:rsidP="00125787">
                          <w:pPr>
                            <w:spacing w:line="240" w:lineRule="auto"/>
                            <w:jc w:val="right"/>
                            <w:rPr>
                              <w:rFonts w:cs="Open Sans"/>
                              <w:b/>
                              <w:bCs/>
                              <w:color w:val="BE161F"/>
                              <w:sz w:val="20"/>
                              <w:szCs w:val="20"/>
                            </w:rPr>
                          </w:pPr>
                          <w:r w:rsidRPr="00B329F8">
                            <w:rPr>
                              <w:rFonts w:cs="Open Sans"/>
                              <w:b/>
                              <w:bCs/>
                              <w:color w:val="BE161F"/>
                              <w:sz w:val="20"/>
                              <w:szCs w:val="20"/>
                            </w:rPr>
                            <w:t>+420 </w:t>
                          </w:r>
                          <w:r w:rsidR="00EF2112" w:rsidRPr="00B329F8">
                            <w:rPr>
                              <w:rFonts w:cs="Open Sans"/>
                              <w:b/>
                              <w:bCs/>
                              <w:color w:val="BE161F"/>
                              <w:sz w:val="20"/>
                              <w:szCs w:val="20"/>
                            </w:rPr>
                            <w:t>461 353 111</w:t>
                          </w:r>
                          <w:r w:rsidR="00EF2112" w:rsidRPr="00B329F8">
                            <w:rPr>
                              <w:rFonts w:cs="Open Sans"/>
                              <w:b/>
                              <w:bCs/>
                              <w:color w:val="BE161F"/>
                              <w:sz w:val="20"/>
                              <w:szCs w:val="20"/>
                            </w:rPr>
                            <w:br/>
                            <w:t>moravskatrebova.cz</w:t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81.2pt;margin-top:0;width:132.4pt;height:29.2pt;z-index:251667968;visibility:visible;mso-wrap-style:square;mso-width-percent:0;mso-height-percent:0;mso-wrap-distance-left:0;mso-wrap-distance-top:0;mso-wrap-distance-right:0;mso-wrap-distance-bottom:0;mso-position-horizontal:right;mso-position-horizontal-relative:margin;mso-position-vertical:center;mso-position-vertical-relative:bottom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" fillcolor="white [3212]" strokecolor="white [3212]">
              <v:textbox inset="0,0,0,0">
                <w:txbxContent>
                  <w:p w:rsidR="00EF2112" w:rsidRPr="00B329F8" w:rsidRDefault="002E1C93" w:rsidP="00125787">
                    <w:pPr>
                      <w:spacing w:line="240" w:lineRule="auto"/>
                      <w:jc w:val="right"/>
                      <w:rPr>
                        <w:rFonts w:cs="Open Sans"/>
                        <w:b/>
                        <w:bCs/>
                        <w:color w:val="BE161F"/>
                        <w:sz w:val="20"/>
                        <w:szCs w:val="20"/>
                      </w:rPr>
                    </w:pPr>
                    <w:r w:rsidRPr="00B329F8">
                      <w:rPr>
                        <w:rFonts w:cs="Open Sans"/>
                        <w:b/>
                        <w:bCs/>
                        <w:color w:val="BE161F"/>
                        <w:sz w:val="20"/>
                        <w:szCs w:val="20"/>
                      </w:rPr>
                      <w:t>+420 </w:t>
                    </w:r>
                    <w:r w:rsidR="00EF2112" w:rsidRPr="00B329F8">
                      <w:rPr>
                        <w:rFonts w:cs="Open Sans"/>
                        <w:b/>
                        <w:bCs/>
                        <w:color w:val="BE161F"/>
                        <w:sz w:val="20"/>
                        <w:szCs w:val="20"/>
                      </w:rPr>
                      <w:t>461 353 111</w:t>
                    </w:r>
                    <w:r w:rsidR="00EF2112" w:rsidRPr="00B329F8">
                      <w:rPr>
                        <w:rFonts w:cs="Open Sans"/>
                        <w:b/>
                        <w:bCs/>
                        <w:color w:val="BE161F"/>
                        <w:sz w:val="20"/>
                        <w:szCs w:val="20"/>
                      </w:rPr>
                      <w:br/>
                      <w:t>moravskatrebova.cz</w:t>
                    </w:r>
                  </w:p>
                </w:txbxContent>
              </v:textbox>
              <w10:wrap type="through" anchorx="margin" anchory="margin"/>
            </v:shape>
          </w:pict>
        </mc:Fallback>
      </mc:AlternateContent>
    </w:r>
    <w:r w:rsidR="002E1C93" w:rsidRPr="002E1C93">
      <w:rPr>
        <w:rFonts w:ascii="Solomon Book" w:hAnsi="Solomon Book"/>
        <w:noProof/>
        <w:sz w:val="16"/>
      </w:rPr>
      <mc:AlternateContent>
        <mc:Choice Requires="wps">
          <w:drawing>
            <wp:anchor distT="45720" distB="45720" distL="114300" distR="114300" simplePos="0" relativeHeight="251670016" behindDoc="0" locked="0" layoutInCell="1" allowOverlap="1">
              <wp:simplePos x="0" y="0"/>
              <wp:positionH relativeFrom="column">
                <wp:align>center</wp:align>
              </wp:positionH>
              <wp:positionV relativeFrom="bottomMargin">
                <wp:align>center</wp:align>
              </wp:positionV>
              <wp:extent cx="1317600" cy="165600"/>
              <wp:effectExtent l="0" t="0" r="0" b="6350"/>
              <wp:wrapSquare wrapText="bothSides"/>
              <wp:docPr id="20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7600" cy="1656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E1C93" w:rsidRPr="001C6E55" w:rsidRDefault="002E5A64" w:rsidP="002E5A64">
                          <w:pPr>
                            <w:jc w:val="center"/>
                            <w:rPr>
                              <w:rFonts w:cs="Open Sans"/>
                              <w:sz w:val="20"/>
                              <w:szCs w:val="20"/>
                            </w:rPr>
                          </w:pPr>
                          <w:r w:rsidRPr="001C6E55">
                            <w:rPr>
                              <w:rFonts w:cs="Open Sans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1C6E55">
                            <w:rPr>
                              <w:rFonts w:cs="Open Sans"/>
                              <w:sz w:val="20"/>
                              <w:szCs w:val="20"/>
                            </w:rPr>
                            <w:instrText>PAGE   \* MERGEFORMAT</w:instrText>
                          </w:r>
                          <w:r w:rsidRPr="001C6E55">
                            <w:rPr>
                              <w:rFonts w:cs="Open Sans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EF0EDA">
                            <w:rPr>
                              <w:rFonts w:cs="Open Sans"/>
                              <w:noProof/>
                              <w:sz w:val="20"/>
                              <w:szCs w:val="20"/>
                            </w:rPr>
                            <w:t>3</w:t>
                          </w:r>
                          <w:r w:rsidRPr="001C6E55">
                            <w:rPr>
                              <w:rFonts w:cs="Open Sans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0;margin-top:0;width:103.75pt;height:13.05pt;z-index:251670016;visibility:visible;mso-wrap-style:square;mso-width-percent:0;mso-height-percent:0;mso-wrap-distance-left:9pt;mso-wrap-distance-top:3.6pt;mso-wrap-distance-right:9pt;mso-wrap-distance-bottom:3.6pt;mso-position-horizontal:center;mso-position-horizontal-relative:text;mso-position-vertical:center;mso-position-vertical-relative:bottom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" filled="f" stroked="f">
              <v:textbox inset="0,0,0,0">
                <w:txbxContent>
                  <w:p w:rsidR="002E1C93" w:rsidRPr="001C6E55" w:rsidRDefault="002E5A64" w:rsidP="002E5A64">
                    <w:pPr>
                      <w:jc w:val="center"/>
                      <w:rPr>
                        <w:rFonts w:cs="Open Sans"/>
                        <w:sz w:val="20"/>
                        <w:szCs w:val="20"/>
                      </w:rPr>
                    </w:pPr>
                    <w:r w:rsidRPr="001C6E55">
                      <w:rPr>
                        <w:rFonts w:cs="Open Sans"/>
                        <w:sz w:val="20"/>
                        <w:szCs w:val="20"/>
                      </w:rPr>
                      <w:fldChar w:fldCharType="begin"/>
                    </w:r>
                    <w:r w:rsidRPr="001C6E55">
                      <w:rPr>
                        <w:rFonts w:cs="Open Sans"/>
                        <w:sz w:val="20"/>
                        <w:szCs w:val="20"/>
                      </w:rPr>
                      <w:instrText>PAGE   \* MERGEFORMAT</w:instrText>
                    </w:r>
                    <w:r w:rsidRPr="001C6E55">
                      <w:rPr>
                        <w:rFonts w:cs="Open Sans"/>
                        <w:sz w:val="20"/>
                        <w:szCs w:val="20"/>
                      </w:rPr>
                      <w:fldChar w:fldCharType="separate"/>
                    </w:r>
                    <w:r w:rsidR="00EF0EDA">
                      <w:rPr>
                        <w:rFonts w:cs="Open Sans"/>
                        <w:noProof/>
                        <w:sz w:val="20"/>
                        <w:szCs w:val="20"/>
                      </w:rPr>
                      <w:t>3</w:t>
                    </w:r>
                    <w:r w:rsidRPr="001C6E55">
                      <w:rPr>
                        <w:rFonts w:cs="Open Sans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type="square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70A5" w:rsidRDefault="00E970A5">
      <w:pPr>
        <w:spacing w:after="0" w:line="240" w:lineRule="auto"/>
      </w:pPr>
      <w:r>
        <w:separator/>
      </w:r>
    </w:p>
  </w:footnote>
  <w:footnote w:type="continuationSeparator" w:id="0">
    <w:p w:rsidR="00E970A5" w:rsidRDefault="00E970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36FF" w:rsidRDefault="00FE1B34" w:rsidP="00C57907">
    <w:pPr>
      <w:pStyle w:val="Zhlav"/>
      <w:tabs>
        <w:tab w:val="clear" w:pos="8788"/>
        <w:tab w:val="right" w:pos="765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5920" behindDoc="0" locked="0" layoutInCell="1" allowOverlap="1">
              <wp:simplePos x="0" y="0"/>
              <wp:positionH relativeFrom="margin">
                <wp:align>right</wp:align>
              </wp:positionH>
              <wp:positionV relativeFrom="topMargin">
                <wp:align>center</wp:align>
              </wp:positionV>
              <wp:extent cx="1756800" cy="529200"/>
              <wp:effectExtent l="0" t="0" r="15240" b="24765"/>
              <wp:wrapNone/>
              <wp:docPr id="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6800" cy="5292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43E58" w:rsidRPr="007A336C" w:rsidRDefault="00A43E58" w:rsidP="00C57907">
                          <w:pPr>
                            <w:spacing w:after="0" w:line="240" w:lineRule="auto"/>
                            <w:jc w:val="right"/>
                            <w:rPr>
                              <w:rFonts w:cs="Open Sans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7A336C">
                            <w:rPr>
                              <w:rFonts w:cs="Open Sans"/>
                              <w:b/>
                              <w:bCs/>
                              <w:sz w:val="20"/>
                              <w:szCs w:val="20"/>
                            </w:rPr>
                            <w:t>Měst</w:t>
                          </w:r>
                          <w:r w:rsidR="00DD6E71">
                            <w:rPr>
                              <w:rFonts w:cs="Open Sans"/>
                              <w:b/>
                              <w:bCs/>
                              <w:sz w:val="20"/>
                              <w:szCs w:val="20"/>
                            </w:rPr>
                            <w:t>o</w:t>
                          </w:r>
                          <w:r w:rsidRPr="007A336C">
                            <w:rPr>
                              <w:rFonts w:cs="Open Sans"/>
                              <w:b/>
                              <w:bCs/>
                              <w:sz w:val="20"/>
                              <w:szCs w:val="20"/>
                            </w:rPr>
                            <w:t xml:space="preserve"> Moravská Třebová</w:t>
                          </w:r>
                        </w:p>
                        <w:p w:rsidR="004A78AD" w:rsidRPr="007A336C" w:rsidRDefault="004A78AD" w:rsidP="004A78AD">
                          <w:pPr>
                            <w:spacing w:after="0" w:line="240" w:lineRule="auto"/>
                            <w:jc w:val="right"/>
                            <w:rPr>
                              <w:rFonts w:cs="Open Sans"/>
                              <w:bCs/>
                              <w:sz w:val="20"/>
                              <w:szCs w:val="20"/>
                            </w:rPr>
                          </w:pPr>
                          <w:r w:rsidRPr="007A336C">
                            <w:rPr>
                              <w:rFonts w:cs="Open Sans"/>
                              <w:bCs/>
                              <w:sz w:val="20"/>
                              <w:szCs w:val="20"/>
                            </w:rPr>
                            <w:t xml:space="preserve">nám. T. G. Masaryka </w:t>
                          </w:r>
                          <w:r w:rsidR="002D532B" w:rsidRPr="007A336C">
                            <w:rPr>
                              <w:rFonts w:cs="Open Sans"/>
                              <w:bCs/>
                              <w:sz w:val="20"/>
                              <w:szCs w:val="20"/>
                            </w:rPr>
                            <w:t>32/29</w:t>
                          </w:r>
                        </w:p>
                        <w:p w:rsidR="004A78AD" w:rsidRPr="007A336C" w:rsidRDefault="004A78AD" w:rsidP="004A78AD">
                          <w:pPr>
                            <w:spacing w:after="0" w:line="240" w:lineRule="auto"/>
                            <w:jc w:val="right"/>
                            <w:rPr>
                              <w:rFonts w:cs="Open Sans"/>
                              <w:sz w:val="16"/>
                              <w:szCs w:val="16"/>
                            </w:rPr>
                          </w:pPr>
                          <w:r w:rsidRPr="007A336C">
                            <w:rPr>
                              <w:rFonts w:cs="Open Sans"/>
                              <w:bCs/>
                              <w:sz w:val="20"/>
                              <w:szCs w:val="20"/>
                            </w:rPr>
                            <w:t>571 01</w:t>
                          </w:r>
                          <w:r w:rsidR="00FE1B34">
                            <w:rPr>
                              <w:rFonts w:cs="Open Sans"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  <w:r w:rsidRPr="007A336C">
                            <w:rPr>
                              <w:rFonts w:cs="Open Sans"/>
                              <w:bCs/>
                              <w:sz w:val="20"/>
                              <w:szCs w:val="20"/>
                            </w:rPr>
                            <w:t>Moravská Třebová</w:t>
                          </w:r>
                          <w:r w:rsidRPr="007A336C">
                            <w:rPr>
                              <w:rFonts w:cs="Open Sans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87.15pt;margin-top:0;width:138.35pt;height:41.65pt;z-index:2516659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center;mso-position-vertical-relative:top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" fillcolor="white [3212]" strokecolor="white [3212]">
              <v:textbox style="mso-fit-shape-to-text:t" inset="0,0,0,0">
                <w:txbxContent>
                  <w:p w:rsidR="00A43E58" w:rsidRPr="007A336C" w:rsidRDefault="00A43E58" w:rsidP="00C57907">
                    <w:pPr>
                      <w:spacing w:after="0" w:line="240" w:lineRule="auto"/>
                      <w:jc w:val="right"/>
                      <w:rPr>
                        <w:rFonts w:cs="Open Sans"/>
                        <w:b/>
                        <w:bCs/>
                        <w:sz w:val="20"/>
                        <w:szCs w:val="20"/>
                      </w:rPr>
                    </w:pPr>
                    <w:r w:rsidRPr="007A336C">
                      <w:rPr>
                        <w:rFonts w:cs="Open Sans"/>
                        <w:b/>
                        <w:bCs/>
                        <w:sz w:val="20"/>
                        <w:szCs w:val="20"/>
                      </w:rPr>
                      <w:t>Měst</w:t>
                    </w:r>
                    <w:r w:rsidR="00DD6E71">
                      <w:rPr>
                        <w:rFonts w:cs="Open Sans"/>
                        <w:b/>
                        <w:bCs/>
                        <w:sz w:val="20"/>
                        <w:szCs w:val="20"/>
                      </w:rPr>
                      <w:t>o</w:t>
                    </w:r>
                    <w:r w:rsidRPr="007A336C">
                      <w:rPr>
                        <w:rFonts w:cs="Open Sans"/>
                        <w:b/>
                        <w:bCs/>
                        <w:sz w:val="20"/>
                        <w:szCs w:val="20"/>
                      </w:rPr>
                      <w:t xml:space="preserve"> Moravská Třebová</w:t>
                    </w:r>
                  </w:p>
                  <w:p w:rsidR="004A78AD" w:rsidRPr="007A336C" w:rsidRDefault="004A78AD" w:rsidP="004A78AD">
                    <w:pPr>
                      <w:spacing w:after="0" w:line="240" w:lineRule="auto"/>
                      <w:jc w:val="right"/>
                      <w:rPr>
                        <w:rFonts w:cs="Open Sans"/>
                        <w:bCs/>
                        <w:sz w:val="20"/>
                        <w:szCs w:val="20"/>
                      </w:rPr>
                    </w:pPr>
                    <w:r w:rsidRPr="007A336C">
                      <w:rPr>
                        <w:rFonts w:cs="Open Sans"/>
                        <w:bCs/>
                        <w:sz w:val="20"/>
                        <w:szCs w:val="20"/>
                      </w:rPr>
                      <w:t xml:space="preserve">nám. T. G. Masaryka </w:t>
                    </w:r>
                    <w:r w:rsidR="002D532B" w:rsidRPr="007A336C">
                      <w:rPr>
                        <w:rFonts w:cs="Open Sans"/>
                        <w:bCs/>
                        <w:sz w:val="20"/>
                        <w:szCs w:val="20"/>
                      </w:rPr>
                      <w:t>32/29</w:t>
                    </w:r>
                  </w:p>
                  <w:p w:rsidR="004A78AD" w:rsidRPr="007A336C" w:rsidRDefault="004A78AD" w:rsidP="004A78AD">
                    <w:pPr>
                      <w:spacing w:after="0" w:line="240" w:lineRule="auto"/>
                      <w:jc w:val="right"/>
                      <w:rPr>
                        <w:rFonts w:cs="Open Sans"/>
                        <w:sz w:val="16"/>
                        <w:szCs w:val="16"/>
                      </w:rPr>
                    </w:pPr>
                    <w:r w:rsidRPr="007A336C">
                      <w:rPr>
                        <w:rFonts w:cs="Open Sans"/>
                        <w:bCs/>
                        <w:sz w:val="20"/>
                        <w:szCs w:val="20"/>
                      </w:rPr>
                      <w:t>571 01</w:t>
                    </w:r>
                    <w:r w:rsidR="00FE1B34">
                      <w:rPr>
                        <w:rFonts w:cs="Open Sans"/>
                        <w:bCs/>
                        <w:sz w:val="20"/>
                        <w:szCs w:val="20"/>
                      </w:rPr>
                      <w:t xml:space="preserve"> </w:t>
                    </w:r>
                    <w:r w:rsidRPr="007A336C">
                      <w:rPr>
                        <w:rFonts w:cs="Open Sans"/>
                        <w:bCs/>
                        <w:sz w:val="20"/>
                        <w:szCs w:val="20"/>
                      </w:rPr>
                      <w:t>Moravská Třebová</w:t>
                    </w:r>
                    <w:r w:rsidRPr="007A336C">
                      <w:rPr>
                        <w:rFonts w:cs="Open Sans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2D532B">
      <w:rPr>
        <w:noProof/>
      </w:rPr>
      <w:drawing>
        <wp:anchor distT="0" distB="0" distL="114300" distR="114300" simplePos="0" relativeHeight="251666944" behindDoc="0" locked="0" layoutInCell="1" allowOverlap="1">
          <wp:simplePos x="898543" y="898543"/>
          <wp:positionH relativeFrom="column">
            <wp:align>left</wp:align>
          </wp:positionH>
          <wp:positionV relativeFrom="topMargin">
            <wp:align>center</wp:align>
          </wp:positionV>
          <wp:extent cx="1875600" cy="576000"/>
          <wp:effectExtent l="0" t="0" r="0" b="0"/>
          <wp:wrapTopAndBottom/>
          <wp:docPr id="18" name="Obrázek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origin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5600" cy="57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CE13716"/>
    <w:multiLevelType w:val="hybridMultilevel"/>
    <w:tmpl w:val="F37ED46C"/>
    <w:lvl w:ilvl="0" w:tplc="8970022C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57"/>
        </w:tabs>
        <w:ind w:left="155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77"/>
        </w:tabs>
        <w:ind w:left="227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97"/>
        </w:tabs>
        <w:ind w:left="299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17"/>
        </w:tabs>
        <w:ind w:left="371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37"/>
        </w:tabs>
        <w:ind w:left="443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57"/>
        </w:tabs>
        <w:ind w:left="515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77"/>
        </w:tabs>
        <w:ind w:left="587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97"/>
        </w:tabs>
        <w:ind w:left="6597" w:hanging="180"/>
      </w:pPr>
    </w:lvl>
  </w:abstractNum>
  <w:abstractNum w:abstractNumId="2" w15:restartNumberingAfterBreak="0">
    <w:nsid w:val="117B50AA"/>
    <w:multiLevelType w:val="hybridMultilevel"/>
    <w:tmpl w:val="6BBEEE30"/>
    <w:lvl w:ilvl="0" w:tplc="E760E616">
      <w:start w:val="1"/>
      <w:numFmt w:val="bullet"/>
      <w:lvlText w:val="-"/>
      <w:lvlJc w:val="left"/>
      <w:pPr>
        <w:ind w:left="1080" w:hanging="360"/>
      </w:pPr>
      <w:rPr>
        <w:rFonts w:ascii="Solomon Book" w:eastAsia="Times New Roman" w:hAnsi="Solomon Book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7165D4C"/>
    <w:multiLevelType w:val="hybridMultilevel"/>
    <w:tmpl w:val="F14450FC"/>
    <w:lvl w:ilvl="0" w:tplc="6D6411A2">
      <w:start w:val="1"/>
      <w:numFmt w:val="bullet"/>
      <w:lvlText w:val="-"/>
      <w:lvlJc w:val="left"/>
      <w:pPr>
        <w:ind w:left="1440" w:hanging="360"/>
      </w:pPr>
      <w:rPr>
        <w:rFonts w:ascii="Solomon Book" w:eastAsia="Times New Roman" w:hAnsi="Solomon Book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3A95B5F"/>
    <w:multiLevelType w:val="hybridMultilevel"/>
    <w:tmpl w:val="4182762C"/>
    <w:lvl w:ilvl="0" w:tplc="8970022C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  <w:sz w:val="24"/>
        <w:szCs w:val="24"/>
      </w:rPr>
    </w:lvl>
    <w:lvl w:ilvl="1" w:tplc="3F8EBD62">
      <w:start w:val="1"/>
      <w:numFmt w:val="lowerLetter"/>
      <w:lvlText w:val="%2)"/>
      <w:lvlJc w:val="left"/>
      <w:pPr>
        <w:tabs>
          <w:tab w:val="num" w:pos="1770"/>
        </w:tabs>
        <w:ind w:left="1770" w:hanging="510"/>
      </w:pPr>
      <w:rPr>
        <w:rFonts w:hint="default"/>
        <w:b w:val="0"/>
        <w:i w:val="0"/>
        <w:sz w:val="24"/>
        <w:szCs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 w15:restartNumberingAfterBreak="0">
    <w:nsid w:val="46B374A4"/>
    <w:multiLevelType w:val="hybridMultilevel"/>
    <w:tmpl w:val="30EE7030"/>
    <w:lvl w:ilvl="0" w:tplc="D0E20AF8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</w:abstractNum>
  <w:abstractNum w:abstractNumId="6" w15:restartNumberingAfterBreak="0">
    <w:nsid w:val="47CB0156"/>
    <w:multiLevelType w:val="hybridMultilevel"/>
    <w:tmpl w:val="BD8C2BD6"/>
    <w:lvl w:ilvl="0" w:tplc="AEFED9C4">
      <w:start w:val="1"/>
      <w:numFmt w:val="bullet"/>
      <w:lvlText w:val="-"/>
      <w:lvlJc w:val="left"/>
      <w:pPr>
        <w:ind w:left="720" w:hanging="360"/>
      </w:pPr>
      <w:rPr>
        <w:rFonts w:ascii="Solomon Book" w:eastAsia="Times New Roman" w:hAnsi="Solomon Book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FC6F8D"/>
    <w:multiLevelType w:val="hybridMultilevel"/>
    <w:tmpl w:val="985A466E"/>
    <w:lvl w:ilvl="0" w:tplc="04050017">
      <w:start w:val="1"/>
      <w:numFmt w:val="lowerLetter"/>
      <w:lvlText w:val="%1)"/>
      <w:lvlJc w:val="left"/>
      <w:pPr>
        <w:ind w:left="6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</w:abstractNum>
  <w:abstractNum w:abstractNumId="8" w15:restartNumberingAfterBreak="0">
    <w:nsid w:val="50187EBF"/>
    <w:multiLevelType w:val="hybridMultilevel"/>
    <w:tmpl w:val="D50CDC76"/>
    <w:lvl w:ilvl="0" w:tplc="39ACF146">
      <w:start w:val="1"/>
      <w:numFmt w:val="decimal"/>
      <w:lvlText w:val="(%1)"/>
      <w:lvlJc w:val="left"/>
      <w:pPr>
        <w:tabs>
          <w:tab w:val="num" w:pos="359"/>
        </w:tabs>
        <w:ind w:left="359" w:hanging="179"/>
      </w:pPr>
      <w:rPr>
        <w:rFonts w:hint="default"/>
      </w:rPr>
    </w:lvl>
    <w:lvl w:ilvl="1" w:tplc="B8EE02DA">
      <w:start w:val="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67E598A"/>
    <w:multiLevelType w:val="hybridMultilevel"/>
    <w:tmpl w:val="6206ED02"/>
    <w:lvl w:ilvl="0" w:tplc="1B96B0D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cs="Times New Roman" w:hint="default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63AE4AD7"/>
    <w:multiLevelType w:val="hybridMultilevel"/>
    <w:tmpl w:val="A0AEBB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6"/>
  </w:num>
  <w:num w:numId="4">
    <w:abstractNumId w:val="2"/>
  </w:num>
  <w:num w:numId="5">
    <w:abstractNumId w:val="3"/>
  </w:num>
  <w:num w:numId="6">
    <w:abstractNumId w:val="8"/>
  </w:num>
  <w:num w:numId="7">
    <w:abstractNumId w:val="4"/>
  </w:num>
  <w:num w:numId="8">
    <w:abstractNumId w:val="9"/>
  </w:num>
  <w:num w:numId="9">
    <w:abstractNumId w:val="5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FB1"/>
    <w:rsid w:val="000735CB"/>
    <w:rsid w:val="000A35CE"/>
    <w:rsid w:val="000D35C5"/>
    <w:rsid w:val="00125787"/>
    <w:rsid w:val="00137452"/>
    <w:rsid w:val="00146867"/>
    <w:rsid w:val="00154734"/>
    <w:rsid w:val="00165245"/>
    <w:rsid w:val="00166642"/>
    <w:rsid w:val="0017041C"/>
    <w:rsid w:val="0019253F"/>
    <w:rsid w:val="001C6E55"/>
    <w:rsid w:val="001D4C40"/>
    <w:rsid w:val="00253DB1"/>
    <w:rsid w:val="002636FF"/>
    <w:rsid w:val="002A6E25"/>
    <w:rsid w:val="002B1318"/>
    <w:rsid w:val="002D532B"/>
    <w:rsid w:val="002E1C93"/>
    <w:rsid w:val="002E5A64"/>
    <w:rsid w:val="003371AF"/>
    <w:rsid w:val="003439F5"/>
    <w:rsid w:val="00385D6B"/>
    <w:rsid w:val="003C34C4"/>
    <w:rsid w:val="00426EB7"/>
    <w:rsid w:val="004832CD"/>
    <w:rsid w:val="0049246B"/>
    <w:rsid w:val="004A78AD"/>
    <w:rsid w:val="00584F1E"/>
    <w:rsid w:val="0068000C"/>
    <w:rsid w:val="00696782"/>
    <w:rsid w:val="006B1E36"/>
    <w:rsid w:val="00742CEC"/>
    <w:rsid w:val="007A336C"/>
    <w:rsid w:val="007F4FB1"/>
    <w:rsid w:val="00821885"/>
    <w:rsid w:val="008F662D"/>
    <w:rsid w:val="00906BE2"/>
    <w:rsid w:val="00914E02"/>
    <w:rsid w:val="00954569"/>
    <w:rsid w:val="00990C43"/>
    <w:rsid w:val="009B177C"/>
    <w:rsid w:val="009E4BAE"/>
    <w:rsid w:val="009F7F27"/>
    <w:rsid w:val="00A037BD"/>
    <w:rsid w:val="00A43E58"/>
    <w:rsid w:val="00A940AB"/>
    <w:rsid w:val="00B21645"/>
    <w:rsid w:val="00B329F8"/>
    <w:rsid w:val="00BC4E7C"/>
    <w:rsid w:val="00C1633B"/>
    <w:rsid w:val="00C52AA3"/>
    <w:rsid w:val="00C57907"/>
    <w:rsid w:val="00CF4281"/>
    <w:rsid w:val="00D47AB6"/>
    <w:rsid w:val="00D54F18"/>
    <w:rsid w:val="00D648F3"/>
    <w:rsid w:val="00D8598A"/>
    <w:rsid w:val="00DB57C5"/>
    <w:rsid w:val="00DD6E71"/>
    <w:rsid w:val="00E336CE"/>
    <w:rsid w:val="00E970A5"/>
    <w:rsid w:val="00EC20C0"/>
    <w:rsid w:val="00EE6EB8"/>
    <w:rsid w:val="00EF0EDA"/>
    <w:rsid w:val="00EF2112"/>
    <w:rsid w:val="00FB4FDF"/>
    <w:rsid w:val="00FE1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F546ABEC-D529-4902-B0F7-0D5D08D49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 Gothic" w:eastAsia="Times New Roman" w:hAnsi="Century Gothic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26EB7"/>
    <w:pPr>
      <w:widowControl w:val="0"/>
      <w:suppressAutoHyphens/>
      <w:spacing w:after="142" w:line="288" w:lineRule="auto"/>
      <w:jc w:val="both"/>
    </w:pPr>
    <w:rPr>
      <w:rFonts w:ascii="Open Sans" w:hAnsi="Open Sans"/>
    </w:rPr>
  </w:style>
  <w:style w:type="paragraph" w:styleId="Nadpis1">
    <w:name w:val="heading 1"/>
    <w:basedOn w:val="Heading"/>
    <w:next w:val="Zkladntext"/>
    <w:qFormat/>
    <w:rsid w:val="00B21645"/>
    <w:pPr>
      <w:numPr>
        <w:numId w:val="1"/>
      </w:numPr>
      <w:spacing w:before="0" w:after="200"/>
      <w:ind w:left="0" w:firstLine="0"/>
      <w:outlineLvl w:val="0"/>
    </w:pPr>
    <w:rPr>
      <w:bCs/>
      <w:sz w:val="40"/>
      <w:szCs w:val="32"/>
    </w:rPr>
  </w:style>
  <w:style w:type="paragraph" w:styleId="Nadpis2">
    <w:name w:val="heading 2"/>
    <w:basedOn w:val="Heading"/>
    <w:next w:val="Zkladntext"/>
    <w:qFormat/>
    <w:rsid w:val="00426EB7"/>
    <w:pPr>
      <w:numPr>
        <w:ilvl w:val="1"/>
        <w:numId w:val="1"/>
      </w:numPr>
      <w:spacing w:before="0" w:after="200"/>
      <w:ind w:left="0" w:firstLine="0"/>
      <w:outlineLvl w:val="1"/>
    </w:pPr>
    <w:rPr>
      <w:bCs/>
      <w:iCs/>
      <w:sz w:val="36"/>
    </w:rPr>
  </w:style>
  <w:style w:type="paragraph" w:styleId="Nadpis3">
    <w:name w:val="heading 3"/>
    <w:basedOn w:val="Heading"/>
    <w:next w:val="Zkladntext"/>
    <w:qFormat/>
    <w:rsid w:val="00B21645"/>
    <w:pPr>
      <w:numPr>
        <w:ilvl w:val="2"/>
        <w:numId w:val="1"/>
      </w:numPr>
      <w:spacing w:before="0" w:after="200"/>
      <w:ind w:left="0" w:firstLine="0"/>
      <w:outlineLvl w:val="2"/>
    </w:pPr>
    <w:rPr>
      <w:bCs/>
      <w:sz w:val="32"/>
    </w:rPr>
  </w:style>
  <w:style w:type="paragraph" w:styleId="Nadpis4">
    <w:name w:val="heading 4"/>
    <w:basedOn w:val="Heading"/>
    <w:next w:val="Zkladntext"/>
    <w:qFormat/>
    <w:rsid w:val="007A336C"/>
    <w:pPr>
      <w:numPr>
        <w:ilvl w:val="3"/>
        <w:numId w:val="1"/>
      </w:numPr>
      <w:spacing w:before="0" w:after="170"/>
      <w:ind w:left="0" w:firstLine="0"/>
      <w:outlineLvl w:val="3"/>
    </w:pPr>
    <w:rPr>
      <w:bCs/>
      <w:i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7A336C"/>
    <w:rPr>
      <w:rFonts w:ascii="Open Sans" w:hAnsi="Open Sans"/>
    </w:rPr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paragraph" w:customStyle="1" w:styleId="Heading">
    <w:name w:val="Heading"/>
    <w:basedOn w:val="Normln"/>
    <w:next w:val="Zkladntext"/>
    <w:rsid w:val="007A336C"/>
    <w:pPr>
      <w:keepNext/>
      <w:spacing w:before="240" w:after="120"/>
    </w:pPr>
    <w:rPr>
      <w:rFonts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Index">
    <w:name w:val="Index"/>
    <w:basedOn w:val="Normln"/>
    <w:rsid w:val="007A336C"/>
    <w:pPr>
      <w:suppressLineNumbers/>
    </w:pPr>
    <w:rPr>
      <w:rFonts w:cs="Tahoma"/>
    </w:rPr>
  </w:style>
  <w:style w:type="paragraph" w:customStyle="1" w:styleId="NoParagraphStyle">
    <w:name w:val="[No Paragraph Style]"/>
    <w:rsid w:val="007A336C"/>
    <w:pPr>
      <w:widowControl w:val="0"/>
      <w:suppressAutoHyphens/>
      <w:autoSpaceDE w:val="0"/>
      <w:spacing w:line="288" w:lineRule="auto"/>
      <w:jc w:val="both"/>
      <w:textAlignment w:val="center"/>
    </w:pPr>
    <w:rPr>
      <w:rFonts w:ascii="Open Sans" w:hAnsi="Open Sans"/>
      <w:color w:val="000000"/>
      <w:kern w:val="1"/>
      <w:sz w:val="24"/>
      <w:szCs w:val="24"/>
      <w:lang w:val="en-GB" w:eastAsia="fa-IR" w:bidi="fa-IR"/>
    </w:rPr>
  </w:style>
  <w:style w:type="paragraph" w:customStyle="1" w:styleId="BasicParagraph">
    <w:name w:val="[Basic Paragraph]"/>
    <w:basedOn w:val="NoParagraphStyle"/>
    <w:rsid w:val="007A336C"/>
    <w:pPr>
      <w:spacing w:after="113"/>
    </w:pPr>
    <w:rPr>
      <w:rFonts w:eastAsia="Solomon Normal" w:cs="Solomon Normal"/>
    </w:rPr>
  </w:style>
  <w:style w:type="paragraph" w:styleId="Zhlav">
    <w:name w:val="header"/>
    <w:basedOn w:val="Normln"/>
    <w:pPr>
      <w:suppressLineNumbers/>
      <w:tabs>
        <w:tab w:val="center" w:pos="4394"/>
        <w:tab w:val="right" w:pos="8788"/>
      </w:tabs>
    </w:pPr>
  </w:style>
  <w:style w:type="paragraph" w:styleId="Zpat">
    <w:name w:val="footer"/>
    <w:basedOn w:val="Normln"/>
    <w:link w:val="ZpatChar"/>
    <w:uiPriority w:val="99"/>
    <w:pPr>
      <w:suppressLineNumbers/>
      <w:tabs>
        <w:tab w:val="center" w:pos="4394"/>
        <w:tab w:val="right" w:pos="8788"/>
      </w:tabs>
    </w:pPr>
  </w:style>
  <w:style w:type="character" w:styleId="Hypertextovodkaz">
    <w:name w:val="Hyperlink"/>
    <w:basedOn w:val="Standardnpsmoodstavce"/>
    <w:uiPriority w:val="99"/>
    <w:unhideWhenUsed/>
    <w:rsid w:val="0017041C"/>
    <w:rPr>
      <w:color w:val="006098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165245"/>
    <w:rPr>
      <w:color w:val="808080"/>
      <w:shd w:val="clear" w:color="auto" w:fill="E6E6E6"/>
    </w:rPr>
  </w:style>
  <w:style w:type="paragraph" w:styleId="Podtitul">
    <w:name w:val="Subtitle"/>
    <w:basedOn w:val="Normln"/>
    <w:link w:val="PodtitulChar"/>
    <w:qFormat/>
    <w:rsid w:val="00FB4FDF"/>
    <w:pPr>
      <w:widowControl/>
      <w:suppressAutoHyphens w:val="0"/>
      <w:spacing w:after="0" w:line="240" w:lineRule="auto"/>
    </w:pPr>
    <w:rPr>
      <w:sz w:val="24"/>
      <w:szCs w:val="20"/>
    </w:rPr>
  </w:style>
  <w:style w:type="character" w:customStyle="1" w:styleId="PodtitulChar">
    <w:name w:val="Podtitul Char"/>
    <w:basedOn w:val="Standardnpsmoodstavce"/>
    <w:link w:val="Podtitul"/>
    <w:rsid w:val="00FB4FDF"/>
    <w:rPr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859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598A"/>
    <w:rPr>
      <w:rFonts w:ascii="Segoe UI" w:eastAsia="Andale Sans UI" w:hAnsi="Segoe UI" w:cs="Segoe UI"/>
      <w:kern w:val="1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E6EB8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125787"/>
  </w:style>
  <w:style w:type="character" w:styleId="Odkazintenzivn">
    <w:name w:val="Intense Reference"/>
    <w:basedOn w:val="Standardnpsmoodstavce"/>
    <w:uiPriority w:val="32"/>
    <w:qFormat/>
    <w:rsid w:val="0017041C"/>
    <w:rPr>
      <w:b/>
      <w:bCs/>
      <w:smallCaps/>
      <w:color w:val="006098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02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merkur\data\ODBORY\kanc\pzabranova\Hlavi&#269;ka\Mesto_bez_hlavicky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chemeClr val="bg1"/>
        </a:solidFill>
        <a:ln w="9525">
          <a:solidFill>
            <a:schemeClr val="bg1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3A09DD498098478820A49720044586" ma:contentTypeVersion="2" ma:contentTypeDescription="Vytvoří nový dokument" ma:contentTypeScope="" ma:versionID="30c7ce8a86703ca6b1867e1ca518467a">
  <xsd:schema xmlns:xsd="http://www.w3.org/2001/XMLSchema" xmlns:xs="http://www.w3.org/2001/XMLSchema" xmlns:p="http://schemas.microsoft.com/office/2006/metadata/properties" xmlns:ns2="f33d52b5-23bc-41ed-be7e-bf6aa4102f05" targetNamespace="http://schemas.microsoft.com/office/2006/metadata/properties" ma:root="true" ma:fieldsID="f20bf8a8c622e0787a00d33f1bc70fb8" ns2:_="">
    <xsd:import namespace="f33d52b5-23bc-41ed-be7e-bf6aa4102f05"/>
    <xsd:element name="properties">
      <xsd:complexType>
        <xsd:sequence>
          <xsd:element name="documentManagement">
            <xsd:complexType>
              <xsd:all>
                <xsd:element ref="ns2:tu9z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d52b5-23bc-41ed-be7e-bf6aa4102f05" elementFormDefault="qualified">
    <xsd:import namespace="http://schemas.microsoft.com/office/2006/documentManagement/types"/>
    <xsd:import namespace="http://schemas.microsoft.com/office/infopath/2007/PartnerControls"/>
    <xsd:element name="tu9z" ma:index="8" nillable="true" ma:displayName="Poznámka" ma:internalName="tu9z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u9z xmlns="f33d52b5-23bc-41ed-be7e-bf6aa4102f05">Používá se i pro zahraniční korespondenci.</tu9z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9C0BE5-6E6D-4ECA-9192-B740BC8166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3d52b5-23bc-41ed-be7e-bf6aa4102f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4E71A2-97D9-4FD1-9315-1E28B56CA711}">
  <ds:schemaRefs>
    <ds:schemaRef ds:uri="http://schemas.microsoft.com/office/2006/metadata/properties"/>
    <ds:schemaRef ds:uri="http://schemas.microsoft.com/office/infopath/2007/PartnerControls"/>
    <ds:schemaRef ds:uri="f33d52b5-23bc-41ed-be7e-bf6aa4102f05"/>
  </ds:schemaRefs>
</ds:datastoreItem>
</file>

<file path=customXml/itemProps3.xml><?xml version="1.0" encoding="utf-8"?>
<ds:datastoreItem xmlns:ds="http://schemas.openxmlformats.org/officeDocument/2006/customXml" ds:itemID="{5145CF97-004F-4009-BE35-99FEB2E0CBA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5C3C23B-0F69-422A-B29B-5C182CA25B3C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BF782B15-AD11-41DE-8222-519E874B6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Mesto_bez_hlavicky</Template>
  <TotalTime>13</TotalTime>
  <Pages>3</Pages>
  <Words>660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šablona pro hlavičkový papír</vt:lpstr>
    </vt:vector>
  </TitlesOfParts>
  <Company/>
  <LinksUpToDate>false</LinksUpToDate>
  <CharactersWithSpaces>4546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šablona pro hlavičkový papír</dc:title>
  <dc:subject/>
  <dc:creator>Petra Zábranová</dc:creator>
  <cp:keywords/>
  <cp:lastModifiedBy>Petra Zábranová</cp:lastModifiedBy>
  <cp:revision>4</cp:revision>
  <cp:lastPrinted>2020-05-29T11:53:00Z</cp:lastPrinted>
  <dcterms:created xsi:type="dcterms:W3CDTF">2024-09-16T09:04:00Z</dcterms:created>
  <dcterms:modified xsi:type="dcterms:W3CDTF">2024-09-18T06:54:00Z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ContentTypeId">
    <vt:lpwstr>0x010100983A09DD498098478820A49720044586</vt:lpwstr>
  </property>
</Properties>
</file>