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92" w:rsidRDefault="006A1592">
      <w:pPr>
        <w:pStyle w:val="Nzev"/>
      </w:pPr>
      <w:r>
        <w:t>Obec Janov</w:t>
      </w:r>
      <w:r>
        <w:br/>
        <w:t>Zastupitelstvo obce Janov</w:t>
      </w:r>
    </w:p>
    <w:p w:rsidR="003D0192" w:rsidRDefault="006A1592">
      <w:pPr>
        <w:pStyle w:val="Heading1"/>
        <w:outlineLvl w:val="9"/>
      </w:pPr>
      <w:r>
        <w:t>Obecně závazná vyhláška obce Janov</w:t>
      </w:r>
      <w:r>
        <w:br/>
        <w:t>o místním poplatku za obecní systém odpadového hospodářství</w:t>
      </w:r>
    </w:p>
    <w:p w:rsidR="003D0192" w:rsidRDefault="006A1592">
      <w:pPr>
        <w:pStyle w:val="UvodniVeta"/>
      </w:pPr>
      <w:r>
        <w:t>Zastupitelstvo obce Janov se na svém zasedání dne 27.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3D0192" w:rsidRDefault="006A1592">
      <w:pPr>
        <w:pStyle w:val="Heading2"/>
        <w:outlineLvl w:val="9"/>
      </w:pPr>
      <w:r>
        <w:t>Čl. 1</w:t>
      </w:r>
      <w:r>
        <w:br/>
        <w:t>Úvodní ustanovení</w:t>
      </w:r>
    </w:p>
    <w:p w:rsidR="003D0192" w:rsidRDefault="006A1592">
      <w:pPr>
        <w:pStyle w:val="Odstavec"/>
        <w:numPr>
          <w:ilvl w:val="0"/>
          <w:numId w:val="1"/>
        </w:numPr>
      </w:pPr>
      <w:r>
        <w:t>Obec Janov touto vyhláškou zavádí místní poplatek za obecní systém odpadového hospodářství (dále jen „poplatek“).</w:t>
      </w:r>
    </w:p>
    <w:p w:rsidR="003D0192" w:rsidRDefault="006A1592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3D0192">
        <w:rPr>
          <w:rStyle w:val="Znakapoznpodarou"/>
        </w:rPr>
        <w:footnoteReference w:id="1"/>
      </w:r>
      <w:r>
        <w:t>.</w:t>
      </w:r>
    </w:p>
    <w:p w:rsidR="003D0192" w:rsidRDefault="006A1592">
      <w:pPr>
        <w:pStyle w:val="Odstavec"/>
        <w:numPr>
          <w:ilvl w:val="0"/>
          <w:numId w:val="1"/>
        </w:numPr>
      </w:pPr>
      <w:r>
        <w:t>Správcem poplatku je obecní úřad</w:t>
      </w:r>
      <w:r w:rsidRPr="003D0192">
        <w:rPr>
          <w:rStyle w:val="Znakapoznpodarou"/>
        </w:rPr>
        <w:footnoteReference w:id="2"/>
      </w:r>
      <w:r>
        <w:t>.</w:t>
      </w:r>
    </w:p>
    <w:p w:rsidR="003D0192" w:rsidRDefault="006A1592">
      <w:pPr>
        <w:pStyle w:val="Heading2"/>
        <w:outlineLvl w:val="9"/>
      </w:pPr>
      <w:r>
        <w:t>Čl. 2</w:t>
      </w:r>
      <w:r>
        <w:br/>
        <w:t>Poplatník</w:t>
      </w:r>
    </w:p>
    <w:p w:rsidR="003D0192" w:rsidRDefault="006A1592">
      <w:pPr>
        <w:pStyle w:val="Odstavec"/>
        <w:numPr>
          <w:ilvl w:val="0"/>
          <w:numId w:val="2"/>
        </w:numPr>
      </w:pPr>
      <w:r>
        <w:t>Poplatníkem poplatku je</w:t>
      </w:r>
      <w:r w:rsidRPr="003D0192">
        <w:rPr>
          <w:rStyle w:val="Znakapoznpodarou"/>
        </w:rPr>
        <w:footnoteReference w:id="3"/>
      </w:r>
    </w:p>
    <w:p w:rsidR="003D0192" w:rsidRDefault="006A1592">
      <w:pPr>
        <w:pStyle w:val="Odstavec"/>
        <w:numPr>
          <w:ilvl w:val="1"/>
          <w:numId w:val="1"/>
        </w:numPr>
      </w:pPr>
      <w:r>
        <w:t>fyzická osoba přihlášená v obci</w:t>
      </w:r>
      <w:r w:rsidRPr="003D0192">
        <w:rPr>
          <w:rStyle w:val="Znakapoznpodarou"/>
        </w:rPr>
        <w:footnoteReference w:id="4"/>
      </w:r>
    </w:p>
    <w:p w:rsidR="003D0192" w:rsidRDefault="006A1592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3D0192" w:rsidRDefault="006A159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3D0192">
        <w:rPr>
          <w:rStyle w:val="Znakapoznpodarou"/>
        </w:rPr>
        <w:footnoteReference w:id="5"/>
      </w:r>
      <w:r>
        <w:t>.</w:t>
      </w:r>
    </w:p>
    <w:p w:rsidR="003D0192" w:rsidRDefault="006A1592">
      <w:pPr>
        <w:pStyle w:val="Heading2"/>
        <w:outlineLvl w:val="9"/>
      </w:pPr>
      <w:r>
        <w:t>Čl. 3</w:t>
      </w:r>
      <w:r>
        <w:br/>
        <w:t>Ohlašovací povinnost</w:t>
      </w:r>
    </w:p>
    <w:p w:rsidR="003D0192" w:rsidRDefault="006A1592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3D0192">
        <w:rPr>
          <w:rStyle w:val="Znakapoznpodarou"/>
        </w:rPr>
        <w:footnoteReference w:id="6"/>
      </w:r>
      <w:r>
        <w:t>.</w:t>
      </w:r>
    </w:p>
    <w:p w:rsidR="003D0192" w:rsidRDefault="006A1592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3D0192">
        <w:rPr>
          <w:rStyle w:val="Znakapoznpodarou"/>
        </w:rPr>
        <w:footnoteReference w:id="7"/>
      </w:r>
      <w:r>
        <w:t>.</w:t>
      </w:r>
    </w:p>
    <w:p w:rsidR="003D0192" w:rsidRDefault="006A1592">
      <w:pPr>
        <w:pStyle w:val="Heading2"/>
        <w:outlineLvl w:val="9"/>
      </w:pPr>
      <w:r>
        <w:lastRenderedPageBreak/>
        <w:t>Čl. 4</w:t>
      </w:r>
      <w:r>
        <w:br/>
        <w:t>Sazba poplatku</w:t>
      </w:r>
    </w:p>
    <w:p w:rsidR="003D0192" w:rsidRDefault="006A1592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:rsidR="003D0192" w:rsidRDefault="006A1592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3D0192" w:rsidRDefault="006A1592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3D0192" w:rsidRDefault="006A159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3D0192" w:rsidRDefault="006A1592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3D0192" w:rsidRDefault="006A159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3D0192" w:rsidRDefault="006A1592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3D0192" w:rsidRDefault="006A1592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3D0192" w:rsidRDefault="006A1592">
      <w:pPr>
        <w:pStyle w:val="Heading2"/>
        <w:outlineLvl w:val="9"/>
      </w:pPr>
      <w:r>
        <w:t>Čl. 5</w:t>
      </w:r>
      <w:r>
        <w:br/>
        <w:t>Splatnost poplatku</w:t>
      </w:r>
    </w:p>
    <w:p w:rsidR="003D0192" w:rsidRDefault="00A830BC">
      <w:pPr>
        <w:pStyle w:val="Odstavec"/>
        <w:numPr>
          <w:ilvl w:val="0"/>
          <w:numId w:val="5"/>
        </w:numPr>
      </w:pPr>
      <w:r>
        <w:t>Poplatek je splatný</w:t>
      </w:r>
      <w:r w:rsidR="006A1592">
        <w:t xml:space="preserve"> nejpo</w:t>
      </w:r>
      <w:r>
        <w:t xml:space="preserve">zději do 31. května příslušného </w:t>
      </w:r>
      <w:r w:rsidR="006A1592">
        <w:t>kalendářního roku.</w:t>
      </w:r>
    </w:p>
    <w:p w:rsidR="003D0192" w:rsidRDefault="006A159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3D0192" w:rsidRDefault="006A159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3D0192" w:rsidRDefault="006A1592">
      <w:pPr>
        <w:pStyle w:val="Heading2"/>
        <w:outlineLvl w:val="9"/>
      </w:pPr>
      <w:r>
        <w:t>Čl. 6</w:t>
      </w:r>
      <w:r>
        <w:br/>
        <w:t xml:space="preserve"> Osvobození</w:t>
      </w:r>
    </w:p>
    <w:p w:rsidR="003D0192" w:rsidRDefault="006A1592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3D0192">
        <w:rPr>
          <w:rStyle w:val="Znakapoznpodarou"/>
        </w:rPr>
        <w:footnoteReference w:id="8"/>
      </w:r>
      <w:r>
        <w:t>:</w:t>
      </w:r>
    </w:p>
    <w:p w:rsidR="003D0192" w:rsidRDefault="006A159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3D0192" w:rsidRDefault="006A1592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3D0192" w:rsidRDefault="006A159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3D0192" w:rsidRDefault="006A1592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3D0192" w:rsidRDefault="006A1592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3D0192" w:rsidRDefault="006A1592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:rsidR="003D0192" w:rsidRDefault="006A1592">
      <w:pPr>
        <w:pStyle w:val="Odstavec"/>
        <w:numPr>
          <w:ilvl w:val="1"/>
          <w:numId w:val="1"/>
        </w:numPr>
      </w:pPr>
      <w:r>
        <w:t>je třetím a každým dalším nezaopatřeným dítětem v domácnosti,</w:t>
      </w:r>
    </w:p>
    <w:p w:rsidR="003D0192" w:rsidRDefault="006A1592">
      <w:pPr>
        <w:pStyle w:val="Odstavec"/>
        <w:numPr>
          <w:ilvl w:val="1"/>
          <w:numId w:val="1"/>
        </w:numPr>
      </w:pPr>
      <w:r>
        <w:t>je přihlášena v sídle ohlašovny a současně se po dobu celého kalendářního roku zdržuje mimo obec,</w:t>
      </w:r>
    </w:p>
    <w:p w:rsidR="003D0192" w:rsidRDefault="006A1592">
      <w:pPr>
        <w:pStyle w:val="Odstavec"/>
        <w:numPr>
          <w:ilvl w:val="1"/>
          <w:numId w:val="1"/>
        </w:numPr>
      </w:pPr>
      <w:r>
        <w:t>se narodila v příslušném kalendářním roce,</w:t>
      </w:r>
    </w:p>
    <w:p w:rsidR="003D0192" w:rsidRDefault="006A1592">
      <w:pPr>
        <w:pStyle w:val="Odstavec"/>
        <w:numPr>
          <w:ilvl w:val="1"/>
          <w:numId w:val="1"/>
        </w:numPr>
      </w:pPr>
      <w:r>
        <w:t>v příslušném kalendářním roce dovrší 75 a více let věku,</w:t>
      </w:r>
    </w:p>
    <w:p w:rsidR="003D0192" w:rsidRDefault="006A1592">
      <w:pPr>
        <w:pStyle w:val="Odstavec"/>
        <w:numPr>
          <w:ilvl w:val="1"/>
          <w:numId w:val="1"/>
        </w:numPr>
      </w:pPr>
      <w:r>
        <w:t>se po dobu celého kalendářního roku nepřetržitě zdržuje mimo obec.</w:t>
      </w:r>
    </w:p>
    <w:p w:rsidR="003D0192" w:rsidRDefault="006A159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 w:rsidRPr="003D0192">
        <w:rPr>
          <w:rStyle w:val="Znakapoznpodarou"/>
        </w:rPr>
        <w:footnoteReference w:id="9"/>
      </w:r>
      <w:r>
        <w:t>.</w:t>
      </w:r>
    </w:p>
    <w:p w:rsidR="003D0192" w:rsidRDefault="006A1592">
      <w:pPr>
        <w:pStyle w:val="Heading2"/>
        <w:outlineLvl w:val="9"/>
      </w:pPr>
      <w:r>
        <w:t>Čl. 7</w:t>
      </w:r>
      <w:r>
        <w:br/>
        <w:t>Přechodné a zrušovací ustanovení</w:t>
      </w:r>
    </w:p>
    <w:p w:rsidR="003D0192" w:rsidRDefault="006A159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3D0192" w:rsidRDefault="006A1592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6. prosince 2021.</w:t>
      </w:r>
    </w:p>
    <w:p w:rsidR="003D0192" w:rsidRDefault="006A1592">
      <w:pPr>
        <w:pStyle w:val="Heading2"/>
        <w:outlineLvl w:val="9"/>
      </w:pPr>
      <w:r>
        <w:t>Čl. 8</w:t>
      </w:r>
      <w:r>
        <w:br/>
        <w:t>Účinnost</w:t>
      </w:r>
    </w:p>
    <w:p w:rsidR="003D0192" w:rsidRDefault="006A1592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3D0192" w:rsidTr="003D019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D0192" w:rsidRDefault="006A1592">
            <w:pPr>
              <w:pStyle w:val="PodpisovePole"/>
            </w:pPr>
            <w:r>
              <w:t>Luboš Jiskra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D0192" w:rsidRDefault="006A1592">
            <w:pPr>
              <w:pStyle w:val="PodpisovePole"/>
            </w:pPr>
            <w:r>
              <w:t>Mgr. Věra Pechancová v. r.</w:t>
            </w:r>
            <w:r>
              <w:br/>
              <w:t xml:space="preserve"> místostarostka</w:t>
            </w:r>
          </w:p>
        </w:tc>
      </w:tr>
      <w:tr w:rsidR="003D0192" w:rsidTr="003D019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D0192" w:rsidRDefault="003D019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D0192" w:rsidRDefault="003D0192">
            <w:pPr>
              <w:pStyle w:val="PodpisovePole"/>
            </w:pPr>
          </w:p>
        </w:tc>
      </w:tr>
    </w:tbl>
    <w:p w:rsidR="003D0192" w:rsidRDefault="003D0192"/>
    <w:sectPr w:rsidR="003D0192" w:rsidSect="003D019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1FB" w:rsidRDefault="007C41FB" w:rsidP="003D0192">
      <w:r>
        <w:separator/>
      </w:r>
    </w:p>
  </w:endnote>
  <w:endnote w:type="continuationSeparator" w:id="0">
    <w:p w:rsidR="007C41FB" w:rsidRDefault="007C41FB" w:rsidP="003D0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1FB" w:rsidRDefault="007C41FB" w:rsidP="003D0192">
      <w:r w:rsidRPr="003D0192">
        <w:rPr>
          <w:color w:val="000000"/>
        </w:rPr>
        <w:separator/>
      </w:r>
    </w:p>
  </w:footnote>
  <w:footnote w:type="continuationSeparator" w:id="0">
    <w:p w:rsidR="007C41FB" w:rsidRDefault="007C41FB" w:rsidP="003D0192">
      <w:r>
        <w:continuationSeparator/>
      </w:r>
    </w:p>
  </w:footnote>
  <w:footnote w:id="1">
    <w:p w:rsidR="003D0192" w:rsidRDefault="006A1592">
      <w:pPr>
        <w:pStyle w:val="Footnote"/>
      </w:pPr>
      <w:r w:rsidRPr="003D0192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3D0192" w:rsidRDefault="006A1592">
      <w:pPr>
        <w:pStyle w:val="Footnote"/>
      </w:pPr>
      <w:r w:rsidRPr="003D0192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3D0192" w:rsidRDefault="006A1592">
      <w:pPr>
        <w:pStyle w:val="Footnote"/>
      </w:pPr>
      <w:r w:rsidRPr="003D0192">
        <w:rPr>
          <w:rStyle w:val="Znakapoznpodarou"/>
        </w:rPr>
        <w:footnoteRef/>
      </w:r>
      <w:r>
        <w:t>§ 10e zákona o místních poplatcích</w:t>
      </w:r>
    </w:p>
  </w:footnote>
  <w:footnote w:id="4">
    <w:p w:rsidR="003D0192" w:rsidRDefault="006A1592">
      <w:pPr>
        <w:pStyle w:val="Footnote"/>
      </w:pPr>
      <w:r w:rsidRPr="003D0192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3D0192" w:rsidRDefault="006A1592">
      <w:pPr>
        <w:pStyle w:val="Footnote"/>
      </w:pPr>
      <w:r w:rsidRPr="003D0192">
        <w:rPr>
          <w:rStyle w:val="Znakapoznpodarou"/>
        </w:rPr>
        <w:footnoteRef/>
      </w:r>
      <w:r>
        <w:t>§ 10p zákona o místních poplatcích</w:t>
      </w:r>
    </w:p>
  </w:footnote>
  <w:footnote w:id="6">
    <w:p w:rsidR="003D0192" w:rsidRDefault="006A1592">
      <w:pPr>
        <w:pStyle w:val="Footnote"/>
      </w:pPr>
      <w:r w:rsidRPr="003D0192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3D0192" w:rsidRDefault="006A1592">
      <w:pPr>
        <w:pStyle w:val="Footnote"/>
      </w:pPr>
      <w:r w:rsidRPr="003D0192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3D0192" w:rsidRDefault="006A1592">
      <w:pPr>
        <w:pStyle w:val="Footnote"/>
      </w:pPr>
      <w:r w:rsidRPr="003D0192">
        <w:rPr>
          <w:rStyle w:val="Znakapoznpodarou"/>
        </w:rPr>
        <w:footnoteRef/>
      </w:r>
      <w:r>
        <w:t>§ 10g zákona o místních poplatcích</w:t>
      </w:r>
    </w:p>
  </w:footnote>
  <w:footnote w:id="9">
    <w:p w:rsidR="003D0192" w:rsidRDefault="006A1592">
      <w:pPr>
        <w:pStyle w:val="Footnote"/>
      </w:pPr>
      <w:r w:rsidRPr="003D0192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40D1"/>
    <w:multiLevelType w:val="multilevel"/>
    <w:tmpl w:val="A50AE25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192"/>
    <w:rsid w:val="003D0192"/>
    <w:rsid w:val="006A1592"/>
    <w:rsid w:val="00777CCC"/>
    <w:rsid w:val="007C41FB"/>
    <w:rsid w:val="00A830BC"/>
    <w:rsid w:val="00D0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D0192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D0192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3D0192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3D0192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3D0192"/>
  </w:style>
  <w:style w:type="paragraph" w:customStyle="1" w:styleId="Caption">
    <w:name w:val="Caption"/>
    <w:basedOn w:val="Standard"/>
    <w:rsid w:val="003D019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D0192"/>
    <w:pPr>
      <w:suppressLineNumbers/>
    </w:pPr>
  </w:style>
  <w:style w:type="paragraph" w:styleId="Nzev">
    <w:name w:val="Title"/>
    <w:basedOn w:val="Heading"/>
    <w:next w:val="Textbody"/>
    <w:rsid w:val="003D0192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3D0192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3D0192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3D0192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3D0192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3D0192"/>
    <w:pPr>
      <w:widowControl w:val="0"/>
      <w:suppressLineNumbers/>
    </w:pPr>
  </w:style>
  <w:style w:type="paragraph" w:customStyle="1" w:styleId="PodpisovePole">
    <w:name w:val="PodpisovePole"/>
    <w:basedOn w:val="TableContents"/>
    <w:rsid w:val="003D0192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3D0192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3D0192"/>
  </w:style>
  <w:style w:type="character" w:customStyle="1" w:styleId="FootnoteSymbol">
    <w:name w:val="Footnote Symbol"/>
    <w:rsid w:val="003D0192"/>
  </w:style>
  <w:style w:type="character" w:customStyle="1" w:styleId="Footnoteanchor">
    <w:name w:val="Footnote anchor"/>
    <w:rsid w:val="003D0192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3D0192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OlgaD</dc:creator>
  <cp:lastModifiedBy>Admin</cp:lastModifiedBy>
  <cp:revision>2</cp:revision>
  <cp:lastPrinted>2023-11-28T12:49:00Z</cp:lastPrinted>
  <dcterms:created xsi:type="dcterms:W3CDTF">2024-01-02T07:35:00Z</dcterms:created>
  <dcterms:modified xsi:type="dcterms:W3CDTF">2024-01-02T07:35:00Z</dcterms:modified>
</cp:coreProperties>
</file>