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B1CAB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7DB7A6EE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098BFE5D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5AA9D9AD" w14:textId="77777777" w:rsidR="00174BFD" w:rsidRDefault="00343C07" w:rsidP="00FC1A61">
      <w:pPr>
        <w:tabs>
          <w:tab w:val="left" w:pos="6990"/>
        </w:tabs>
        <w:jc w:val="center"/>
        <w:rPr>
          <w:rFonts w:cs="Arial"/>
        </w:rPr>
      </w:pPr>
      <w:r w:rsidRPr="00FC1A61">
        <w:rPr>
          <w:rFonts w:cs="Arial"/>
          <w:noProof/>
        </w:rPr>
        <w:drawing>
          <wp:inline distT="0" distB="0" distL="0" distR="0" wp14:anchorId="6A7E536B" wp14:editId="0B532A4F">
            <wp:extent cx="1343025" cy="1524000"/>
            <wp:effectExtent l="0" t="0" r="9525" b="0"/>
            <wp:docPr id="1" name="obrázek 1" descr="Moravska_Trebova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vska_Trebova_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09BE9" w14:textId="77777777" w:rsidR="00875E45" w:rsidRDefault="00875E45" w:rsidP="00FC1A61">
      <w:pPr>
        <w:tabs>
          <w:tab w:val="left" w:pos="6990"/>
        </w:tabs>
        <w:jc w:val="center"/>
        <w:rPr>
          <w:rFonts w:cs="Arial"/>
        </w:rPr>
      </w:pPr>
    </w:p>
    <w:p w14:paraId="353A2039" w14:textId="77777777"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p w14:paraId="11F2F7BD" w14:textId="77777777"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tbl>
      <w:tblPr>
        <w:tblStyle w:val="Mkatabulky1"/>
        <w:tblW w:w="9471" w:type="dxa"/>
        <w:tblLayout w:type="fixed"/>
        <w:tblLook w:val="01E0" w:firstRow="1" w:lastRow="1" w:firstColumn="1" w:lastColumn="1" w:noHBand="0" w:noVBand="0"/>
      </w:tblPr>
      <w:tblGrid>
        <w:gridCol w:w="1838"/>
        <w:gridCol w:w="790"/>
        <w:gridCol w:w="628"/>
        <w:gridCol w:w="1559"/>
        <w:gridCol w:w="1559"/>
        <w:gridCol w:w="574"/>
        <w:gridCol w:w="985"/>
        <w:gridCol w:w="1538"/>
      </w:tblGrid>
      <w:tr w:rsidR="00875E45" w:rsidRPr="009C5979" w14:paraId="4F32AE11" w14:textId="77777777" w:rsidTr="009E6D22">
        <w:trPr>
          <w:trHeight w:val="1670"/>
        </w:trPr>
        <w:tc>
          <w:tcPr>
            <w:tcW w:w="9471" w:type="dxa"/>
            <w:gridSpan w:val="8"/>
            <w:vAlign w:val="center"/>
          </w:tcPr>
          <w:p w14:paraId="3116B6A6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4F69BF7E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26E41FAA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189F7CE6" w14:textId="77777777" w:rsidR="00875E45" w:rsidRDefault="00875E45" w:rsidP="00F8438F">
            <w:pPr>
              <w:jc w:val="center"/>
              <w:rPr>
                <w:b/>
                <w:sz w:val="32"/>
                <w:szCs w:val="32"/>
              </w:rPr>
            </w:pPr>
          </w:p>
          <w:p w14:paraId="3987499D" w14:textId="77777777" w:rsidR="00875E45" w:rsidRDefault="00875E45" w:rsidP="00F8438F">
            <w:pPr>
              <w:jc w:val="center"/>
              <w:rPr>
                <w:b/>
                <w:sz w:val="32"/>
                <w:szCs w:val="32"/>
              </w:rPr>
            </w:pPr>
          </w:p>
          <w:p w14:paraId="161FDF82" w14:textId="7C8A386F" w:rsidR="00875E45" w:rsidRDefault="00343C07" w:rsidP="00B41B8F">
            <w:pPr>
              <w:pStyle w:val="Nzevnazen"/>
            </w:pPr>
            <w:permStart w:id="964654195" w:edGrp="everyone"/>
            <w:r>
              <w:t xml:space="preserve">Obecně závazná vyhláška města Moravská Třebová č. </w:t>
            </w:r>
            <w:r w:rsidR="003439EA">
              <w:t>10</w:t>
            </w:r>
            <w:r w:rsidR="00EF113B">
              <w:t>/2023</w:t>
            </w:r>
            <w:r>
              <w:t xml:space="preserve">, o </w:t>
            </w:r>
            <w:r w:rsidR="00920A28">
              <w:t xml:space="preserve">místním poplatku z </w:t>
            </w:r>
            <w:r w:rsidR="0070479B">
              <w:t>pobytu</w:t>
            </w:r>
            <w:permEnd w:id="964654195"/>
          </w:p>
          <w:p w14:paraId="5FCE3F0A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0655410C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0FAD17BE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7E749834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5A000E55" w14:textId="77777777" w:rsidR="00875E45" w:rsidRPr="00DA581D" w:rsidRDefault="00875E45" w:rsidP="00F8438F">
            <w:pPr>
              <w:rPr>
                <w:b/>
                <w:sz w:val="32"/>
                <w:szCs w:val="32"/>
              </w:rPr>
            </w:pPr>
          </w:p>
        </w:tc>
      </w:tr>
      <w:tr w:rsidR="00875E45" w14:paraId="1A5DAFAB" w14:textId="77777777" w:rsidTr="009E6D22">
        <w:trPr>
          <w:trHeight w:val="524"/>
        </w:trPr>
        <w:tc>
          <w:tcPr>
            <w:tcW w:w="1838" w:type="dxa"/>
            <w:vAlign w:val="center"/>
          </w:tcPr>
          <w:p w14:paraId="664C9E30" w14:textId="77777777" w:rsidR="00875E45" w:rsidRDefault="00875E45" w:rsidP="00875E45">
            <w:pPr>
              <w:jc w:val="left"/>
            </w:pPr>
            <w:r>
              <w:t xml:space="preserve">Číslo </w:t>
            </w:r>
            <w:r w:rsidR="00E560DB">
              <w:t>vyhlášky</w:t>
            </w:r>
            <w:r>
              <w:t>:</w:t>
            </w:r>
          </w:p>
        </w:tc>
        <w:tc>
          <w:tcPr>
            <w:tcW w:w="2977" w:type="dxa"/>
            <w:gridSpan w:val="3"/>
            <w:vAlign w:val="center"/>
          </w:tcPr>
          <w:p w14:paraId="245D7360" w14:textId="0DA83F58" w:rsidR="00875E45" w:rsidRDefault="003439EA" w:rsidP="00875E45">
            <w:pPr>
              <w:jc w:val="left"/>
            </w:pPr>
            <w:permStart w:id="1752595960" w:edGrp="everyone"/>
            <w:r>
              <w:t>10</w:t>
            </w:r>
            <w:r w:rsidR="004A1D6B">
              <w:t>/</w:t>
            </w:r>
            <w:r w:rsidR="00830353">
              <w:t>20</w:t>
            </w:r>
            <w:r w:rsidR="000E3568">
              <w:t>2</w:t>
            </w:r>
            <w:r w:rsidR="00920A28">
              <w:t>3</w:t>
            </w:r>
            <w:permEnd w:id="1752595960"/>
          </w:p>
        </w:tc>
        <w:tc>
          <w:tcPr>
            <w:tcW w:w="1559" w:type="dxa"/>
            <w:vAlign w:val="center"/>
          </w:tcPr>
          <w:p w14:paraId="301FFED8" w14:textId="77777777" w:rsidR="00875E45" w:rsidRDefault="00875E45" w:rsidP="00875E45">
            <w:pPr>
              <w:jc w:val="left"/>
            </w:pPr>
            <w:r>
              <w:t>Výtisk č.:</w:t>
            </w:r>
          </w:p>
        </w:tc>
        <w:tc>
          <w:tcPr>
            <w:tcW w:w="3097" w:type="dxa"/>
            <w:gridSpan w:val="3"/>
            <w:vAlign w:val="center"/>
          </w:tcPr>
          <w:p w14:paraId="56807D8F" w14:textId="77777777" w:rsidR="00875E45" w:rsidRDefault="00830353" w:rsidP="00875E45">
            <w:pPr>
              <w:jc w:val="left"/>
            </w:pPr>
            <w:permStart w:id="1968392216" w:edGrp="everyone"/>
            <w:r>
              <w:t>01</w:t>
            </w:r>
            <w:permEnd w:id="1968392216"/>
          </w:p>
        </w:tc>
      </w:tr>
      <w:tr w:rsidR="00875E45" w14:paraId="4642E221" w14:textId="77777777" w:rsidTr="009E6D22">
        <w:trPr>
          <w:trHeight w:val="518"/>
        </w:trPr>
        <w:tc>
          <w:tcPr>
            <w:tcW w:w="1838" w:type="dxa"/>
            <w:vAlign w:val="center"/>
          </w:tcPr>
          <w:p w14:paraId="1728E8FF" w14:textId="77777777" w:rsidR="00875E45" w:rsidRDefault="00875E45" w:rsidP="00875E45">
            <w:pPr>
              <w:jc w:val="left"/>
            </w:pPr>
            <w:r>
              <w:t>Platnost od:</w:t>
            </w:r>
          </w:p>
        </w:tc>
        <w:tc>
          <w:tcPr>
            <w:tcW w:w="1418" w:type="dxa"/>
            <w:gridSpan w:val="2"/>
            <w:vAlign w:val="center"/>
          </w:tcPr>
          <w:p w14:paraId="177F491E" w14:textId="30EAC8FE" w:rsidR="00875E45" w:rsidRDefault="00EC00CF" w:rsidP="00875E45">
            <w:pPr>
              <w:jc w:val="left"/>
            </w:pPr>
            <w:permStart w:id="1501252321" w:edGrp="everyone"/>
            <w:proofErr w:type="gramStart"/>
            <w:r>
              <w:t>06.1</w:t>
            </w:r>
            <w:r w:rsidR="003E2588">
              <w:t>2.202</w:t>
            </w:r>
            <w:r w:rsidR="00920A28">
              <w:t>3</w:t>
            </w:r>
            <w:permEnd w:id="1501252321"/>
            <w:proofErr w:type="gramEnd"/>
          </w:p>
        </w:tc>
        <w:tc>
          <w:tcPr>
            <w:tcW w:w="1559" w:type="dxa"/>
            <w:vAlign w:val="center"/>
          </w:tcPr>
          <w:p w14:paraId="0924CC82" w14:textId="77777777" w:rsidR="00875E45" w:rsidRDefault="00875E45" w:rsidP="00875E45">
            <w:pPr>
              <w:jc w:val="left"/>
            </w:pPr>
            <w:r>
              <w:t>Účinnost od:</w:t>
            </w:r>
          </w:p>
        </w:tc>
        <w:tc>
          <w:tcPr>
            <w:tcW w:w="1559" w:type="dxa"/>
            <w:vAlign w:val="center"/>
          </w:tcPr>
          <w:p w14:paraId="63C64B13" w14:textId="35BAC1A6" w:rsidR="00875E45" w:rsidRDefault="00EC00CF" w:rsidP="00875E45">
            <w:pPr>
              <w:jc w:val="left"/>
            </w:pPr>
            <w:permStart w:id="1727400345" w:edGrp="everyone"/>
            <w:proofErr w:type="gramStart"/>
            <w:r>
              <w:t>01.01</w:t>
            </w:r>
            <w:r w:rsidR="003E2588">
              <w:t>.202</w:t>
            </w:r>
            <w:r>
              <w:t>4</w:t>
            </w:r>
            <w:permEnd w:id="1727400345"/>
            <w:proofErr w:type="gramEnd"/>
          </w:p>
        </w:tc>
        <w:tc>
          <w:tcPr>
            <w:tcW w:w="1559" w:type="dxa"/>
            <w:gridSpan w:val="2"/>
            <w:vAlign w:val="center"/>
          </w:tcPr>
          <w:p w14:paraId="493B0C6A" w14:textId="77777777" w:rsidR="00875E45" w:rsidRDefault="00875E45" w:rsidP="00875E45">
            <w:pPr>
              <w:jc w:val="left"/>
            </w:pPr>
            <w:r>
              <w:t>Platnost do:</w:t>
            </w:r>
          </w:p>
        </w:tc>
        <w:tc>
          <w:tcPr>
            <w:tcW w:w="1538" w:type="dxa"/>
            <w:vAlign w:val="center"/>
          </w:tcPr>
          <w:p w14:paraId="795829A7" w14:textId="77777777" w:rsidR="00875E45" w:rsidRDefault="00875E45" w:rsidP="00875E45">
            <w:pPr>
              <w:jc w:val="left"/>
            </w:pPr>
            <w:permStart w:id="1669410007" w:edGrp="everyone"/>
            <w:permEnd w:id="1669410007"/>
          </w:p>
        </w:tc>
      </w:tr>
      <w:tr w:rsidR="00875E45" w14:paraId="41CCF3FC" w14:textId="77777777" w:rsidTr="009E6D22">
        <w:trPr>
          <w:trHeight w:val="540"/>
        </w:trPr>
        <w:tc>
          <w:tcPr>
            <w:tcW w:w="1838" w:type="dxa"/>
            <w:vAlign w:val="center"/>
          </w:tcPr>
          <w:p w14:paraId="0EE9EC93" w14:textId="77777777" w:rsidR="00875E45" w:rsidRDefault="00875E45" w:rsidP="00875E45">
            <w:pPr>
              <w:jc w:val="left"/>
            </w:pPr>
            <w:r>
              <w:t>Zpracoval:</w:t>
            </w:r>
          </w:p>
        </w:tc>
        <w:tc>
          <w:tcPr>
            <w:tcW w:w="4536" w:type="dxa"/>
            <w:gridSpan w:val="4"/>
            <w:vAlign w:val="center"/>
          </w:tcPr>
          <w:p w14:paraId="3F257C0C" w14:textId="693BACD9" w:rsidR="00875E45" w:rsidRDefault="000E3568" w:rsidP="00875E45">
            <w:pPr>
              <w:jc w:val="left"/>
            </w:pPr>
            <w:permStart w:id="585899483" w:edGrp="everyone"/>
            <w:r>
              <w:t xml:space="preserve">Mgr. </w:t>
            </w:r>
            <w:r w:rsidR="00920A28">
              <w:t>Petra Zábranová</w:t>
            </w:r>
            <w:permEnd w:id="585899483"/>
          </w:p>
        </w:tc>
        <w:tc>
          <w:tcPr>
            <w:tcW w:w="1559" w:type="dxa"/>
            <w:gridSpan w:val="2"/>
            <w:vAlign w:val="center"/>
          </w:tcPr>
          <w:p w14:paraId="1C14BE7D" w14:textId="77777777" w:rsidR="00875E45" w:rsidRDefault="00875E45" w:rsidP="00875E45">
            <w:pPr>
              <w:jc w:val="left"/>
            </w:pPr>
            <w:r>
              <w:t>Dne:</w:t>
            </w:r>
          </w:p>
        </w:tc>
        <w:tc>
          <w:tcPr>
            <w:tcW w:w="1538" w:type="dxa"/>
            <w:vAlign w:val="center"/>
          </w:tcPr>
          <w:p w14:paraId="62DC8AFD" w14:textId="11FACD39" w:rsidR="00875E45" w:rsidRDefault="003439EA" w:rsidP="00875E45">
            <w:pPr>
              <w:jc w:val="left"/>
            </w:pPr>
            <w:permStart w:id="752841326" w:edGrp="everyone"/>
            <w:proofErr w:type="gramStart"/>
            <w:r>
              <w:t>25</w:t>
            </w:r>
            <w:r w:rsidR="000E3568">
              <w:t>.</w:t>
            </w:r>
            <w:r>
              <w:t>10</w:t>
            </w:r>
            <w:r w:rsidR="00EC00CF">
              <w:t>.</w:t>
            </w:r>
            <w:r w:rsidR="00343C07">
              <w:t>20</w:t>
            </w:r>
            <w:r w:rsidR="000E3568">
              <w:t>2</w:t>
            </w:r>
            <w:r w:rsidR="00920A28">
              <w:t>3</w:t>
            </w:r>
            <w:permEnd w:id="752841326"/>
            <w:proofErr w:type="gramEnd"/>
          </w:p>
        </w:tc>
      </w:tr>
      <w:tr w:rsidR="00875E45" w14:paraId="028F3EF4" w14:textId="77777777" w:rsidTr="009E6D22">
        <w:trPr>
          <w:trHeight w:val="534"/>
        </w:trPr>
        <w:tc>
          <w:tcPr>
            <w:tcW w:w="1838" w:type="dxa"/>
            <w:vAlign w:val="center"/>
          </w:tcPr>
          <w:p w14:paraId="6EB8EFD9" w14:textId="77777777" w:rsidR="00875E45" w:rsidRDefault="00875E45" w:rsidP="00875E45">
            <w:pPr>
              <w:jc w:val="left"/>
            </w:pPr>
            <w:r>
              <w:t>Schvál</w:t>
            </w:r>
            <w:r w:rsidR="00CE042B">
              <w:t>eno</w:t>
            </w:r>
            <w:r>
              <w:t>:</w:t>
            </w:r>
          </w:p>
        </w:tc>
        <w:tc>
          <w:tcPr>
            <w:tcW w:w="7633" w:type="dxa"/>
            <w:gridSpan w:val="7"/>
            <w:vAlign w:val="center"/>
          </w:tcPr>
          <w:p w14:paraId="47D647DA" w14:textId="77777777" w:rsidR="00875E45" w:rsidRDefault="00CE042B" w:rsidP="00875E45">
            <w:pPr>
              <w:jc w:val="left"/>
            </w:pPr>
            <w:r>
              <w:t xml:space="preserve">Zastupitelstvem </w:t>
            </w:r>
            <w:r w:rsidR="00875E45">
              <w:t>města Moravská Třebová</w:t>
            </w:r>
          </w:p>
        </w:tc>
      </w:tr>
      <w:tr w:rsidR="00875E45" w14:paraId="6D4B0F19" w14:textId="77777777" w:rsidTr="009E6D22">
        <w:trPr>
          <w:trHeight w:val="514"/>
        </w:trPr>
        <w:tc>
          <w:tcPr>
            <w:tcW w:w="1838" w:type="dxa"/>
            <w:vAlign w:val="center"/>
          </w:tcPr>
          <w:p w14:paraId="4C6ED86D" w14:textId="77777777" w:rsidR="00875E45" w:rsidRDefault="00875E45" w:rsidP="00875E45">
            <w:pPr>
              <w:jc w:val="left"/>
            </w:pPr>
            <w:r>
              <w:t>Dne:</w:t>
            </w:r>
          </w:p>
        </w:tc>
        <w:tc>
          <w:tcPr>
            <w:tcW w:w="2977" w:type="dxa"/>
            <w:gridSpan w:val="3"/>
            <w:vAlign w:val="center"/>
          </w:tcPr>
          <w:p w14:paraId="5371B9DF" w14:textId="0D83C168" w:rsidR="00875E45" w:rsidRDefault="00EC00CF" w:rsidP="00875E45">
            <w:pPr>
              <w:jc w:val="left"/>
            </w:pPr>
            <w:permStart w:id="2119636055" w:edGrp="everyone"/>
            <w:proofErr w:type="gramStart"/>
            <w:r>
              <w:t>04.1</w:t>
            </w:r>
            <w:r w:rsidR="000E3568">
              <w:t>2.202</w:t>
            </w:r>
            <w:r w:rsidR="00920A28">
              <w:t>3</w:t>
            </w:r>
            <w:permEnd w:id="2119636055"/>
            <w:proofErr w:type="gramEnd"/>
          </w:p>
        </w:tc>
        <w:tc>
          <w:tcPr>
            <w:tcW w:w="1559" w:type="dxa"/>
            <w:vAlign w:val="center"/>
          </w:tcPr>
          <w:p w14:paraId="4CF47C8C" w14:textId="77777777" w:rsidR="00875E45" w:rsidRDefault="00875E45" w:rsidP="00875E45">
            <w:pPr>
              <w:jc w:val="left"/>
            </w:pPr>
            <w:r>
              <w:t>Usnesení č.:</w:t>
            </w:r>
          </w:p>
        </w:tc>
        <w:tc>
          <w:tcPr>
            <w:tcW w:w="3097" w:type="dxa"/>
            <w:gridSpan w:val="3"/>
            <w:vAlign w:val="center"/>
          </w:tcPr>
          <w:p w14:paraId="5A5AED36" w14:textId="6D6C0A11" w:rsidR="00875E45" w:rsidRDefault="005E47DE" w:rsidP="00875E45">
            <w:pPr>
              <w:jc w:val="left"/>
            </w:pPr>
            <w:permStart w:id="692724345" w:edGrp="everyone"/>
            <w:r>
              <w:t>247</w:t>
            </w:r>
            <w:r w:rsidR="000E3568">
              <w:t>/Z/</w:t>
            </w:r>
            <w:r w:rsidR="00EC00CF">
              <w:t>0412</w:t>
            </w:r>
            <w:r w:rsidR="00920A28">
              <w:t>23</w:t>
            </w:r>
            <w:permEnd w:id="692724345"/>
          </w:p>
        </w:tc>
      </w:tr>
      <w:tr w:rsidR="00875E45" w14:paraId="6F132D8F" w14:textId="77777777" w:rsidTr="009E6D22">
        <w:trPr>
          <w:trHeight w:val="536"/>
        </w:trPr>
        <w:tc>
          <w:tcPr>
            <w:tcW w:w="2628" w:type="dxa"/>
            <w:gridSpan w:val="2"/>
            <w:vAlign w:val="center"/>
          </w:tcPr>
          <w:p w14:paraId="738F3428" w14:textId="77777777" w:rsidR="00875E45" w:rsidRDefault="00875E45" w:rsidP="00875E45">
            <w:pPr>
              <w:jc w:val="left"/>
            </w:pPr>
            <w:r>
              <w:t xml:space="preserve">Aktualizuje </w:t>
            </w:r>
            <w:r w:rsidR="00CE042B">
              <w:t>vyhlášku</w:t>
            </w:r>
            <w:r>
              <w:t>:</w:t>
            </w:r>
          </w:p>
        </w:tc>
        <w:tc>
          <w:tcPr>
            <w:tcW w:w="2187" w:type="dxa"/>
            <w:gridSpan w:val="2"/>
            <w:vAlign w:val="center"/>
          </w:tcPr>
          <w:p w14:paraId="57D0C8F5" w14:textId="77777777" w:rsidR="00875E45" w:rsidRDefault="00875E45" w:rsidP="00875E45">
            <w:pPr>
              <w:jc w:val="left"/>
            </w:pPr>
            <w:permStart w:id="1505045448" w:edGrp="everyone"/>
            <w:permEnd w:id="1505045448"/>
          </w:p>
        </w:tc>
        <w:tc>
          <w:tcPr>
            <w:tcW w:w="2133" w:type="dxa"/>
            <w:gridSpan w:val="2"/>
            <w:vAlign w:val="center"/>
          </w:tcPr>
          <w:p w14:paraId="7FBA4487" w14:textId="77777777" w:rsidR="00875E45" w:rsidRDefault="00875E45" w:rsidP="00875E45">
            <w:pPr>
              <w:jc w:val="left"/>
            </w:pPr>
            <w:r>
              <w:t xml:space="preserve">Ruší </w:t>
            </w:r>
            <w:r w:rsidR="00CE042B">
              <w:t>vyhlášku</w:t>
            </w:r>
            <w:r>
              <w:t>:</w:t>
            </w:r>
          </w:p>
        </w:tc>
        <w:tc>
          <w:tcPr>
            <w:tcW w:w="2523" w:type="dxa"/>
            <w:gridSpan w:val="2"/>
            <w:vAlign w:val="center"/>
          </w:tcPr>
          <w:p w14:paraId="27E3F3F8" w14:textId="49A247FC" w:rsidR="00875E45" w:rsidRDefault="00EC00CF" w:rsidP="00875E45">
            <w:pPr>
              <w:jc w:val="left"/>
            </w:pPr>
            <w:permStart w:id="722677827" w:edGrp="everyone"/>
            <w:r>
              <w:t>2/2023, 4/2023</w:t>
            </w:r>
            <w:permEnd w:id="722677827"/>
          </w:p>
        </w:tc>
      </w:tr>
    </w:tbl>
    <w:p w14:paraId="4DC7B731" w14:textId="77777777" w:rsidR="00567860" w:rsidRDefault="00567860" w:rsidP="000A1E1F">
      <w:pPr>
        <w:pStyle w:val="Nadpis1"/>
        <w:jc w:val="both"/>
        <w:rPr>
          <w:rFonts w:cs="Arial"/>
        </w:rPr>
      </w:pPr>
    </w:p>
    <w:p w14:paraId="01CBB08A" w14:textId="77777777" w:rsidR="000A1E1F" w:rsidRDefault="00567860" w:rsidP="007E0452">
      <w:pPr>
        <w:pStyle w:val="Rejstk-nadpis"/>
      </w:pPr>
      <w:r>
        <w:br w:type="page"/>
      </w:r>
      <w:r w:rsidR="00DA581D" w:rsidRPr="00DA581D">
        <w:lastRenderedPageBreak/>
        <w:t>Ob</w:t>
      </w:r>
      <w:r w:rsidR="000A1E1F" w:rsidRPr="00DA581D">
        <w:t>sah:</w:t>
      </w:r>
    </w:p>
    <w:permStart w:id="561852022" w:edGrp="everyone"/>
    <w:p w14:paraId="7E405A86" w14:textId="5BA70BB3" w:rsidR="005A2DD3" w:rsidRDefault="00F8408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9960331" w:history="1">
        <w:r w:rsidR="00A32BCD">
          <w:rPr>
            <w:rStyle w:val="Hypertextovodkaz"/>
            <w:noProof/>
          </w:rPr>
          <w:t xml:space="preserve">Čl. </w:t>
        </w:r>
        <w:r w:rsidR="005A2DD3" w:rsidRPr="006514F3">
          <w:rPr>
            <w:rStyle w:val="Hypertextovodkaz"/>
            <w:noProof/>
          </w:rPr>
          <w:t>1</w:t>
        </w:r>
        <w:r w:rsidR="005A2DD3">
          <w:rPr>
            <w:noProof/>
            <w:webHidden/>
          </w:rPr>
          <w:tab/>
        </w:r>
        <w:r w:rsidR="005A2DD3">
          <w:rPr>
            <w:noProof/>
            <w:webHidden/>
          </w:rPr>
          <w:fldChar w:fldCharType="begin"/>
        </w:r>
        <w:r w:rsidR="005A2DD3">
          <w:rPr>
            <w:noProof/>
            <w:webHidden/>
          </w:rPr>
          <w:instrText xml:space="preserve"> PAGEREF _Toc449960331 \h </w:instrText>
        </w:r>
        <w:r w:rsidR="005A2DD3">
          <w:rPr>
            <w:noProof/>
            <w:webHidden/>
          </w:rPr>
        </w:r>
        <w:r w:rsidR="005A2DD3">
          <w:rPr>
            <w:noProof/>
            <w:webHidden/>
          </w:rPr>
          <w:fldChar w:fldCharType="separate"/>
        </w:r>
        <w:r w:rsidR="005D322C">
          <w:rPr>
            <w:noProof/>
            <w:webHidden/>
          </w:rPr>
          <w:t>3</w:t>
        </w:r>
        <w:r w:rsidR="005A2DD3">
          <w:rPr>
            <w:noProof/>
            <w:webHidden/>
          </w:rPr>
          <w:fldChar w:fldCharType="end"/>
        </w:r>
      </w:hyperlink>
    </w:p>
    <w:p w14:paraId="05DDAFF6" w14:textId="77777777" w:rsidR="005A2DD3" w:rsidRDefault="00730821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960332" w:history="1">
        <w:r w:rsidR="005A2DD3" w:rsidRPr="006514F3">
          <w:rPr>
            <w:rStyle w:val="Hypertextovodkaz"/>
            <w:noProof/>
          </w:rPr>
          <w:t>Úvodní ustanovení</w:t>
        </w:r>
        <w:r w:rsidR="005A2DD3">
          <w:rPr>
            <w:noProof/>
            <w:webHidden/>
          </w:rPr>
          <w:tab/>
        </w:r>
        <w:r w:rsidR="005A2DD3">
          <w:rPr>
            <w:noProof/>
            <w:webHidden/>
          </w:rPr>
          <w:fldChar w:fldCharType="begin"/>
        </w:r>
        <w:r w:rsidR="005A2DD3">
          <w:rPr>
            <w:noProof/>
            <w:webHidden/>
          </w:rPr>
          <w:instrText xml:space="preserve"> PAGEREF _Toc449960332 \h </w:instrText>
        </w:r>
        <w:r w:rsidR="005A2DD3">
          <w:rPr>
            <w:noProof/>
            <w:webHidden/>
          </w:rPr>
        </w:r>
        <w:r w:rsidR="005A2DD3">
          <w:rPr>
            <w:noProof/>
            <w:webHidden/>
          </w:rPr>
          <w:fldChar w:fldCharType="separate"/>
        </w:r>
        <w:r w:rsidR="005D322C">
          <w:rPr>
            <w:noProof/>
            <w:webHidden/>
          </w:rPr>
          <w:t>3</w:t>
        </w:r>
        <w:r w:rsidR="005A2DD3">
          <w:rPr>
            <w:noProof/>
            <w:webHidden/>
          </w:rPr>
          <w:fldChar w:fldCharType="end"/>
        </w:r>
      </w:hyperlink>
    </w:p>
    <w:p w14:paraId="24B41C5A" w14:textId="5A1E588D" w:rsidR="005A2DD3" w:rsidRDefault="0073082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960333" w:history="1">
        <w:r w:rsidR="00A32BCD">
          <w:rPr>
            <w:rStyle w:val="Hypertextovodkaz"/>
            <w:noProof/>
          </w:rPr>
          <w:t>Čl.</w:t>
        </w:r>
        <w:r w:rsidR="005A2DD3" w:rsidRPr="006514F3">
          <w:rPr>
            <w:rStyle w:val="Hypertextovodkaz"/>
            <w:noProof/>
          </w:rPr>
          <w:t xml:space="preserve"> 2</w:t>
        </w:r>
        <w:r w:rsidR="005A2DD3">
          <w:rPr>
            <w:noProof/>
            <w:webHidden/>
          </w:rPr>
          <w:tab/>
        </w:r>
        <w:r w:rsidR="005A2DD3">
          <w:rPr>
            <w:noProof/>
            <w:webHidden/>
          </w:rPr>
          <w:fldChar w:fldCharType="begin"/>
        </w:r>
        <w:r w:rsidR="005A2DD3">
          <w:rPr>
            <w:noProof/>
            <w:webHidden/>
          </w:rPr>
          <w:instrText xml:space="preserve"> PAGEREF _Toc449960333 \h </w:instrText>
        </w:r>
        <w:r w:rsidR="005A2DD3">
          <w:rPr>
            <w:noProof/>
            <w:webHidden/>
          </w:rPr>
        </w:r>
        <w:r w:rsidR="005A2DD3">
          <w:rPr>
            <w:noProof/>
            <w:webHidden/>
          </w:rPr>
          <w:fldChar w:fldCharType="separate"/>
        </w:r>
        <w:r w:rsidR="005D322C">
          <w:rPr>
            <w:noProof/>
            <w:webHidden/>
          </w:rPr>
          <w:t>3</w:t>
        </w:r>
        <w:r w:rsidR="005A2DD3">
          <w:rPr>
            <w:noProof/>
            <w:webHidden/>
          </w:rPr>
          <w:fldChar w:fldCharType="end"/>
        </w:r>
      </w:hyperlink>
    </w:p>
    <w:p w14:paraId="2CB07413" w14:textId="0C8421DC" w:rsidR="005A2DD3" w:rsidRDefault="00730821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960334" w:history="1">
        <w:r w:rsidR="00A32BCD">
          <w:rPr>
            <w:rStyle w:val="Hypertextovodkaz"/>
          </w:rPr>
          <w:t>Předmět</w:t>
        </w:r>
        <w:r w:rsidR="001B20C2">
          <w:rPr>
            <w:rStyle w:val="Hypertextovodkaz"/>
          </w:rPr>
          <w:t>, poplatník a plátce poplatku</w:t>
        </w:r>
        <w:r w:rsidR="005A2DD3">
          <w:rPr>
            <w:noProof/>
            <w:webHidden/>
          </w:rPr>
          <w:tab/>
        </w:r>
        <w:r w:rsidR="005A2DD3">
          <w:rPr>
            <w:noProof/>
            <w:webHidden/>
          </w:rPr>
          <w:fldChar w:fldCharType="begin"/>
        </w:r>
        <w:r w:rsidR="005A2DD3">
          <w:rPr>
            <w:noProof/>
            <w:webHidden/>
          </w:rPr>
          <w:instrText xml:space="preserve"> PAGEREF _Toc449960334 \h </w:instrText>
        </w:r>
        <w:r w:rsidR="005A2DD3">
          <w:rPr>
            <w:noProof/>
            <w:webHidden/>
          </w:rPr>
        </w:r>
        <w:r w:rsidR="005A2DD3">
          <w:rPr>
            <w:noProof/>
            <w:webHidden/>
          </w:rPr>
          <w:fldChar w:fldCharType="separate"/>
        </w:r>
        <w:r w:rsidR="005D322C">
          <w:rPr>
            <w:noProof/>
            <w:webHidden/>
          </w:rPr>
          <w:t>3</w:t>
        </w:r>
        <w:r w:rsidR="005A2DD3">
          <w:rPr>
            <w:noProof/>
            <w:webHidden/>
          </w:rPr>
          <w:fldChar w:fldCharType="end"/>
        </w:r>
      </w:hyperlink>
    </w:p>
    <w:p w14:paraId="0861CC68" w14:textId="10BC6D3C" w:rsidR="005A2DD3" w:rsidRDefault="0073082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960335" w:history="1">
        <w:r w:rsidR="00A32BCD">
          <w:rPr>
            <w:rStyle w:val="Hypertextovodkaz"/>
            <w:noProof/>
          </w:rPr>
          <w:t>Čl.</w:t>
        </w:r>
        <w:r w:rsidR="005A2DD3" w:rsidRPr="006514F3">
          <w:rPr>
            <w:rStyle w:val="Hypertextovodkaz"/>
            <w:noProof/>
          </w:rPr>
          <w:t xml:space="preserve"> 3</w:t>
        </w:r>
        <w:r w:rsidR="005A2DD3">
          <w:rPr>
            <w:noProof/>
            <w:webHidden/>
          </w:rPr>
          <w:tab/>
        </w:r>
        <w:r w:rsidR="0002610C">
          <w:rPr>
            <w:webHidden/>
          </w:rPr>
          <w:t>3</w:t>
        </w:r>
      </w:hyperlink>
    </w:p>
    <w:p w14:paraId="2AEB5A8B" w14:textId="40C84D26" w:rsidR="005A2DD3" w:rsidRDefault="00730821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960336" w:history="1">
        <w:r w:rsidR="00A32BCD">
          <w:rPr>
            <w:rStyle w:val="Hypertextovodkaz"/>
          </w:rPr>
          <w:t>Ohlašovací povinnost</w:t>
        </w:r>
        <w:r w:rsidR="005A2DD3">
          <w:rPr>
            <w:noProof/>
            <w:webHidden/>
          </w:rPr>
          <w:tab/>
        </w:r>
        <w:r w:rsidR="0002610C">
          <w:rPr>
            <w:webHidden/>
          </w:rPr>
          <w:t>3</w:t>
        </w:r>
      </w:hyperlink>
    </w:p>
    <w:p w14:paraId="21FD5925" w14:textId="528F6D23" w:rsidR="005A2DD3" w:rsidRDefault="0073082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960337" w:history="1">
        <w:r w:rsidR="00A32BCD">
          <w:rPr>
            <w:rStyle w:val="Hypertextovodkaz"/>
            <w:noProof/>
          </w:rPr>
          <w:t>Čl.</w:t>
        </w:r>
        <w:r w:rsidR="005A2DD3" w:rsidRPr="006514F3">
          <w:rPr>
            <w:rStyle w:val="Hypertextovodkaz"/>
            <w:noProof/>
          </w:rPr>
          <w:t xml:space="preserve"> 4</w:t>
        </w:r>
        <w:r w:rsidR="005A2DD3">
          <w:rPr>
            <w:noProof/>
            <w:webHidden/>
          </w:rPr>
          <w:tab/>
        </w:r>
        <w:r w:rsidR="005A2DD3">
          <w:rPr>
            <w:noProof/>
            <w:webHidden/>
          </w:rPr>
          <w:fldChar w:fldCharType="begin"/>
        </w:r>
        <w:r w:rsidR="005A2DD3">
          <w:rPr>
            <w:noProof/>
            <w:webHidden/>
          </w:rPr>
          <w:instrText xml:space="preserve"> PAGEREF _Toc449960337 \h </w:instrText>
        </w:r>
        <w:r w:rsidR="005A2DD3">
          <w:rPr>
            <w:noProof/>
            <w:webHidden/>
          </w:rPr>
        </w:r>
        <w:r w:rsidR="005A2DD3">
          <w:rPr>
            <w:noProof/>
            <w:webHidden/>
          </w:rPr>
          <w:fldChar w:fldCharType="separate"/>
        </w:r>
        <w:r w:rsidR="005D322C">
          <w:rPr>
            <w:noProof/>
            <w:webHidden/>
          </w:rPr>
          <w:t>3</w:t>
        </w:r>
        <w:r w:rsidR="005A2DD3">
          <w:rPr>
            <w:noProof/>
            <w:webHidden/>
          </w:rPr>
          <w:fldChar w:fldCharType="end"/>
        </w:r>
      </w:hyperlink>
    </w:p>
    <w:p w14:paraId="0F51A155" w14:textId="503CCE78" w:rsidR="005A2DD3" w:rsidRDefault="00730821">
      <w:pPr>
        <w:pStyle w:val="Obsah2"/>
        <w:tabs>
          <w:tab w:val="right" w:leader="dot" w:pos="9344"/>
        </w:tabs>
      </w:pPr>
      <w:hyperlink w:anchor="_Toc449960338" w:history="1">
        <w:r w:rsidR="001B20C2">
          <w:rPr>
            <w:rStyle w:val="Hypertextovodkaz"/>
          </w:rPr>
          <w:t>Evidenční povinnost</w:t>
        </w:r>
        <w:r w:rsidR="005A2DD3">
          <w:rPr>
            <w:noProof/>
            <w:webHidden/>
          </w:rPr>
          <w:tab/>
        </w:r>
        <w:r w:rsidR="005A2DD3">
          <w:rPr>
            <w:noProof/>
            <w:webHidden/>
          </w:rPr>
          <w:fldChar w:fldCharType="begin"/>
        </w:r>
        <w:r w:rsidR="005A2DD3">
          <w:rPr>
            <w:noProof/>
            <w:webHidden/>
          </w:rPr>
          <w:instrText xml:space="preserve"> PAGEREF _Toc449960338 \h </w:instrText>
        </w:r>
        <w:r w:rsidR="005A2DD3">
          <w:rPr>
            <w:noProof/>
            <w:webHidden/>
          </w:rPr>
        </w:r>
        <w:r w:rsidR="005A2DD3">
          <w:rPr>
            <w:noProof/>
            <w:webHidden/>
          </w:rPr>
          <w:fldChar w:fldCharType="separate"/>
        </w:r>
        <w:r w:rsidR="005D322C">
          <w:rPr>
            <w:noProof/>
            <w:webHidden/>
          </w:rPr>
          <w:t>4</w:t>
        </w:r>
        <w:r w:rsidR="005A2DD3">
          <w:rPr>
            <w:noProof/>
            <w:webHidden/>
          </w:rPr>
          <w:fldChar w:fldCharType="end"/>
        </w:r>
      </w:hyperlink>
    </w:p>
    <w:p w14:paraId="3000B825" w14:textId="63597756" w:rsidR="001B20C2" w:rsidRPr="001B20C2" w:rsidRDefault="00730821" w:rsidP="001B20C2">
      <w:pPr>
        <w:pStyle w:val="Obsah1"/>
        <w:rPr>
          <w:rFonts w:eastAsiaTheme="minorEastAsia"/>
        </w:rPr>
      </w:pPr>
      <w:hyperlink w:anchor="_Toc449960337" w:history="1">
        <w:r w:rsidR="001B20C2" w:rsidRPr="001B20C2">
          <w:rPr>
            <w:rStyle w:val="Hypertextovodkaz"/>
          </w:rPr>
          <w:t>Čl.</w:t>
        </w:r>
        <w:r w:rsidR="001B20C2">
          <w:rPr>
            <w:rStyle w:val="Hypertextovodkaz"/>
          </w:rPr>
          <w:t xml:space="preserve"> 5</w:t>
        </w:r>
        <w:r w:rsidR="001B20C2" w:rsidRPr="001B20C2">
          <w:rPr>
            <w:webHidden/>
          </w:rPr>
          <w:tab/>
        </w:r>
        <w:r w:rsidR="0002610C">
          <w:rPr>
            <w:webHidden/>
          </w:rPr>
          <w:t>5</w:t>
        </w:r>
      </w:hyperlink>
    </w:p>
    <w:p w14:paraId="26A53856" w14:textId="1D37C7CD" w:rsidR="001B20C2" w:rsidRDefault="00730821" w:rsidP="001B20C2">
      <w:pPr>
        <w:pStyle w:val="Obsah2"/>
      </w:pPr>
      <w:hyperlink w:anchor="_Toc449960338" w:history="1">
        <w:r w:rsidR="001B20C2">
          <w:rPr>
            <w:rStyle w:val="Hypertextovodkaz"/>
          </w:rPr>
          <w:t>Sazba poplatku……………………………………………………………………………….</w:t>
        </w:r>
        <w:r w:rsidR="001B20C2" w:rsidRPr="001B20C2">
          <w:rPr>
            <w:webHidden/>
          </w:rPr>
          <w:tab/>
        </w:r>
        <w:r w:rsidR="0002610C">
          <w:rPr>
            <w:webHidden/>
          </w:rPr>
          <w:t>5</w:t>
        </w:r>
      </w:hyperlink>
    </w:p>
    <w:p w14:paraId="3E5373EB" w14:textId="07EAA7C6" w:rsidR="001B20C2" w:rsidRPr="001B20C2" w:rsidRDefault="00730821" w:rsidP="001B20C2">
      <w:pPr>
        <w:pStyle w:val="Obsah1"/>
        <w:rPr>
          <w:rFonts w:eastAsiaTheme="minorEastAsia"/>
        </w:rPr>
      </w:pPr>
      <w:hyperlink w:anchor="_Toc449960337" w:history="1">
        <w:r w:rsidR="001B20C2" w:rsidRPr="001B20C2">
          <w:rPr>
            <w:rStyle w:val="Hypertextovodkaz"/>
          </w:rPr>
          <w:t>Čl.</w:t>
        </w:r>
        <w:r w:rsidR="001B20C2">
          <w:rPr>
            <w:rStyle w:val="Hypertextovodkaz"/>
          </w:rPr>
          <w:t xml:space="preserve"> 6</w:t>
        </w:r>
        <w:r w:rsidR="001B20C2" w:rsidRPr="001B20C2">
          <w:rPr>
            <w:webHidden/>
          </w:rPr>
          <w:tab/>
        </w:r>
        <w:r w:rsidR="0002610C">
          <w:rPr>
            <w:webHidden/>
          </w:rPr>
          <w:t>5</w:t>
        </w:r>
      </w:hyperlink>
    </w:p>
    <w:p w14:paraId="2292C3E8" w14:textId="52EEF4C3" w:rsidR="001B20C2" w:rsidRPr="001B20C2" w:rsidRDefault="00730821" w:rsidP="001B20C2">
      <w:pPr>
        <w:pStyle w:val="Obsah2"/>
        <w:rPr>
          <w:rFonts w:eastAsiaTheme="minorEastAsia"/>
        </w:rPr>
      </w:pPr>
      <w:hyperlink w:anchor="_Toc449960338" w:history="1">
        <w:r w:rsidR="001B20C2">
          <w:rPr>
            <w:rStyle w:val="Hypertextovodkaz"/>
          </w:rPr>
          <w:t>Splatnost poplatku.…….…………………………………………………………………….</w:t>
        </w:r>
        <w:r w:rsidR="001B20C2" w:rsidRPr="001B20C2">
          <w:rPr>
            <w:webHidden/>
          </w:rPr>
          <w:tab/>
        </w:r>
        <w:r w:rsidR="0002610C">
          <w:rPr>
            <w:webHidden/>
          </w:rPr>
          <w:t>5</w:t>
        </w:r>
      </w:hyperlink>
    </w:p>
    <w:p w14:paraId="73726455" w14:textId="4AB7D013" w:rsidR="001B20C2" w:rsidRPr="001B20C2" w:rsidRDefault="00730821" w:rsidP="001B20C2">
      <w:pPr>
        <w:pStyle w:val="Obsah1"/>
        <w:rPr>
          <w:rFonts w:eastAsiaTheme="minorEastAsia"/>
        </w:rPr>
      </w:pPr>
      <w:hyperlink w:anchor="_Toc449960337" w:history="1">
        <w:r w:rsidR="001B20C2" w:rsidRPr="001B20C2">
          <w:rPr>
            <w:rStyle w:val="Hypertextovodkaz"/>
          </w:rPr>
          <w:t>Čl.</w:t>
        </w:r>
        <w:r w:rsidR="001B20C2">
          <w:rPr>
            <w:rStyle w:val="Hypertextovodkaz"/>
          </w:rPr>
          <w:t xml:space="preserve"> 7</w:t>
        </w:r>
        <w:r w:rsidR="001B20C2" w:rsidRPr="001B20C2">
          <w:rPr>
            <w:webHidden/>
          </w:rPr>
          <w:tab/>
        </w:r>
        <w:r w:rsidR="0002610C">
          <w:rPr>
            <w:webHidden/>
          </w:rPr>
          <w:t>5</w:t>
        </w:r>
      </w:hyperlink>
    </w:p>
    <w:p w14:paraId="068014E8" w14:textId="52DAC851" w:rsidR="001B20C2" w:rsidRPr="001B20C2" w:rsidRDefault="00730821" w:rsidP="001B20C2">
      <w:pPr>
        <w:pStyle w:val="Obsah2"/>
        <w:rPr>
          <w:rFonts w:eastAsiaTheme="minorEastAsia"/>
        </w:rPr>
      </w:pPr>
      <w:hyperlink w:anchor="_Toc449960338" w:history="1">
        <w:r w:rsidR="001B20C2">
          <w:rPr>
            <w:rStyle w:val="Hypertextovodkaz"/>
          </w:rPr>
          <w:t>Osvobození…………………………..……………………………………………………….</w:t>
        </w:r>
        <w:r w:rsidR="001B20C2" w:rsidRPr="001B20C2">
          <w:rPr>
            <w:webHidden/>
          </w:rPr>
          <w:tab/>
        </w:r>
        <w:r w:rsidR="0002610C">
          <w:rPr>
            <w:webHidden/>
          </w:rPr>
          <w:t>5</w:t>
        </w:r>
      </w:hyperlink>
    </w:p>
    <w:p w14:paraId="4573828D" w14:textId="092FAA6A" w:rsidR="001B20C2" w:rsidRPr="001B20C2" w:rsidRDefault="00730821" w:rsidP="001B20C2">
      <w:pPr>
        <w:pStyle w:val="Obsah1"/>
        <w:rPr>
          <w:rFonts w:eastAsiaTheme="minorEastAsia"/>
        </w:rPr>
      </w:pPr>
      <w:hyperlink w:anchor="_Toc449960337" w:history="1">
        <w:r w:rsidR="001B20C2" w:rsidRPr="001B20C2">
          <w:rPr>
            <w:rStyle w:val="Hypertextovodkaz"/>
          </w:rPr>
          <w:t>Čl.</w:t>
        </w:r>
        <w:r w:rsidR="001B20C2">
          <w:rPr>
            <w:rStyle w:val="Hypertextovodkaz"/>
          </w:rPr>
          <w:t xml:space="preserve"> </w:t>
        </w:r>
        <w:r w:rsidR="00753B96">
          <w:rPr>
            <w:rStyle w:val="Hypertextovodkaz"/>
          </w:rPr>
          <w:t>8</w:t>
        </w:r>
        <w:r w:rsidR="001B20C2" w:rsidRPr="001B20C2">
          <w:rPr>
            <w:webHidden/>
          </w:rPr>
          <w:tab/>
        </w:r>
        <w:r w:rsidR="0002610C">
          <w:rPr>
            <w:webHidden/>
          </w:rPr>
          <w:t>6</w:t>
        </w:r>
      </w:hyperlink>
    </w:p>
    <w:p w14:paraId="7B643163" w14:textId="26A90F0F" w:rsidR="001B20C2" w:rsidRPr="001B20C2" w:rsidRDefault="00730821" w:rsidP="001B20C2">
      <w:pPr>
        <w:pStyle w:val="Obsah2"/>
        <w:rPr>
          <w:rFonts w:eastAsiaTheme="minorEastAsia"/>
        </w:rPr>
      </w:pPr>
      <w:hyperlink w:anchor="_Toc449960338" w:history="1">
        <w:r w:rsidR="001B20C2">
          <w:rPr>
            <w:rStyle w:val="Hypertextovodkaz"/>
          </w:rPr>
          <w:t xml:space="preserve">Přechodné </w:t>
        </w:r>
        <w:r w:rsidR="00531091">
          <w:rPr>
            <w:rStyle w:val="Hypertextovodkaz"/>
          </w:rPr>
          <w:t xml:space="preserve">a zrušovací </w:t>
        </w:r>
        <w:r w:rsidR="001B20C2">
          <w:rPr>
            <w:rStyle w:val="Hypertextovodkaz"/>
          </w:rPr>
          <w:t>ustanovení……….……………………………………………….</w:t>
        </w:r>
        <w:r w:rsidR="001B20C2" w:rsidRPr="001B20C2">
          <w:rPr>
            <w:webHidden/>
          </w:rPr>
          <w:tab/>
        </w:r>
        <w:r w:rsidR="0002610C">
          <w:rPr>
            <w:webHidden/>
          </w:rPr>
          <w:t>6</w:t>
        </w:r>
      </w:hyperlink>
    </w:p>
    <w:p w14:paraId="4DC79ED2" w14:textId="70EEA137" w:rsidR="001B20C2" w:rsidRPr="001B20C2" w:rsidRDefault="00730821" w:rsidP="001B20C2">
      <w:pPr>
        <w:pStyle w:val="Obsah1"/>
        <w:rPr>
          <w:rFonts w:eastAsiaTheme="minorEastAsia"/>
        </w:rPr>
      </w:pPr>
      <w:hyperlink w:anchor="_Toc449960337" w:history="1">
        <w:r w:rsidR="001B20C2" w:rsidRPr="001B20C2">
          <w:rPr>
            <w:rStyle w:val="Hypertextovodkaz"/>
          </w:rPr>
          <w:t>Čl.</w:t>
        </w:r>
        <w:r w:rsidR="00753B96">
          <w:rPr>
            <w:rStyle w:val="Hypertextovodkaz"/>
          </w:rPr>
          <w:t xml:space="preserve"> 9</w:t>
        </w:r>
        <w:r w:rsidR="001B20C2" w:rsidRPr="001B20C2">
          <w:rPr>
            <w:webHidden/>
          </w:rPr>
          <w:tab/>
        </w:r>
        <w:r w:rsidR="0002610C">
          <w:rPr>
            <w:webHidden/>
          </w:rPr>
          <w:t>7</w:t>
        </w:r>
      </w:hyperlink>
    </w:p>
    <w:p w14:paraId="7E24C1DE" w14:textId="5044C5A6" w:rsidR="001B20C2" w:rsidRPr="001B20C2" w:rsidRDefault="00730821" w:rsidP="001B20C2">
      <w:pPr>
        <w:pStyle w:val="Obsah2"/>
        <w:rPr>
          <w:rFonts w:eastAsiaTheme="minorEastAsia"/>
        </w:rPr>
      </w:pPr>
      <w:hyperlink w:anchor="_Toc449960338" w:history="1">
        <w:r w:rsidR="001B20C2">
          <w:rPr>
            <w:rStyle w:val="Hypertextovodkaz"/>
          </w:rPr>
          <w:t>Účinnost………..……………..……………………………………………………………….</w:t>
        </w:r>
        <w:r w:rsidR="001B20C2" w:rsidRPr="001B20C2">
          <w:rPr>
            <w:webHidden/>
          </w:rPr>
          <w:tab/>
        </w:r>
        <w:r w:rsidR="0002610C">
          <w:rPr>
            <w:webHidden/>
          </w:rPr>
          <w:t>7</w:t>
        </w:r>
      </w:hyperlink>
    </w:p>
    <w:p w14:paraId="49A6F8E5" w14:textId="77777777" w:rsidR="000A1E1F" w:rsidRPr="00DC0C9D" w:rsidRDefault="00F84087" w:rsidP="000A1E1F">
      <w:pPr>
        <w:rPr>
          <w:rFonts w:cs="Arial"/>
        </w:rPr>
      </w:pPr>
      <w:r>
        <w:fldChar w:fldCharType="end"/>
      </w:r>
      <w:permEnd w:id="561852022"/>
    </w:p>
    <w:p w14:paraId="25A739D1" w14:textId="77777777" w:rsidR="00711442" w:rsidRDefault="00711442" w:rsidP="007E0452">
      <w:pPr>
        <w:pStyle w:val="Rejstk-nadpis"/>
      </w:pPr>
    </w:p>
    <w:p w14:paraId="1B61CB7D" w14:textId="77777777" w:rsidR="00F3193A" w:rsidRDefault="002A6879" w:rsidP="007E0452">
      <w:pPr>
        <w:pStyle w:val="Rejstk-nadpis"/>
      </w:pPr>
      <w:r>
        <w:t>Přílohy</w:t>
      </w:r>
      <w:r w:rsidR="000A1E1F">
        <w:t>:</w:t>
      </w:r>
    </w:p>
    <w:p w14:paraId="7BCDDF23" w14:textId="77777777" w:rsidR="00586D4D" w:rsidRDefault="00586D4D" w:rsidP="00586D4D">
      <w:permStart w:id="1325494511" w:edGrp="everyone"/>
      <w:r>
        <w:t>Příloha č. 1……………………………………………………………………..……………</w:t>
      </w:r>
      <w:proofErr w:type="gramStart"/>
      <w:r>
        <w:t>…...8</w:t>
      </w:r>
      <w:proofErr w:type="gramEnd"/>
    </w:p>
    <w:p w14:paraId="6896CB2A" w14:textId="591707A2" w:rsidR="00586D4D" w:rsidRDefault="001C4A85" w:rsidP="00586D4D">
      <w:r>
        <w:t>Formulář oh</w:t>
      </w:r>
      <w:r w:rsidR="00586D4D">
        <w:t>lašovací povinnost</w:t>
      </w:r>
      <w:r>
        <w:t>i plátce</w:t>
      </w:r>
      <w:r w:rsidR="00586D4D">
        <w:t xml:space="preserve"> k místn</w:t>
      </w:r>
      <w:r w:rsidR="00E42DDD">
        <w:t>ímu poplatku z pobytu…………………</w:t>
      </w:r>
      <w:proofErr w:type="gramStart"/>
      <w:r w:rsidR="00E42DDD">
        <w:t>…</w:t>
      </w:r>
      <w:r w:rsidR="00586D4D">
        <w:t>...8</w:t>
      </w:r>
      <w:proofErr w:type="gramEnd"/>
    </w:p>
    <w:permEnd w:id="1325494511"/>
    <w:p w14:paraId="48BD41D1" w14:textId="03A22162" w:rsidR="00875E45" w:rsidRDefault="00875E45" w:rsidP="00B41B8F">
      <w:pPr>
        <w:pStyle w:val="Normlntunsted"/>
      </w:pPr>
      <w:r>
        <w:br w:type="page"/>
      </w:r>
      <w:r w:rsidR="00CE042B">
        <w:lastRenderedPageBreak/>
        <w:t xml:space="preserve">Zastupitelstvo </w:t>
      </w:r>
      <w:r w:rsidRPr="00FE46E0">
        <w:t>města Mora</w:t>
      </w:r>
      <w:r>
        <w:t>vská Třebová se na svém zasedání</w:t>
      </w:r>
      <w:r w:rsidRPr="00FE46E0">
        <w:t xml:space="preserve"> dne </w:t>
      </w:r>
      <w:permStart w:id="863580154" w:edGrp="everyone"/>
      <w:proofErr w:type="gramStart"/>
      <w:r w:rsidR="00EC00CF">
        <w:t>04.1</w:t>
      </w:r>
      <w:r w:rsidR="000E3568">
        <w:t>2.202</w:t>
      </w:r>
      <w:r w:rsidR="00A32BCD">
        <w:t>3</w:t>
      </w:r>
      <w:permEnd w:id="863580154"/>
      <w:proofErr w:type="gramEnd"/>
      <w:r>
        <w:t xml:space="preserve"> </w:t>
      </w:r>
      <w:r w:rsidRPr="00FE46E0">
        <w:t>usnesením č.</w:t>
      </w:r>
      <w:r>
        <w:t xml:space="preserve"> </w:t>
      </w:r>
      <w:permStart w:id="18765412" w:edGrp="everyone"/>
      <w:r w:rsidR="005E47DE">
        <w:t>247</w:t>
      </w:r>
      <w:r w:rsidR="00921092">
        <w:t>/Z/</w:t>
      </w:r>
      <w:r w:rsidR="00EC00CF">
        <w:t>0412</w:t>
      </w:r>
      <w:r w:rsidR="00921092">
        <w:t>23</w:t>
      </w:r>
      <w:permEnd w:id="18765412"/>
      <w:r w:rsidRPr="00FE46E0">
        <w:t xml:space="preserve"> </w:t>
      </w:r>
      <w:r w:rsidR="00CE042B">
        <w:t>usneslo</w:t>
      </w:r>
      <w:r w:rsidRPr="00FE46E0">
        <w:t xml:space="preserve"> vydat na základě ust</w:t>
      </w:r>
      <w:r>
        <w:t xml:space="preserve">anovení </w:t>
      </w:r>
      <w:permStart w:id="1132397772" w:edGrp="everyone"/>
      <w:r w:rsidR="00A32BCD" w:rsidRPr="00A32BCD">
        <w:t>§ 14 zákona č. 565/1</w:t>
      </w:r>
      <w:r w:rsidR="00A32BCD">
        <w:t xml:space="preserve">990 Sb., o místních poplatcích, </w:t>
      </w:r>
      <w:r w:rsidR="00A32BCD" w:rsidRPr="00A32BCD">
        <w:t xml:space="preserve">ve znění pozdějších předpisů </w:t>
      </w:r>
      <w:r w:rsidR="00EC00CF" w:rsidRPr="00EC00CF">
        <w:t>(dále jen „zákon o místních poplatcích“)</w:t>
      </w:r>
      <w:r w:rsidR="00EC00CF">
        <w:t xml:space="preserve">, </w:t>
      </w:r>
      <w:r w:rsidR="00A32BCD" w:rsidRPr="00A32BCD">
        <w:t>a v souladu s § 10 písm. d) a § 84 odst. 2 písm. h) zákona č. 128/2000 Sb., o obcích (obecní zřízení), ve znění pozdějších předpisů,</w:t>
      </w:r>
      <w:permEnd w:id="1132397772"/>
      <w:r w:rsidRPr="00FE46E0">
        <w:t xml:space="preserve"> </w:t>
      </w:r>
      <w:r w:rsidR="00CE042B">
        <w:t>tuto obecně závaznou vyhlášku (dále jen „vyhláška“)</w:t>
      </w:r>
      <w:r>
        <w:t>:</w:t>
      </w:r>
    </w:p>
    <w:p w14:paraId="1F92C5D8" w14:textId="16644BC6" w:rsidR="00623368" w:rsidRPr="00962C6D" w:rsidRDefault="00A32BCD" w:rsidP="00E8649F">
      <w:pPr>
        <w:pStyle w:val="lnek-slo"/>
      </w:pPr>
      <w:bookmarkStart w:id="0" w:name="_Toc449960331"/>
      <w:permStart w:id="1408774258" w:edGrp="everyone"/>
      <w:r>
        <w:t>Čl.</w:t>
      </w:r>
      <w:r w:rsidR="00623368" w:rsidRPr="00962C6D">
        <w:t xml:space="preserve"> 1</w:t>
      </w:r>
      <w:bookmarkEnd w:id="0"/>
    </w:p>
    <w:p w14:paraId="5CBCBDEB" w14:textId="77777777" w:rsidR="00623368" w:rsidRPr="00623368" w:rsidRDefault="00623368" w:rsidP="00157D9C">
      <w:pPr>
        <w:pStyle w:val="lnek-nadpis"/>
      </w:pPr>
      <w:bookmarkStart w:id="1" w:name="_Toc449960332"/>
      <w:r w:rsidRPr="00623368">
        <w:t>Úvodní ustanovení</w:t>
      </w:r>
      <w:bookmarkEnd w:id="1"/>
    </w:p>
    <w:p w14:paraId="53EAB3A2" w14:textId="363732EF" w:rsidR="00A32BCD" w:rsidRDefault="00A32BCD" w:rsidP="006A19D8">
      <w:pPr>
        <w:pStyle w:val="lnek-obsah"/>
      </w:pPr>
      <w:bookmarkStart w:id="2" w:name="_Toc449960333"/>
      <w:r>
        <w:t xml:space="preserve">Město Moravská Třebová </w:t>
      </w:r>
      <w:r w:rsidRPr="00A32BCD">
        <w:t>touto vyhláškou zavádí místní poplatek z </w:t>
      </w:r>
      <w:r w:rsidR="0070479B">
        <w:t xml:space="preserve">pobytu </w:t>
      </w:r>
      <w:r w:rsidRPr="00A32BCD">
        <w:t>(dále jen „poplatek“).</w:t>
      </w:r>
    </w:p>
    <w:p w14:paraId="3929D911" w14:textId="23163491" w:rsidR="0070479B" w:rsidRPr="0070479B" w:rsidRDefault="0070479B" w:rsidP="006A19D8">
      <w:pPr>
        <w:pStyle w:val="lnek-obsah"/>
      </w:pPr>
      <w:r w:rsidRPr="0070479B">
        <w:t xml:space="preserve">Správcem poplatku je </w:t>
      </w:r>
      <w:r>
        <w:t>Městský úřad Moravská Třebová</w:t>
      </w:r>
      <w:r w:rsidRPr="0070479B">
        <w:t>.</w:t>
      </w:r>
      <w:r w:rsidRPr="0070479B">
        <w:rPr>
          <w:rStyle w:val="Znakapoznpodarou"/>
        </w:rPr>
        <w:footnoteReference w:id="1"/>
      </w:r>
    </w:p>
    <w:p w14:paraId="4DF04352" w14:textId="6F8364A6" w:rsidR="00820CA9" w:rsidRPr="00962C6D" w:rsidRDefault="00820CA9" w:rsidP="00E8649F">
      <w:pPr>
        <w:pStyle w:val="lnek-slo"/>
      </w:pPr>
      <w:r w:rsidRPr="00962C6D">
        <w:t>Č</w:t>
      </w:r>
      <w:r w:rsidR="00A32BCD">
        <w:t>l.</w:t>
      </w:r>
      <w:r w:rsidRPr="00962C6D">
        <w:t xml:space="preserve"> </w:t>
      </w:r>
      <w:r>
        <w:t>2</w:t>
      </w:r>
      <w:bookmarkEnd w:id="2"/>
    </w:p>
    <w:p w14:paraId="1553911C" w14:textId="7F049359" w:rsidR="00820CA9" w:rsidRPr="00623368" w:rsidRDefault="00A32BCD" w:rsidP="00820CA9">
      <w:pPr>
        <w:pStyle w:val="lnek-nadpis"/>
      </w:pPr>
      <w:bookmarkStart w:id="3" w:name="_Toc449960334"/>
      <w:r>
        <w:t>Předmět</w:t>
      </w:r>
      <w:r w:rsidR="0070479B">
        <w:t>, poplatník a plátce poplatku</w:t>
      </w:r>
      <w:bookmarkEnd w:id="3"/>
    </w:p>
    <w:p w14:paraId="412CD3C5" w14:textId="6DF1C7BD" w:rsidR="0070479B" w:rsidRPr="0070479B" w:rsidRDefault="0070479B" w:rsidP="006A19D8">
      <w:pPr>
        <w:pStyle w:val="lnek-obsah"/>
        <w:numPr>
          <w:ilvl w:val="0"/>
          <w:numId w:val="3"/>
        </w:numPr>
      </w:pPr>
      <w:r w:rsidRPr="0070479B"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</w:t>
      </w:r>
      <w:r w:rsidR="00EC00CF">
        <w:t xml:space="preserve">, </w:t>
      </w:r>
      <w:r w:rsidR="00EC00CF" w:rsidRPr="006A19D8">
        <w:rPr>
          <w:highlight w:val="yellow"/>
        </w:rPr>
        <w:t>s výjimkou lázeňské léčebně rehabilitační péče</w:t>
      </w:r>
      <w:r w:rsidR="00EC00CF">
        <w:t>.</w:t>
      </w:r>
      <w:r w:rsidR="00EC00CF" w:rsidRPr="00EC00CF">
        <w:rPr>
          <w:rStyle w:val="Znakapoznpodarou"/>
        </w:rPr>
        <w:t xml:space="preserve"> </w:t>
      </w:r>
      <w:r w:rsidRPr="0070479B">
        <w:rPr>
          <w:rStyle w:val="Znakapoznpodarou"/>
        </w:rPr>
        <w:footnoteReference w:id="2"/>
      </w:r>
    </w:p>
    <w:p w14:paraId="0DD0D14C" w14:textId="0B758BF0" w:rsidR="0070479B" w:rsidRPr="0070479B" w:rsidRDefault="0070479B" w:rsidP="006A19D8">
      <w:pPr>
        <w:pStyle w:val="lnek-obsah"/>
      </w:pPr>
      <w:r w:rsidRPr="0070479B">
        <w:t>Poplatníkem poplatku je osoba, která v</w:t>
      </w:r>
      <w:r w:rsidR="00EC00CF">
        <w:t>e městě</w:t>
      </w:r>
      <w:r w:rsidRPr="0070479B">
        <w:t xml:space="preserve"> </w:t>
      </w:r>
      <w:r w:rsidR="00EC00CF">
        <w:t>Moravská Třebová</w:t>
      </w:r>
      <w:r w:rsidRPr="0070479B">
        <w:t xml:space="preserve"> není přihlášená (dále jen „poplatník“).</w:t>
      </w:r>
      <w:r w:rsidRPr="0070479B">
        <w:rPr>
          <w:rStyle w:val="Znakapoznpodarou"/>
        </w:rPr>
        <w:footnoteReference w:id="3"/>
      </w:r>
    </w:p>
    <w:p w14:paraId="0968FB60" w14:textId="77777777" w:rsidR="0070479B" w:rsidRPr="0070479B" w:rsidRDefault="0070479B" w:rsidP="006A19D8">
      <w:pPr>
        <w:pStyle w:val="lnek-obsah"/>
      </w:pPr>
      <w:r w:rsidRPr="0070479B">
        <w:t>Plátcem poplatku je poskytovatel úplatného pobytu (dále jen „plátce“). Plátce je povinen vybrat poplatek od poplatníka.</w:t>
      </w:r>
      <w:r w:rsidRPr="0070479B">
        <w:rPr>
          <w:rStyle w:val="Znakapoznpodarou"/>
        </w:rPr>
        <w:footnoteReference w:id="4"/>
      </w:r>
    </w:p>
    <w:p w14:paraId="7F0A9B19" w14:textId="6C8D8DFE" w:rsidR="005A2DD3" w:rsidRPr="005A2DD3" w:rsidRDefault="00A32BCD" w:rsidP="00E8649F">
      <w:pPr>
        <w:pStyle w:val="lnek-slo"/>
      </w:pPr>
      <w:bookmarkStart w:id="4" w:name="_Toc449959541"/>
      <w:bookmarkStart w:id="5" w:name="_Toc449960335"/>
      <w:r>
        <w:t>Čl.</w:t>
      </w:r>
      <w:r w:rsidR="005A2DD3" w:rsidRPr="005A2DD3">
        <w:t xml:space="preserve"> 3</w:t>
      </w:r>
      <w:bookmarkEnd w:id="4"/>
      <w:bookmarkEnd w:id="5"/>
    </w:p>
    <w:p w14:paraId="54ED0990" w14:textId="26E4AE5D" w:rsidR="005A2DD3" w:rsidRPr="005A2DD3" w:rsidRDefault="00A32BCD" w:rsidP="005A2DD3">
      <w:pPr>
        <w:pStyle w:val="lnek-nadpis"/>
      </w:pPr>
      <w:bookmarkStart w:id="6" w:name="_Toc449959542"/>
      <w:bookmarkStart w:id="7" w:name="_Toc449960336"/>
      <w:r>
        <w:t>Ohlašovací povinnost</w:t>
      </w:r>
      <w:bookmarkEnd w:id="6"/>
      <w:bookmarkEnd w:id="7"/>
    </w:p>
    <w:p w14:paraId="5E7257D0" w14:textId="412AB7CC" w:rsidR="000D1BDC" w:rsidRPr="000D1BDC" w:rsidRDefault="0070479B" w:rsidP="006A19D8">
      <w:pPr>
        <w:pStyle w:val="lnek-obsah"/>
        <w:numPr>
          <w:ilvl w:val="0"/>
          <w:numId w:val="4"/>
        </w:numPr>
      </w:pPr>
      <w:bookmarkStart w:id="8" w:name="_Toc449959543"/>
      <w:bookmarkStart w:id="9" w:name="_Toc449960337"/>
      <w:r w:rsidRPr="0070479B">
        <w:t xml:space="preserve">Plátce je povinen podat správci poplatku ohlášení nejpozději do </w:t>
      </w:r>
      <w:r>
        <w:t xml:space="preserve">15 </w:t>
      </w:r>
      <w:r w:rsidRPr="0070479B">
        <w:t xml:space="preserve">dnů od zahájení </w:t>
      </w:r>
      <w:r w:rsidRPr="0070479B">
        <w:lastRenderedPageBreak/>
        <w:t>činnosti spočívající v poskytování úplatného pobytu</w:t>
      </w:r>
      <w:r w:rsidR="000D1BDC">
        <w:t xml:space="preserve"> na území města Moravská Třebová</w:t>
      </w:r>
      <w:r w:rsidRPr="0070479B">
        <w:t>.</w:t>
      </w:r>
      <w:r w:rsidR="000D1BDC">
        <w:t xml:space="preserve"> </w:t>
      </w:r>
    </w:p>
    <w:p w14:paraId="2CA05CB3" w14:textId="77777777" w:rsidR="0070479B" w:rsidRDefault="0070479B" w:rsidP="006A19D8">
      <w:pPr>
        <w:pStyle w:val="lnek-obsah"/>
        <w:numPr>
          <w:ilvl w:val="0"/>
          <w:numId w:val="4"/>
        </w:numPr>
      </w:pPr>
      <w:r w:rsidRPr="0070479B">
        <w:t>V ohlášení plátce uvede</w:t>
      </w:r>
      <w:r w:rsidRPr="0070479B">
        <w:rPr>
          <w:rStyle w:val="Znakapoznpodarou"/>
        </w:rPr>
        <w:footnoteReference w:id="5"/>
      </w:r>
      <w:r w:rsidRPr="0070479B">
        <w:t xml:space="preserve"> </w:t>
      </w:r>
    </w:p>
    <w:p w14:paraId="0501673C" w14:textId="77777777" w:rsidR="0070479B" w:rsidRDefault="0070479B" w:rsidP="007E7FD8">
      <w:pPr>
        <w:pStyle w:val="lnek-obsah2"/>
        <w:numPr>
          <w:ilvl w:val="1"/>
          <w:numId w:val="4"/>
        </w:numPr>
      </w:pPr>
      <w:r w:rsidRPr="0070479B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2D976A2" w14:textId="77777777" w:rsidR="0070479B" w:rsidRDefault="0070479B" w:rsidP="007E7FD8">
      <w:pPr>
        <w:pStyle w:val="lnek-obsah2"/>
        <w:numPr>
          <w:ilvl w:val="1"/>
          <w:numId w:val="4"/>
        </w:numPr>
      </w:pPr>
      <w:r w:rsidRPr="0070479B"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100218A6" w14:textId="0BA8D961" w:rsidR="0070479B" w:rsidRPr="0070479B" w:rsidRDefault="0070479B" w:rsidP="007E7FD8">
      <w:pPr>
        <w:pStyle w:val="lnek-obsah2"/>
        <w:numPr>
          <w:ilvl w:val="1"/>
          <w:numId w:val="4"/>
        </w:numPr>
      </w:pPr>
      <w:r w:rsidRPr="0070479B">
        <w:t xml:space="preserve">další údaje rozhodné pro stanovení poplatku, zejména místa a zařízení, případně též období roku, v nichž poskytuje pobyt. </w:t>
      </w:r>
    </w:p>
    <w:p w14:paraId="5D902E02" w14:textId="77777777" w:rsidR="0070479B" w:rsidRPr="0070479B" w:rsidRDefault="0070479B" w:rsidP="006A19D8">
      <w:pPr>
        <w:pStyle w:val="lnek-obsah"/>
      </w:pPr>
      <w:r w:rsidRPr="0070479B">
        <w:t>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70479B">
        <w:rPr>
          <w:rStyle w:val="Znakapoznpodarou"/>
        </w:rPr>
        <w:footnoteReference w:id="6"/>
      </w:r>
    </w:p>
    <w:p w14:paraId="6D871417" w14:textId="72853D69" w:rsidR="0070479B" w:rsidRDefault="0070479B" w:rsidP="006A19D8">
      <w:pPr>
        <w:pStyle w:val="lnek-obsah"/>
      </w:pPr>
      <w:r w:rsidRPr="0070479B">
        <w:t>Dojde-li ke změně údajů uvedených v ohlášení, je plátce povinen tuto změnu oznámit do 15 dnů ode dne, kdy nastala.</w:t>
      </w:r>
      <w:r w:rsidRPr="0070479B">
        <w:rPr>
          <w:rStyle w:val="Znakapoznpodarou"/>
        </w:rPr>
        <w:footnoteReference w:id="7"/>
      </w:r>
    </w:p>
    <w:p w14:paraId="65D2DE73" w14:textId="4728A442" w:rsidR="00E42DDD" w:rsidRPr="00E42DDD" w:rsidRDefault="00EC00CF" w:rsidP="006A19D8">
      <w:pPr>
        <w:pStyle w:val="lnek-obsah"/>
      </w:pPr>
      <w:r w:rsidRPr="00EC00CF">
        <w:t>Plátce může použít formulář ohlašovací povinnosti plátce k místnímu poplatku z pobytu, který je přílohou č. 1 této vyhlášky</w:t>
      </w:r>
      <w:r w:rsidR="00E42DDD" w:rsidRPr="00E42DDD">
        <w:t>.</w:t>
      </w:r>
    </w:p>
    <w:p w14:paraId="145ACE41" w14:textId="786A0844" w:rsidR="005A2DD3" w:rsidRPr="005A2DD3" w:rsidRDefault="00A32BCD" w:rsidP="00E8649F">
      <w:pPr>
        <w:pStyle w:val="lnek-slo"/>
      </w:pPr>
      <w:r>
        <w:t>Čl.</w:t>
      </w:r>
      <w:r w:rsidR="005A2DD3" w:rsidRPr="005A2DD3">
        <w:t xml:space="preserve"> 4</w:t>
      </w:r>
      <w:bookmarkEnd w:id="8"/>
      <w:bookmarkEnd w:id="9"/>
    </w:p>
    <w:p w14:paraId="7AA7571F" w14:textId="709DA6AE" w:rsidR="005A2DD3" w:rsidRDefault="00961D2F" w:rsidP="005A2DD3">
      <w:pPr>
        <w:pStyle w:val="lnek-nadpis"/>
      </w:pPr>
      <w:bookmarkStart w:id="10" w:name="_Toc449959544"/>
      <w:bookmarkStart w:id="11" w:name="_Toc449960338"/>
      <w:r>
        <w:t>Evidenční povinnost</w:t>
      </w:r>
      <w:bookmarkEnd w:id="10"/>
      <w:bookmarkEnd w:id="11"/>
      <w:r w:rsidRPr="00116087">
        <w:rPr>
          <w:rStyle w:val="Znakapoznpodarou"/>
        </w:rPr>
        <w:footnoteReference w:id="8"/>
      </w:r>
    </w:p>
    <w:p w14:paraId="2D5BDB6B" w14:textId="77777777" w:rsidR="00961D2F" w:rsidRDefault="00961D2F" w:rsidP="006A19D8">
      <w:pPr>
        <w:pStyle w:val="lnek-obsah"/>
        <w:numPr>
          <w:ilvl w:val="0"/>
          <w:numId w:val="5"/>
        </w:numPr>
      </w:pPr>
      <w:r w:rsidRPr="00961D2F"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14:paraId="391C3CA7" w14:textId="77777777" w:rsidR="00961D2F" w:rsidRDefault="00961D2F" w:rsidP="006A19D8">
      <w:pPr>
        <w:pStyle w:val="lnek-obsah"/>
        <w:numPr>
          <w:ilvl w:val="0"/>
          <w:numId w:val="5"/>
        </w:numPr>
      </w:pPr>
      <w:r w:rsidRPr="00961D2F">
        <w:t>Údaji podle odstavce 1 jsou</w:t>
      </w:r>
    </w:p>
    <w:p w14:paraId="76516CEA" w14:textId="77777777" w:rsidR="00961D2F" w:rsidRDefault="00961D2F" w:rsidP="007E7FD8">
      <w:pPr>
        <w:pStyle w:val="lnek-obsah2"/>
        <w:numPr>
          <w:ilvl w:val="1"/>
          <w:numId w:val="5"/>
        </w:numPr>
      </w:pPr>
      <w:r w:rsidRPr="00961D2F">
        <w:t xml:space="preserve">den počátku a den konce pobytu, </w:t>
      </w:r>
    </w:p>
    <w:p w14:paraId="6822A540" w14:textId="77777777" w:rsidR="00961D2F" w:rsidRDefault="00961D2F" w:rsidP="007E7FD8">
      <w:pPr>
        <w:pStyle w:val="lnek-obsah2"/>
        <w:numPr>
          <w:ilvl w:val="1"/>
          <w:numId w:val="5"/>
        </w:numPr>
      </w:pPr>
      <w:r w:rsidRPr="00961D2F">
        <w:t>jméno, popřípadě jména, příjmení a adresa místa přihlášení nebo obdobného místa v zahraničí,</w:t>
      </w:r>
    </w:p>
    <w:p w14:paraId="295EBDFE" w14:textId="77777777" w:rsidR="00961D2F" w:rsidRDefault="00961D2F" w:rsidP="007E7FD8">
      <w:pPr>
        <w:pStyle w:val="lnek-obsah2"/>
        <w:numPr>
          <w:ilvl w:val="1"/>
          <w:numId w:val="5"/>
        </w:numPr>
      </w:pPr>
      <w:r w:rsidRPr="00961D2F">
        <w:lastRenderedPageBreak/>
        <w:t>datum narození,</w:t>
      </w:r>
    </w:p>
    <w:p w14:paraId="78BE9DB5" w14:textId="77777777" w:rsidR="00961D2F" w:rsidRDefault="00961D2F" w:rsidP="007E7FD8">
      <w:pPr>
        <w:pStyle w:val="lnek-obsah2"/>
        <w:numPr>
          <w:ilvl w:val="1"/>
          <w:numId w:val="5"/>
        </w:numPr>
      </w:pPr>
      <w:r w:rsidRPr="00961D2F">
        <w:t>číslo a druh průkazu totožnosti, kterým může být</w:t>
      </w:r>
    </w:p>
    <w:p w14:paraId="0A5841E8" w14:textId="1572D110" w:rsidR="00961D2F" w:rsidRDefault="00961D2F" w:rsidP="00B23A0B">
      <w:pPr>
        <w:pStyle w:val="lnek-obsah3"/>
        <w:numPr>
          <w:ilvl w:val="2"/>
          <w:numId w:val="5"/>
        </w:numPr>
      </w:pPr>
      <w:r w:rsidRPr="00961D2F">
        <w:t xml:space="preserve">občanský průkaz, </w:t>
      </w:r>
    </w:p>
    <w:p w14:paraId="7A0C750C" w14:textId="77777777" w:rsidR="00961D2F" w:rsidRDefault="00961D2F" w:rsidP="007E7FD8">
      <w:pPr>
        <w:pStyle w:val="lnek-obsah3"/>
        <w:numPr>
          <w:ilvl w:val="2"/>
          <w:numId w:val="5"/>
        </w:numPr>
      </w:pPr>
      <w:r w:rsidRPr="00961D2F">
        <w:t xml:space="preserve">cestovní doklad, </w:t>
      </w:r>
    </w:p>
    <w:p w14:paraId="02B55F8A" w14:textId="77777777" w:rsidR="00961D2F" w:rsidRDefault="00961D2F" w:rsidP="007E7FD8">
      <w:pPr>
        <w:pStyle w:val="lnek-obsah3"/>
        <w:numPr>
          <w:ilvl w:val="2"/>
          <w:numId w:val="5"/>
        </w:numPr>
      </w:pPr>
      <w:r w:rsidRPr="00961D2F">
        <w:t xml:space="preserve">potvrzení o přechodném pobytu na území, </w:t>
      </w:r>
    </w:p>
    <w:p w14:paraId="526BE7DD" w14:textId="77777777" w:rsidR="00961D2F" w:rsidRDefault="00961D2F" w:rsidP="007E7FD8">
      <w:pPr>
        <w:pStyle w:val="lnek-obsah3"/>
        <w:numPr>
          <w:ilvl w:val="2"/>
          <w:numId w:val="5"/>
        </w:numPr>
      </w:pPr>
      <w:r w:rsidRPr="00961D2F">
        <w:t xml:space="preserve">pobytová karta rodinného příslušníka občana Evropské unie, </w:t>
      </w:r>
    </w:p>
    <w:p w14:paraId="4B8E47A5" w14:textId="77777777" w:rsidR="00961D2F" w:rsidRDefault="00961D2F" w:rsidP="007E7FD8">
      <w:pPr>
        <w:pStyle w:val="lnek-obsah3"/>
        <w:numPr>
          <w:ilvl w:val="2"/>
          <w:numId w:val="5"/>
        </w:numPr>
      </w:pPr>
      <w:r w:rsidRPr="00961D2F">
        <w:t>průkaz o povolení k pobytu,</w:t>
      </w:r>
    </w:p>
    <w:p w14:paraId="23C45D20" w14:textId="77777777" w:rsidR="00961D2F" w:rsidRDefault="00961D2F" w:rsidP="007E7FD8">
      <w:pPr>
        <w:pStyle w:val="lnek-obsah3"/>
        <w:numPr>
          <w:ilvl w:val="2"/>
          <w:numId w:val="5"/>
        </w:numPr>
      </w:pPr>
      <w:r w:rsidRPr="00961D2F">
        <w:t xml:space="preserve">průkaz o povolení k pobytu pro cizince, </w:t>
      </w:r>
    </w:p>
    <w:p w14:paraId="28455139" w14:textId="77777777" w:rsidR="00961D2F" w:rsidRDefault="00961D2F" w:rsidP="007E7FD8">
      <w:pPr>
        <w:pStyle w:val="lnek-obsah3"/>
        <w:numPr>
          <w:ilvl w:val="2"/>
          <w:numId w:val="5"/>
        </w:numPr>
      </w:pPr>
      <w:r w:rsidRPr="00961D2F">
        <w:t xml:space="preserve">průkaz o povolení k trvalému pobytu, </w:t>
      </w:r>
    </w:p>
    <w:p w14:paraId="768E1D93" w14:textId="77777777" w:rsidR="00961D2F" w:rsidRDefault="00961D2F" w:rsidP="007E7FD8">
      <w:pPr>
        <w:pStyle w:val="lnek-obsah3"/>
        <w:numPr>
          <w:ilvl w:val="2"/>
          <w:numId w:val="5"/>
        </w:numPr>
      </w:pPr>
      <w:r w:rsidRPr="00961D2F">
        <w:t>průkaz žadatele o udělení mezinárodní ochrany, nebo</w:t>
      </w:r>
    </w:p>
    <w:p w14:paraId="67D96632" w14:textId="77777777" w:rsidR="00961D2F" w:rsidRDefault="00961D2F" w:rsidP="007E7FD8">
      <w:pPr>
        <w:pStyle w:val="lnek-obsah3"/>
        <w:numPr>
          <w:ilvl w:val="2"/>
          <w:numId w:val="5"/>
        </w:numPr>
      </w:pPr>
      <w:r w:rsidRPr="00961D2F">
        <w:t>průkaz žadatele o poskytnutí dočasné ochrany, a</w:t>
      </w:r>
    </w:p>
    <w:p w14:paraId="6EC969EF" w14:textId="5CDACFF3" w:rsidR="0068485C" w:rsidRDefault="0068485C" w:rsidP="0068485C">
      <w:pPr>
        <w:pStyle w:val="lnek-obsah2"/>
      </w:pPr>
      <w:r>
        <w:t>výše vybraného poplatku, nebo důvod osvobození od poplatku.</w:t>
      </w:r>
    </w:p>
    <w:p w14:paraId="3FF1DF8C" w14:textId="77777777" w:rsidR="0068485C" w:rsidRDefault="0068485C" w:rsidP="0068485C">
      <w:pPr>
        <w:pStyle w:val="lnek-obsah"/>
      </w:pPr>
      <w:r w:rsidRPr="00961D2F">
        <w:t>Zápisy do evidenční knihy musí být vedeny správně, úplně, průkazně, přehledně, srozumitelně, způsobem zaručujícím trvalost zápisů a musí být uspořádány postupně z časového hlediska.</w:t>
      </w:r>
    </w:p>
    <w:p w14:paraId="7BAE65D1" w14:textId="0EC9A226" w:rsidR="00961D2F" w:rsidRDefault="00961D2F" w:rsidP="006A19D8">
      <w:pPr>
        <w:pStyle w:val="lnek-obsah"/>
      </w:pPr>
      <w:r w:rsidRPr="00961D2F">
        <w:t>Plátce je povinen uchovávat evidenční knihu po dobu 6 let ode dne provedení posledního zápisu.</w:t>
      </w:r>
    </w:p>
    <w:p w14:paraId="4448F6D0" w14:textId="60FA6EC4" w:rsidR="0005683E" w:rsidRPr="005A2DD3" w:rsidRDefault="0005683E" w:rsidP="00E8649F">
      <w:pPr>
        <w:pStyle w:val="lnek-slo"/>
      </w:pPr>
      <w:r>
        <w:t>Čl.</w:t>
      </w:r>
      <w:r w:rsidR="00961D2F">
        <w:t xml:space="preserve"> 5</w:t>
      </w:r>
    </w:p>
    <w:p w14:paraId="3E3163DA" w14:textId="77777777" w:rsidR="0005683E" w:rsidRPr="0005683E" w:rsidRDefault="0005683E" w:rsidP="0005683E">
      <w:pPr>
        <w:pStyle w:val="lnek-nadpis"/>
      </w:pPr>
      <w:r>
        <w:t>Sazba poplatku</w:t>
      </w:r>
    </w:p>
    <w:p w14:paraId="444FDB1F" w14:textId="410641B8" w:rsidR="00961D2F" w:rsidRPr="00961D2F" w:rsidRDefault="00961D2F" w:rsidP="006A19D8">
      <w:pPr>
        <w:pStyle w:val="lnek-obsah"/>
        <w:numPr>
          <w:ilvl w:val="0"/>
          <w:numId w:val="0"/>
        </w:numPr>
      </w:pPr>
      <w:r w:rsidRPr="00961D2F">
        <w:t>Sazba poplatku činí</w:t>
      </w:r>
      <w:r w:rsidR="00E62433">
        <w:t xml:space="preserve"> 2</w:t>
      </w:r>
      <w:r>
        <w:t xml:space="preserve">0 </w:t>
      </w:r>
      <w:r w:rsidRPr="00961D2F">
        <w:t>Kč za každý započatý den pobytu, s výjimkou dne jeho počátku.</w:t>
      </w:r>
    </w:p>
    <w:p w14:paraId="7EAA19E4" w14:textId="3BFD3974" w:rsidR="00A32BCD" w:rsidRPr="005A2DD3" w:rsidRDefault="00A32BCD" w:rsidP="00E8649F">
      <w:pPr>
        <w:pStyle w:val="lnek-slo"/>
      </w:pPr>
      <w:r>
        <w:t>Čl.</w:t>
      </w:r>
      <w:r w:rsidR="00961D2F">
        <w:t xml:space="preserve"> 6</w:t>
      </w:r>
    </w:p>
    <w:p w14:paraId="5EB04E57" w14:textId="1FE8BAC2" w:rsidR="00A32BCD" w:rsidRPr="00A32BCD" w:rsidRDefault="00A32BCD" w:rsidP="00A32BCD">
      <w:pPr>
        <w:pStyle w:val="lnek-nadpis"/>
      </w:pPr>
      <w:r>
        <w:t>S</w:t>
      </w:r>
      <w:r w:rsidR="00B25DBE">
        <w:t>platnost</w:t>
      </w:r>
      <w:r>
        <w:t xml:space="preserve"> poplatku</w:t>
      </w:r>
    </w:p>
    <w:p w14:paraId="7C91FB51" w14:textId="50DC1150" w:rsidR="00961D2F" w:rsidRPr="00B25DBE" w:rsidRDefault="005A39E7" w:rsidP="006A19D8">
      <w:pPr>
        <w:pStyle w:val="lnek-obsah"/>
        <w:numPr>
          <w:ilvl w:val="0"/>
          <w:numId w:val="0"/>
        </w:numPr>
      </w:pPr>
      <w:r w:rsidRPr="005A39E7">
        <w:t>Plátce odvede vybraný poplatek správci poplatku nejpozději do 15</w:t>
      </w:r>
      <w:r>
        <w:t xml:space="preserve">. dne následujícího čtvrtletí. </w:t>
      </w:r>
    </w:p>
    <w:p w14:paraId="74D8CD86" w14:textId="6A2A728A" w:rsidR="00B25DBE" w:rsidRPr="005A2DD3" w:rsidRDefault="00B25DBE" w:rsidP="00E8649F">
      <w:pPr>
        <w:pStyle w:val="lnek-slo"/>
      </w:pPr>
      <w:r>
        <w:t>Čl.</w:t>
      </w:r>
      <w:r w:rsidR="00961D2F">
        <w:t xml:space="preserve"> 7</w:t>
      </w:r>
    </w:p>
    <w:p w14:paraId="3C517BAD" w14:textId="44799C7E" w:rsidR="00B25DBE" w:rsidRPr="00B25DBE" w:rsidRDefault="004109FE" w:rsidP="00B25DBE">
      <w:pPr>
        <w:pStyle w:val="lnek-nadpis"/>
      </w:pPr>
      <w:r>
        <w:t>Osvobození</w:t>
      </w:r>
    </w:p>
    <w:p w14:paraId="07DAFFD5" w14:textId="1A294B83" w:rsidR="00961D2F" w:rsidRDefault="00961D2F" w:rsidP="006A19D8">
      <w:pPr>
        <w:pStyle w:val="lnek-obsah"/>
        <w:numPr>
          <w:ilvl w:val="0"/>
          <w:numId w:val="6"/>
        </w:numPr>
      </w:pPr>
      <w:r w:rsidRPr="00961D2F">
        <w:t>Od poplatku z pobytu je osvobozena osoba</w:t>
      </w:r>
      <w:r w:rsidRPr="00961D2F">
        <w:rPr>
          <w:rStyle w:val="Znakapoznpodarou"/>
        </w:rPr>
        <w:footnoteReference w:id="9"/>
      </w:r>
    </w:p>
    <w:p w14:paraId="05C80828" w14:textId="77777777" w:rsidR="00961D2F" w:rsidRDefault="00961D2F" w:rsidP="007E7FD8">
      <w:pPr>
        <w:pStyle w:val="lnek-obsah2"/>
        <w:numPr>
          <w:ilvl w:val="1"/>
          <w:numId w:val="6"/>
        </w:numPr>
      </w:pPr>
      <w:r w:rsidRPr="00961D2F">
        <w:t xml:space="preserve">nevidomá, osoba, která je považována za závislou na pomoci jiné fyzické osoby podle zákona upravujícího sociální služby, osoba, která je držitelem průkazu ZTP/P, a její </w:t>
      </w:r>
      <w:r w:rsidRPr="00961D2F">
        <w:lastRenderedPageBreak/>
        <w:t xml:space="preserve">průvodce, </w:t>
      </w:r>
    </w:p>
    <w:p w14:paraId="1129CF30" w14:textId="77777777" w:rsidR="00961D2F" w:rsidRDefault="00961D2F" w:rsidP="007E7FD8">
      <w:pPr>
        <w:pStyle w:val="lnek-obsah2"/>
        <w:numPr>
          <w:ilvl w:val="1"/>
          <w:numId w:val="6"/>
        </w:numPr>
      </w:pPr>
      <w:r w:rsidRPr="00961D2F">
        <w:t xml:space="preserve">mladší 18 let, </w:t>
      </w:r>
    </w:p>
    <w:p w14:paraId="28FD75DA" w14:textId="77777777" w:rsidR="00961D2F" w:rsidRDefault="00961D2F" w:rsidP="007E7FD8">
      <w:pPr>
        <w:pStyle w:val="lnek-obsah2"/>
        <w:numPr>
          <w:ilvl w:val="1"/>
          <w:numId w:val="6"/>
        </w:numPr>
      </w:pPr>
      <w:r w:rsidRPr="00961D2F">
        <w:t xml:space="preserve">hospitalizovaná na území obce ve zdravotnickém zařízení poskytovatele lůžkové péče s výjimkou osoby, které je poskytována lázeňská léčebně rehabilitační péče, </w:t>
      </w:r>
    </w:p>
    <w:p w14:paraId="7125F1C3" w14:textId="77777777" w:rsidR="00961D2F" w:rsidRDefault="00961D2F" w:rsidP="007E7FD8">
      <w:pPr>
        <w:pStyle w:val="lnek-obsah2"/>
        <w:numPr>
          <w:ilvl w:val="1"/>
          <w:numId w:val="6"/>
        </w:numPr>
      </w:pPr>
      <w:r w:rsidRPr="00961D2F">
        <w:t xml:space="preserve">pečující o děti na zotavovací akci nebo jiné podobné akci pro děti podle zákona upravujícího ochranu veřejného zdraví konaných na území obce, </w:t>
      </w:r>
    </w:p>
    <w:p w14:paraId="3117A3E8" w14:textId="0AF9B089" w:rsidR="00961D2F" w:rsidRDefault="00961D2F" w:rsidP="007E7FD8">
      <w:pPr>
        <w:pStyle w:val="lnek-obsah2"/>
        <w:numPr>
          <w:ilvl w:val="1"/>
          <w:numId w:val="6"/>
        </w:numPr>
      </w:pPr>
      <w:r w:rsidRPr="00961D2F">
        <w:t xml:space="preserve">vykonávající na území obce sezónní práci pro právnickou nebo podnikající fyzickou osobu nebo </w:t>
      </w:r>
    </w:p>
    <w:p w14:paraId="0E70C62C" w14:textId="77777777" w:rsidR="00961D2F" w:rsidRDefault="00961D2F" w:rsidP="007E7FD8">
      <w:pPr>
        <w:pStyle w:val="lnek-obsah2"/>
        <w:numPr>
          <w:ilvl w:val="1"/>
          <w:numId w:val="6"/>
        </w:numPr>
      </w:pPr>
      <w:r w:rsidRPr="00961D2F">
        <w:t xml:space="preserve">pobývající na území obce </w:t>
      </w:r>
    </w:p>
    <w:p w14:paraId="34E8D7BA" w14:textId="77777777" w:rsidR="00961D2F" w:rsidRDefault="00961D2F" w:rsidP="007E7FD8">
      <w:pPr>
        <w:pStyle w:val="lnek-obsah3"/>
        <w:numPr>
          <w:ilvl w:val="2"/>
          <w:numId w:val="6"/>
        </w:numPr>
      </w:pPr>
      <w:r w:rsidRPr="00961D2F">
        <w:t xml:space="preserve">ve školském zařízení pro výkon ústavní nebo ochranné výchovy anebo školském zařízení pro preventivně výchovnou péči anebo v zařízení pro děti vyžadující okamžitou pomoc, </w:t>
      </w:r>
    </w:p>
    <w:p w14:paraId="7F9BB6EB" w14:textId="77777777" w:rsidR="00961D2F" w:rsidRDefault="00961D2F" w:rsidP="007E7FD8">
      <w:pPr>
        <w:pStyle w:val="lnek-obsah3"/>
        <w:numPr>
          <w:ilvl w:val="2"/>
          <w:numId w:val="6"/>
        </w:numPr>
      </w:pPr>
      <w:r w:rsidRPr="00961D2F">
        <w:t xml:space="preserve">v zařízení poskytujícím ubytování podle zákona upravujícího sociální služby, </w:t>
      </w:r>
    </w:p>
    <w:p w14:paraId="2229642D" w14:textId="77777777" w:rsidR="00961D2F" w:rsidRDefault="00961D2F" w:rsidP="007E7FD8">
      <w:pPr>
        <w:pStyle w:val="lnek-obsah3"/>
        <w:numPr>
          <w:ilvl w:val="2"/>
          <w:numId w:val="6"/>
        </w:numPr>
      </w:pPr>
      <w:r w:rsidRPr="00961D2F">
        <w:t xml:space="preserve">v zařízení sloužícím k pomoci lidem v ohrožení nebo nouzi provozovaném veřejně prospěšným poplatníkem daně z příjmů právnických osob, nebo </w:t>
      </w:r>
    </w:p>
    <w:p w14:paraId="6D6D0581" w14:textId="28F4E24C" w:rsidR="00961D2F" w:rsidRPr="00961D2F" w:rsidRDefault="00961D2F" w:rsidP="007E7FD8">
      <w:pPr>
        <w:pStyle w:val="lnek-obsah3"/>
        <w:numPr>
          <w:ilvl w:val="2"/>
          <w:numId w:val="6"/>
        </w:numPr>
      </w:pPr>
      <w:r w:rsidRPr="00961D2F">
        <w:t xml:space="preserve">za účelem výkonu záchranných nebo likvidačních prací podle zákona o integrovaném záchranném systému. </w:t>
      </w:r>
    </w:p>
    <w:p w14:paraId="13200E97" w14:textId="092F8B18" w:rsidR="00961D2F" w:rsidRDefault="00961D2F" w:rsidP="006A19D8">
      <w:pPr>
        <w:pStyle w:val="lnek-obsah"/>
        <w:numPr>
          <w:ilvl w:val="0"/>
          <w:numId w:val="6"/>
        </w:numPr>
      </w:pPr>
      <w:r w:rsidRPr="00961D2F">
        <w:t>Od poplatku z pobytu je osvobozen příslušník bezpečnostního sboru, voják v činné službě, státní zaměstnanec nebo zaměstnanec České republiky pobývající na území obce v zařízení ve vlastnictví České republiky nebo této obce v souvislosti s plněním služebních nebo pracovních úkolů.</w:t>
      </w:r>
      <w:r w:rsidRPr="00961D2F">
        <w:rPr>
          <w:rStyle w:val="Znakapoznpodarou"/>
        </w:rPr>
        <w:footnoteReference w:id="10"/>
      </w:r>
    </w:p>
    <w:p w14:paraId="17E0C388" w14:textId="563B9711" w:rsidR="00E8649F" w:rsidRPr="005A2DD3" w:rsidRDefault="00753B96" w:rsidP="00E8649F">
      <w:pPr>
        <w:pStyle w:val="lnek-slo"/>
      </w:pPr>
      <w:r>
        <w:t>Čl. 8</w:t>
      </w:r>
    </w:p>
    <w:p w14:paraId="24B9F3AD" w14:textId="7B2400AC" w:rsidR="00E8649F" w:rsidRPr="00E8649F" w:rsidRDefault="00E8649F" w:rsidP="00E8649F">
      <w:pPr>
        <w:pStyle w:val="lnek-nadpis"/>
      </w:pPr>
      <w:r>
        <w:t xml:space="preserve">Přechodné </w:t>
      </w:r>
      <w:r w:rsidR="006A19D8">
        <w:t xml:space="preserve">a zrušovací </w:t>
      </w:r>
      <w:r>
        <w:t>ustanovení</w:t>
      </w:r>
    </w:p>
    <w:p w14:paraId="4FF5563D" w14:textId="77777777" w:rsidR="006A19D8" w:rsidRDefault="006A19D8" w:rsidP="006A19D8">
      <w:pPr>
        <w:pStyle w:val="lnek-obsah"/>
        <w:numPr>
          <w:ilvl w:val="0"/>
          <w:numId w:val="9"/>
        </w:numPr>
      </w:pPr>
      <w:r>
        <w:t>Poplatkové povinnosti vzniklé před nabytím účinnosti této vyhlášky se posuzují podle dosavadních právních předpisů.</w:t>
      </w:r>
    </w:p>
    <w:p w14:paraId="55BFE153" w14:textId="47CDF77B" w:rsidR="006A19D8" w:rsidRDefault="006A19D8" w:rsidP="006A19D8">
      <w:pPr>
        <w:pStyle w:val="lnek-obsah"/>
        <w:numPr>
          <w:ilvl w:val="0"/>
          <w:numId w:val="9"/>
        </w:numPr>
      </w:pPr>
      <w:r>
        <w:t>Zrušuje se obecně závazná vyhláška č.</w:t>
      </w:r>
      <w:r w:rsidR="0068485C">
        <w:t xml:space="preserve"> 2/2023, o místním poplatku z pobytu</w:t>
      </w:r>
      <w:r>
        <w:t xml:space="preserve"> ze dne </w:t>
      </w:r>
      <w:proofErr w:type="gramStart"/>
      <w:r w:rsidR="0068485C">
        <w:t>13.02.2023</w:t>
      </w:r>
      <w:proofErr w:type="gramEnd"/>
      <w:r w:rsidR="0068485C">
        <w:t xml:space="preserve"> </w:t>
      </w:r>
      <w:r>
        <w:t xml:space="preserve">a obecně závazná vyhláška </w:t>
      </w:r>
      <w:r w:rsidR="0068485C">
        <w:t xml:space="preserve">č. 4/2023, kterou se mění obecně závazná vyhláška města Moravská Třebová č. 2/2023, o místním poplatku z pobytu </w:t>
      </w:r>
      <w:r>
        <w:t>ze dne</w:t>
      </w:r>
      <w:r w:rsidR="0068485C">
        <w:t xml:space="preserve"> 27.03.2023</w:t>
      </w:r>
      <w:r>
        <w:t>.</w:t>
      </w:r>
    </w:p>
    <w:p w14:paraId="19D59277" w14:textId="159801EC" w:rsidR="00B25DBE" w:rsidRPr="005A2DD3" w:rsidRDefault="00B25DBE" w:rsidP="00E8649F">
      <w:pPr>
        <w:pStyle w:val="lnek-slo"/>
      </w:pPr>
      <w:r>
        <w:lastRenderedPageBreak/>
        <w:t>Čl.</w:t>
      </w:r>
      <w:r w:rsidR="00753B96">
        <w:t xml:space="preserve"> 9</w:t>
      </w:r>
    </w:p>
    <w:p w14:paraId="31608E96" w14:textId="0ED9CC61" w:rsidR="00B25DBE" w:rsidRPr="00B25DBE" w:rsidRDefault="00B25DBE" w:rsidP="00B25DBE">
      <w:pPr>
        <w:pStyle w:val="lnek-nadpis"/>
      </w:pPr>
      <w:r>
        <w:t>Účinnost</w:t>
      </w:r>
    </w:p>
    <w:p w14:paraId="604AE289" w14:textId="5BF4D518" w:rsidR="00B25DBE" w:rsidRPr="00B25DBE" w:rsidRDefault="00B25DBE" w:rsidP="006A19D8">
      <w:pPr>
        <w:pStyle w:val="lnek-obsah"/>
        <w:numPr>
          <w:ilvl w:val="0"/>
          <w:numId w:val="0"/>
        </w:numPr>
        <w:ind w:left="170"/>
      </w:pPr>
      <w:r>
        <w:t>Tato vyhl</w:t>
      </w:r>
      <w:r w:rsidR="006A19D8">
        <w:t xml:space="preserve">áška nabývá účinnosti dnem </w:t>
      </w:r>
      <w:proofErr w:type="gramStart"/>
      <w:r w:rsidR="006A19D8">
        <w:t>01.01.2024</w:t>
      </w:r>
      <w:proofErr w:type="gramEnd"/>
      <w:r>
        <w:t>.</w:t>
      </w:r>
    </w:p>
    <w:permEnd w:id="1408774258"/>
    <w:p w14:paraId="4EACDD89" w14:textId="77777777" w:rsidR="00E20214" w:rsidRDefault="00E20214" w:rsidP="00DA472E"/>
    <w:p w14:paraId="58BBA271" w14:textId="77777777" w:rsidR="00875E45" w:rsidRDefault="00875E45" w:rsidP="00DA472E"/>
    <w:p w14:paraId="3153ADE8" w14:textId="77777777" w:rsidR="00875E45" w:rsidRDefault="00875E45" w:rsidP="00DA472E"/>
    <w:p w14:paraId="7243637C" w14:textId="77777777" w:rsidR="00875E45" w:rsidRDefault="00875E45" w:rsidP="00875E45">
      <w:pPr>
        <w:jc w:val="center"/>
      </w:pPr>
    </w:p>
    <w:p w14:paraId="1E4C93D2" w14:textId="7D324256" w:rsidR="00875E45" w:rsidRDefault="000E3568" w:rsidP="00875E45">
      <w:pPr>
        <w:jc w:val="center"/>
      </w:pPr>
      <w:permStart w:id="1688278649" w:edGrp="everyone"/>
      <w:r>
        <w:t xml:space="preserve">Ing. </w:t>
      </w:r>
      <w:r w:rsidR="00B25DBE">
        <w:t>Pavel Charvát</w:t>
      </w:r>
      <w:r w:rsidR="005E47DE">
        <w:t>, v. r.</w:t>
      </w:r>
      <w:permEnd w:id="1688278649"/>
    </w:p>
    <w:p w14:paraId="7ACF97DB" w14:textId="77777777" w:rsidR="00875E45" w:rsidRDefault="00875E45" w:rsidP="00875E45">
      <w:pPr>
        <w:jc w:val="center"/>
      </w:pPr>
      <w:r>
        <w:t>starosta</w:t>
      </w:r>
    </w:p>
    <w:p w14:paraId="0901B216" w14:textId="77777777" w:rsidR="001E1E4B" w:rsidRDefault="001E1E4B" w:rsidP="00875E45"/>
    <w:p w14:paraId="21199D7B" w14:textId="77777777" w:rsidR="001E1E4B" w:rsidRDefault="001E1E4B" w:rsidP="00875E45"/>
    <w:tbl>
      <w:tblPr>
        <w:tblStyle w:val="Mkatabulky"/>
        <w:tblW w:w="9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22"/>
        <w:gridCol w:w="2246"/>
        <w:gridCol w:w="3621"/>
      </w:tblGrid>
      <w:tr w:rsidR="001E1E4B" w14:paraId="7FF3367F" w14:textId="77777777" w:rsidTr="001E1E4B">
        <w:tc>
          <w:tcPr>
            <w:tcW w:w="3622" w:type="dxa"/>
          </w:tcPr>
          <w:p w14:paraId="6EBB46F5" w14:textId="5C2A2DF8" w:rsidR="001E1E4B" w:rsidRDefault="00B25DBE" w:rsidP="001E1E4B">
            <w:pPr>
              <w:jc w:val="center"/>
            </w:pPr>
            <w:permStart w:id="365776154" w:edGrp="everyone"/>
            <w:r>
              <w:t>Mgr. Václav Dokoupil</w:t>
            </w:r>
            <w:r w:rsidR="005E47DE">
              <w:t>, v. r.</w:t>
            </w:r>
            <w:permEnd w:id="365776154"/>
          </w:p>
        </w:tc>
        <w:tc>
          <w:tcPr>
            <w:tcW w:w="2246" w:type="dxa"/>
          </w:tcPr>
          <w:p w14:paraId="219E0597" w14:textId="77777777" w:rsidR="001E1E4B" w:rsidRDefault="001E1E4B" w:rsidP="001E1E4B">
            <w:pPr>
              <w:jc w:val="center"/>
            </w:pPr>
          </w:p>
        </w:tc>
        <w:tc>
          <w:tcPr>
            <w:tcW w:w="3621" w:type="dxa"/>
          </w:tcPr>
          <w:p w14:paraId="46492A93" w14:textId="22484B61" w:rsidR="001E1E4B" w:rsidRDefault="000E3568" w:rsidP="001E1E4B">
            <w:pPr>
              <w:ind w:left="-108"/>
              <w:jc w:val="center"/>
            </w:pPr>
            <w:permStart w:id="1420107969" w:edGrp="everyone"/>
            <w:r>
              <w:t xml:space="preserve">Ing. </w:t>
            </w:r>
            <w:r w:rsidR="00B25DBE">
              <w:t>Miloš Mička</w:t>
            </w:r>
            <w:r w:rsidR="005E47DE">
              <w:t>, v. r</w:t>
            </w:r>
            <w:bookmarkStart w:id="12" w:name="_GoBack"/>
            <w:bookmarkEnd w:id="12"/>
            <w:r w:rsidR="005E47DE">
              <w:t>.</w:t>
            </w:r>
            <w:permEnd w:id="1420107969"/>
          </w:p>
        </w:tc>
      </w:tr>
      <w:tr w:rsidR="001E1E4B" w14:paraId="5580A60A" w14:textId="77777777" w:rsidTr="001E1E4B">
        <w:tc>
          <w:tcPr>
            <w:tcW w:w="3622" w:type="dxa"/>
          </w:tcPr>
          <w:p w14:paraId="307E91F6" w14:textId="77777777" w:rsidR="001E1E4B" w:rsidRDefault="001E1E4B" w:rsidP="001E1E4B">
            <w:pPr>
              <w:jc w:val="center"/>
            </w:pPr>
            <w:r>
              <w:t>místostarosta</w:t>
            </w:r>
          </w:p>
        </w:tc>
        <w:tc>
          <w:tcPr>
            <w:tcW w:w="2246" w:type="dxa"/>
          </w:tcPr>
          <w:p w14:paraId="02B24C88" w14:textId="77777777" w:rsidR="001E1E4B" w:rsidRDefault="001E1E4B" w:rsidP="001E1E4B">
            <w:pPr>
              <w:jc w:val="center"/>
            </w:pPr>
          </w:p>
        </w:tc>
        <w:tc>
          <w:tcPr>
            <w:tcW w:w="3621" w:type="dxa"/>
          </w:tcPr>
          <w:p w14:paraId="0D2EBFCC" w14:textId="77777777" w:rsidR="001E1E4B" w:rsidRDefault="001E1E4B" w:rsidP="001E1E4B">
            <w:pPr>
              <w:jc w:val="center"/>
            </w:pPr>
            <w:r>
              <w:t>místostarosta</w:t>
            </w:r>
          </w:p>
        </w:tc>
      </w:tr>
    </w:tbl>
    <w:p w14:paraId="436EAF8E" w14:textId="77777777" w:rsidR="00B41B8F" w:rsidRDefault="00B41B8F" w:rsidP="00DA472E"/>
    <w:p w14:paraId="3076DA57" w14:textId="77777777" w:rsidR="00875E45" w:rsidRPr="00C673ED" w:rsidRDefault="00875E45" w:rsidP="00DA472E"/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070"/>
        <w:gridCol w:w="1260"/>
        <w:gridCol w:w="900"/>
        <w:gridCol w:w="1620"/>
        <w:gridCol w:w="4057"/>
      </w:tblGrid>
      <w:tr w:rsidR="00F60C22" w:rsidRPr="00F60C22" w14:paraId="39C8D2A3" w14:textId="77777777" w:rsidTr="009963A4">
        <w:trPr>
          <w:cantSplit/>
          <w:trHeight w:val="22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A2FCCB" w14:textId="77777777" w:rsidR="00F60C22" w:rsidRPr="00F60C22" w:rsidRDefault="00F60C22" w:rsidP="007A4B07">
            <w:pPr>
              <w:pStyle w:val="zendokument-nadpis"/>
            </w:pPr>
            <w:r>
              <w:t>Řízení dokumentů</w:t>
            </w:r>
          </w:p>
        </w:tc>
      </w:tr>
      <w:tr w:rsidR="00F60C22" w:rsidRPr="00F60C22" w14:paraId="7BF21DA1" w14:textId="77777777" w:rsidTr="00A712C7">
        <w:trPr>
          <w:cantSplit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775A" w14:textId="77777777" w:rsidR="00F60C22" w:rsidRPr="00F60C22" w:rsidRDefault="005C3633" w:rsidP="000719AA">
            <w:pPr>
              <w:pStyle w:val="zendokument-zhlav1"/>
            </w:pPr>
            <w:r>
              <w:t xml:space="preserve">Číslo předpisu </w:t>
            </w:r>
            <w:r w:rsidR="009963A4">
              <w:t>a pořadí výtisku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A41E" w14:textId="77777777" w:rsidR="00F60C22" w:rsidRPr="00F60C22" w:rsidRDefault="00F60C22" w:rsidP="000719AA">
            <w:pPr>
              <w:pStyle w:val="zendokument-zhlav1"/>
            </w:pPr>
            <w:r w:rsidRPr="00F60C22">
              <w:t>Médium</w:t>
            </w:r>
          </w:p>
          <w:p w14:paraId="4FA4E65E" w14:textId="77777777" w:rsidR="00F60C22" w:rsidRPr="00F60C22" w:rsidRDefault="00F60C22" w:rsidP="000719AA">
            <w:pPr>
              <w:pStyle w:val="zendokument-zhlav2"/>
            </w:pPr>
            <w:r w:rsidRPr="00F60C22">
              <w:t>(papír, databáze, audio kazeta….)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8B54" w14:textId="77777777" w:rsidR="00F60C22" w:rsidRPr="00F60C22" w:rsidRDefault="00A712C7" w:rsidP="000719AA">
            <w:pPr>
              <w:pStyle w:val="zendokument-zhlav1"/>
            </w:pPr>
            <w:r>
              <w:t>Formulář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CD90" w14:textId="77777777" w:rsidR="00F60C22" w:rsidRPr="00F60C22" w:rsidRDefault="00F60C22" w:rsidP="000719AA">
            <w:pPr>
              <w:pStyle w:val="zendokument-zhlav1"/>
            </w:pPr>
            <w:r w:rsidRPr="00F60C22">
              <w:t>Za záznam zodpovídá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E20F" w14:textId="77777777" w:rsidR="00F60C22" w:rsidRPr="00F60C22" w:rsidRDefault="00F60C22" w:rsidP="000719AA">
            <w:pPr>
              <w:pStyle w:val="zendokument-zhlav1"/>
            </w:pPr>
            <w:r w:rsidRPr="00F60C22">
              <w:t>Místo uložení</w:t>
            </w:r>
          </w:p>
        </w:tc>
      </w:tr>
      <w:tr w:rsidR="00F60C22" w:rsidRPr="00F60C22" w14:paraId="3B9CAE7F" w14:textId="77777777" w:rsidTr="00714D57">
        <w:trPr>
          <w:cantSplit/>
          <w:trHeight w:val="333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67B4EF" w14:textId="77777777" w:rsidR="00F60C22" w:rsidRPr="00F60C22" w:rsidRDefault="00F60C22" w:rsidP="00714D57">
            <w:pPr>
              <w:pStyle w:val="zendokument-obsah"/>
            </w:pPr>
            <w:permStart w:id="396045435" w:edGrp="everyone" w:colFirst="1" w:colLast="1"/>
            <w:permStart w:id="993217792" w:edGrp="everyone" w:colFirst="2" w:colLast="2"/>
            <w:permStart w:id="1671911658" w:edGrp="everyone" w:colFirst="3" w:colLast="3"/>
            <w:permStart w:id="1480740600" w:edGrp="everyone" w:colFirst="4" w:colLast="4"/>
            <w:permStart w:id="1084628227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E9A6" w14:textId="346A5EE0" w:rsidR="00F60C22" w:rsidRPr="00F60C22" w:rsidRDefault="003439EA" w:rsidP="00B71C30">
            <w:pPr>
              <w:pStyle w:val="zendokument-obsah"/>
            </w:pPr>
            <w:r>
              <w:t>10</w:t>
            </w:r>
            <w:r w:rsidR="00B03021">
              <w:t>/</w:t>
            </w:r>
            <w:r w:rsidR="000E3568">
              <w:t>202</w:t>
            </w:r>
            <w:r w:rsidR="00B25DBE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6150" w14:textId="77777777" w:rsidR="00F60C22" w:rsidRPr="00F60C22" w:rsidRDefault="00C74832" w:rsidP="00714D57">
            <w:pPr>
              <w:pStyle w:val="zendokument-obsah"/>
            </w:pPr>
            <w:r>
              <w:t>elektronicky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3C5D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90D4" w14:textId="77777777" w:rsidR="00F60C22" w:rsidRPr="00F60C22" w:rsidRDefault="009963A4" w:rsidP="00714D57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F513" w14:textId="77777777" w:rsidR="00F60C22" w:rsidRPr="005E7411" w:rsidRDefault="00730821" w:rsidP="00714D57">
            <w:pPr>
              <w:pStyle w:val="zendokument-obsah"/>
            </w:pPr>
            <w:hyperlink r:id="rId9" w:history="1">
              <w:r w:rsidR="005E7411" w:rsidRPr="00303B11">
                <w:rPr>
                  <w:rStyle w:val="Hypertextovodkaz"/>
                </w:rPr>
                <w:t>\\merkur\data\ZASTUPITELSTVO\Vyhlasky_a_narizeni_mesta\Platne</w:t>
              </w:r>
            </w:hyperlink>
          </w:p>
        </w:tc>
      </w:tr>
      <w:permEnd w:id="396045435"/>
      <w:permEnd w:id="993217792"/>
      <w:permEnd w:id="1671911658"/>
      <w:permEnd w:id="1480740600"/>
      <w:permEnd w:id="1084628227"/>
      <w:tr w:rsidR="00F60C22" w:rsidRPr="00F60C22" w14:paraId="7E11FEB4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1AC1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6CB784FB" w14:textId="77777777" w:rsidTr="00714D57">
        <w:trPr>
          <w:cantSplit/>
          <w:trHeight w:val="438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65401F" w14:textId="77777777" w:rsidR="00F60C22" w:rsidRPr="00F60C22" w:rsidRDefault="00F60C22" w:rsidP="00714D57">
            <w:pPr>
              <w:pStyle w:val="zendokument-obsah"/>
            </w:pPr>
            <w:permStart w:id="476468463" w:edGrp="everyone" w:colFirst="1" w:colLast="1"/>
            <w:permStart w:id="1568880662" w:edGrp="everyone" w:colFirst="2" w:colLast="2"/>
            <w:permStart w:id="509756948" w:edGrp="everyone" w:colFirst="3" w:colLast="3"/>
            <w:permStart w:id="469974560" w:edGrp="everyone" w:colFirst="4" w:colLast="4"/>
            <w:permStart w:id="1633182071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9B23" w14:textId="199BB4DF" w:rsidR="00F60C22" w:rsidRPr="00F60C22" w:rsidRDefault="003439EA" w:rsidP="00B71C30">
            <w:pPr>
              <w:pStyle w:val="zendokument-obsah"/>
            </w:pPr>
            <w:r>
              <w:t>10</w:t>
            </w:r>
            <w:r w:rsidR="00B03021">
              <w:t>/</w:t>
            </w:r>
            <w:r w:rsidR="00B25DBE">
              <w:t>2023</w:t>
            </w:r>
            <w:r w:rsidR="009963A4">
              <w:t xml:space="preserve"> – výtisk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832" w14:textId="77777777" w:rsidR="00F60C22" w:rsidRPr="00F60C22" w:rsidRDefault="009963A4" w:rsidP="00714D57">
            <w:pPr>
              <w:pStyle w:val="zendokument-obsah"/>
            </w:pPr>
            <w:r>
              <w:t>papír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3EC5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E5C7" w14:textId="77777777" w:rsidR="00F60C22" w:rsidRPr="00F60C22" w:rsidRDefault="009963A4" w:rsidP="00714D57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F7CF" w14:textId="77777777" w:rsidR="00F60C22" w:rsidRPr="00F60C22" w:rsidRDefault="009963A4" w:rsidP="00714D57">
            <w:pPr>
              <w:pStyle w:val="zendokument-obsah"/>
            </w:pPr>
            <w:r>
              <w:t xml:space="preserve">registr </w:t>
            </w:r>
            <w:r w:rsidR="005E7411">
              <w:t>vyhlášek a nařízení</w:t>
            </w:r>
          </w:p>
        </w:tc>
      </w:tr>
      <w:permEnd w:id="476468463"/>
      <w:permEnd w:id="1568880662"/>
      <w:permEnd w:id="509756948"/>
      <w:permEnd w:id="469974560"/>
      <w:permEnd w:id="1633182071"/>
      <w:tr w:rsidR="00F60C22" w:rsidRPr="00F60C22" w14:paraId="52E1A586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87A5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15F4B6F8" w14:textId="77777777" w:rsidTr="00714D57">
        <w:trPr>
          <w:cantSplit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97E4B1" w14:textId="77777777" w:rsidR="00F60C22" w:rsidRPr="00F60C22" w:rsidRDefault="00F60C22" w:rsidP="00714D57">
            <w:pPr>
              <w:pStyle w:val="zendokument-obsah"/>
            </w:pPr>
            <w:permStart w:id="1851665286" w:edGrp="everyone" w:colFirst="1" w:colLast="1"/>
            <w:permStart w:id="1841587522" w:edGrp="everyone" w:colFirst="2" w:colLast="2"/>
            <w:permStart w:id="1047155808" w:edGrp="everyone" w:colFirst="3" w:colLast="3"/>
            <w:permStart w:id="200220250" w:edGrp="everyone" w:colFirst="4" w:colLast="4"/>
            <w:permStart w:id="1288835364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1A11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C7C2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1F30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59BD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97AE" w14:textId="77777777" w:rsidR="00F60C22" w:rsidRPr="00F60C22" w:rsidRDefault="00F60C22" w:rsidP="00714D57">
            <w:pPr>
              <w:pStyle w:val="zendokument-obsah"/>
            </w:pPr>
          </w:p>
        </w:tc>
      </w:tr>
      <w:permEnd w:id="1851665286"/>
      <w:permEnd w:id="1841587522"/>
      <w:permEnd w:id="1047155808"/>
      <w:permEnd w:id="200220250"/>
      <w:permEnd w:id="1288835364"/>
      <w:tr w:rsidR="00F60C22" w:rsidRPr="00F60C22" w14:paraId="16B3E903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09E1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54F89EB4" w14:textId="77777777" w:rsidTr="00714D57">
        <w:trPr>
          <w:cantSplit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FEDDA0" w14:textId="77777777" w:rsidR="00F60C22" w:rsidRPr="00F60C22" w:rsidRDefault="00F60C22" w:rsidP="00714D57">
            <w:pPr>
              <w:pStyle w:val="zendokument-obsah"/>
            </w:pPr>
            <w:permStart w:id="1491684005" w:edGrp="everyone" w:colFirst="1" w:colLast="1"/>
            <w:permStart w:id="1024341864" w:edGrp="everyone" w:colFirst="2" w:colLast="2"/>
            <w:permStart w:id="42237453" w:edGrp="everyone" w:colFirst="3" w:colLast="3"/>
            <w:permStart w:id="1109409654" w:edGrp="everyone" w:colFirst="4" w:colLast="4"/>
            <w:permStart w:id="1163330394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0C2E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1E5F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FE4C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9700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E2B2" w14:textId="77777777" w:rsidR="00F60C22" w:rsidRPr="00F60C22" w:rsidRDefault="00F60C22" w:rsidP="00714D57">
            <w:pPr>
              <w:pStyle w:val="zendokument-obsah"/>
            </w:pPr>
          </w:p>
        </w:tc>
      </w:tr>
      <w:permEnd w:id="1491684005"/>
      <w:permEnd w:id="1024341864"/>
      <w:permEnd w:id="42237453"/>
      <w:permEnd w:id="1109409654"/>
      <w:permEnd w:id="1163330394"/>
      <w:tr w:rsidR="00F60C22" w:rsidRPr="00F60C22" w14:paraId="0A2EE1C9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49A3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6D812054" w14:textId="77777777" w:rsidTr="00714D57">
        <w:trPr>
          <w:cantSplit/>
          <w:trHeight w:val="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98A141" w14:textId="77777777" w:rsidR="00F60C22" w:rsidRPr="00F60C22" w:rsidRDefault="00F60C22" w:rsidP="00714D57">
            <w:pPr>
              <w:pStyle w:val="zendokument-obsah"/>
            </w:pPr>
            <w:permStart w:id="2066238251" w:edGrp="everyone" w:colFirst="1" w:colLast="1"/>
            <w:permStart w:id="1650658673" w:edGrp="everyone" w:colFirst="2" w:colLast="2"/>
            <w:permStart w:id="394806270" w:edGrp="everyone" w:colFirst="3" w:colLast="3"/>
            <w:permStart w:id="1104378519" w:edGrp="everyone" w:colFirst="4" w:colLast="4"/>
            <w:permStart w:id="676495099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0E28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02AD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8123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F0D5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0268" w14:textId="77777777" w:rsidR="00F60C22" w:rsidRPr="00F60C22" w:rsidRDefault="00F60C22" w:rsidP="00714D57">
            <w:pPr>
              <w:pStyle w:val="zendokument-obsah"/>
            </w:pPr>
          </w:p>
        </w:tc>
      </w:tr>
      <w:permEnd w:id="2066238251"/>
      <w:permEnd w:id="1650658673"/>
      <w:permEnd w:id="394806270"/>
      <w:permEnd w:id="1104378519"/>
      <w:permEnd w:id="676495099"/>
    </w:tbl>
    <w:p w14:paraId="0DC21A79" w14:textId="742F2A9A" w:rsidR="002F0D10" w:rsidRDefault="002F0D10" w:rsidP="000E4567"/>
    <w:p w14:paraId="5082582C" w14:textId="77777777" w:rsidR="002F0D10" w:rsidRDefault="002F0D10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14:paraId="5060693A" w14:textId="77777777" w:rsidR="002F0D10" w:rsidRDefault="002F0D10" w:rsidP="002F0D10">
      <w:pPr>
        <w:pStyle w:val="Ploha-slo"/>
      </w:pPr>
      <w:bookmarkStart w:id="13" w:name="_Toc355352800"/>
      <w:bookmarkStart w:id="14" w:name="_Toc355352844"/>
      <w:permStart w:id="1554140447" w:edGrp="everyone"/>
      <w:r w:rsidRPr="008E5867">
        <w:lastRenderedPageBreak/>
        <w:t xml:space="preserve">Příloha č. </w:t>
      </w:r>
      <w:r>
        <w:t>1</w:t>
      </w:r>
      <w:bookmarkEnd w:id="13"/>
      <w:bookmarkEnd w:id="14"/>
    </w:p>
    <w:p w14:paraId="0F7603BA" w14:textId="77777777" w:rsidR="002F0D10" w:rsidRDefault="002F0D10" w:rsidP="002F0D10">
      <w:pPr>
        <w:pStyle w:val="Ploha-nadpis"/>
      </w:pPr>
      <w:r>
        <w:t xml:space="preserve">Formulář </w:t>
      </w:r>
      <w:r w:rsidRPr="007D70AB">
        <w:t>ohlašovací povinnosti plátce k místnímu poplatku z pobytu</w:t>
      </w:r>
    </w:p>
    <w:p w14:paraId="3D79AB52" w14:textId="77777777" w:rsidR="002F0D10" w:rsidRPr="002F0D10" w:rsidRDefault="002F0D10" w:rsidP="002F0D10">
      <w:r w:rsidRPr="002F0D10">
        <w:t>Fyzická osoba</w:t>
      </w:r>
    </w:p>
    <w:p w14:paraId="7FAE3DD4" w14:textId="0A9B8DE4" w:rsidR="002F0D10" w:rsidRPr="0021373D" w:rsidRDefault="002F0D10" w:rsidP="002F0D10">
      <w:r w:rsidRPr="0021373D">
        <w:t>Jméno a příjmení: …</w:t>
      </w:r>
      <w:proofErr w:type="gramStart"/>
      <w:r w:rsidRPr="0021373D">
        <w:t>…..…</w:t>
      </w:r>
      <w:proofErr w:type="gramEnd"/>
      <w:r w:rsidRPr="0021373D">
        <w:t>……………………….………………</w:t>
      </w:r>
      <w:r>
        <w:t>.</w:t>
      </w:r>
      <w:r w:rsidRPr="0021373D">
        <w:t>………………</w:t>
      </w:r>
      <w:r>
        <w:t>………</w:t>
      </w:r>
      <w:r w:rsidR="001C4A85">
        <w:t>….</w:t>
      </w:r>
      <w:r w:rsidRPr="0021373D">
        <w:t>….</w:t>
      </w:r>
    </w:p>
    <w:p w14:paraId="5A86F470" w14:textId="68E82293" w:rsidR="002F0D10" w:rsidRPr="0021373D" w:rsidRDefault="002F0D10" w:rsidP="002F0D10">
      <w:r>
        <w:t>Trvalý pobyt</w:t>
      </w:r>
      <w:r w:rsidRPr="00ED0834">
        <w:t>:</w:t>
      </w:r>
      <w:r>
        <w:t xml:space="preserve"> …….……………………………….………</w:t>
      </w:r>
      <w:proofErr w:type="gramStart"/>
      <w:r>
        <w:t>…..</w:t>
      </w:r>
      <w:r w:rsidRPr="0021373D">
        <w:t>…</w:t>
      </w:r>
      <w:proofErr w:type="gramEnd"/>
      <w:r w:rsidRPr="0021373D">
        <w:t>………</w:t>
      </w:r>
      <w:r>
        <w:t>.</w:t>
      </w:r>
      <w:r w:rsidRPr="0021373D">
        <w:t>…………</w:t>
      </w:r>
      <w:r>
        <w:t>.</w:t>
      </w:r>
      <w:r w:rsidRPr="0021373D">
        <w:t>…</w:t>
      </w:r>
      <w:r>
        <w:t>…..</w:t>
      </w:r>
      <w:r w:rsidRPr="0021373D">
        <w:t>…</w:t>
      </w:r>
      <w:r w:rsidR="001C4A85">
        <w:t>…..</w:t>
      </w:r>
      <w:r w:rsidRPr="0021373D">
        <w:t>.</w:t>
      </w:r>
    </w:p>
    <w:p w14:paraId="065C416F" w14:textId="19911D77" w:rsidR="002F0D10" w:rsidRPr="0021373D" w:rsidRDefault="002F0D10" w:rsidP="002F0D10">
      <w:r>
        <w:t>Adresa pro doručování: …</w:t>
      </w:r>
      <w:r w:rsidRPr="0021373D">
        <w:t>…………………………………………………………</w:t>
      </w:r>
      <w:proofErr w:type="gramStart"/>
      <w:r w:rsidRPr="0021373D">
        <w:t>…</w:t>
      </w:r>
      <w:r>
        <w:t>...</w:t>
      </w:r>
      <w:r w:rsidRPr="0021373D">
        <w:t>…</w:t>
      </w:r>
      <w:proofErr w:type="gramEnd"/>
      <w:r w:rsidR="001C4A85">
        <w:t>…..</w:t>
      </w:r>
      <w:r w:rsidRPr="0021373D">
        <w:t>…</w:t>
      </w:r>
    </w:p>
    <w:p w14:paraId="1C470383" w14:textId="7066A394" w:rsidR="002F0D10" w:rsidRPr="0021373D" w:rsidRDefault="002F0D10" w:rsidP="002F0D10">
      <w:r>
        <w:t>Rodné číslo</w:t>
      </w:r>
      <w:r w:rsidRPr="00ED0834">
        <w:t>:</w:t>
      </w:r>
      <w:r>
        <w:t xml:space="preserve"> …</w:t>
      </w:r>
      <w:proofErr w:type="gramStart"/>
      <w:r>
        <w:t>…..........…</w:t>
      </w:r>
      <w:proofErr w:type="gramEnd"/>
      <w:r>
        <w:t>………………..………………………………….….</w:t>
      </w:r>
      <w:r w:rsidRPr="0021373D">
        <w:t>……</w:t>
      </w:r>
      <w:r>
        <w:t>.</w:t>
      </w:r>
      <w:r w:rsidRPr="0021373D">
        <w:t>…</w:t>
      </w:r>
      <w:r w:rsidR="001C4A85">
        <w:t>……</w:t>
      </w:r>
      <w:r w:rsidRPr="0021373D">
        <w:t>…</w:t>
      </w:r>
    </w:p>
    <w:p w14:paraId="6B5E774D" w14:textId="53043DA0" w:rsidR="002F0D10" w:rsidRPr="0021373D" w:rsidRDefault="002F0D10" w:rsidP="002F0D10">
      <w:r w:rsidRPr="00ED0834">
        <w:t>Kontakt (tel., e-mail):</w:t>
      </w:r>
      <w:r w:rsidRPr="0021373D">
        <w:t xml:space="preserve"> ………</w:t>
      </w:r>
      <w:proofErr w:type="gramStart"/>
      <w:r w:rsidRPr="0021373D">
        <w:t>…..</w:t>
      </w:r>
      <w:r>
        <w:t>…</w:t>
      </w:r>
      <w:proofErr w:type="gramEnd"/>
      <w:r>
        <w:t>……………………………………….…………</w:t>
      </w:r>
      <w:r w:rsidRPr="0021373D">
        <w:t>…</w:t>
      </w:r>
      <w:r>
        <w:t>..</w:t>
      </w:r>
      <w:r w:rsidRPr="0021373D">
        <w:t>…</w:t>
      </w:r>
      <w:r w:rsidR="001C4A85">
        <w:t>……</w:t>
      </w:r>
      <w:r w:rsidRPr="0021373D">
        <w:t>.</w:t>
      </w:r>
    </w:p>
    <w:p w14:paraId="2213C673" w14:textId="77777777" w:rsidR="002F0D10" w:rsidRDefault="002F0D10" w:rsidP="002F0D10"/>
    <w:p w14:paraId="6BB0FED2" w14:textId="77777777" w:rsidR="002F0D10" w:rsidRPr="002F0D10" w:rsidRDefault="002F0D10" w:rsidP="002F0D10">
      <w:r w:rsidRPr="002F0D10">
        <w:t>Právnická osoba</w:t>
      </w:r>
    </w:p>
    <w:p w14:paraId="002C9E5A" w14:textId="295FE361" w:rsidR="002F0D10" w:rsidRPr="0021373D" w:rsidRDefault="002F0D10" w:rsidP="002F0D10">
      <w:r>
        <w:t xml:space="preserve">Název: </w:t>
      </w:r>
      <w:r w:rsidRPr="0021373D">
        <w:t>…</w:t>
      </w:r>
      <w:proofErr w:type="gramStart"/>
      <w:r w:rsidRPr="0021373D">
        <w:t>…..…</w:t>
      </w:r>
      <w:proofErr w:type="gramEnd"/>
      <w:r w:rsidRPr="0021373D">
        <w:t>……</w:t>
      </w:r>
      <w:r>
        <w:t>………….</w:t>
      </w:r>
      <w:r w:rsidRPr="0021373D">
        <w:t>……</w:t>
      </w:r>
      <w:r>
        <w:t>.………….</w:t>
      </w:r>
      <w:r w:rsidRPr="0021373D">
        <w:t>……</w:t>
      </w:r>
      <w:r>
        <w:t>…..………………………...</w:t>
      </w:r>
      <w:r w:rsidRPr="0021373D">
        <w:t>…………</w:t>
      </w:r>
      <w:r w:rsidR="001C4A85">
        <w:t>…..</w:t>
      </w:r>
      <w:r w:rsidRPr="0021373D">
        <w:t>.</w:t>
      </w:r>
    </w:p>
    <w:p w14:paraId="4AC39113" w14:textId="25F475BC" w:rsidR="002F0D10" w:rsidRPr="0021373D" w:rsidRDefault="002F0D10" w:rsidP="002F0D10">
      <w:r>
        <w:t>Sídlo:</w:t>
      </w:r>
      <w:r w:rsidRPr="0021373D">
        <w:t xml:space="preserve"> …….……………………………….……</w:t>
      </w:r>
      <w:r>
        <w:t>………………….……….</w:t>
      </w:r>
      <w:r w:rsidR="001C4A85">
        <w:t>………………</w:t>
      </w:r>
      <w:proofErr w:type="gramStart"/>
      <w:r w:rsidR="001C4A85">
        <w:t>…..</w:t>
      </w:r>
      <w:r w:rsidRPr="0021373D">
        <w:t>…</w:t>
      </w:r>
      <w:proofErr w:type="gramEnd"/>
      <w:r w:rsidRPr="0021373D">
        <w:t>.</w:t>
      </w:r>
    </w:p>
    <w:p w14:paraId="4BA17074" w14:textId="10667411" w:rsidR="002F0D10" w:rsidRPr="0021373D" w:rsidRDefault="002F0D10" w:rsidP="002F0D10">
      <w:r>
        <w:t>Adresa pro doručování: …</w:t>
      </w:r>
      <w:r w:rsidRPr="0021373D">
        <w:t>…………………………………………………………</w:t>
      </w:r>
      <w:r>
        <w:t>……</w:t>
      </w:r>
      <w:r w:rsidR="001C4A85">
        <w:t>….</w:t>
      </w:r>
      <w:r w:rsidRPr="0021373D">
        <w:t>……</w:t>
      </w:r>
    </w:p>
    <w:p w14:paraId="0B63DF3F" w14:textId="681BA108" w:rsidR="002F0D10" w:rsidRDefault="002F0D10" w:rsidP="002F0D10">
      <w:r>
        <w:t>IČO</w:t>
      </w:r>
      <w:r w:rsidRPr="00ED0834">
        <w:t>:</w:t>
      </w:r>
      <w:r>
        <w:t xml:space="preserve"> ……………………………</w:t>
      </w:r>
      <w:proofErr w:type="gramStart"/>
      <w:r>
        <w:t>…..…</w:t>
      </w:r>
      <w:proofErr w:type="gramEnd"/>
      <w:r>
        <w:t>……………………………..….………</w:t>
      </w:r>
      <w:r w:rsidRPr="0021373D">
        <w:t>………………</w:t>
      </w:r>
      <w:r w:rsidR="001C4A85">
        <w:t>….</w:t>
      </w:r>
    </w:p>
    <w:p w14:paraId="117823D8" w14:textId="3CDB0840" w:rsidR="002F0D10" w:rsidRPr="0021373D" w:rsidRDefault="002F0D10" w:rsidP="002F0D10">
      <w:r>
        <w:t>Statutární orgán – jméno a příjmení: …</w:t>
      </w:r>
      <w:proofErr w:type="gramStart"/>
      <w:r>
        <w:t>…..</w:t>
      </w:r>
      <w:r w:rsidRPr="0021373D">
        <w:t>…</w:t>
      </w:r>
      <w:proofErr w:type="gramEnd"/>
      <w:r w:rsidRPr="0021373D">
        <w:t>……………………</w:t>
      </w:r>
      <w:r>
        <w:t>…………….………</w:t>
      </w:r>
      <w:r w:rsidRPr="0021373D">
        <w:t>…</w:t>
      </w:r>
      <w:r w:rsidR="001C4A85">
        <w:t>…</w:t>
      </w:r>
      <w:r w:rsidRPr="0021373D">
        <w:t>…</w:t>
      </w:r>
    </w:p>
    <w:p w14:paraId="4903D289" w14:textId="5A834628" w:rsidR="002F0D10" w:rsidRPr="0021373D" w:rsidRDefault="002F0D10" w:rsidP="002F0D10">
      <w:r w:rsidRPr="00ED0834">
        <w:t>Kontakt (tel., e-mail):</w:t>
      </w:r>
      <w:r w:rsidRPr="0021373D">
        <w:t xml:space="preserve"> ………</w:t>
      </w:r>
      <w:proofErr w:type="gramStart"/>
      <w:r w:rsidRPr="0021373D">
        <w:t>…..</w:t>
      </w:r>
      <w:r>
        <w:t>…</w:t>
      </w:r>
      <w:proofErr w:type="gramEnd"/>
      <w:r>
        <w:t>……………………………………….</w:t>
      </w:r>
      <w:r w:rsidRPr="0021373D">
        <w:t>………</w:t>
      </w:r>
      <w:r>
        <w:t>.</w:t>
      </w:r>
      <w:r w:rsidRPr="0021373D">
        <w:t>………</w:t>
      </w:r>
      <w:r w:rsidR="001C4A85">
        <w:t>….</w:t>
      </w:r>
      <w:r w:rsidRPr="0021373D">
        <w:t>….</w:t>
      </w:r>
    </w:p>
    <w:p w14:paraId="32B0AD09" w14:textId="77777777" w:rsidR="002F0D10" w:rsidRDefault="002F0D10" w:rsidP="002F0D10"/>
    <w:p w14:paraId="3EEAEEE3" w14:textId="77777777" w:rsidR="002F0D10" w:rsidRPr="002F0D10" w:rsidRDefault="002F0D10" w:rsidP="002F0D10">
      <w:r w:rsidRPr="002F0D10">
        <w:t>Ubytovací zařízení</w:t>
      </w:r>
    </w:p>
    <w:p w14:paraId="55DB5248" w14:textId="241BD61A" w:rsidR="002F0D10" w:rsidRPr="0021373D" w:rsidRDefault="002F0D10" w:rsidP="002F0D10">
      <w:r>
        <w:t xml:space="preserve">Název: </w:t>
      </w:r>
      <w:r w:rsidRPr="0021373D">
        <w:t>…</w:t>
      </w:r>
      <w:proofErr w:type="gramStart"/>
      <w:r w:rsidRPr="0021373D">
        <w:t>…..…</w:t>
      </w:r>
      <w:proofErr w:type="gramEnd"/>
      <w:r w:rsidRPr="0021373D">
        <w:t>……</w:t>
      </w:r>
      <w:r>
        <w:t>………….</w:t>
      </w:r>
      <w:r w:rsidRPr="0021373D">
        <w:t>……</w:t>
      </w:r>
      <w:r>
        <w:t>.…………</w:t>
      </w:r>
      <w:r w:rsidRPr="0021373D">
        <w:t>…</w:t>
      </w:r>
      <w:r>
        <w:t>………………………………...</w:t>
      </w:r>
      <w:r w:rsidRPr="0021373D">
        <w:t>………</w:t>
      </w:r>
      <w:r w:rsidR="001C4A85">
        <w:t>….</w:t>
      </w:r>
      <w:r w:rsidRPr="0021373D">
        <w:t>….</w:t>
      </w:r>
    </w:p>
    <w:p w14:paraId="59F06980" w14:textId="0E6DDA94" w:rsidR="002F0D10" w:rsidRPr="0021373D" w:rsidRDefault="002F0D10" w:rsidP="002F0D10">
      <w:r>
        <w:t>Adresa:</w:t>
      </w:r>
      <w:r w:rsidRPr="0021373D">
        <w:t xml:space="preserve"> …….……………………</w:t>
      </w:r>
      <w:r>
        <w:t>.</w:t>
      </w:r>
      <w:r w:rsidRPr="0021373D">
        <w:t>……….……</w:t>
      </w:r>
      <w:r>
        <w:t>…</w:t>
      </w:r>
      <w:proofErr w:type="gramStart"/>
      <w:r>
        <w:t>…..…</w:t>
      </w:r>
      <w:proofErr w:type="gramEnd"/>
      <w:r>
        <w:t>…….</w:t>
      </w:r>
      <w:r w:rsidRPr="0021373D">
        <w:t>…………</w:t>
      </w:r>
      <w:r>
        <w:t>.</w:t>
      </w:r>
      <w:r w:rsidRPr="0021373D">
        <w:t>……………</w:t>
      </w:r>
      <w:r>
        <w:t>…</w:t>
      </w:r>
      <w:r w:rsidR="001C4A85">
        <w:t>…..</w:t>
      </w:r>
      <w:r>
        <w:t>.</w:t>
      </w:r>
      <w:r w:rsidRPr="0021373D">
        <w:t>….</w:t>
      </w:r>
    </w:p>
    <w:p w14:paraId="770C2911" w14:textId="0CA65E6F" w:rsidR="002F0D10" w:rsidRPr="0021373D" w:rsidRDefault="002F0D10" w:rsidP="002F0D10">
      <w:r>
        <w:t>Typ ubytovacího zařízení: .</w:t>
      </w:r>
      <w:r w:rsidRPr="0021373D">
        <w:t>…………………………………………………</w:t>
      </w:r>
      <w:r>
        <w:t>………</w:t>
      </w:r>
      <w:r w:rsidRPr="0021373D">
        <w:t>.…</w:t>
      </w:r>
      <w:proofErr w:type="gramStart"/>
      <w:r w:rsidR="001C4A85">
        <w:t>…..</w:t>
      </w:r>
      <w:r w:rsidRPr="0021373D">
        <w:t>…</w:t>
      </w:r>
      <w:proofErr w:type="gramEnd"/>
      <w:r w:rsidRPr="0021373D">
        <w:t>…</w:t>
      </w:r>
    </w:p>
    <w:p w14:paraId="28905BA7" w14:textId="77777777" w:rsidR="002F0D10" w:rsidRPr="0021373D" w:rsidRDefault="002F0D10" w:rsidP="002F0D10"/>
    <w:p w14:paraId="4518CD7D" w14:textId="7620A3E6" w:rsidR="002F0D10" w:rsidRDefault="002F0D10" w:rsidP="002F0D10">
      <w:r>
        <w:t>Čísla bankovních účtů</w:t>
      </w:r>
      <w:r w:rsidRPr="00ED0834">
        <w:t>:</w:t>
      </w:r>
      <w:r w:rsidRPr="0021373D">
        <w:t xml:space="preserve"> ………</w:t>
      </w:r>
      <w:proofErr w:type="gramStart"/>
      <w:r w:rsidRPr="0021373D">
        <w:t>…..</w:t>
      </w:r>
      <w:r>
        <w:t>…</w:t>
      </w:r>
      <w:proofErr w:type="gramEnd"/>
      <w:r>
        <w:t>……………...…………</w:t>
      </w:r>
      <w:r w:rsidRPr="0021373D">
        <w:t>………….………</w:t>
      </w:r>
      <w:r>
        <w:t>.</w:t>
      </w:r>
      <w:r w:rsidRPr="0021373D">
        <w:t>…</w:t>
      </w:r>
      <w:r>
        <w:t>.…</w:t>
      </w:r>
      <w:r w:rsidR="001C4A85">
        <w:t>…</w:t>
      </w:r>
      <w:r>
        <w:t>…</w:t>
      </w:r>
      <w:r w:rsidR="001C4A85">
        <w:t>.</w:t>
      </w:r>
      <w:r>
        <w:t>….</w:t>
      </w:r>
    </w:p>
    <w:p w14:paraId="63901A9C" w14:textId="7BC13D87" w:rsidR="002F0D10" w:rsidRDefault="002F0D10" w:rsidP="002F0D10">
      <w:r>
        <w:t xml:space="preserve">Název peněžního ústavu: </w:t>
      </w:r>
      <w:r w:rsidRPr="0021373D">
        <w:t>………</w:t>
      </w:r>
      <w:proofErr w:type="gramStart"/>
      <w:r w:rsidRPr="0021373D">
        <w:t>…..</w:t>
      </w:r>
      <w:r>
        <w:t>…</w:t>
      </w:r>
      <w:proofErr w:type="gramEnd"/>
      <w:r>
        <w:t>………………………</w:t>
      </w:r>
      <w:r w:rsidRPr="0021373D">
        <w:t>…………….…………</w:t>
      </w:r>
      <w:r>
        <w:t>.…</w:t>
      </w:r>
      <w:r w:rsidR="001C4A85">
        <w:t>...</w:t>
      </w:r>
      <w:r>
        <w:t xml:space="preserve">…. </w:t>
      </w:r>
    </w:p>
    <w:p w14:paraId="2A59C996" w14:textId="77777777" w:rsidR="002F0D10" w:rsidRDefault="002F0D10" w:rsidP="002F0D10"/>
    <w:p w14:paraId="51973D15" w14:textId="208E3077" w:rsidR="002F0D10" w:rsidRDefault="002F0D10" w:rsidP="002F0D10">
      <w:r>
        <w:t xml:space="preserve">Datum zahájení činnosti: </w:t>
      </w:r>
      <w:r w:rsidRPr="0021373D">
        <w:t>………</w:t>
      </w:r>
      <w:proofErr w:type="gramStart"/>
      <w:r w:rsidRPr="0021373D">
        <w:t>…..</w:t>
      </w:r>
      <w:r>
        <w:t>…</w:t>
      </w:r>
      <w:proofErr w:type="gramEnd"/>
      <w:r>
        <w:t>……………….……</w:t>
      </w:r>
      <w:r w:rsidRPr="0021373D">
        <w:t>……………….…………</w:t>
      </w:r>
      <w:r>
        <w:t>.…</w:t>
      </w:r>
      <w:r w:rsidR="001C4A85">
        <w:t>….</w:t>
      </w:r>
      <w:r>
        <w:t xml:space="preserve">…. </w:t>
      </w:r>
    </w:p>
    <w:p w14:paraId="320F344F" w14:textId="77777777" w:rsidR="002F0D10" w:rsidRDefault="002F0D10" w:rsidP="002F0D10"/>
    <w:p w14:paraId="0C5680D6" w14:textId="77777777" w:rsidR="002F0D10" w:rsidRDefault="002F0D10" w:rsidP="002F0D10">
      <w:r>
        <w:t>Prohlašuji, že uvedené údaje jsou pravdivé. Jsem si vědom/a svých povinností vyplývající z platné obecně závazné vyhlášky týkající se místního poplatku z pobytu. Dojde-li ke změně údajů uvedených v ohlášení, oznámím tuto změnu do 15 dnů ode dne, kdy nastala.</w:t>
      </w:r>
    </w:p>
    <w:p w14:paraId="6D9945D1" w14:textId="77777777" w:rsidR="002F0D10" w:rsidRDefault="002F0D10" w:rsidP="002F0D10"/>
    <w:p w14:paraId="2C1845FC" w14:textId="77777777" w:rsidR="002F0D10" w:rsidRDefault="002F0D10" w:rsidP="002F0D10">
      <w:r>
        <w:t xml:space="preserve">Svým podpisem potvrzuji, že mi byla v souladu s čl. 13 obecného nařízení č. 2016/679 o ochraně fyzických osob v souvislosti se zpracováním osobních údajů a o volném pohybu těchto údajů poskytnuta informace o zpracování mých osobních údajů zveřejněním způsobem umožňujícím dálkový přístup na webových stránkách města </w:t>
      </w:r>
      <w:hyperlink r:id="rId10" w:history="1">
        <w:r w:rsidRPr="000147D1">
          <w:t>www.moravskatrebova.cz</w:t>
        </w:r>
      </w:hyperlink>
      <w:r>
        <w:t>.</w:t>
      </w:r>
    </w:p>
    <w:p w14:paraId="3A418D1E" w14:textId="77777777" w:rsidR="002F0D10" w:rsidRDefault="002F0D10" w:rsidP="002F0D10"/>
    <w:p w14:paraId="7FCF970E" w14:textId="77777777" w:rsidR="002F0D10" w:rsidRDefault="002F0D10" w:rsidP="002F0D10"/>
    <w:p w14:paraId="59E2E826" w14:textId="77777777" w:rsidR="002F0D10" w:rsidRPr="002F0D10" w:rsidRDefault="002F0D10" w:rsidP="002F0D10">
      <w:r w:rsidRPr="00ED0834">
        <w:t>V</w:t>
      </w:r>
      <w:r w:rsidRPr="002F0D10">
        <w:t xml:space="preserve"> Moravské Třebové dne ………….…… </w:t>
      </w:r>
      <w:r w:rsidRPr="002F0D10">
        <w:tab/>
        <w:t xml:space="preserve">      </w:t>
      </w:r>
      <w:r w:rsidRPr="002F0D10">
        <w:tab/>
        <w:t xml:space="preserve">        </w:t>
      </w:r>
      <w:r w:rsidRPr="002F0D10">
        <w:tab/>
      </w:r>
    </w:p>
    <w:p w14:paraId="70F0E194" w14:textId="77777777" w:rsidR="002F0D10" w:rsidRDefault="002F0D10" w:rsidP="002F0D10"/>
    <w:p w14:paraId="640ADA8F" w14:textId="77777777" w:rsidR="002F0D10" w:rsidRPr="002F0D10" w:rsidRDefault="002F0D10" w:rsidP="002F0D10">
      <w:pPr>
        <w:ind w:left="4248" w:firstLine="708"/>
      </w:pPr>
      <w:r w:rsidRPr="0021373D">
        <w:t>……..………….…</w:t>
      </w:r>
      <w:r w:rsidRPr="002F0D10">
        <w:t>.………………………</w:t>
      </w:r>
    </w:p>
    <w:p w14:paraId="0F6F7A17" w14:textId="77777777" w:rsidR="002F0D10" w:rsidRPr="002F0D10" w:rsidRDefault="002F0D10" w:rsidP="002F0D10">
      <w:pPr>
        <w:ind w:left="4956"/>
      </w:pPr>
      <w:r>
        <w:t xml:space="preserve">podpis, razítko statutárního zástupce právnické osoby </w:t>
      </w:r>
    </w:p>
    <w:p w14:paraId="241C7E8A" w14:textId="0479EE4A" w:rsidR="00F84087" w:rsidRDefault="002F0D10" w:rsidP="000E45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fyzické osoby</w:t>
      </w:r>
      <w:permEnd w:id="1554140447"/>
    </w:p>
    <w:sectPr w:rsidR="00F84087" w:rsidSect="00010A96">
      <w:headerReference w:type="default" r:id="rId11"/>
      <w:footerReference w:type="default" r:id="rId12"/>
      <w:pgSz w:w="11906" w:h="16838"/>
      <w:pgMar w:top="16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D160B" w14:textId="77777777" w:rsidR="00730821" w:rsidRDefault="00730821">
      <w:r>
        <w:separator/>
      </w:r>
    </w:p>
  </w:endnote>
  <w:endnote w:type="continuationSeparator" w:id="0">
    <w:p w14:paraId="73D5B40B" w14:textId="77777777" w:rsidR="00730821" w:rsidRDefault="0073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E2509" w14:textId="0B338E94" w:rsidR="008400B0" w:rsidRPr="000A1E1F" w:rsidRDefault="00343C07">
    <w:pPr>
      <w:pStyle w:val="Zpat"/>
      <w:rPr>
        <w:rFonts w:cs="Arial"/>
        <w:sz w:val="20"/>
        <w:szCs w:val="20"/>
      </w:rPr>
    </w:pPr>
    <w:permStart w:id="870541733" w:edGrp="everyone"/>
    <w:r>
      <w:t xml:space="preserve">O </w:t>
    </w:r>
    <w:r w:rsidR="00920A28">
      <w:t xml:space="preserve">místním poplatku z </w:t>
    </w:r>
    <w:r w:rsidR="0070479B">
      <w:t>pobytu</w:t>
    </w:r>
    <w:permEnd w:id="87054173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8D0D2" w14:textId="77777777" w:rsidR="00730821" w:rsidRDefault="00730821">
      <w:r>
        <w:separator/>
      </w:r>
    </w:p>
  </w:footnote>
  <w:footnote w:type="continuationSeparator" w:id="0">
    <w:p w14:paraId="258F85AA" w14:textId="77777777" w:rsidR="00730821" w:rsidRDefault="00730821">
      <w:r>
        <w:continuationSeparator/>
      </w:r>
    </w:p>
  </w:footnote>
  <w:footnote w:id="1">
    <w:p w14:paraId="1E41DFEF" w14:textId="2F09F8D4" w:rsidR="0070479B" w:rsidRDefault="0070479B" w:rsidP="007047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D204B" w:rsidRPr="00FD204B">
        <w:t>§ 15 odst. 1</w:t>
      </w:r>
      <w:r w:rsidR="00A32D34">
        <w:t xml:space="preserve"> </w:t>
      </w:r>
      <w:r w:rsidR="00FD204B" w:rsidRPr="00FD204B">
        <w:t>zákona o místních poplatcích</w:t>
      </w:r>
    </w:p>
  </w:footnote>
  <w:footnote w:id="2">
    <w:p w14:paraId="6FC50F79" w14:textId="402FDC87" w:rsidR="0070479B" w:rsidRDefault="0070479B" w:rsidP="007047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32D34">
        <w:t>§ 3a</w:t>
      </w:r>
      <w:r w:rsidR="00FD204B" w:rsidRPr="00FD204B">
        <w:t xml:space="preserve"> zákona o místních poplatcích</w:t>
      </w:r>
    </w:p>
  </w:footnote>
  <w:footnote w:id="3">
    <w:p w14:paraId="1EFA147F" w14:textId="3C6A43F3" w:rsidR="0070479B" w:rsidRDefault="0070479B" w:rsidP="007047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32D34">
        <w:t>§ 3</w:t>
      </w:r>
      <w:r w:rsidR="00FD204B" w:rsidRPr="00FD204B">
        <w:t xml:space="preserve"> zákona o místních poplatcích</w:t>
      </w:r>
    </w:p>
  </w:footnote>
  <w:footnote w:id="4">
    <w:p w14:paraId="1B80546A" w14:textId="2A7EF062" w:rsidR="0070479B" w:rsidRDefault="0070479B" w:rsidP="007047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32D34">
        <w:t>§ 3f</w:t>
      </w:r>
      <w:r w:rsidR="00FD204B" w:rsidRPr="00FD204B">
        <w:t xml:space="preserve"> zákona o místních poplatcích</w:t>
      </w:r>
    </w:p>
  </w:footnote>
  <w:footnote w:id="5">
    <w:p w14:paraId="3B78511A" w14:textId="49565CFC" w:rsidR="0070479B" w:rsidRPr="002765B6" w:rsidRDefault="0070479B" w:rsidP="0070479B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</w:t>
      </w:r>
      <w:r w:rsidR="00FD204B" w:rsidRPr="00FD204B">
        <w:t>§ 14a odst. 2 zákona o místních poplatcích</w:t>
      </w:r>
    </w:p>
  </w:footnote>
  <w:footnote w:id="6">
    <w:p w14:paraId="7F41F224" w14:textId="036EA024" w:rsidR="0070479B" w:rsidRPr="002765B6" w:rsidRDefault="0070479B" w:rsidP="0070479B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</w:t>
      </w:r>
      <w:r w:rsidR="00FD204B" w:rsidRPr="00FD204B">
        <w:t>§ 14a odst. 3 zákona o místních poplatcích</w:t>
      </w:r>
    </w:p>
  </w:footnote>
  <w:footnote w:id="7">
    <w:p w14:paraId="721AA82B" w14:textId="7EA062BD" w:rsidR="0070479B" w:rsidRPr="002765B6" w:rsidRDefault="0070479B" w:rsidP="0070479B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</w:t>
      </w:r>
      <w:r w:rsidR="00FD204B" w:rsidRPr="00FD204B">
        <w:t>§ 14a odst. 4 zákona o místních poplatcích</w:t>
      </w:r>
    </w:p>
  </w:footnote>
  <w:footnote w:id="8">
    <w:p w14:paraId="2CE96740" w14:textId="39D4A13B" w:rsidR="00961D2F" w:rsidRDefault="00961D2F" w:rsidP="00961D2F">
      <w:pPr>
        <w:pStyle w:val="Textpoznpodarou"/>
      </w:pPr>
      <w:r>
        <w:rPr>
          <w:rStyle w:val="Znakapoznpodarou"/>
        </w:rPr>
        <w:footnoteRef/>
      </w:r>
      <w:r w:rsidR="00FD204B">
        <w:t xml:space="preserve"> </w:t>
      </w:r>
      <w:r w:rsidR="00FD204B" w:rsidRPr="00FD204B">
        <w:t>§ 3g zákona o místních poplatcích</w:t>
      </w:r>
    </w:p>
  </w:footnote>
  <w:footnote w:id="9">
    <w:p w14:paraId="3D429830" w14:textId="716E9199" w:rsidR="00961D2F" w:rsidRDefault="00961D2F" w:rsidP="00961D2F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 w:rsidR="004265F5">
        <w:t>§ 3b</w:t>
      </w:r>
      <w:r w:rsidR="004265F5" w:rsidRPr="004265F5">
        <w:t xml:space="preserve"> zákona o místních poplatcích</w:t>
      </w:r>
    </w:p>
  </w:footnote>
  <w:footnote w:id="10">
    <w:p w14:paraId="3E3ECBB3" w14:textId="0EC3E03A" w:rsidR="00961D2F" w:rsidRDefault="00961D2F" w:rsidP="00961D2F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 w:rsidR="004265F5" w:rsidRPr="004265F5">
        <w:t xml:space="preserve">§ 3b </w:t>
      </w:r>
      <w:r w:rsidR="004265F5">
        <w:t xml:space="preserve">odst. 2 </w:t>
      </w:r>
      <w:r w:rsidR="004265F5" w:rsidRPr="004265F5">
        <w:t>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0B9AF" w14:textId="550872FB" w:rsidR="008400B0" w:rsidRDefault="008400B0" w:rsidP="00B23A0B">
    <w:pPr>
      <w:pStyle w:val="Zhlav"/>
      <w:spacing w:line="240" w:lineRule="auto"/>
      <w:rPr>
        <w:rStyle w:val="slostrnky"/>
        <w:rFonts w:cs="Arial"/>
        <w:sz w:val="20"/>
        <w:szCs w:val="20"/>
      </w:rPr>
    </w:pPr>
    <w:r>
      <w:tab/>
    </w:r>
    <w:r w:rsidRPr="00F83412">
      <w:rPr>
        <w:rFonts w:cs="Arial"/>
        <w:sz w:val="20"/>
        <w:szCs w:val="20"/>
      </w:rPr>
      <w:t>Město Moravská Třebová</w:t>
    </w:r>
    <w:r w:rsidRPr="00F83412">
      <w:rPr>
        <w:rFonts w:cs="Arial"/>
        <w:sz w:val="20"/>
        <w:szCs w:val="20"/>
      </w:rPr>
      <w:tab/>
    </w:r>
    <w:r w:rsidRPr="00F83412">
      <w:rPr>
        <w:rStyle w:val="slostrnky"/>
        <w:rFonts w:cs="Arial"/>
        <w:sz w:val="20"/>
        <w:szCs w:val="20"/>
      </w:rPr>
      <w:fldChar w:fldCharType="begin"/>
    </w:r>
    <w:r w:rsidRPr="00F83412">
      <w:rPr>
        <w:rStyle w:val="slostrnky"/>
        <w:rFonts w:cs="Arial"/>
        <w:sz w:val="20"/>
        <w:szCs w:val="20"/>
      </w:rPr>
      <w:instrText xml:space="preserve"> PAGE </w:instrText>
    </w:r>
    <w:r w:rsidRPr="00F83412">
      <w:rPr>
        <w:rStyle w:val="slostrnky"/>
        <w:rFonts w:cs="Arial"/>
        <w:sz w:val="20"/>
        <w:szCs w:val="20"/>
      </w:rPr>
      <w:fldChar w:fldCharType="separate"/>
    </w:r>
    <w:r w:rsidR="005E47DE">
      <w:rPr>
        <w:rStyle w:val="slostrnky"/>
        <w:rFonts w:cs="Arial"/>
        <w:noProof/>
        <w:sz w:val="20"/>
        <w:szCs w:val="20"/>
      </w:rPr>
      <w:t>9</w:t>
    </w:r>
    <w:r w:rsidRPr="00F83412">
      <w:rPr>
        <w:rStyle w:val="slostrnky"/>
        <w:rFonts w:cs="Arial"/>
        <w:sz w:val="20"/>
        <w:szCs w:val="20"/>
      </w:rPr>
      <w:fldChar w:fldCharType="end"/>
    </w:r>
  </w:p>
  <w:p w14:paraId="402FDB7A" w14:textId="4DD24E44" w:rsidR="00B23A0B" w:rsidRPr="00F83412" w:rsidRDefault="00B23A0B" w:rsidP="00B23A0B">
    <w:pPr>
      <w:pStyle w:val="Zhlav"/>
      <w:spacing w:line="240" w:lineRule="auto"/>
      <w:rPr>
        <w:rStyle w:val="slostrnky"/>
        <w:rFonts w:cs="Arial"/>
        <w:sz w:val="20"/>
        <w:szCs w:val="20"/>
      </w:rPr>
    </w:pPr>
    <w:r>
      <w:rPr>
        <w:rStyle w:val="slostrnky"/>
        <w:rFonts w:cs="Arial"/>
        <w:sz w:val="20"/>
        <w:szCs w:val="20"/>
      </w:rPr>
      <w:t>Zastupitelstvo města Moravská Třebová</w:t>
    </w:r>
  </w:p>
  <w:p w14:paraId="11307633" w14:textId="595BB919" w:rsidR="008400B0" w:rsidRPr="00567860" w:rsidRDefault="008400B0" w:rsidP="00567860">
    <w:pPr>
      <w:pStyle w:val="Zhlav"/>
    </w:pPr>
    <w:r w:rsidRPr="00F83412">
      <w:rPr>
        <w:rStyle w:val="slostrnky"/>
        <w:rFonts w:cs="Arial"/>
        <w:sz w:val="20"/>
        <w:szCs w:val="20"/>
      </w:rPr>
      <w:tab/>
    </w:r>
    <w:r w:rsidR="00CE042B">
      <w:rPr>
        <w:rStyle w:val="slostrnky"/>
        <w:rFonts w:cs="Arial"/>
        <w:sz w:val="20"/>
        <w:szCs w:val="20"/>
      </w:rPr>
      <w:t>Obecně závazná vyhláška</w:t>
    </w:r>
    <w:r w:rsidRPr="00F83412">
      <w:rPr>
        <w:rStyle w:val="slostrnky"/>
        <w:rFonts w:cs="Arial"/>
        <w:sz w:val="20"/>
        <w:szCs w:val="20"/>
      </w:rPr>
      <w:t xml:space="preserve"> č.</w:t>
    </w:r>
    <w:r w:rsidRPr="00F83412">
      <w:rPr>
        <w:rStyle w:val="slostrnky"/>
        <w:sz w:val="20"/>
        <w:szCs w:val="20"/>
      </w:rPr>
      <w:t xml:space="preserve"> </w:t>
    </w:r>
    <w:permStart w:id="381253353" w:edGrp="everyone"/>
    <w:r w:rsidR="003439EA">
      <w:t>10</w:t>
    </w:r>
    <w:r w:rsidR="007F3D20">
      <w:t>/</w:t>
    </w:r>
    <w:r w:rsidR="00830353">
      <w:t>20</w:t>
    </w:r>
    <w:r w:rsidR="00ED5CF0">
      <w:t>2</w:t>
    </w:r>
    <w:r w:rsidR="00EF113B">
      <w:t>3</w:t>
    </w:r>
    <w:permEnd w:id="381253353"/>
    <w:r w:rsidRPr="0056786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A5E91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903AD"/>
    <w:multiLevelType w:val="multilevel"/>
    <w:tmpl w:val="E1946EE2"/>
    <w:lvl w:ilvl="0">
      <w:start w:val="1"/>
      <w:numFmt w:val="decimal"/>
      <w:pStyle w:val="lnek-obsah"/>
      <w:suff w:val="space"/>
      <w:lvlText w:val="(%1)"/>
      <w:lvlJc w:val="left"/>
      <w:pPr>
        <w:ind w:left="0" w:firstLine="170"/>
      </w:pPr>
      <w:rPr>
        <w:rFonts w:hint="default"/>
      </w:rPr>
    </w:lvl>
    <w:lvl w:ilvl="1">
      <w:start w:val="1"/>
      <w:numFmt w:val="lowerLetter"/>
      <w:pStyle w:val="lnek-obsah2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nek-obsah3"/>
      <w:suff w:val="space"/>
      <w:lvlText w:val="%3."/>
      <w:lvlJc w:val="left"/>
      <w:pPr>
        <w:ind w:left="1984" w:firstLine="0"/>
      </w:pPr>
      <w:rPr>
        <w:rFonts w:ascii="Arial" w:eastAsia="Times New Roman" w:hAnsi="Arial" w:cs="Times New Roman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PEnYIf7KsHkTtcvro+PNYGlM9XZLE3axsJZSbXow7kl6ecXTamdkN1Tv3r2A2A4GpLCDaOAAYXeWoPKUu155AA==" w:salt="UCHe0/sEDjZoPS/sF1CgH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07"/>
    <w:rsid w:val="00001518"/>
    <w:rsid w:val="000023F7"/>
    <w:rsid w:val="00002895"/>
    <w:rsid w:val="00002D6F"/>
    <w:rsid w:val="000044EE"/>
    <w:rsid w:val="00006213"/>
    <w:rsid w:val="00010412"/>
    <w:rsid w:val="00010991"/>
    <w:rsid w:val="00010A96"/>
    <w:rsid w:val="00012A55"/>
    <w:rsid w:val="00013D87"/>
    <w:rsid w:val="00015007"/>
    <w:rsid w:val="000151A0"/>
    <w:rsid w:val="000153BD"/>
    <w:rsid w:val="0001559B"/>
    <w:rsid w:val="0001619B"/>
    <w:rsid w:val="000162FA"/>
    <w:rsid w:val="00016B3C"/>
    <w:rsid w:val="00016B78"/>
    <w:rsid w:val="0001722A"/>
    <w:rsid w:val="00021506"/>
    <w:rsid w:val="000217E8"/>
    <w:rsid w:val="00022C46"/>
    <w:rsid w:val="00023FA3"/>
    <w:rsid w:val="000248AD"/>
    <w:rsid w:val="00025CD6"/>
    <w:rsid w:val="00025FE0"/>
    <w:rsid w:val="0002610C"/>
    <w:rsid w:val="000262BF"/>
    <w:rsid w:val="000271C8"/>
    <w:rsid w:val="000273CD"/>
    <w:rsid w:val="00027DB2"/>
    <w:rsid w:val="00030C98"/>
    <w:rsid w:val="00031BA0"/>
    <w:rsid w:val="000322D4"/>
    <w:rsid w:val="000337DD"/>
    <w:rsid w:val="00034BE6"/>
    <w:rsid w:val="00034DCC"/>
    <w:rsid w:val="00035798"/>
    <w:rsid w:val="00035C7D"/>
    <w:rsid w:val="0003696A"/>
    <w:rsid w:val="00036DEB"/>
    <w:rsid w:val="00037681"/>
    <w:rsid w:val="00040B6B"/>
    <w:rsid w:val="00040F17"/>
    <w:rsid w:val="000423F1"/>
    <w:rsid w:val="000432FD"/>
    <w:rsid w:val="00043667"/>
    <w:rsid w:val="00043AA5"/>
    <w:rsid w:val="00044907"/>
    <w:rsid w:val="00044A16"/>
    <w:rsid w:val="00044EAB"/>
    <w:rsid w:val="00045EFC"/>
    <w:rsid w:val="00046D18"/>
    <w:rsid w:val="00047601"/>
    <w:rsid w:val="00050F47"/>
    <w:rsid w:val="00052A67"/>
    <w:rsid w:val="00052ECA"/>
    <w:rsid w:val="000537D5"/>
    <w:rsid w:val="00053E20"/>
    <w:rsid w:val="000546AF"/>
    <w:rsid w:val="00054779"/>
    <w:rsid w:val="00054F1A"/>
    <w:rsid w:val="00055991"/>
    <w:rsid w:val="00056386"/>
    <w:rsid w:val="000566AD"/>
    <w:rsid w:val="0005683E"/>
    <w:rsid w:val="00057D04"/>
    <w:rsid w:val="000602C2"/>
    <w:rsid w:val="00060735"/>
    <w:rsid w:val="0006228A"/>
    <w:rsid w:val="00066372"/>
    <w:rsid w:val="0006684A"/>
    <w:rsid w:val="00070D9D"/>
    <w:rsid w:val="00070FE5"/>
    <w:rsid w:val="000719AA"/>
    <w:rsid w:val="00071F2C"/>
    <w:rsid w:val="000723F8"/>
    <w:rsid w:val="0007334D"/>
    <w:rsid w:val="000735E9"/>
    <w:rsid w:val="00073ECD"/>
    <w:rsid w:val="000741F7"/>
    <w:rsid w:val="00074AFF"/>
    <w:rsid w:val="00075277"/>
    <w:rsid w:val="000763C0"/>
    <w:rsid w:val="000764A1"/>
    <w:rsid w:val="00076FED"/>
    <w:rsid w:val="000804B1"/>
    <w:rsid w:val="00080748"/>
    <w:rsid w:val="000810DB"/>
    <w:rsid w:val="00081BDF"/>
    <w:rsid w:val="00083548"/>
    <w:rsid w:val="000854DA"/>
    <w:rsid w:val="000855A3"/>
    <w:rsid w:val="00085758"/>
    <w:rsid w:val="00085787"/>
    <w:rsid w:val="00085FE6"/>
    <w:rsid w:val="00086785"/>
    <w:rsid w:val="00087461"/>
    <w:rsid w:val="000905BD"/>
    <w:rsid w:val="000933CD"/>
    <w:rsid w:val="00093423"/>
    <w:rsid w:val="000950B5"/>
    <w:rsid w:val="0009599F"/>
    <w:rsid w:val="00096F03"/>
    <w:rsid w:val="0009763B"/>
    <w:rsid w:val="000A05AA"/>
    <w:rsid w:val="000A0B50"/>
    <w:rsid w:val="000A0FFB"/>
    <w:rsid w:val="000A1397"/>
    <w:rsid w:val="000A15C0"/>
    <w:rsid w:val="000A1E1F"/>
    <w:rsid w:val="000A2490"/>
    <w:rsid w:val="000A30C6"/>
    <w:rsid w:val="000A3CAF"/>
    <w:rsid w:val="000A4519"/>
    <w:rsid w:val="000A45E0"/>
    <w:rsid w:val="000A580C"/>
    <w:rsid w:val="000A6809"/>
    <w:rsid w:val="000A7061"/>
    <w:rsid w:val="000A78E2"/>
    <w:rsid w:val="000A7937"/>
    <w:rsid w:val="000A7DA3"/>
    <w:rsid w:val="000B0E9B"/>
    <w:rsid w:val="000B1D86"/>
    <w:rsid w:val="000B4596"/>
    <w:rsid w:val="000B467B"/>
    <w:rsid w:val="000B5AF4"/>
    <w:rsid w:val="000B7BFF"/>
    <w:rsid w:val="000C051A"/>
    <w:rsid w:val="000C0712"/>
    <w:rsid w:val="000C1567"/>
    <w:rsid w:val="000C1691"/>
    <w:rsid w:val="000C2F71"/>
    <w:rsid w:val="000C30A8"/>
    <w:rsid w:val="000C32E9"/>
    <w:rsid w:val="000C37DA"/>
    <w:rsid w:val="000C3C23"/>
    <w:rsid w:val="000C48A4"/>
    <w:rsid w:val="000C4999"/>
    <w:rsid w:val="000C4C53"/>
    <w:rsid w:val="000C5BAF"/>
    <w:rsid w:val="000C5CB6"/>
    <w:rsid w:val="000C69C6"/>
    <w:rsid w:val="000C72ED"/>
    <w:rsid w:val="000D096A"/>
    <w:rsid w:val="000D1BDC"/>
    <w:rsid w:val="000D27EB"/>
    <w:rsid w:val="000D3120"/>
    <w:rsid w:val="000D37FD"/>
    <w:rsid w:val="000D3901"/>
    <w:rsid w:val="000D3B43"/>
    <w:rsid w:val="000D3BEB"/>
    <w:rsid w:val="000D4AE3"/>
    <w:rsid w:val="000D4AF5"/>
    <w:rsid w:val="000D4B4A"/>
    <w:rsid w:val="000D51F2"/>
    <w:rsid w:val="000D6D83"/>
    <w:rsid w:val="000D7924"/>
    <w:rsid w:val="000E04C2"/>
    <w:rsid w:val="000E3568"/>
    <w:rsid w:val="000E3D69"/>
    <w:rsid w:val="000E44BD"/>
    <w:rsid w:val="000E4567"/>
    <w:rsid w:val="000E6166"/>
    <w:rsid w:val="000E712E"/>
    <w:rsid w:val="000E745E"/>
    <w:rsid w:val="000F11A6"/>
    <w:rsid w:val="000F1CDD"/>
    <w:rsid w:val="000F301A"/>
    <w:rsid w:val="000F3124"/>
    <w:rsid w:val="000F325E"/>
    <w:rsid w:val="000F39AD"/>
    <w:rsid w:val="000F5FE4"/>
    <w:rsid w:val="000F78BF"/>
    <w:rsid w:val="00100849"/>
    <w:rsid w:val="00101965"/>
    <w:rsid w:val="00101EE7"/>
    <w:rsid w:val="00102C66"/>
    <w:rsid w:val="001035D1"/>
    <w:rsid w:val="0010391C"/>
    <w:rsid w:val="00105122"/>
    <w:rsid w:val="001074F3"/>
    <w:rsid w:val="00107F41"/>
    <w:rsid w:val="00111221"/>
    <w:rsid w:val="001112E3"/>
    <w:rsid w:val="00111B25"/>
    <w:rsid w:val="0011206C"/>
    <w:rsid w:val="0011245A"/>
    <w:rsid w:val="00112B82"/>
    <w:rsid w:val="00113D54"/>
    <w:rsid w:val="00114166"/>
    <w:rsid w:val="00115B4C"/>
    <w:rsid w:val="00116168"/>
    <w:rsid w:val="0011625B"/>
    <w:rsid w:val="00117D20"/>
    <w:rsid w:val="001203BC"/>
    <w:rsid w:val="001206D7"/>
    <w:rsid w:val="001213C8"/>
    <w:rsid w:val="00122AC7"/>
    <w:rsid w:val="00122DAC"/>
    <w:rsid w:val="00123710"/>
    <w:rsid w:val="001247AC"/>
    <w:rsid w:val="00125697"/>
    <w:rsid w:val="00125D82"/>
    <w:rsid w:val="00126129"/>
    <w:rsid w:val="00126578"/>
    <w:rsid w:val="00127552"/>
    <w:rsid w:val="001311CC"/>
    <w:rsid w:val="00133273"/>
    <w:rsid w:val="001345B1"/>
    <w:rsid w:val="001345E1"/>
    <w:rsid w:val="0013475E"/>
    <w:rsid w:val="001347D9"/>
    <w:rsid w:val="00135321"/>
    <w:rsid w:val="0013571F"/>
    <w:rsid w:val="00137353"/>
    <w:rsid w:val="001376CD"/>
    <w:rsid w:val="00137C7F"/>
    <w:rsid w:val="00137FE4"/>
    <w:rsid w:val="00140018"/>
    <w:rsid w:val="00140C12"/>
    <w:rsid w:val="00140D2D"/>
    <w:rsid w:val="00141550"/>
    <w:rsid w:val="001420E9"/>
    <w:rsid w:val="00144CB1"/>
    <w:rsid w:val="001451FA"/>
    <w:rsid w:val="00145D67"/>
    <w:rsid w:val="00147C5E"/>
    <w:rsid w:val="00150234"/>
    <w:rsid w:val="00150BF7"/>
    <w:rsid w:val="00152432"/>
    <w:rsid w:val="001524A3"/>
    <w:rsid w:val="00155951"/>
    <w:rsid w:val="001559A0"/>
    <w:rsid w:val="00155CF1"/>
    <w:rsid w:val="0015601F"/>
    <w:rsid w:val="00156D9D"/>
    <w:rsid w:val="00157428"/>
    <w:rsid w:val="00157D9C"/>
    <w:rsid w:val="00157DD5"/>
    <w:rsid w:val="00157EBC"/>
    <w:rsid w:val="001611A7"/>
    <w:rsid w:val="00162073"/>
    <w:rsid w:val="001628DE"/>
    <w:rsid w:val="00162A0A"/>
    <w:rsid w:val="00162D1F"/>
    <w:rsid w:val="001632A6"/>
    <w:rsid w:val="00163386"/>
    <w:rsid w:val="00163637"/>
    <w:rsid w:val="00164C3E"/>
    <w:rsid w:val="00165096"/>
    <w:rsid w:val="001653AA"/>
    <w:rsid w:val="00167C69"/>
    <w:rsid w:val="00167F62"/>
    <w:rsid w:val="001700DF"/>
    <w:rsid w:val="001704DE"/>
    <w:rsid w:val="001711F2"/>
    <w:rsid w:val="0017263C"/>
    <w:rsid w:val="00172BFC"/>
    <w:rsid w:val="00174698"/>
    <w:rsid w:val="00174BFD"/>
    <w:rsid w:val="00176926"/>
    <w:rsid w:val="001776F2"/>
    <w:rsid w:val="00177AE3"/>
    <w:rsid w:val="00180287"/>
    <w:rsid w:val="00180A4C"/>
    <w:rsid w:val="00180CEB"/>
    <w:rsid w:val="001857D5"/>
    <w:rsid w:val="00186018"/>
    <w:rsid w:val="001865E1"/>
    <w:rsid w:val="00186F47"/>
    <w:rsid w:val="001876A1"/>
    <w:rsid w:val="00190101"/>
    <w:rsid w:val="00190CE4"/>
    <w:rsid w:val="00191BAE"/>
    <w:rsid w:val="00192602"/>
    <w:rsid w:val="00194CBC"/>
    <w:rsid w:val="0019761C"/>
    <w:rsid w:val="001A0016"/>
    <w:rsid w:val="001A02A3"/>
    <w:rsid w:val="001A0A36"/>
    <w:rsid w:val="001A0C4A"/>
    <w:rsid w:val="001A1136"/>
    <w:rsid w:val="001A139A"/>
    <w:rsid w:val="001A1916"/>
    <w:rsid w:val="001A2673"/>
    <w:rsid w:val="001A322A"/>
    <w:rsid w:val="001A3A65"/>
    <w:rsid w:val="001A442E"/>
    <w:rsid w:val="001A47FE"/>
    <w:rsid w:val="001A569B"/>
    <w:rsid w:val="001A6DCF"/>
    <w:rsid w:val="001B09E9"/>
    <w:rsid w:val="001B1FB8"/>
    <w:rsid w:val="001B20C2"/>
    <w:rsid w:val="001B28AD"/>
    <w:rsid w:val="001B3658"/>
    <w:rsid w:val="001B7D12"/>
    <w:rsid w:val="001C0A2B"/>
    <w:rsid w:val="001C1085"/>
    <w:rsid w:val="001C116E"/>
    <w:rsid w:val="001C2349"/>
    <w:rsid w:val="001C2F64"/>
    <w:rsid w:val="001C3012"/>
    <w:rsid w:val="001C427E"/>
    <w:rsid w:val="001C4522"/>
    <w:rsid w:val="001C4A85"/>
    <w:rsid w:val="001C512D"/>
    <w:rsid w:val="001C5E32"/>
    <w:rsid w:val="001C6E9D"/>
    <w:rsid w:val="001D0573"/>
    <w:rsid w:val="001D33BD"/>
    <w:rsid w:val="001D3457"/>
    <w:rsid w:val="001D3F34"/>
    <w:rsid w:val="001D4BB0"/>
    <w:rsid w:val="001D4FF5"/>
    <w:rsid w:val="001D53D8"/>
    <w:rsid w:val="001D69CC"/>
    <w:rsid w:val="001D6B79"/>
    <w:rsid w:val="001D6E02"/>
    <w:rsid w:val="001E0850"/>
    <w:rsid w:val="001E1641"/>
    <w:rsid w:val="001E18EE"/>
    <w:rsid w:val="001E1E4B"/>
    <w:rsid w:val="001E2E4E"/>
    <w:rsid w:val="001E5468"/>
    <w:rsid w:val="001E6194"/>
    <w:rsid w:val="001E6EA6"/>
    <w:rsid w:val="001E7A81"/>
    <w:rsid w:val="001F11F4"/>
    <w:rsid w:val="001F140C"/>
    <w:rsid w:val="001F2AB0"/>
    <w:rsid w:val="001F2B8F"/>
    <w:rsid w:val="001F473E"/>
    <w:rsid w:val="001F55BB"/>
    <w:rsid w:val="001F722E"/>
    <w:rsid w:val="001F756B"/>
    <w:rsid w:val="001F7E2B"/>
    <w:rsid w:val="002006E0"/>
    <w:rsid w:val="002049C8"/>
    <w:rsid w:val="00205217"/>
    <w:rsid w:val="0020554C"/>
    <w:rsid w:val="00205F0D"/>
    <w:rsid w:val="0020616D"/>
    <w:rsid w:val="00206BCE"/>
    <w:rsid w:val="002078B5"/>
    <w:rsid w:val="00212056"/>
    <w:rsid w:val="00212081"/>
    <w:rsid w:val="002128A4"/>
    <w:rsid w:val="00214B19"/>
    <w:rsid w:val="00214D79"/>
    <w:rsid w:val="00217336"/>
    <w:rsid w:val="00220AF1"/>
    <w:rsid w:val="00220C6B"/>
    <w:rsid w:val="00220DF1"/>
    <w:rsid w:val="002211E5"/>
    <w:rsid w:val="002213F5"/>
    <w:rsid w:val="00221859"/>
    <w:rsid w:val="00225BFD"/>
    <w:rsid w:val="002263AD"/>
    <w:rsid w:val="00230462"/>
    <w:rsid w:val="00232D25"/>
    <w:rsid w:val="002349D3"/>
    <w:rsid w:val="00236D2D"/>
    <w:rsid w:val="00237A05"/>
    <w:rsid w:val="0024034A"/>
    <w:rsid w:val="002414F9"/>
    <w:rsid w:val="00241F81"/>
    <w:rsid w:val="00242410"/>
    <w:rsid w:val="0024508B"/>
    <w:rsid w:val="00246025"/>
    <w:rsid w:val="00246130"/>
    <w:rsid w:val="00246C70"/>
    <w:rsid w:val="002473D9"/>
    <w:rsid w:val="0024793A"/>
    <w:rsid w:val="002501A3"/>
    <w:rsid w:val="00250A5E"/>
    <w:rsid w:val="00250E15"/>
    <w:rsid w:val="00250EA5"/>
    <w:rsid w:val="00251496"/>
    <w:rsid w:val="002517E9"/>
    <w:rsid w:val="00251CBE"/>
    <w:rsid w:val="00253751"/>
    <w:rsid w:val="00253E89"/>
    <w:rsid w:val="00254044"/>
    <w:rsid w:val="00254239"/>
    <w:rsid w:val="002550E9"/>
    <w:rsid w:val="00257658"/>
    <w:rsid w:val="00257FB8"/>
    <w:rsid w:val="00260598"/>
    <w:rsid w:val="002607A4"/>
    <w:rsid w:val="0026080D"/>
    <w:rsid w:val="002609AA"/>
    <w:rsid w:val="002631B9"/>
    <w:rsid w:val="00263278"/>
    <w:rsid w:val="002637D1"/>
    <w:rsid w:val="00263EB9"/>
    <w:rsid w:val="002642F3"/>
    <w:rsid w:val="00264C6F"/>
    <w:rsid w:val="00265ACC"/>
    <w:rsid w:val="00265D2C"/>
    <w:rsid w:val="00265E88"/>
    <w:rsid w:val="00266F35"/>
    <w:rsid w:val="00270131"/>
    <w:rsid w:val="002719A0"/>
    <w:rsid w:val="00272BB8"/>
    <w:rsid w:val="00273F55"/>
    <w:rsid w:val="00274747"/>
    <w:rsid w:val="00276225"/>
    <w:rsid w:val="00276D2F"/>
    <w:rsid w:val="002774F1"/>
    <w:rsid w:val="002816A9"/>
    <w:rsid w:val="00282473"/>
    <w:rsid w:val="00282A79"/>
    <w:rsid w:val="00283B16"/>
    <w:rsid w:val="00285246"/>
    <w:rsid w:val="00285E46"/>
    <w:rsid w:val="002862B9"/>
    <w:rsid w:val="00286B49"/>
    <w:rsid w:val="00286BBC"/>
    <w:rsid w:val="00286C4E"/>
    <w:rsid w:val="00287383"/>
    <w:rsid w:val="00287BC3"/>
    <w:rsid w:val="00290B03"/>
    <w:rsid w:val="00291AF7"/>
    <w:rsid w:val="00292367"/>
    <w:rsid w:val="002930FF"/>
    <w:rsid w:val="002934CD"/>
    <w:rsid w:val="0029363C"/>
    <w:rsid w:val="00294A16"/>
    <w:rsid w:val="00294BF2"/>
    <w:rsid w:val="002956C2"/>
    <w:rsid w:val="00295755"/>
    <w:rsid w:val="002A0011"/>
    <w:rsid w:val="002A0051"/>
    <w:rsid w:val="002A01E0"/>
    <w:rsid w:val="002A036E"/>
    <w:rsid w:val="002A0DF4"/>
    <w:rsid w:val="002A1EC8"/>
    <w:rsid w:val="002A3E8E"/>
    <w:rsid w:val="002A4386"/>
    <w:rsid w:val="002A6879"/>
    <w:rsid w:val="002A6E4B"/>
    <w:rsid w:val="002A7607"/>
    <w:rsid w:val="002A7B83"/>
    <w:rsid w:val="002B2BD3"/>
    <w:rsid w:val="002B347F"/>
    <w:rsid w:val="002B398E"/>
    <w:rsid w:val="002B65E2"/>
    <w:rsid w:val="002B6730"/>
    <w:rsid w:val="002B6E5B"/>
    <w:rsid w:val="002C0BBC"/>
    <w:rsid w:val="002C23E1"/>
    <w:rsid w:val="002C4C35"/>
    <w:rsid w:val="002C5787"/>
    <w:rsid w:val="002C5BE1"/>
    <w:rsid w:val="002C6D63"/>
    <w:rsid w:val="002C7ACA"/>
    <w:rsid w:val="002C7F4C"/>
    <w:rsid w:val="002D06AB"/>
    <w:rsid w:val="002D0B45"/>
    <w:rsid w:val="002D0E90"/>
    <w:rsid w:val="002D22B2"/>
    <w:rsid w:val="002D3C7C"/>
    <w:rsid w:val="002D4AE7"/>
    <w:rsid w:val="002D5CEE"/>
    <w:rsid w:val="002D6F59"/>
    <w:rsid w:val="002D703F"/>
    <w:rsid w:val="002E0DF4"/>
    <w:rsid w:val="002E11D9"/>
    <w:rsid w:val="002E134A"/>
    <w:rsid w:val="002E167B"/>
    <w:rsid w:val="002E18C6"/>
    <w:rsid w:val="002E4A59"/>
    <w:rsid w:val="002E4C40"/>
    <w:rsid w:val="002E4D41"/>
    <w:rsid w:val="002E5DD1"/>
    <w:rsid w:val="002E79EC"/>
    <w:rsid w:val="002F0D10"/>
    <w:rsid w:val="002F139A"/>
    <w:rsid w:val="002F1813"/>
    <w:rsid w:val="002F1B94"/>
    <w:rsid w:val="002F38A7"/>
    <w:rsid w:val="002F4B26"/>
    <w:rsid w:val="002F5269"/>
    <w:rsid w:val="002F570A"/>
    <w:rsid w:val="002F5B25"/>
    <w:rsid w:val="002F6937"/>
    <w:rsid w:val="00302B58"/>
    <w:rsid w:val="00304B9B"/>
    <w:rsid w:val="00304FA1"/>
    <w:rsid w:val="0030507C"/>
    <w:rsid w:val="00305159"/>
    <w:rsid w:val="0030517B"/>
    <w:rsid w:val="0030526D"/>
    <w:rsid w:val="00305AE7"/>
    <w:rsid w:val="00307099"/>
    <w:rsid w:val="003100F3"/>
    <w:rsid w:val="00310EE1"/>
    <w:rsid w:val="0031116A"/>
    <w:rsid w:val="003113CD"/>
    <w:rsid w:val="0031201D"/>
    <w:rsid w:val="00312188"/>
    <w:rsid w:val="0031306B"/>
    <w:rsid w:val="00313E73"/>
    <w:rsid w:val="00313F5A"/>
    <w:rsid w:val="003146E6"/>
    <w:rsid w:val="0031626A"/>
    <w:rsid w:val="003168F0"/>
    <w:rsid w:val="003174E9"/>
    <w:rsid w:val="0031755C"/>
    <w:rsid w:val="00317894"/>
    <w:rsid w:val="00317899"/>
    <w:rsid w:val="0032013B"/>
    <w:rsid w:val="00321EAF"/>
    <w:rsid w:val="003225B5"/>
    <w:rsid w:val="00322F50"/>
    <w:rsid w:val="003238B0"/>
    <w:rsid w:val="00324493"/>
    <w:rsid w:val="00324F44"/>
    <w:rsid w:val="00325489"/>
    <w:rsid w:val="00325B78"/>
    <w:rsid w:val="00325DCF"/>
    <w:rsid w:val="00326311"/>
    <w:rsid w:val="0032682E"/>
    <w:rsid w:val="00326E89"/>
    <w:rsid w:val="0032750C"/>
    <w:rsid w:val="00327F07"/>
    <w:rsid w:val="00330F7D"/>
    <w:rsid w:val="00333CC8"/>
    <w:rsid w:val="00334687"/>
    <w:rsid w:val="00334C57"/>
    <w:rsid w:val="003358E4"/>
    <w:rsid w:val="00337524"/>
    <w:rsid w:val="003376D5"/>
    <w:rsid w:val="00337DE3"/>
    <w:rsid w:val="00340DAE"/>
    <w:rsid w:val="0034157A"/>
    <w:rsid w:val="003432DF"/>
    <w:rsid w:val="00343563"/>
    <w:rsid w:val="003439EA"/>
    <w:rsid w:val="00343C07"/>
    <w:rsid w:val="00344B26"/>
    <w:rsid w:val="00344B36"/>
    <w:rsid w:val="003469B9"/>
    <w:rsid w:val="00346BAD"/>
    <w:rsid w:val="00350534"/>
    <w:rsid w:val="00350D27"/>
    <w:rsid w:val="00350FC9"/>
    <w:rsid w:val="00352152"/>
    <w:rsid w:val="00352968"/>
    <w:rsid w:val="00353155"/>
    <w:rsid w:val="003534EB"/>
    <w:rsid w:val="003547DF"/>
    <w:rsid w:val="00354C4D"/>
    <w:rsid w:val="003553DC"/>
    <w:rsid w:val="00355964"/>
    <w:rsid w:val="00355A01"/>
    <w:rsid w:val="00356693"/>
    <w:rsid w:val="00356C72"/>
    <w:rsid w:val="003624F7"/>
    <w:rsid w:val="00363467"/>
    <w:rsid w:val="00363A95"/>
    <w:rsid w:val="0036434E"/>
    <w:rsid w:val="00365203"/>
    <w:rsid w:val="0036543A"/>
    <w:rsid w:val="003663FC"/>
    <w:rsid w:val="003668B0"/>
    <w:rsid w:val="00366AC3"/>
    <w:rsid w:val="00367000"/>
    <w:rsid w:val="00367009"/>
    <w:rsid w:val="00370628"/>
    <w:rsid w:val="003716C9"/>
    <w:rsid w:val="00371793"/>
    <w:rsid w:val="003719DA"/>
    <w:rsid w:val="00372548"/>
    <w:rsid w:val="003729D8"/>
    <w:rsid w:val="003744D1"/>
    <w:rsid w:val="00374AC6"/>
    <w:rsid w:val="003758FE"/>
    <w:rsid w:val="00376916"/>
    <w:rsid w:val="00377FC6"/>
    <w:rsid w:val="0038010B"/>
    <w:rsid w:val="00383D84"/>
    <w:rsid w:val="003843F3"/>
    <w:rsid w:val="0038494C"/>
    <w:rsid w:val="00385426"/>
    <w:rsid w:val="00387460"/>
    <w:rsid w:val="003901FF"/>
    <w:rsid w:val="00390214"/>
    <w:rsid w:val="00390469"/>
    <w:rsid w:val="00390E2F"/>
    <w:rsid w:val="00391587"/>
    <w:rsid w:val="00391A15"/>
    <w:rsid w:val="0039295D"/>
    <w:rsid w:val="00392A50"/>
    <w:rsid w:val="0039343C"/>
    <w:rsid w:val="0039372B"/>
    <w:rsid w:val="00393CC1"/>
    <w:rsid w:val="0039402B"/>
    <w:rsid w:val="00395535"/>
    <w:rsid w:val="0039580B"/>
    <w:rsid w:val="003958B0"/>
    <w:rsid w:val="00397020"/>
    <w:rsid w:val="003A1185"/>
    <w:rsid w:val="003A2115"/>
    <w:rsid w:val="003A29F9"/>
    <w:rsid w:val="003A3466"/>
    <w:rsid w:val="003A3D8D"/>
    <w:rsid w:val="003A4053"/>
    <w:rsid w:val="003A4B04"/>
    <w:rsid w:val="003A5662"/>
    <w:rsid w:val="003A5FBB"/>
    <w:rsid w:val="003A6660"/>
    <w:rsid w:val="003A6B42"/>
    <w:rsid w:val="003A6F7A"/>
    <w:rsid w:val="003B06AB"/>
    <w:rsid w:val="003B0CDB"/>
    <w:rsid w:val="003B1B51"/>
    <w:rsid w:val="003B3313"/>
    <w:rsid w:val="003B4348"/>
    <w:rsid w:val="003B4499"/>
    <w:rsid w:val="003B542E"/>
    <w:rsid w:val="003B632D"/>
    <w:rsid w:val="003B7832"/>
    <w:rsid w:val="003C124C"/>
    <w:rsid w:val="003C1A86"/>
    <w:rsid w:val="003C1DB1"/>
    <w:rsid w:val="003C1E80"/>
    <w:rsid w:val="003C23A8"/>
    <w:rsid w:val="003C2FE0"/>
    <w:rsid w:val="003C366A"/>
    <w:rsid w:val="003C382C"/>
    <w:rsid w:val="003C43AC"/>
    <w:rsid w:val="003C4FD9"/>
    <w:rsid w:val="003C50B9"/>
    <w:rsid w:val="003C653B"/>
    <w:rsid w:val="003C6DAC"/>
    <w:rsid w:val="003D0C0D"/>
    <w:rsid w:val="003D0D7F"/>
    <w:rsid w:val="003D0FB9"/>
    <w:rsid w:val="003D1131"/>
    <w:rsid w:val="003D13D4"/>
    <w:rsid w:val="003D178A"/>
    <w:rsid w:val="003D21CE"/>
    <w:rsid w:val="003D3970"/>
    <w:rsid w:val="003D4F6A"/>
    <w:rsid w:val="003D5A10"/>
    <w:rsid w:val="003D5BEB"/>
    <w:rsid w:val="003D5D57"/>
    <w:rsid w:val="003D6557"/>
    <w:rsid w:val="003D76F4"/>
    <w:rsid w:val="003E0E21"/>
    <w:rsid w:val="003E1F62"/>
    <w:rsid w:val="003E2588"/>
    <w:rsid w:val="003E30A8"/>
    <w:rsid w:val="003E5B2F"/>
    <w:rsid w:val="003E5DF9"/>
    <w:rsid w:val="003E6FEA"/>
    <w:rsid w:val="003E7E58"/>
    <w:rsid w:val="003F0B8B"/>
    <w:rsid w:val="003F0BC6"/>
    <w:rsid w:val="003F199D"/>
    <w:rsid w:val="003F2801"/>
    <w:rsid w:val="003F3341"/>
    <w:rsid w:val="003F35F6"/>
    <w:rsid w:val="003F38F2"/>
    <w:rsid w:val="003F3AFD"/>
    <w:rsid w:val="003F3E35"/>
    <w:rsid w:val="003F449B"/>
    <w:rsid w:val="003F44C6"/>
    <w:rsid w:val="003F5991"/>
    <w:rsid w:val="003F64BE"/>
    <w:rsid w:val="003F6F0E"/>
    <w:rsid w:val="003F7B2C"/>
    <w:rsid w:val="004009D8"/>
    <w:rsid w:val="0040127E"/>
    <w:rsid w:val="00401FEB"/>
    <w:rsid w:val="00402384"/>
    <w:rsid w:val="00403652"/>
    <w:rsid w:val="00404E6C"/>
    <w:rsid w:val="00406C29"/>
    <w:rsid w:val="0040714B"/>
    <w:rsid w:val="004100BF"/>
    <w:rsid w:val="004102B5"/>
    <w:rsid w:val="004109FE"/>
    <w:rsid w:val="004116D6"/>
    <w:rsid w:val="00412BB4"/>
    <w:rsid w:val="00414945"/>
    <w:rsid w:val="00414FED"/>
    <w:rsid w:val="004151A8"/>
    <w:rsid w:val="00415318"/>
    <w:rsid w:val="00415DA8"/>
    <w:rsid w:val="00415E93"/>
    <w:rsid w:val="00417B04"/>
    <w:rsid w:val="00417FD8"/>
    <w:rsid w:val="00420C13"/>
    <w:rsid w:val="00422689"/>
    <w:rsid w:val="004228AA"/>
    <w:rsid w:val="0042346F"/>
    <w:rsid w:val="00425227"/>
    <w:rsid w:val="004265F5"/>
    <w:rsid w:val="00426A88"/>
    <w:rsid w:val="00426C42"/>
    <w:rsid w:val="0042737D"/>
    <w:rsid w:val="0042750E"/>
    <w:rsid w:val="00430E60"/>
    <w:rsid w:val="004318B6"/>
    <w:rsid w:val="00431E7E"/>
    <w:rsid w:val="00436263"/>
    <w:rsid w:val="00436DE5"/>
    <w:rsid w:val="00441705"/>
    <w:rsid w:val="00441D35"/>
    <w:rsid w:val="004423F3"/>
    <w:rsid w:val="004439CD"/>
    <w:rsid w:val="00443EA0"/>
    <w:rsid w:val="004441FD"/>
    <w:rsid w:val="004444C9"/>
    <w:rsid w:val="0044628B"/>
    <w:rsid w:val="0044675F"/>
    <w:rsid w:val="0044688B"/>
    <w:rsid w:val="00446A83"/>
    <w:rsid w:val="00446B2E"/>
    <w:rsid w:val="00446B6F"/>
    <w:rsid w:val="00446F7F"/>
    <w:rsid w:val="004477E7"/>
    <w:rsid w:val="00452133"/>
    <w:rsid w:val="00452663"/>
    <w:rsid w:val="00453ED6"/>
    <w:rsid w:val="00454304"/>
    <w:rsid w:val="00455310"/>
    <w:rsid w:val="00455680"/>
    <w:rsid w:val="0045577A"/>
    <w:rsid w:val="00455AFB"/>
    <w:rsid w:val="00456755"/>
    <w:rsid w:val="00456CA0"/>
    <w:rsid w:val="00457559"/>
    <w:rsid w:val="0045770C"/>
    <w:rsid w:val="00457BC3"/>
    <w:rsid w:val="00457C7D"/>
    <w:rsid w:val="004616F9"/>
    <w:rsid w:val="004618E3"/>
    <w:rsid w:val="00461FAD"/>
    <w:rsid w:val="00462425"/>
    <w:rsid w:val="004632BC"/>
    <w:rsid w:val="0046338D"/>
    <w:rsid w:val="0046484A"/>
    <w:rsid w:val="0046512A"/>
    <w:rsid w:val="004656AC"/>
    <w:rsid w:val="00466050"/>
    <w:rsid w:val="0046781E"/>
    <w:rsid w:val="004706AA"/>
    <w:rsid w:val="00471D56"/>
    <w:rsid w:val="00472274"/>
    <w:rsid w:val="004725C7"/>
    <w:rsid w:val="00472865"/>
    <w:rsid w:val="0047315A"/>
    <w:rsid w:val="004734A1"/>
    <w:rsid w:val="00473C6B"/>
    <w:rsid w:val="00474D2B"/>
    <w:rsid w:val="0047584F"/>
    <w:rsid w:val="0047680A"/>
    <w:rsid w:val="004768F0"/>
    <w:rsid w:val="00476BAE"/>
    <w:rsid w:val="00477BE8"/>
    <w:rsid w:val="00477F6B"/>
    <w:rsid w:val="0048027B"/>
    <w:rsid w:val="004811B0"/>
    <w:rsid w:val="004824BA"/>
    <w:rsid w:val="0048339B"/>
    <w:rsid w:val="0048347F"/>
    <w:rsid w:val="00483698"/>
    <w:rsid w:val="00484975"/>
    <w:rsid w:val="00486C4D"/>
    <w:rsid w:val="0048782D"/>
    <w:rsid w:val="00487AAE"/>
    <w:rsid w:val="004909E2"/>
    <w:rsid w:val="004915AC"/>
    <w:rsid w:val="004934A4"/>
    <w:rsid w:val="004937B7"/>
    <w:rsid w:val="00494313"/>
    <w:rsid w:val="00494935"/>
    <w:rsid w:val="0049508E"/>
    <w:rsid w:val="00495A8A"/>
    <w:rsid w:val="00497653"/>
    <w:rsid w:val="004979DC"/>
    <w:rsid w:val="00497FE8"/>
    <w:rsid w:val="004A0FD4"/>
    <w:rsid w:val="004A1ADF"/>
    <w:rsid w:val="004A1D6B"/>
    <w:rsid w:val="004A309C"/>
    <w:rsid w:val="004A3427"/>
    <w:rsid w:val="004A39FA"/>
    <w:rsid w:val="004A3F17"/>
    <w:rsid w:val="004A7190"/>
    <w:rsid w:val="004B23F5"/>
    <w:rsid w:val="004B25EA"/>
    <w:rsid w:val="004B2B11"/>
    <w:rsid w:val="004B2C5A"/>
    <w:rsid w:val="004B37B7"/>
    <w:rsid w:val="004B3F3B"/>
    <w:rsid w:val="004B4DA5"/>
    <w:rsid w:val="004B57F6"/>
    <w:rsid w:val="004C0BF7"/>
    <w:rsid w:val="004C0D9C"/>
    <w:rsid w:val="004C1449"/>
    <w:rsid w:val="004C17ED"/>
    <w:rsid w:val="004C1C2C"/>
    <w:rsid w:val="004C20EE"/>
    <w:rsid w:val="004C39B9"/>
    <w:rsid w:val="004C3FEA"/>
    <w:rsid w:val="004C453E"/>
    <w:rsid w:val="004C5672"/>
    <w:rsid w:val="004C666D"/>
    <w:rsid w:val="004D01FF"/>
    <w:rsid w:val="004D0650"/>
    <w:rsid w:val="004D0667"/>
    <w:rsid w:val="004D304B"/>
    <w:rsid w:val="004D3B94"/>
    <w:rsid w:val="004D4A74"/>
    <w:rsid w:val="004D5E47"/>
    <w:rsid w:val="004D767C"/>
    <w:rsid w:val="004E2184"/>
    <w:rsid w:val="004E22E5"/>
    <w:rsid w:val="004E3EA3"/>
    <w:rsid w:val="004E3FE7"/>
    <w:rsid w:val="004E44DC"/>
    <w:rsid w:val="004E565C"/>
    <w:rsid w:val="004E5C90"/>
    <w:rsid w:val="004E5FB0"/>
    <w:rsid w:val="004E7A9A"/>
    <w:rsid w:val="004F355F"/>
    <w:rsid w:val="004F48E4"/>
    <w:rsid w:val="004F7102"/>
    <w:rsid w:val="004F7360"/>
    <w:rsid w:val="004F7ABE"/>
    <w:rsid w:val="004F7C11"/>
    <w:rsid w:val="00502395"/>
    <w:rsid w:val="00502655"/>
    <w:rsid w:val="005029F2"/>
    <w:rsid w:val="00502C27"/>
    <w:rsid w:val="00502FAA"/>
    <w:rsid w:val="00503A20"/>
    <w:rsid w:val="00503C38"/>
    <w:rsid w:val="00504961"/>
    <w:rsid w:val="005049DB"/>
    <w:rsid w:val="005052B9"/>
    <w:rsid w:val="005064FE"/>
    <w:rsid w:val="00507812"/>
    <w:rsid w:val="00507C54"/>
    <w:rsid w:val="00507D81"/>
    <w:rsid w:val="00507F4E"/>
    <w:rsid w:val="005101C7"/>
    <w:rsid w:val="00510200"/>
    <w:rsid w:val="00511C54"/>
    <w:rsid w:val="00511C5C"/>
    <w:rsid w:val="00513576"/>
    <w:rsid w:val="00513F8D"/>
    <w:rsid w:val="005152F4"/>
    <w:rsid w:val="005165DC"/>
    <w:rsid w:val="005202D7"/>
    <w:rsid w:val="005215EA"/>
    <w:rsid w:val="00522DCC"/>
    <w:rsid w:val="005234BB"/>
    <w:rsid w:val="00523736"/>
    <w:rsid w:val="0052377C"/>
    <w:rsid w:val="00523D52"/>
    <w:rsid w:val="00523E83"/>
    <w:rsid w:val="0052563F"/>
    <w:rsid w:val="00526A0B"/>
    <w:rsid w:val="00527F38"/>
    <w:rsid w:val="00530E99"/>
    <w:rsid w:val="00531091"/>
    <w:rsid w:val="00531425"/>
    <w:rsid w:val="005323BD"/>
    <w:rsid w:val="00533F68"/>
    <w:rsid w:val="005341BB"/>
    <w:rsid w:val="00534A1E"/>
    <w:rsid w:val="00535CFD"/>
    <w:rsid w:val="0053603D"/>
    <w:rsid w:val="0054026D"/>
    <w:rsid w:val="00540FB3"/>
    <w:rsid w:val="00541663"/>
    <w:rsid w:val="00542EFF"/>
    <w:rsid w:val="00543061"/>
    <w:rsid w:val="00543BC0"/>
    <w:rsid w:val="005447FF"/>
    <w:rsid w:val="005454A4"/>
    <w:rsid w:val="00546076"/>
    <w:rsid w:val="0054623C"/>
    <w:rsid w:val="005465B9"/>
    <w:rsid w:val="00546A14"/>
    <w:rsid w:val="00546E86"/>
    <w:rsid w:val="00547F9B"/>
    <w:rsid w:val="0055019C"/>
    <w:rsid w:val="00550423"/>
    <w:rsid w:val="00553ACE"/>
    <w:rsid w:val="005551C9"/>
    <w:rsid w:val="005562E2"/>
    <w:rsid w:val="00557932"/>
    <w:rsid w:val="005602C6"/>
    <w:rsid w:val="005605A3"/>
    <w:rsid w:val="00560C39"/>
    <w:rsid w:val="0056107B"/>
    <w:rsid w:val="00561926"/>
    <w:rsid w:val="00561E72"/>
    <w:rsid w:val="005621BA"/>
    <w:rsid w:val="00562B80"/>
    <w:rsid w:val="005639E6"/>
    <w:rsid w:val="005641E1"/>
    <w:rsid w:val="00565581"/>
    <w:rsid w:val="00565F0D"/>
    <w:rsid w:val="0056644C"/>
    <w:rsid w:val="00566711"/>
    <w:rsid w:val="00567860"/>
    <w:rsid w:val="0057046A"/>
    <w:rsid w:val="00570A2A"/>
    <w:rsid w:val="00571CFB"/>
    <w:rsid w:val="00572BCD"/>
    <w:rsid w:val="00572C81"/>
    <w:rsid w:val="00572D66"/>
    <w:rsid w:val="00573070"/>
    <w:rsid w:val="005733CB"/>
    <w:rsid w:val="0057474E"/>
    <w:rsid w:val="00574750"/>
    <w:rsid w:val="00574BEB"/>
    <w:rsid w:val="00574D1A"/>
    <w:rsid w:val="00575598"/>
    <w:rsid w:val="0057742A"/>
    <w:rsid w:val="0058049B"/>
    <w:rsid w:val="00581F1B"/>
    <w:rsid w:val="00583C19"/>
    <w:rsid w:val="0058509E"/>
    <w:rsid w:val="00586420"/>
    <w:rsid w:val="00586919"/>
    <w:rsid w:val="00586D4D"/>
    <w:rsid w:val="0059085F"/>
    <w:rsid w:val="00591527"/>
    <w:rsid w:val="00591886"/>
    <w:rsid w:val="00591D1F"/>
    <w:rsid w:val="0059220E"/>
    <w:rsid w:val="00592466"/>
    <w:rsid w:val="00594D3B"/>
    <w:rsid w:val="00595076"/>
    <w:rsid w:val="0059508F"/>
    <w:rsid w:val="00595AA1"/>
    <w:rsid w:val="00596895"/>
    <w:rsid w:val="005A15E0"/>
    <w:rsid w:val="005A20D1"/>
    <w:rsid w:val="005A2DD3"/>
    <w:rsid w:val="005A2E1C"/>
    <w:rsid w:val="005A33B7"/>
    <w:rsid w:val="005A39E7"/>
    <w:rsid w:val="005A4C20"/>
    <w:rsid w:val="005A4FB5"/>
    <w:rsid w:val="005A6135"/>
    <w:rsid w:val="005A6A7A"/>
    <w:rsid w:val="005A7CD9"/>
    <w:rsid w:val="005B014A"/>
    <w:rsid w:val="005B0673"/>
    <w:rsid w:val="005B1BDF"/>
    <w:rsid w:val="005B2C20"/>
    <w:rsid w:val="005B39F4"/>
    <w:rsid w:val="005B476E"/>
    <w:rsid w:val="005B4DE9"/>
    <w:rsid w:val="005B5496"/>
    <w:rsid w:val="005B567E"/>
    <w:rsid w:val="005B6160"/>
    <w:rsid w:val="005B644E"/>
    <w:rsid w:val="005C10EF"/>
    <w:rsid w:val="005C27D7"/>
    <w:rsid w:val="005C32A1"/>
    <w:rsid w:val="005C3633"/>
    <w:rsid w:val="005C3F7D"/>
    <w:rsid w:val="005C46A6"/>
    <w:rsid w:val="005C4A94"/>
    <w:rsid w:val="005C4CE4"/>
    <w:rsid w:val="005C54B5"/>
    <w:rsid w:val="005C64FB"/>
    <w:rsid w:val="005C7B01"/>
    <w:rsid w:val="005D0006"/>
    <w:rsid w:val="005D0352"/>
    <w:rsid w:val="005D1C83"/>
    <w:rsid w:val="005D1C87"/>
    <w:rsid w:val="005D1CBC"/>
    <w:rsid w:val="005D21AD"/>
    <w:rsid w:val="005D2E1C"/>
    <w:rsid w:val="005D322C"/>
    <w:rsid w:val="005D3FC2"/>
    <w:rsid w:val="005D4A0F"/>
    <w:rsid w:val="005D4DDA"/>
    <w:rsid w:val="005D5157"/>
    <w:rsid w:val="005D585E"/>
    <w:rsid w:val="005D794A"/>
    <w:rsid w:val="005E1182"/>
    <w:rsid w:val="005E14EA"/>
    <w:rsid w:val="005E1BCD"/>
    <w:rsid w:val="005E1F0C"/>
    <w:rsid w:val="005E1FB9"/>
    <w:rsid w:val="005E217E"/>
    <w:rsid w:val="005E2AD2"/>
    <w:rsid w:val="005E4599"/>
    <w:rsid w:val="005E47DE"/>
    <w:rsid w:val="005E53A1"/>
    <w:rsid w:val="005E53AD"/>
    <w:rsid w:val="005E5C43"/>
    <w:rsid w:val="005E5DB3"/>
    <w:rsid w:val="005E7411"/>
    <w:rsid w:val="005F0748"/>
    <w:rsid w:val="005F0C6E"/>
    <w:rsid w:val="005F34F4"/>
    <w:rsid w:val="005F5051"/>
    <w:rsid w:val="005F5FBD"/>
    <w:rsid w:val="006014AF"/>
    <w:rsid w:val="00602099"/>
    <w:rsid w:val="0060210C"/>
    <w:rsid w:val="006027E0"/>
    <w:rsid w:val="006029E1"/>
    <w:rsid w:val="00602C96"/>
    <w:rsid w:val="00602D29"/>
    <w:rsid w:val="00603792"/>
    <w:rsid w:val="0060391F"/>
    <w:rsid w:val="0060594C"/>
    <w:rsid w:val="00606057"/>
    <w:rsid w:val="00606124"/>
    <w:rsid w:val="006063B5"/>
    <w:rsid w:val="00606644"/>
    <w:rsid w:val="006067F6"/>
    <w:rsid w:val="006103E4"/>
    <w:rsid w:val="006105ED"/>
    <w:rsid w:val="006111DB"/>
    <w:rsid w:val="00611BBE"/>
    <w:rsid w:val="00612381"/>
    <w:rsid w:val="00613A89"/>
    <w:rsid w:val="00613C57"/>
    <w:rsid w:val="00614663"/>
    <w:rsid w:val="00614CC0"/>
    <w:rsid w:val="00614DF1"/>
    <w:rsid w:val="006152D1"/>
    <w:rsid w:val="00615828"/>
    <w:rsid w:val="00615A81"/>
    <w:rsid w:val="0061765B"/>
    <w:rsid w:val="00621A86"/>
    <w:rsid w:val="00621DB9"/>
    <w:rsid w:val="0062201E"/>
    <w:rsid w:val="0062257B"/>
    <w:rsid w:val="006226FC"/>
    <w:rsid w:val="00623368"/>
    <w:rsid w:val="00624AE6"/>
    <w:rsid w:val="00624F53"/>
    <w:rsid w:val="006251D1"/>
    <w:rsid w:val="0062547F"/>
    <w:rsid w:val="00626CEA"/>
    <w:rsid w:val="00630E6A"/>
    <w:rsid w:val="00631F19"/>
    <w:rsid w:val="0063217A"/>
    <w:rsid w:val="00633885"/>
    <w:rsid w:val="00634800"/>
    <w:rsid w:val="0063540E"/>
    <w:rsid w:val="0063725F"/>
    <w:rsid w:val="006400BF"/>
    <w:rsid w:val="0064013B"/>
    <w:rsid w:val="006423C6"/>
    <w:rsid w:val="00642E42"/>
    <w:rsid w:val="006449F6"/>
    <w:rsid w:val="00646185"/>
    <w:rsid w:val="00646507"/>
    <w:rsid w:val="00646D29"/>
    <w:rsid w:val="00646F6E"/>
    <w:rsid w:val="00651862"/>
    <w:rsid w:val="00651877"/>
    <w:rsid w:val="00652EBB"/>
    <w:rsid w:val="00653547"/>
    <w:rsid w:val="00653603"/>
    <w:rsid w:val="006545EB"/>
    <w:rsid w:val="00656DB7"/>
    <w:rsid w:val="00657250"/>
    <w:rsid w:val="00657A75"/>
    <w:rsid w:val="00657C7E"/>
    <w:rsid w:val="006601DC"/>
    <w:rsid w:val="00661F23"/>
    <w:rsid w:val="0066218B"/>
    <w:rsid w:val="00662743"/>
    <w:rsid w:val="00662D82"/>
    <w:rsid w:val="00663349"/>
    <w:rsid w:val="00663445"/>
    <w:rsid w:val="00663495"/>
    <w:rsid w:val="0066353A"/>
    <w:rsid w:val="0066382D"/>
    <w:rsid w:val="00663879"/>
    <w:rsid w:val="00664F18"/>
    <w:rsid w:val="00665906"/>
    <w:rsid w:val="00665CCD"/>
    <w:rsid w:val="006666DB"/>
    <w:rsid w:val="00667D9F"/>
    <w:rsid w:val="0067011B"/>
    <w:rsid w:val="00670817"/>
    <w:rsid w:val="006711B5"/>
    <w:rsid w:val="006712EA"/>
    <w:rsid w:val="00672DE0"/>
    <w:rsid w:val="006733BE"/>
    <w:rsid w:val="00675BDF"/>
    <w:rsid w:val="00676748"/>
    <w:rsid w:val="00676DB1"/>
    <w:rsid w:val="00681035"/>
    <w:rsid w:val="0068129E"/>
    <w:rsid w:val="006817F3"/>
    <w:rsid w:val="006835C4"/>
    <w:rsid w:val="006836AB"/>
    <w:rsid w:val="00683E39"/>
    <w:rsid w:val="0068440E"/>
    <w:rsid w:val="0068485C"/>
    <w:rsid w:val="006855CB"/>
    <w:rsid w:val="00685BD4"/>
    <w:rsid w:val="00686D32"/>
    <w:rsid w:val="00686D3E"/>
    <w:rsid w:val="00686E34"/>
    <w:rsid w:val="006876C7"/>
    <w:rsid w:val="00687805"/>
    <w:rsid w:val="006901D0"/>
    <w:rsid w:val="0069326E"/>
    <w:rsid w:val="00694690"/>
    <w:rsid w:val="00694767"/>
    <w:rsid w:val="006951B2"/>
    <w:rsid w:val="00695BC8"/>
    <w:rsid w:val="00696A6B"/>
    <w:rsid w:val="00697862"/>
    <w:rsid w:val="006A113A"/>
    <w:rsid w:val="006A19D8"/>
    <w:rsid w:val="006A1C95"/>
    <w:rsid w:val="006A1FBA"/>
    <w:rsid w:val="006A2018"/>
    <w:rsid w:val="006A2B08"/>
    <w:rsid w:val="006A3CD5"/>
    <w:rsid w:val="006A59C1"/>
    <w:rsid w:val="006A6CE5"/>
    <w:rsid w:val="006B0E23"/>
    <w:rsid w:val="006B1EF8"/>
    <w:rsid w:val="006B2360"/>
    <w:rsid w:val="006B2C78"/>
    <w:rsid w:val="006B3BCF"/>
    <w:rsid w:val="006B450A"/>
    <w:rsid w:val="006B48BE"/>
    <w:rsid w:val="006B5129"/>
    <w:rsid w:val="006B5F4A"/>
    <w:rsid w:val="006B7FDA"/>
    <w:rsid w:val="006C0D45"/>
    <w:rsid w:val="006C1040"/>
    <w:rsid w:val="006C2AB1"/>
    <w:rsid w:val="006C360D"/>
    <w:rsid w:val="006C3EA3"/>
    <w:rsid w:val="006C418B"/>
    <w:rsid w:val="006C4219"/>
    <w:rsid w:val="006C46DE"/>
    <w:rsid w:val="006C5C07"/>
    <w:rsid w:val="006C6365"/>
    <w:rsid w:val="006C6668"/>
    <w:rsid w:val="006C67DB"/>
    <w:rsid w:val="006D0B01"/>
    <w:rsid w:val="006D12B2"/>
    <w:rsid w:val="006D4556"/>
    <w:rsid w:val="006D51E3"/>
    <w:rsid w:val="006E02A2"/>
    <w:rsid w:val="006E0381"/>
    <w:rsid w:val="006E14A0"/>
    <w:rsid w:val="006E17A6"/>
    <w:rsid w:val="006E22E5"/>
    <w:rsid w:val="006E32DF"/>
    <w:rsid w:val="006E3AB4"/>
    <w:rsid w:val="006E3B22"/>
    <w:rsid w:val="006E44D8"/>
    <w:rsid w:val="006E4506"/>
    <w:rsid w:val="006E4509"/>
    <w:rsid w:val="006E512C"/>
    <w:rsid w:val="006E62F1"/>
    <w:rsid w:val="006F0AC1"/>
    <w:rsid w:val="006F1F62"/>
    <w:rsid w:val="006F2CBB"/>
    <w:rsid w:val="006F2E72"/>
    <w:rsid w:val="006F41AA"/>
    <w:rsid w:val="006F4725"/>
    <w:rsid w:val="006F4F03"/>
    <w:rsid w:val="006F619D"/>
    <w:rsid w:val="006F7EDE"/>
    <w:rsid w:val="00700D90"/>
    <w:rsid w:val="007015CA"/>
    <w:rsid w:val="00702C37"/>
    <w:rsid w:val="00703393"/>
    <w:rsid w:val="00703815"/>
    <w:rsid w:val="0070394B"/>
    <w:rsid w:val="00703B58"/>
    <w:rsid w:val="00703D45"/>
    <w:rsid w:val="0070479B"/>
    <w:rsid w:val="00704947"/>
    <w:rsid w:val="00704A13"/>
    <w:rsid w:val="00706A0C"/>
    <w:rsid w:val="00706D62"/>
    <w:rsid w:val="00711442"/>
    <w:rsid w:val="00711CF9"/>
    <w:rsid w:val="00712A00"/>
    <w:rsid w:val="00713D63"/>
    <w:rsid w:val="0071401F"/>
    <w:rsid w:val="00714D57"/>
    <w:rsid w:val="007150E4"/>
    <w:rsid w:val="007161F3"/>
    <w:rsid w:val="007165CB"/>
    <w:rsid w:val="00720152"/>
    <w:rsid w:val="00721FC3"/>
    <w:rsid w:val="00722096"/>
    <w:rsid w:val="007227F1"/>
    <w:rsid w:val="0072358B"/>
    <w:rsid w:val="00725B3B"/>
    <w:rsid w:val="00725C05"/>
    <w:rsid w:val="00727501"/>
    <w:rsid w:val="00727B85"/>
    <w:rsid w:val="00730409"/>
    <w:rsid w:val="0073080B"/>
    <w:rsid w:val="00730821"/>
    <w:rsid w:val="00733464"/>
    <w:rsid w:val="00733799"/>
    <w:rsid w:val="0073380F"/>
    <w:rsid w:val="00733891"/>
    <w:rsid w:val="00733E26"/>
    <w:rsid w:val="00736800"/>
    <w:rsid w:val="00737969"/>
    <w:rsid w:val="00741D26"/>
    <w:rsid w:val="0074203B"/>
    <w:rsid w:val="00742FA2"/>
    <w:rsid w:val="00743FA8"/>
    <w:rsid w:val="0074465E"/>
    <w:rsid w:val="0074564A"/>
    <w:rsid w:val="00747B08"/>
    <w:rsid w:val="00747D52"/>
    <w:rsid w:val="00747DA8"/>
    <w:rsid w:val="00747F0C"/>
    <w:rsid w:val="00751E9F"/>
    <w:rsid w:val="00752756"/>
    <w:rsid w:val="00753B96"/>
    <w:rsid w:val="00754AED"/>
    <w:rsid w:val="00757A34"/>
    <w:rsid w:val="00760484"/>
    <w:rsid w:val="007604B9"/>
    <w:rsid w:val="007619A5"/>
    <w:rsid w:val="007620C9"/>
    <w:rsid w:val="00763722"/>
    <w:rsid w:val="00763AAA"/>
    <w:rsid w:val="00765991"/>
    <w:rsid w:val="007676A3"/>
    <w:rsid w:val="00770D9E"/>
    <w:rsid w:val="007731B7"/>
    <w:rsid w:val="00775268"/>
    <w:rsid w:val="007764DA"/>
    <w:rsid w:val="007765AE"/>
    <w:rsid w:val="00776602"/>
    <w:rsid w:val="00777215"/>
    <w:rsid w:val="007779AC"/>
    <w:rsid w:val="00781F2F"/>
    <w:rsid w:val="007833DC"/>
    <w:rsid w:val="007837B2"/>
    <w:rsid w:val="007837CF"/>
    <w:rsid w:val="00783974"/>
    <w:rsid w:val="00783A9D"/>
    <w:rsid w:val="00784F88"/>
    <w:rsid w:val="00785506"/>
    <w:rsid w:val="0078592E"/>
    <w:rsid w:val="00785C9F"/>
    <w:rsid w:val="007875BE"/>
    <w:rsid w:val="00791289"/>
    <w:rsid w:val="00791594"/>
    <w:rsid w:val="007933FC"/>
    <w:rsid w:val="007935A0"/>
    <w:rsid w:val="00793FC5"/>
    <w:rsid w:val="0079730A"/>
    <w:rsid w:val="00797412"/>
    <w:rsid w:val="007978B8"/>
    <w:rsid w:val="00797C47"/>
    <w:rsid w:val="007A00DF"/>
    <w:rsid w:val="007A01EC"/>
    <w:rsid w:val="007A0D62"/>
    <w:rsid w:val="007A3AE2"/>
    <w:rsid w:val="007A44AE"/>
    <w:rsid w:val="007A4B07"/>
    <w:rsid w:val="007A52BD"/>
    <w:rsid w:val="007A6B37"/>
    <w:rsid w:val="007A6BE8"/>
    <w:rsid w:val="007A7042"/>
    <w:rsid w:val="007A72E6"/>
    <w:rsid w:val="007B0114"/>
    <w:rsid w:val="007B04D2"/>
    <w:rsid w:val="007B0F2B"/>
    <w:rsid w:val="007B12FC"/>
    <w:rsid w:val="007B305E"/>
    <w:rsid w:val="007B351A"/>
    <w:rsid w:val="007B4CD6"/>
    <w:rsid w:val="007B5385"/>
    <w:rsid w:val="007B5492"/>
    <w:rsid w:val="007B65E8"/>
    <w:rsid w:val="007B6C8F"/>
    <w:rsid w:val="007B6E7B"/>
    <w:rsid w:val="007C4D71"/>
    <w:rsid w:val="007C50D6"/>
    <w:rsid w:val="007C54CC"/>
    <w:rsid w:val="007C5D4C"/>
    <w:rsid w:val="007C77F8"/>
    <w:rsid w:val="007C7977"/>
    <w:rsid w:val="007D0655"/>
    <w:rsid w:val="007D0ECB"/>
    <w:rsid w:val="007D1F92"/>
    <w:rsid w:val="007D2511"/>
    <w:rsid w:val="007D272B"/>
    <w:rsid w:val="007D4609"/>
    <w:rsid w:val="007D46EF"/>
    <w:rsid w:val="007D4BD9"/>
    <w:rsid w:val="007D4C12"/>
    <w:rsid w:val="007D7EBE"/>
    <w:rsid w:val="007E0452"/>
    <w:rsid w:val="007E0E1C"/>
    <w:rsid w:val="007E1C2C"/>
    <w:rsid w:val="007E3D6F"/>
    <w:rsid w:val="007E4D76"/>
    <w:rsid w:val="007E6ECC"/>
    <w:rsid w:val="007E6F05"/>
    <w:rsid w:val="007E6F36"/>
    <w:rsid w:val="007E787F"/>
    <w:rsid w:val="007E7FD8"/>
    <w:rsid w:val="007F0225"/>
    <w:rsid w:val="007F09EA"/>
    <w:rsid w:val="007F1325"/>
    <w:rsid w:val="007F13B3"/>
    <w:rsid w:val="007F151C"/>
    <w:rsid w:val="007F2903"/>
    <w:rsid w:val="007F3D20"/>
    <w:rsid w:val="007F4C7B"/>
    <w:rsid w:val="007F5CF2"/>
    <w:rsid w:val="007F6637"/>
    <w:rsid w:val="00801C69"/>
    <w:rsid w:val="00803101"/>
    <w:rsid w:val="00803478"/>
    <w:rsid w:val="00803D8F"/>
    <w:rsid w:val="00804C81"/>
    <w:rsid w:val="00804E42"/>
    <w:rsid w:val="0080523D"/>
    <w:rsid w:val="0081266E"/>
    <w:rsid w:val="00812E49"/>
    <w:rsid w:val="00813206"/>
    <w:rsid w:val="00816C9A"/>
    <w:rsid w:val="00817830"/>
    <w:rsid w:val="00817C4E"/>
    <w:rsid w:val="00817D43"/>
    <w:rsid w:val="00820726"/>
    <w:rsid w:val="00820CA9"/>
    <w:rsid w:val="0082182B"/>
    <w:rsid w:val="008230B2"/>
    <w:rsid w:val="00823146"/>
    <w:rsid w:val="00823E91"/>
    <w:rsid w:val="008248B0"/>
    <w:rsid w:val="008259E9"/>
    <w:rsid w:val="00827A6E"/>
    <w:rsid w:val="00827B57"/>
    <w:rsid w:val="0083001C"/>
    <w:rsid w:val="00830353"/>
    <w:rsid w:val="00830BE1"/>
    <w:rsid w:val="008314C7"/>
    <w:rsid w:val="00831B12"/>
    <w:rsid w:val="008324AF"/>
    <w:rsid w:val="00832C87"/>
    <w:rsid w:val="008340CD"/>
    <w:rsid w:val="008346BE"/>
    <w:rsid w:val="00834CEB"/>
    <w:rsid w:val="008356B6"/>
    <w:rsid w:val="008362F0"/>
    <w:rsid w:val="00836309"/>
    <w:rsid w:val="00837012"/>
    <w:rsid w:val="008377EF"/>
    <w:rsid w:val="00837DF8"/>
    <w:rsid w:val="008400B0"/>
    <w:rsid w:val="008400BA"/>
    <w:rsid w:val="008400D4"/>
    <w:rsid w:val="00840B8C"/>
    <w:rsid w:val="0084142C"/>
    <w:rsid w:val="008423B5"/>
    <w:rsid w:val="00843CEB"/>
    <w:rsid w:val="00846E2B"/>
    <w:rsid w:val="00847234"/>
    <w:rsid w:val="00850584"/>
    <w:rsid w:val="00851E1C"/>
    <w:rsid w:val="00852924"/>
    <w:rsid w:val="008548EA"/>
    <w:rsid w:val="0086085B"/>
    <w:rsid w:val="00860CD1"/>
    <w:rsid w:val="00860E9B"/>
    <w:rsid w:val="00862AEE"/>
    <w:rsid w:val="00864795"/>
    <w:rsid w:val="00864A01"/>
    <w:rsid w:val="00864BB4"/>
    <w:rsid w:val="00864FA4"/>
    <w:rsid w:val="00864FD2"/>
    <w:rsid w:val="0087093E"/>
    <w:rsid w:val="00870AD1"/>
    <w:rsid w:val="00870ED1"/>
    <w:rsid w:val="00872254"/>
    <w:rsid w:val="0087237D"/>
    <w:rsid w:val="008727EC"/>
    <w:rsid w:val="00872B8E"/>
    <w:rsid w:val="008734BB"/>
    <w:rsid w:val="0087482E"/>
    <w:rsid w:val="00875DD7"/>
    <w:rsid w:val="00875E45"/>
    <w:rsid w:val="008765A4"/>
    <w:rsid w:val="00876644"/>
    <w:rsid w:val="0087670B"/>
    <w:rsid w:val="008767BD"/>
    <w:rsid w:val="008777CC"/>
    <w:rsid w:val="00880366"/>
    <w:rsid w:val="0088233C"/>
    <w:rsid w:val="00884054"/>
    <w:rsid w:val="00884487"/>
    <w:rsid w:val="00885183"/>
    <w:rsid w:val="00885415"/>
    <w:rsid w:val="00885817"/>
    <w:rsid w:val="00887A63"/>
    <w:rsid w:val="00887EAC"/>
    <w:rsid w:val="0089066C"/>
    <w:rsid w:val="008908BE"/>
    <w:rsid w:val="008915C6"/>
    <w:rsid w:val="008919E8"/>
    <w:rsid w:val="00891B16"/>
    <w:rsid w:val="00892538"/>
    <w:rsid w:val="00893739"/>
    <w:rsid w:val="008956DF"/>
    <w:rsid w:val="00895DD1"/>
    <w:rsid w:val="0089642E"/>
    <w:rsid w:val="0089746A"/>
    <w:rsid w:val="008A19F3"/>
    <w:rsid w:val="008A221F"/>
    <w:rsid w:val="008A2350"/>
    <w:rsid w:val="008A2D22"/>
    <w:rsid w:val="008A2FBF"/>
    <w:rsid w:val="008A330B"/>
    <w:rsid w:val="008A33E4"/>
    <w:rsid w:val="008A372E"/>
    <w:rsid w:val="008A4945"/>
    <w:rsid w:val="008A64D8"/>
    <w:rsid w:val="008A7C8C"/>
    <w:rsid w:val="008B0C59"/>
    <w:rsid w:val="008B0E4C"/>
    <w:rsid w:val="008B1078"/>
    <w:rsid w:val="008B34DA"/>
    <w:rsid w:val="008B5AF9"/>
    <w:rsid w:val="008B6126"/>
    <w:rsid w:val="008B63BA"/>
    <w:rsid w:val="008C312C"/>
    <w:rsid w:val="008C7FC5"/>
    <w:rsid w:val="008D138C"/>
    <w:rsid w:val="008D1CD1"/>
    <w:rsid w:val="008D3AF2"/>
    <w:rsid w:val="008D5DA7"/>
    <w:rsid w:val="008D613B"/>
    <w:rsid w:val="008D64E9"/>
    <w:rsid w:val="008D72EA"/>
    <w:rsid w:val="008D7893"/>
    <w:rsid w:val="008E0E05"/>
    <w:rsid w:val="008E132E"/>
    <w:rsid w:val="008E151F"/>
    <w:rsid w:val="008E2A4D"/>
    <w:rsid w:val="008E2C86"/>
    <w:rsid w:val="008E3522"/>
    <w:rsid w:val="008E38BD"/>
    <w:rsid w:val="008E44E6"/>
    <w:rsid w:val="008E5634"/>
    <w:rsid w:val="008E5867"/>
    <w:rsid w:val="008E5DF5"/>
    <w:rsid w:val="008E6185"/>
    <w:rsid w:val="008E6AE6"/>
    <w:rsid w:val="008E6FDF"/>
    <w:rsid w:val="008E786D"/>
    <w:rsid w:val="008E78B6"/>
    <w:rsid w:val="008E7D4F"/>
    <w:rsid w:val="008F040F"/>
    <w:rsid w:val="008F2CD4"/>
    <w:rsid w:val="008F2DF3"/>
    <w:rsid w:val="008F4C1A"/>
    <w:rsid w:val="008F5D4B"/>
    <w:rsid w:val="008F5DC4"/>
    <w:rsid w:val="008F5DEC"/>
    <w:rsid w:val="008F5E0A"/>
    <w:rsid w:val="008F68B1"/>
    <w:rsid w:val="00900FCB"/>
    <w:rsid w:val="0090112D"/>
    <w:rsid w:val="009017DD"/>
    <w:rsid w:val="0090283C"/>
    <w:rsid w:val="0090459D"/>
    <w:rsid w:val="00904684"/>
    <w:rsid w:val="009052FA"/>
    <w:rsid w:val="009056BB"/>
    <w:rsid w:val="00906052"/>
    <w:rsid w:val="00906501"/>
    <w:rsid w:val="00907903"/>
    <w:rsid w:val="00907F97"/>
    <w:rsid w:val="0091010F"/>
    <w:rsid w:val="00911688"/>
    <w:rsid w:val="009149D7"/>
    <w:rsid w:val="00920A28"/>
    <w:rsid w:val="00921092"/>
    <w:rsid w:val="009210A5"/>
    <w:rsid w:val="00921108"/>
    <w:rsid w:val="0092167B"/>
    <w:rsid w:val="00923BC9"/>
    <w:rsid w:val="00923E0A"/>
    <w:rsid w:val="00924862"/>
    <w:rsid w:val="0092528A"/>
    <w:rsid w:val="009256E7"/>
    <w:rsid w:val="00925D4F"/>
    <w:rsid w:val="00926568"/>
    <w:rsid w:val="00926601"/>
    <w:rsid w:val="00926F36"/>
    <w:rsid w:val="00927312"/>
    <w:rsid w:val="00930133"/>
    <w:rsid w:val="0093130D"/>
    <w:rsid w:val="009324BF"/>
    <w:rsid w:val="00932C84"/>
    <w:rsid w:val="009336B4"/>
    <w:rsid w:val="009340A0"/>
    <w:rsid w:val="00934E87"/>
    <w:rsid w:val="00936174"/>
    <w:rsid w:val="00936C49"/>
    <w:rsid w:val="0094011C"/>
    <w:rsid w:val="00940AB8"/>
    <w:rsid w:val="009416DB"/>
    <w:rsid w:val="00941B04"/>
    <w:rsid w:val="009427C7"/>
    <w:rsid w:val="00942804"/>
    <w:rsid w:val="009436C0"/>
    <w:rsid w:val="009449D7"/>
    <w:rsid w:val="00945DE8"/>
    <w:rsid w:val="00946380"/>
    <w:rsid w:val="009471E9"/>
    <w:rsid w:val="009473C3"/>
    <w:rsid w:val="00947699"/>
    <w:rsid w:val="00950E26"/>
    <w:rsid w:val="0095112B"/>
    <w:rsid w:val="00952344"/>
    <w:rsid w:val="009526EB"/>
    <w:rsid w:val="00953831"/>
    <w:rsid w:val="00956127"/>
    <w:rsid w:val="00956AAE"/>
    <w:rsid w:val="0095731C"/>
    <w:rsid w:val="0096029B"/>
    <w:rsid w:val="00961545"/>
    <w:rsid w:val="009616E9"/>
    <w:rsid w:val="00961D2F"/>
    <w:rsid w:val="00962C6D"/>
    <w:rsid w:val="009657A7"/>
    <w:rsid w:val="00965E4C"/>
    <w:rsid w:val="009677DE"/>
    <w:rsid w:val="00971BBD"/>
    <w:rsid w:val="0097224A"/>
    <w:rsid w:val="009742EA"/>
    <w:rsid w:val="009744DC"/>
    <w:rsid w:val="0097672E"/>
    <w:rsid w:val="009768E9"/>
    <w:rsid w:val="009770B4"/>
    <w:rsid w:val="00980B45"/>
    <w:rsid w:val="00981414"/>
    <w:rsid w:val="0098369C"/>
    <w:rsid w:val="009868FA"/>
    <w:rsid w:val="00986A7A"/>
    <w:rsid w:val="00986DDD"/>
    <w:rsid w:val="00987464"/>
    <w:rsid w:val="009913F0"/>
    <w:rsid w:val="00992774"/>
    <w:rsid w:val="0099304C"/>
    <w:rsid w:val="00993347"/>
    <w:rsid w:val="009946C5"/>
    <w:rsid w:val="00995EEB"/>
    <w:rsid w:val="009963A4"/>
    <w:rsid w:val="009972BD"/>
    <w:rsid w:val="00997806"/>
    <w:rsid w:val="009A0003"/>
    <w:rsid w:val="009A025A"/>
    <w:rsid w:val="009A052D"/>
    <w:rsid w:val="009A0A3D"/>
    <w:rsid w:val="009A17F7"/>
    <w:rsid w:val="009A2E11"/>
    <w:rsid w:val="009A30D4"/>
    <w:rsid w:val="009A30FB"/>
    <w:rsid w:val="009A39AD"/>
    <w:rsid w:val="009A463F"/>
    <w:rsid w:val="009A60FE"/>
    <w:rsid w:val="009A65C2"/>
    <w:rsid w:val="009A6932"/>
    <w:rsid w:val="009A698A"/>
    <w:rsid w:val="009A72AF"/>
    <w:rsid w:val="009A733B"/>
    <w:rsid w:val="009A7DBE"/>
    <w:rsid w:val="009A7F9C"/>
    <w:rsid w:val="009B09AB"/>
    <w:rsid w:val="009B0FCF"/>
    <w:rsid w:val="009B12C4"/>
    <w:rsid w:val="009B1DDC"/>
    <w:rsid w:val="009B20BC"/>
    <w:rsid w:val="009B26CA"/>
    <w:rsid w:val="009B29A7"/>
    <w:rsid w:val="009B3DFF"/>
    <w:rsid w:val="009B5AAF"/>
    <w:rsid w:val="009B76C8"/>
    <w:rsid w:val="009C0B5D"/>
    <w:rsid w:val="009C174B"/>
    <w:rsid w:val="009C1DFC"/>
    <w:rsid w:val="009C31A9"/>
    <w:rsid w:val="009C4F0C"/>
    <w:rsid w:val="009C56FF"/>
    <w:rsid w:val="009C59BE"/>
    <w:rsid w:val="009C6A38"/>
    <w:rsid w:val="009C6F2F"/>
    <w:rsid w:val="009C6F32"/>
    <w:rsid w:val="009C736F"/>
    <w:rsid w:val="009C7535"/>
    <w:rsid w:val="009D02F0"/>
    <w:rsid w:val="009D0859"/>
    <w:rsid w:val="009D0C25"/>
    <w:rsid w:val="009D0D6F"/>
    <w:rsid w:val="009D1CE4"/>
    <w:rsid w:val="009D2076"/>
    <w:rsid w:val="009D2554"/>
    <w:rsid w:val="009D398D"/>
    <w:rsid w:val="009D3B4B"/>
    <w:rsid w:val="009D6A57"/>
    <w:rsid w:val="009E0B11"/>
    <w:rsid w:val="009E2A88"/>
    <w:rsid w:val="009E3E78"/>
    <w:rsid w:val="009E44D1"/>
    <w:rsid w:val="009E6975"/>
    <w:rsid w:val="009E6D22"/>
    <w:rsid w:val="009E775A"/>
    <w:rsid w:val="009F0BA9"/>
    <w:rsid w:val="009F4A65"/>
    <w:rsid w:val="009F54DC"/>
    <w:rsid w:val="00A01C29"/>
    <w:rsid w:val="00A01D5E"/>
    <w:rsid w:val="00A01E40"/>
    <w:rsid w:val="00A01FE8"/>
    <w:rsid w:val="00A02C4C"/>
    <w:rsid w:val="00A03832"/>
    <w:rsid w:val="00A053AC"/>
    <w:rsid w:val="00A0570D"/>
    <w:rsid w:val="00A06236"/>
    <w:rsid w:val="00A07E79"/>
    <w:rsid w:val="00A118C5"/>
    <w:rsid w:val="00A136F4"/>
    <w:rsid w:val="00A13DE5"/>
    <w:rsid w:val="00A13DE6"/>
    <w:rsid w:val="00A175C2"/>
    <w:rsid w:val="00A21A9F"/>
    <w:rsid w:val="00A21E65"/>
    <w:rsid w:val="00A225B8"/>
    <w:rsid w:val="00A242EB"/>
    <w:rsid w:val="00A24C5B"/>
    <w:rsid w:val="00A25231"/>
    <w:rsid w:val="00A2622B"/>
    <w:rsid w:val="00A26C8B"/>
    <w:rsid w:val="00A26D2A"/>
    <w:rsid w:val="00A27D94"/>
    <w:rsid w:val="00A32BCD"/>
    <w:rsid w:val="00A32D34"/>
    <w:rsid w:val="00A32DE5"/>
    <w:rsid w:val="00A33069"/>
    <w:rsid w:val="00A3340A"/>
    <w:rsid w:val="00A34BCA"/>
    <w:rsid w:val="00A35CA8"/>
    <w:rsid w:val="00A368B7"/>
    <w:rsid w:val="00A378AE"/>
    <w:rsid w:val="00A40C4C"/>
    <w:rsid w:val="00A40D6A"/>
    <w:rsid w:val="00A41489"/>
    <w:rsid w:val="00A41A62"/>
    <w:rsid w:val="00A42631"/>
    <w:rsid w:val="00A4591B"/>
    <w:rsid w:val="00A466F7"/>
    <w:rsid w:val="00A46FFA"/>
    <w:rsid w:val="00A47495"/>
    <w:rsid w:val="00A50E2D"/>
    <w:rsid w:val="00A5105A"/>
    <w:rsid w:val="00A51609"/>
    <w:rsid w:val="00A51F48"/>
    <w:rsid w:val="00A52A5C"/>
    <w:rsid w:val="00A533C4"/>
    <w:rsid w:val="00A55084"/>
    <w:rsid w:val="00A552A2"/>
    <w:rsid w:val="00A5723A"/>
    <w:rsid w:val="00A577AF"/>
    <w:rsid w:val="00A614CA"/>
    <w:rsid w:val="00A62399"/>
    <w:rsid w:val="00A62414"/>
    <w:rsid w:val="00A624CA"/>
    <w:rsid w:val="00A62D27"/>
    <w:rsid w:val="00A62F56"/>
    <w:rsid w:val="00A63F74"/>
    <w:rsid w:val="00A644C2"/>
    <w:rsid w:val="00A65189"/>
    <w:rsid w:val="00A6574C"/>
    <w:rsid w:val="00A670DC"/>
    <w:rsid w:val="00A67BB9"/>
    <w:rsid w:val="00A7029A"/>
    <w:rsid w:val="00A712C7"/>
    <w:rsid w:val="00A73E67"/>
    <w:rsid w:val="00A7492C"/>
    <w:rsid w:val="00A75CA8"/>
    <w:rsid w:val="00A77CB1"/>
    <w:rsid w:val="00A77E72"/>
    <w:rsid w:val="00A80D7C"/>
    <w:rsid w:val="00A80F39"/>
    <w:rsid w:val="00A8219B"/>
    <w:rsid w:val="00A823F1"/>
    <w:rsid w:val="00A8297C"/>
    <w:rsid w:val="00A8390E"/>
    <w:rsid w:val="00A846F6"/>
    <w:rsid w:val="00A86026"/>
    <w:rsid w:val="00A8657C"/>
    <w:rsid w:val="00A8733E"/>
    <w:rsid w:val="00A90416"/>
    <w:rsid w:val="00A909C2"/>
    <w:rsid w:val="00A91936"/>
    <w:rsid w:val="00A930E1"/>
    <w:rsid w:val="00A93E54"/>
    <w:rsid w:val="00A93FCF"/>
    <w:rsid w:val="00A94A2D"/>
    <w:rsid w:val="00A953DF"/>
    <w:rsid w:val="00A96E7A"/>
    <w:rsid w:val="00A972B8"/>
    <w:rsid w:val="00A9795E"/>
    <w:rsid w:val="00AA0230"/>
    <w:rsid w:val="00AA10D3"/>
    <w:rsid w:val="00AA1641"/>
    <w:rsid w:val="00AA1DCD"/>
    <w:rsid w:val="00AA23B1"/>
    <w:rsid w:val="00AA2D3B"/>
    <w:rsid w:val="00AA4264"/>
    <w:rsid w:val="00AA4F40"/>
    <w:rsid w:val="00AA614D"/>
    <w:rsid w:val="00AA68A3"/>
    <w:rsid w:val="00AA70F2"/>
    <w:rsid w:val="00AB0496"/>
    <w:rsid w:val="00AB16A8"/>
    <w:rsid w:val="00AB1874"/>
    <w:rsid w:val="00AB24F8"/>
    <w:rsid w:val="00AB2720"/>
    <w:rsid w:val="00AB40B4"/>
    <w:rsid w:val="00AB4234"/>
    <w:rsid w:val="00AB4772"/>
    <w:rsid w:val="00AB51AA"/>
    <w:rsid w:val="00AB5338"/>
    <w:rsid w:val="00AB6645"/>
    <w:rsid w:val="00AB77A1"/>
    <w:rsid w:val="00AC0B84"/>
    <w:rsid w:val="00AC3B47"/>
    <w:rsid w:val="00AC3CA3"/>
    <w:rsid w:val="00AC535C"/>
    <w:rsid w:val="00AC72BB"/>
    <w:rsid w:val="00AD0550"/>
    <w:rsid w:val="00AD1C3E"/>
    <w:rsid w:val="00AD250B"/>
    <w:rsid w:val="00AD4469"/>
    <w:rsid w:val="00AD511E"/>
    <w:rsid w:val="00AD5864"/>
    <w:rsid w:val="00AD5BCC"/>
    <w:rsid w:val="00AD7DB3"/>
    <w:rsid w:val="00AE24F5"/>
    <w:rsid w:val="00AE3832"/>
    <w:rsid w:val="00AE3B4B"/>
    <w:rsid w:val="00AE419E"/>
    <w:rsid w:val="00AE5556"/>
    <w:rsid w:val="00AE57F1"/>
    <w:rsid w:val="00AE636B"/>
    <w:rsid w:val="00AE6BE3"/>
    <w:rsid w:val="00AE7306"/>
    <w:rsid w:val="00AE75A1"/>
    <w:rsid w:val="00AE775A"/>
    <w:rsid w:val="00AF0EE2"/>
    <w:rsid w:val="00AF2EDB"/>
    <w:rsid w:val="00AF3B06"/>
    <w:rsid w:val="00AF434F"/>
    <w:rsid w:val="00AF51C5"/>
    <w:rsid w:val="00AF525E"/>
    <w:rsid w:val="00AF6D5E"/>
    <w:rsid w:val="00AF6ED3"/>
    <w:rsid w:val="00AF7D9B"/>
    <w:rsid w:val="00B0060D"/>
    <w:rsid w:val="00B006F1"/>
    <w:rsid w:val="00B00F16"/>
    <w:rsid w:val="00B00FD9"/>
    <w:rsid w:val="00B01BED"/>
    <w:rsid w:val="00B02BE7"/>
    <w:rsid w:val="00B03021"/>
    <w:rsid w:val="00B0437A"/>
    <w:rsid w:val="00B04C7F"/>
    <w:rsid w:val="00B05CCE"/>
    <w:rsid w:val="00B064BF"/>
    <w:rsid w:val="00B0687D"/>
    <w:rsid w:val="00B075CE"/>
    <w:rsid w:val="00B1007B"/>
    <w:rsid w:val="00B100B5"/>
    <w:rsid w:val="00B124FB"/>
    <w:rsid w:val="00B16D81"/>
    <w:rsid w:val="00B17109"/>
    <w:rsid w:val="00B17A15"/>
    <w:rsid w:val="00B17B19"/>
    <w:rsid w:val="00B20934"/>
    <w:rsid w:val="00B2096C"/>
    <w:rsid w:val="00B2139F"/>
    <w:rsid w:val="00B22157"/>
    <w:rsid w:val="00B22DC3"/>
    <w:rsid w:val="00B23A0B"/>
    <w:rsid w:val="00B24546"/>
    <w:rsid w:val="00B25431"/>
    <w:rsid w:val="00B255EE"/>
    <w:rsid w:val="00B25DBE"/>
    <w:rsid w:val="00B25F64"/>
    <w:rsid w:val="00B27529"/>
    <w:rsid w:val="00B30BC1"/>
    <w:rsid w:val="00B32781"/>
    <w:rsid w:val="00B347AB"/>
    <w:rsid w:val="00B34B70"/>
    <w:rsid w:val="00B34F35"/>
    <w:rsid w:val="00B367DB"/>
    <w:rsid w:val="00B36925"/>
    <w:rsid w:val="00B41149"/>
    <w:rsid w:val="00B413CF"/>
    <w:rsid w:val="00B41B8F"/>
    <w:rsid w:val="00B423F0"/>
    <w:rsid w:val="00B43A4A"/>
    <w:rsid w:val="00B43BC7"/>
    <w:rsid w:val="00B442F1"/>
    <w:rsid w:val="00B447A8"/>
    <w:rsid w:val="00B44AC6"/>
    <w:rsid w:val="00B453D5"/>
    <w:rsid w:val="00B454FA"/>
    <w:rsid w:val="00B45D0E"/>
    <w:rsid w:val="00B45E83"/>
    <w:rsid w:val="00B464F7"/>
    <w:rsid w:val="00B507A5"/>
    <w:rsid w:val="00B5082E"/>
    <w:rsid w:val="00B50CE9"/>
    <w:rsid w:val="00B5100E"/>
    <w:rsid w:val="00B5174B"/>
    <w:rsid w:val="00B52935"/>
    <w:rsid w:val="00B54BEF"/>
    <w:rsid w:val="00B5501B"/>
    <w:rsid w:val="00B551FB"/>
    <w:rsid w:val="00B55638"/>
    <w:rsid w:val="00B614DC"/>
    <w:rsid w:val="00B62229"/>
    <w:rsid w:val="00B63076"/>
    <w:rsid w:val="00B63DE0"/>
    <w:rsid w:val="00B64047"/>
    <w:rsid w:val="00B64CDC"/>
    <w:rsid w:val="00B64DDD"/>
    <w:rsid w:val="00B66003"/>
    <w:rsid w:val="00B66081"/>
    <w:rsid w:val="00B677DB"/>
    <w:rsid w:val="00B679EE"/>
    <w:rsid w:val="00B67DEA"/>
    <w:rsid w:val="00B67F19"/>
    <w:rsid w:val="00B71698"/>
    <w:rsid w:val="00B717A8"/>
    <w:rsid w:val="00B71C30"/>
    <w:rsid w:val="00B71D9C"/>
    <w:rsid w:val="00B74659"/>
    <w:rsid w:val="00B75699"/>
    <w:rsid w:val="00B7578F"/>
    <w:rsid w:val="00B75CC4"/>
    <w:rsid w:val="00B76975"/>
    <w:rsid w:val="00B76D53"/>
    <w:rsid w:val="00B80628"/>
    <w:rsid w:val="00B81882"/>
    <w:rsid w:val="00B82DFB"/>
    <w:rsid w:val="00B8368B"/>
    <w:rsid w:val="00B84E72"/>
    <w:rsid w:val="00B858B9"/>
    <w:rsid w:val="00B85924"/>
    <w:rsid w:val="00B86A83"/>
    <w:rsid w:val="00B86ED5"/>
    <w:rsid w:val="00B87B8B"/>
    <w:rsid w:val="00B9004A"/>
    <w:rsid w:val="00B913C5"/>
    <w:rsid w:val="00B91BC3"/>
    <w:rsid w:val="00B91E34"/>
    <w:rsid w:val="00B93E5A"/>
    <w:rsid w:val="00B93E66"/>
    <w:rsid w:val="00B9416A"/>
    <w:rsid w:val="00B94339"/>
    <w:rsid w:val="00B959B8"/>
    <w:rsid w:val="00B95A31"/>
    <w:rsid w:val="00B9795E"/>
    <w:rsid w:val="00BA0120"/>
    <w:rsid w:val="00BA0F35"/>
    <w:rsid w:val="00BA1202"/>
    <w:rsid w:val="00BA1AA7"/>
    <w:rsid w:val="00BA1FB8"/>
    <w:rsid w:val="00BA43F0"/>
    <w:rsid w:val="00BA44B2"/>
    <w:rsid w:val="00BA44F8"/>
    <w:rsid w:val="00BA528F"/>
    <w:rsid w:val="00BA741C"/>
    <w:rsid w:val="00BA79BE"/>
    <w:rsid w:val="00BA7D9C"/>
    <w:rsid w:val="00BA7F2A"/>
    <w:rsid w:val="00BB02D1"/>
    <w:rsid w:val="00BB14F7"/>
    <w:rsid w:val="00BB1657"/>
    <w:rsid w:val="00BB2B19"/>
    <w:rsid w:val="00BB415C"/>
    <w:rsid w:val="00BB518A"/>
    <w:rsid w:val="00BB5CDA"/>
    <w:rsid w:val="00BB6929"/>
    <w:rsid w:val="00BB772E"/>
    <w:rsid w:val="00BC0309"/>
    <w:rsid w:val="00BC1322"/>
    <w:rsid w:val="00BC2A43"/>
    <w:rsid w:val="00BC2D26"/>
    <w:rsid w:val="00BC5B7F"/>
    <w:rsid w:val="00BC5B87"/>
    <w:rsid w:val="00BC707B"/>
    <w:rsid w:val="00BC7248"/>
    <w:rsid w:val="00BD119D"/>
    <w:rsid w:val="00BD11C5"/>
    <w:rsid w:val="00BD1258"/>
    <w:rsid w:val="00BD1572"/>
    <w:rsid w:val="00BD1EF5"/>
    <w:rsid w:val="00BD3B62"/>
    <w:rsid w:val="00BD3FF2"/>
    <w:rsid w:val="00BD4889"/>
    <w:rsid w:val="00BD5A7B"/>
    <w:rsid w:val="00BD601A"/>
    <w:rsid w:val="00BD621A"/>
    <w:rsid w:val="00BD6744"/>
    <w:rsid w:val="00BE0124"/>
    <w:rsid w:val="00BE108B"/>
    <w:rsid w:val="00BE17AB"/>
    <w:rsid w:val="00BE274B"/>
    <w:rsid w:val="00BE36D3"/>
    <w:rsid w:val="00BE3986"/>
    <w:rsid w:val="00BE3F12"/>
    <w:rsid w:val="00BE49BD"/>
    <w:rsid w:val="00BE4FF5"/>
    <w:rsid w:val="00BE530E"/>
    <w:rsid w:val="00BE56E8"/>
    <w:rsid w:val="00BE64BA"/>
    <w:rsid w:val="00BE6849"/>
    <w:rsid w:val="00BE7E27"/>
    <w:rsid w:val="00BF042E"/>
    <w:rsid w:val="00BF4E3B"/>
    <w:rsid w:val="00BF5053"/>
    <w:rsid w:val="00BF5D78"/>
    <w:rsid w:val="00BF6D00"/>
    <w:rsid w:val="00C01FD5"/>
    <w:rsid w:val="00C04006"/>
    <w:rsid w:val="00C04C09"/>
    <w:rsid w:val="00C058B5"/>
    <w:rsid w:val="00C05D77"/>
    <w:rsid w:val="00C06F5C"/>
    <w:rsid w:val="00C07220"/>
    <w:rsid w:val="00C10D3E"/>
    <w:rsid w:val="00C11495"/>
    <w:rsid w:val="00C116C1"/>
    <w:rsid w:val="00C1190F"/>
    <w:rsid w:val="00C11B5D"/>
    <w:rsid w:val="00C13876"/>
    <w:rsid w:val="00C13B36"/>
    <w:rsid w:val="00C143E3"/>
    <w:rsid w:val="00C1492A"/>
    <w:rsid w:val="00C15F1F"/>
    <w:rsid w:val="00C17126"/>
    <w:rsid w:val="00C2043B"/>
    <w:rsid w:val="00C20629"/>
    <w:rsid w:val="00C20C04"/>
    <w:rsid w:val="00C20D36"/>
    <w:rsid w:val="00C219A5"/>
    <w:rsid w:val="00C22205"/>
    <w:rsid w:val="00C2227E"/>
    <w:rsid w:val="00C2392B"/>
    <w:rsid w:val="00C23F8B"/>
    <w:rsid w:val="00C24907"/>
    <w:rsid w:val="00C24A42"/>
    <w:rsid w:val="00C24ECC"/>
    <w:rsid w:val="00C256F4"/>
    <w:rsid w:val="00C25FE3"/>
    <w:rsid w:val="00C26A59"/>
    <w:rsid w:val="00C26AEE"/>
    <w:rsid w:val="00C26AF6"/>
    <w:rsid w:val="00C26DC6"/>
    <w:rsid w:val="00C30CF2"/>
    <w:rsid w:val="00C3263B"/>
    <w:rsid w:val="00C32CC4"/>
    <w:rsid w:val="00C33BA9"/>
    <w:rsid w:val="00C33DBB"/>
    <w:rsid w:val="00C34157"/>
    <w:rsid w:val="00C34A56"/>
    <w:rsid w:val="00C34D6E"/>
    <w:rsid w:val="00C35012"/>
    <w:rsid w:val="00C360B7"/>
    <w:rsid w:val="00C3620C"/>
    <w:rsid w:val="00C36EC9"/>
    <w:rsid w:val="00C401EA"/>
    <w:rsid w:val="00C4183D"/>
    <w:rsid w:val="00C42468"/>
    <w:rsid w:val="00C42D17"/>
    <w:rsid w:val="00C43748"/>
    <w:rsid w:val="00C43DE5"/>
    <w:rsid w:val="00C44567"/>
    <w:rsid w:val="00C45196"/>
    <w:rsid w:val="00C4602F"/>
    <w:rsid w:val="00C47FB4"/>
    <w:rsid w:val="00C50F9E"/>
    <w:rsid w:val="00C51FFA"/>
    <w:rsid w:val="00C53C44"/>
    <w:rsid w:val="00C549F2"/>
    <w:rsid w:val="00C54DF1"/>
    <w:rsid w:val="00C569C6"/>
    <w:rsid w:val="00C57382"/>
    <w:rsid w:val="00C57A6D"/>
    <w:rsid w:val="00C603FF"/>
    <w:rsid w:val="00C6094B"/>
    <w:rsid w:val="00C6180B"/>
    <w:rsid w:val="00C621F5"/>
    <w:rsid w:val="00C63042"/>
    <w:rsid w:val="00C630CA"/>
    <w:rsid w:val="00C632D1"/>
    <w:rsid w:val="00C634CE"/>
    <w:rsid w:val="00C66F08"/>
    <w:rsid w:val="00C673ED"/>
    <w:rsid w:val="00C676D3"/>
    <w:rsid w:val="00C71651"/>
    <w:rsid w:val="00C72426"/>
    <w:rsid w:val="00C73773"/>
    <w:rsid w:val="00C74832"/>
    <w:rsid w:val="00C74DB0"/>
    <w:rsid w:val="00C74F05"/>
    <w:rsid w:val="00C75CB6"/>
    <w:rsid w:val="00C75E05"/>
    <w:rsid w:val="00C7722E"/>
    <w:rsid w:val="00C80327"/>
    <w:rsid w:val="00C8032E"/>
    <w:rsid w:val="00C818B6"/>
    <w:rsid w:val="00C82204"/>
    <w:rsid w:val="00C82849"/>
    <w:rsid w:val="00C833DC"/>
    <w:rsid w:val="00C84D90"/>
    <w:rsid w:val="00C855D4"/>
    <w:rsid w:val="00C856D7"/>
    <w:rsid w:val="00C859BC"/>
    <w:rsid w:val="00C86488"/>
    <w:rsid w:val="00C87067"/>
    <w:rsid w:val="00C8754E"/>
    <w:rsid w:val="00C92084"/>
    <w:rsid w:val="00C96222"/>
    <w:rsid w:val="00C96688"/>
    <w:rsid w:val="00C979F3"/>
    <w:rsid w:val="00C97F86"/>
    <w:rsid w:val="00CA0062"/>
    <w:rsid w:val="00CA023E"/>
    <w:rsid w:val="00CA0513"/>
    <w:rsid w:val="00CA165A"/>
    <w:rsid w:val="00CA1C9A"/>
    <w:rsid w:val="00CA256D"/>
    <w:rsid w:val="00CA2C0B"/>
    <w:rsid w:val="00CA2FE9"/>
    <w:rsid w:val="00CA3506"/>
    <w:rsid w:val="00CA397D"/>
    <w:rsid w:val="00CA4AB0"/>
    <w:rsid w:val="00CA4BE0"/>
    <w:rsid w:val="00CA7C1F"/>
    <w:rsid w:val="00CB0E8F"/>
    <w:rsid w:val="00CB1A08"/>
    <w:rsid w:val="00CB4F89"/>
    <w:rsid w:val="00CB6074"/>
    <w:rsid w:val="00CB63B0"/>
    <w:rsid w:val="00CB6A18"/>
    <w:rsid w:val="00CB6A6D"/>
    <w:rsid w:val="00CC1917"/>
    <w:rsid w:val="00CC2C34"/>
    <w:rsid w:val="00CC4809"/>
    <w:rsid w:val="00CC495B"/>
    <w:rsid w:val="00CC510A"/>
    <w:rsid w:val="00CC53A4"/>
    <w:rsid w:val="00CC5B31"/>
    <w:rsid w:val="00CC5B58"/>
    <w:rsid w:val="00CC5F58"/>
    <w:rsid w:val="00CC6210"/>
    <w:rsid w:val="00CC6F0C"/>
    <w:rsid w:val="00CC753C"/>
    <w:rsid w:val="00CC76E4"/>
    <w:rsid w:val="00CC77A4"/>
    <w:rsid w:val="00CC7AEE"/>
    <w:rsid w:val="00CC7CF0"/>
    <w:rsid w:val="00CD088D"/>
    <w:rsid w:val="00CD0DE6"/>
    <w:rsid w:val="00CD1CE1"/>
    <w:rsid w:val="00CD1FBC"/>
    <w:rsid w:val="00CD239A"/>
    <w:rsid w:val="00CD3E15"/>
    <w:rsid w:val="00CD4432"/>
    <w:rsid w:val="00CD56E8"/>
    <w:rsid w:val="00CD6674"/>
    <w:rsid w:val="00CD6CC9"/>
    <w:rsid w:val="00CD6EB5"/>
    <w:rsid w:val="00CE0072"/>
    <w:rsid w:val="00CE042B"/>
    <w:rsid w:val="00CE070D"/>
    <w:rsid w:val="00CE07CC"/>
    <w:rsid w:val="00CE3910"/>
    <w:rsid w:val="00CE442B"/>
    <w:rsid w:val="00CE587A"/>
    <w:rsid w:val="00CE6F05"/>
    <w:rsid w:val="00CE740A"/>
    <w:rsid w:val="00CF009D"/>
    <w:rsid w:val="00CF6642"/>
    <w:rsid w:val="00CF71A5"/>
    <w:rsid w:val="00CF7778"/>
    <w:rsid w:val="00CF7AFF"/>
    <w:rsid w:val="00D017F0"/>
    <w:rsid w:val="00D0226A"/>
    <w:rsid w:val="00D02CA1"/>
    <w:rsid w:val="00D046AC"/>
    <w:rsid w:val="00D05568"/>
    <w:rsid w:val="00D05802"/>
    <w:rsid w:val="00D066AD"/>
    <w:rsid w:val="00D07A74"/>
    <w:rsid w:val="00D1106A"/>
    <w:rsid w:val="00D11686"/>
    <w:rsid w:val="00D12279"/>
    <w:rsid w:val="00D12A6C"/>
    <w:rsid w:val="00D134F8"/>
    <w:rsid w:val="00D1355B"/>
    <w:rsid w:val="00D1564B"/>
    <w:rsid w:val="00D156D6"/>
    <w:rsid w:val="00D158FA"/>
    <w:rsid w:val="00D15B3A"/>
    <w:rsid w:val="00D1752D"/>
    <w:rsid w:val="00D17B02"/>
    <w:rsid w:val="00D2068D"/>
    <w:rsid w:val="00D2103A"/>
    <w:rsid w:val="00D22B44"/>
    <w:rsid w:val="00D233EA"/>
    <w:rsid w:val="00D30D82"/>
    <w:rsid w:val="00D317A6"/>
    <w:rsid w:val="00D31AF9"/>
    <w:rsid w:val="00D32D86"/>
    <w:rsid w:val="00D3371A"/>
    <w:rsid w:val="00D34D6E"/>
    <w:rsid w:val="00D36DA9"/>
    <w:rsid w:val="00D3701B"/>
    <w:rsid w:val="00D370FA"/>
    <w:rsid w:val="00D3768A"/>
    <w:rsid w:val="00D4034D"/>
    <w:rsid w:val="00D40B6B"/>
    <w:rsid w:val="00D41E41"/>
    <w:rsid w:val="00D422C0"/>
    <w:rsid w:val="00D42487"/>
    <w:rsid w:val="00D42CE2"/>
    <w:rsid w:val="00D43154"/>
    <w:rsid w:val="00D4384C"/>
    <w:rsid w:val="00D43953"/>
    <w:rsid w:val="00D460A0"/>
    <w:rsid w:val="00D46401"/>
    <w:rsid w:val="00D47D77"/>
    <w:rsid w:val="00D50133"/>
    <w:rsid w:val="00D5170F"/>
    <w:rsid w:val="00D53088"/>
    <w:rsid w:val="00D5348F"/>
    <w:rsid w:val="00D53B60"/>
    <w:rsid w:val="00D5557C"/>
    <w:rsid w:val="00D5757E"/>
    <w:rsid w:val="00D6033A"/>
    <w:rsid w:val="00D6296A"/>
    <w:rsid w:val="00D63EC9"/>
    <w:rsid w:val="00D64557"/>
    <w:rsid w:val="00D652E4"/>
    <w:rsid w:val="00D6669D"/>
    <w:rsid w:val="00D66CF4"/>
    <w:rsid w:val="00D67413"/>
    <w:rsid w:val="00D67D2C"/>
    <w:rsid w:val="00D71458"/>
    <w:rsid w:val="00D72C16"/>
    <w:rsid w:val="00D7340E"/>
    <w:rsid w:val="00D73DDD"/>
    <w:rsid w:val="00D745A0"/>
    <w:rsid w:val="00D752F2"/>
    <w:rsid w:val="00D76066"/>
    <w:rsid w:val="00D76164"/>
    <w:rsid w:val="00D76792"/>
    <w:rsid w:val="00D77BA3"/>
    <w:rsid w:val="00D77E13"/>
    <w:rsid w:val="00D825D2"/>
    <w:rsid w:val="00D83032"/>
    <w:rsid w:val="00D830AE"/>
    <w:rsid w:val="00D837CA"/>
    <w:rsid w:val="00D83DE6"/>
    <w:rsid w:val="00D84B57"/>
    <w:rsid w:val="00D84C9E"/>
    <w:rsid w:val="00D85DEC"/>
    <w:rsid w:val="00D86754"/>
    <w:rsid w:val="00D87050"/>
    <w:rsid w:val="00D87664"/>
    <w:rsid w:val="00D907B4"/>
    <w:rsid w:val="00D91164"/>
    <w:rsid w:val="00D91E8D"/>
    <w:rsid w:val="00D948D9"/>
    <w:rsid w:val="00D94A76"/>
    <w:rsid w:val="00D951E3"/>
    <w:rsid w:val="00D97532"/>
    <w:rsid w:val="00D97936"/>
    <w:rsid w:val="00D97B6E"/>
    <w:rsid w:val="00D97DDE"/>
    <w:rsid w:val="00DA1613"/>
    <w:rsid w:val="00DA19F3"/>
    <w:rsid w:val="00DA3E69"/>
    <w:rsid w:val="00DA3FCE"/>
    <w:rsid w:val="00DA472E"/>
    <w:rsid w:val="00DA4BE2"/>
    <w:rsid w:val="00DA50A4"/>
    <w:rsid w:val="00DA5265"/>
    <w:rsid w:val="00DA581D"/>
    <w:rsid w:val="00DA5E66"/>
    <w:rsid w:val="00DA6943"/>
    <w:rsid w:val="00DA70C4"/>
    <w:rsid w:val="00DA71DC"/>
    <w:rsid w:val="00DA7576"/>
    <w:rsid w:val="00DB110E"/>
    <w:rsid w:val="00DB1264"/>
    <w:rsid w:val="00DB26BE"/>
    <w:rsid w:val="00DB2BE3"/>
    <w:rsid w:val="00DB2F14"/>
    <w:rsid w:val="00DB3F2A"/>
    <w:rsid w:val="00DB4297"/>
    <w:rsid w:val="00DB55FD"/>
    <w:rsid w:val="00DB692D"/>
    <w:rsid w:val="00DB6E6B"/>
    <w:rsid w:val="00DB6F8F"/>
    <w:rsid w:val="00DC08D0"/>
    <w:rsid w:val="00DC0AD8"/>
    <w:rsid w:val="00DC1599"/>
    <w:rsid w:val="00DC1DC7"/>
    <w:rsid w:val="00DC36F8"/>
    <w:rsid w:val="00DC5017"/>
    <w:rsid w:val="00DC5904"/>
    <w:rsid w:val="00DC7299"/>
    <w:rsid w:val="00DC7938"/>
    <w:rsid w:val="00DD0C74"/>
    <w:rsid w:val="00DD1566"/>
    <w:rsid w:val="00DD22EB"/>
    <w:rsid w:val="00DD2591"/>
    <w:rsid w:val="00DD48F1"/>
    <w:rsid w:val="00DD5854"/>
    <w:rsid w:val="00DD73B4"/>
    <w:rsid w:val="00DD7E46"/>
    <w:rsid w:val="00DE167F"/>
    <w:rsid w:val="00DE1AE1"/>
    <w:rsid w:val="00DE34C0"/>
    <w:rsid w:val="00DE445C"/>
    <w:rsid w:val="00DE4972"/>
    <w:rsid w:val="00DE7522"/>
    <w:rsid w:val="00DF0125"/>
    <w:rsid w:val="00DF2AE2"/>
    <w:rsid w:val="00DF5293"/>
    <w:rsid w:val="00DF544A"/>
    <w:rsid w:val="00E0064C"/>
    <w:rsid w:val="00E00D87"/>
    <w:rsid w:val="00E02A16"/>
    <w:rsid w:val="00E02B67"/>
    <w:rsid w:val="00E04AFC"/>
    <w:rsid w:val="00E0730F"/>
    <w:rsid w:val="00E1158A"/>
    <w:rsid w:val="00E117F0"/>
    <w:rsid w:val="00E11A1A"/>
    <w:rsid w:val="00E13B39"/>
    <w:rsid w:val="00E1450B"/>
    <w:rsid w:val="00E1676E"/>
    <w:rsid w:val="00E16C47"/>
    <w:rsid w:val="00E16F27"/>
    <w:rsid w:val="00E17ABD"/>
    <w:rsid w:val="00E17C46"/>
    <w:rsid w:val="00E17F5F"/>
    <w:rsid w:val="00E2005F"/>
    <w:rsid w:val="00E20214"/>
    <w:rsid w:val="00E2029B"/>
    <w:rsid w:val="00E21298"/>
    <w:rsid w:val="00E217DC"/>
    <w:rsid w:val="00E22A38"/>
    <w:rsid w:val="00E243BC"/>
    <w:rsid w:val="00E25069"/>
    <w:rsid w:val="00E2610E"/>
    <w:rsid w:val="00E266C5"/>
    <w:rsid w:val="00E26D0B"/>
    <w:rsid w:val="00E26F81"/>
    <w:rsid w:val="00E27590"/>
    <w:rsid w:val="00E31F15"/>
    <w:rsid w:val="00E321D7"/>
    <w:rsid w:val="00E3234D"/>
    <w:rsid w:val="00E33385"/>
    <w:rsid w:val="00E33907"/>
    <w:rsid w:val="00E34C71"/>
    <w:rsid w:val="00E36889"/>
    <w:rsid w:val="00E37CAF"/>
    <w:rsid w:val="00E414C7"/>
    <w:rsid w:val="00E41C3E"/>
    <w:rsid w:val="00E42960"/>
    <w:rsid w:val="00E42BD4"/>
    <w:rsid w:val="00E42DDD"/>
    <w:rsid w:val="00E4380B"/>
    <w:rsid w:val="00E449AF"/>
    <w:rsid w:val="00E45214"/>
    <w:rsid w:val="00E458D6"/>
    <w:rsid w:val="00E46011"/>
    <w:rsid w:val="00E47519"/>
    <w:rsid w:val="00E47A51"/>
    <w:rsid w:val="00E47BA1"/>
    <w:rsid w:val="00E5008A"/>
    <w:rsid w:val="00E5046B"/>
    <w:rsid w:val="00E5256A"/>
    <w:rsid w:val="00E52B38"/>
    <w:rsid w:val="00E52E4B"/>
    <w:rsid w:val="00E53301"/>
    <w:rsid w:val="00E536C8"/>
    <w:rsid w:val="00E55EF5"/>
    <w:rsid w:val="00E560DB"/>
    <w:rsid w:val="00E572FF"/>
    <w:rsid w:val="00E5736B"/>
    <w:rsid w:val="00E57D17"/>
    <w:rsid w:val="00E606EA"/>
    <w:rsid w:val="00E60B2E"/>
    <w:rsid w:val="00E6137F"/>
    <w:rsid w:val="00E61D67"/>
    <w:rsid w:val="00E61D8E"/>
    <w:rsid w:val="00E62433"/>
    <w:rsid w:val="00E6296B"/>
    <w:rsid w:val="00E63396"/>
    <w:rsid w:val="00E63435"/>
    <w:rsid w:val="00E638B4"/>
    <w:rsid w:val="00E63E5D"/>
    <w:rsid w:val="00E64FEB"/>
    <w:rsid w:val="00E66BA2"/>
    <w:rsid w:val="00E66D77"/>
    <w:rsid w:val="00E70DEF"/>
    <w:rsid w:val="00E7440F"/>
    <w:rsid w:val="00E74635"/>
    <w:rsid w:val="00E747F0"/>
    <w:rsid w:val="00E76A68"/>
    <w:rsid w:val="00E76D58"/>
    <w:rsid w:val="00E77F32"/>
    <w:rsid w:val="00E81013"/>
    <w:rsid w:val="00E82C7E"/>
    <w:rsid w:val="00E8649F"/>
    <w:rsid w:val="00E870FE"/>
    <w:rsid w:val="00E909EC"/>
    <w:rsid w:val="00E90ED9"/>
    <w:rsid w:val="00E91AAF"/>
    <w:rsid w:val="00E91B6A"/>
    <w:rsid w:val="00E92E23"/>
    <w:rsid w:val="00E952C8"/>
    <w:rsid w:val="00E9545D"/>
    <w:rsid w:val="00E95A17"/>
    <w:rsid w:val="00E961A7"/>
    <w:rsid w:val="00E96372"/>
    <w:rsid w:val="00EA0B0E"/>
    <w:rsid w:val="00EA1793"/>
    <w:rsid w:val="00EA2CC0"/>
    <w:rsid w:val="00EA34B3"/>
    <w:rsid w:val="00EA410D"/>
    <w:rsid w:val="00EA41C6"/>
    <w:rsid w:val="00EA46F1"/>
    <w:rsid w:val="00EA54D1"/>
    <w:rsid w:val="00EA6376"/>
    <w:rsid w:val="00EA7313"/>
    <w:rsid w:val="00EA7403"/>
    <w:rsid w:val="00EA7F1E"/>
    <w:rsid w:val="00EB038F"/>
    <w:rsid w:val="00EB0510"/>
    <w:rsid w:val="00EB1613"/>
    <w:rsid w:val="00EB1A84"/>
    <w:rsid w:val="00EB4596"/>
    <w:rsid w:val="00EB6597"/>
    <w:rsid w:val="00EB7727"/>
    <w:rsid w:val="00EC00CF"/>
    <w:rsid w:val="00EC13F9"/>
    <w:rsid w:val="00EC21F6"/>
    <w:rsid w:val="00EC2CD5"/>
    <w:rsid w:val="00EC3538"/>
    <w:rsid w:val="00EC44BA"/>
    <w:rsid w:val="00EC474A"/>
    <w:rsid w:val="00EC576C"/>
    <w:rsid w:val="00EC58A4"/>
    <w:rsid w:val="00EC5A6A"/>
    <w:rsid w:val="00EC61AC"/>
    <w:rsid w:val="00EC6899"/>
    <w:rsid w:val="00EC73E5"/>
    <w:rsid w:val="00EC7D47"/>
    <w:rsid w:val="00EC7F64"/>
    <w:rsid w:val="00ED0C54"/>
    <w:rsid w:val="00ED3D9E"/>
    <w:rsid w:val="00ED4CDA"/>
    <w:rsid w:val="00ED5C27"/>
    <w:rsid w:val="00ED5CF0"/>
    <w:rsid w:val="00ED653F"/>
    <w:rsid w:val="00EE0FF9"/>
    <w:rsid w:val="00EE11E1"/>
    <w:rsid w:val="00EE1EFC"/>
    <w:rsid w:val="00EE32EC"/>
    <w:rsid w:val="00EE3717"/>
    <w:rsid w:val="00EE4157"/>
    <w:rsid w:val="00EE4489"/>
    <w:rsid w:val="00EE54B1"/>
    <w:rsid w:val="00EE7831"/>
    <w:rsid w:val="00EF113B"/>
    <w:rsid w:val="00EF11CB"/>
    <w:rsid w:val="00EF1D82"/>
    <w:rsid w:val="00EF21CA"/>
    <w:rsid w:val="00EF335C"/>
    <w:rsid w:val="00EF5955"/>
    <w:rsid w:val="00EF79E1"/>
    <w:rsid w:val="00F00702"/>
    <w:rsid w:val="00F01569"/>
    <w:rsid w:val="00F01A8D"/>
    <w:rsid w:val="00F02800"/>
    <w:rsid w:val="00F02F0A"/>
    <w:rsid w:val="00F030EE"/>
    <w:rsid w:val="00F05D9D"/>
    <w:rsid w:val="00F06565"/>
    <w:rsid w:val="00F0741D"/>
    <w:rsid w:val="00F1040B"/>
    <w:rsid w:val="00F11267"/>
    <w:rsid w:val="00F12D9E"/>
    <w:rsid w:val="00F13039"/>
    <w:rsid w:val="00F148AA"/>
    <w:rsid w:val="00F160B0"/>
    <w:rsid w:val="00F1731E"/>
    <w:rsid w:val="00F2012E"/>
    <w:rsid w:val="00F22133"/>
    <w:rsid w:val="00F221C0"/>
    <w:rsid w:val="00F22D3F"/>
    <w:rsid w:val="00F2437C"/>
    <w:rsid w:val="00F24C1D"/>
    <w:rsid w:val="00F24D36"/>
    <w:rsid w:val="00F265CF"/>
    <w:rsid w:val="00F270B2"/>
    <w:rsid w:val="00F30DE4"/>
    <w:rsid w:val="00F3193A"/>
    <w:rsid w:val="00F33182"/>
    <w:rsid w:val="00F33A27"/>
    <w:rsid w:val="00F377B5"/>
    <w:rsid w:val="00F37D36"/>
    <w:rsid w:val="00F37E08"/>
    <w:rsid w:val="00F37FF5"/>
    <w:rsid w:val="00F40392"/>
    <w:rsid w:val="00F41360"/>
    <w:rsid w:val="00F423AF"/>
    <w:rsid w:val="00F42521"/>
    <w:rsid w:val="00F42ABB"/>
    <w:rsid w:val="00F436CE"/>
    <w:rsid w:val="00F44284"/>
    <w:rsid w:val="00F445D6"/>
    <w:rsid w:val="00F4472E"/>
    <w:rsid w:val="00F44A63"/>
    <w:rsid w:val="00F44DCF"/>
    <w:rsid w:val="00F45833"/>
    <w:rsid w:val="00F4590E"/>
    <w:rsid w:val="00F46448"/>
    <w:rsid w:val="00F46729"/>
    <w:rsid w:val="00F47E3C"/>
    <w:rsid w:val="00F50995"/>
    <w:rsid w:val="00F535C9"/>
    <w:rsid w:val="00F55944"/>
    <w:rsid w:val="00F5649E"/>
    <w:rsid w:val="00F574C1"/>
    <w:rsid w:val="00F60C22"/>
    <w:rsid w:val="00F61E3F"/>
    <w:rsid w:val="00F62975"/>
    <w:rsid w:val="00F63868"/>
    <w:rsid w:val="00F650B5"/>
    <w:rsid w:val="00F651BC"/>
    <w:rsid w:val="00F660F1"/>
    <w:rsid w:val="00F671E8"/>
    <w:rsid w:val="00F67F4F"/>
    <w:rsid w:val="00F70E9F"/>
    <w:rsid w:val="00F729C4"/>
    <w:rsid w:val="00F77794"/>
    <w:rsid w:val="00F77C4C"/>
    <w:rsid w:val="00F80792"/>
    <w:rsid w:val="00F80A29"/>
    <w:rsid w:val="00F81087"/>
    <w:rsid w:val="00F816FC"/>
    <w:rsid w:val="00F82A0E"/>
    <w:rsid w:val="00F83412"/>
    <w:rsid w:val="00F838B2"/>
    <w:rsid w:val="00F84087"/>
    <w:rsid w:val="00F8438F"/>
    <w:rsid w:val="00F848BC"/>
    <w:rsid w:val="00F85EAD"/>
    <w:rsid w:val="00F86BCF"/>
    <w:rsid w:val="00F87FB3"/>
    <w:rsid w:val="00F90B3E"/>
    <w:rsid w:val="00F92063"/>
    <w:rsid w:val="00F93E3B"/>
    <w:rsid w:val="00F941DC"/>
    <w:rsid w:val="00F95243"/>
    <w:rsid w:val="00F95366"/>
    <w:rsid w:val="00F9564E"/>
    <w:rsid w:val="00F9686F"/>
    <w:rsid w:val="00F96C6D"/>
    <w:rsid w:val="00F97885"/>
    <w:rsid w:val="00F97EBD"/>
    <w:rsid w:val="00FA036B"/>
    <w:rsid w:val="00FA041F"/>
    <w:rsid w:val="00FA0CA0"/>
    <w:rsid w:val="00FA17EE"/>
    <w:rsid w:val="00FA21CD"/>
    <w:rsid w:val="00FA2B78"/>
    <w:rsid w:val="00FA2C08"/>
    <w:rsid w:val="00FA2C65"/>
    <w:rsid w:val="00FA5244"/>
    <w:rsid w:val="00FA57AA"/>
    <w:rsid w:val="00FA5829"/>
    <w:rsid w:val="00FA71AB"/>
    <w:rsid w:val="00FA727A"/>
    <w:rsid w:val="00FB2E1D"/>
    <w:rsid w:val="00FB5D65"/>
    <w:rsid w:val="00FB5F28"/>
    <w:rsid w:val="00FB5F6C"/>
    <w:rsid w:val="00FB7B91"/>
    <w:rsid w:val="00FB7D05"/>
    <w:rsid w:val="00FC1A61"/>
    <w:rsid w:val="00FC2721"/>
    <w:rsid w:val="00FC29ED"/>
    <w:rsid w:val="00FC4938"/>
    <w:rsid w:val="00FC5906"/>
    <w:rsid w:val="00FC6D28"/>
    <w:rsid w:val="00FC7101"/>
    <w:rsid w:val="00FD0957"/>
    <w:rsid w:val="00FD204B"/>
    <w:rsid w:val="00FD4102"/>
    <w:rsid w:val="00FD4D8C"/>
    <w:rsid w:val="00FD5166"/>
    <w:rsid w:val="00FD51DB"/>
    <w:rsid w:val="00FD5662"/>
    <w:rsid w:val="00FD573E"/>
    <w:rsid w:val="00FD5BD9"/>
    <w:rsid w:val="00FD5C4F"/>
    <w:rsid w:val="00FD70F0"/>
    <w:rsid w:val="00FD71F0"/>
    <w:rsid w:val="00FE0DAF"/>
    <w:rsid w:val="00FE0E20"/>
    <w:rsid w:val="00FE17BC"/>
    <w:rsid w:val="00FE31E3"/>
    <w:rsid w:val="00FE3CFA"/>
    <w:rsid w:val="00FE421A"/>
    <w:rsid w:val="00FE4469"/>
    <w:rsid w:val="00FE485F"/>
    <w:rsid w:val="00FE4AE1"/>
    <w:rsid w:val="00FE54C2"/>
    <w:rsid w:val="00FE6B89"/>
    <w:rsid w:val="00FE72B7"/>
    <w:rsid w:val="00FF14E2"/>
    <w:rsid w:val="00FF17CB"/>
    <w:rsid w:val="00FF1A98"/>
    <w:rsid w:val="00FF2863"/>
    <w:rsid w:val="00FF34CB"/>
    <w:rsid w:val="00FF4BCB"/>
    <w:rsid w:val="00FF4FAF"/>
    <w:rsid w:val="00FF5890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C55EC8"/>
  <w15:chartTrackingRefBased/>
  <w15:docId w15:val="{D1E453B7-7713-4EAA-A4EC-0678C0AD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envelope address" w:locked="1"/>
    <w:lsdException w:name="line number" w:locked="1"/>
    <w:lsdException w:name="table of authorities" w:locked="1"/>
    <w:lsdException w:name="List 4" w:locked="1"/>
    <w:lsdException w:name="Lis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Acronym" w:locked="1"/>
    <w:lsdException w:name="HTML Address" w:locked="1"/>
    <w:lsdException w:name="HTML Cite" w:lock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860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locked/>
    <w:rsid w:val="000A1E1F"/>
    <w:pPr>
      <w:keepNext/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locked/>
    <w:rsid w:val="0071144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locked/>
    <w:rsid w:val="00E961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961D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961D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961D2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locked/>
    <w:rsid w:val="00F86BCF"/>
    <w:pPr>
      <w:jc w:val="center"/>
      <w:outlineLvl w:val="0"/>
    </w:pPr>
    <w:rPr>
      <w:b/>
      <w:sz w:val="32"/>
    </w:rPr>
  </w:style>
  <w:style w:type="table" w:styleId="Mkatabulky">
    <w:name w:val="Table Grid"/>
    <w:basedOn w:val="Normlntabulka"/>
    <w:rsid w:val="0056786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567860"/>
    <w:pPr>
      <w:tabs>
        <w:tab w:val="center" w:pos="4536"/>
        <w:tab w:val="right" w:pos="9072"/>
      </w:tabs>
      <w:jc w:val="center"/>
    </w:pPr>
  </w:style>
  <w:style w:type="paragraph" w:styleId="Zpat">
    <w:name w:val="footer"/>
    <w:basedOn w:val="Normln"/>
    <w:rsid w:val="00567860"/>
    <w:pPr>
      <w:tabs>
        <w:tab w:val="center" w:pos="4536"/>
        <w:tab w:val="right" w:pos="9072"/>
      </w:tabs>
      <w:jc w:val="center"/>
    </w:pPr>
  </w:style>
  <w:style w:type="character" w:styleId="slostrnky">
    <w:name w:val="page number"/>
    <w:basedOn w:val="Standardnpsmoodstavce"/>
    <w:locked/>
    <w:rsid w:val="000A1E1F"/>
  </w:style>
  <w:style w:type="character" w:styleId="Hypertextovodkaz">
    <w:name w:val="Hyperlink"/>
    <w:basedOn w:val="Standardnpsmoodstavce"/>
    <w:uiPriority w:val="99"/>
    <w:rsid w:val="00F8408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711442"/>
    <w:pPr>
      <w:tabs>
        <w:tab w:val="right" w:leader="dot" w:pos="9344"/>
      </w:tabs>
    </w:pPr>
  </w:style>
  <w:style w:type="paragraph" w:customStyle="1" w:styleId="lnek-slo">
    <w:name w:val="Článek - číslo"/>
    <w:basedOn w:val="Nadpis1"/>
    <w:next w:val="lnek-nadpis"/>
    <w:autoRedefine/>
    <w:rsid w:val="00E8649F"/>
    <w:pPr>
      <w:spacing w:before="360"/>
    </w:pPr>
    <w:rPr>
      <w:rFonts w:cs="Arial"/>
      <w:bCs/>
    </w:rPr>
  </w:style>
  <w:style w:type="paragraph" w:customStyle="1" w:styleId="lnek-nadpis">
    <w:name w:val="Článek - nadpis"/>
    <w:basedOn w:val="Nadpis2"/>
    <w:next w:val="lnek-obsah"/>
    <w:autoRedefine/>
    <w:rsid w:val="00157D9C"/>
    <w:pPr>
      <w:spacing w:before="60" w:after="360"/>
      <w:jc w:val="center"/>
    </w:pPr>
    <w:rPr>
      <w:bCs w:val="0"/>
      <w:i w:val="0"/>
      <w:sz w:val="24"/>
      <w:szCs w:val="24"/>
    </w:rPr>
  </w:style>
  <w:style w:type="paragraph" w:customStyle="1" w:styleId="lnek-obsah">
    <w:name w:val="Článek - obsah"/>
    <w:basedOn w:val="slovanseznam"/>
    <w:link w:val="lnek-obsahChar"/>
    <w:autoRedefine/>
    <w:rsid w:val="006A19D8"/>
    <w:pPr>
      <w:numPr>
        <w:numId w:val="2"/>
      </w:numPr>
      <w:tabs>
        <w:tab w:val="left" w:pos="540"/>
        <w:tab w:val="left" w:pos="720"/>
      </w:tabs>
      <w:spacing w:before="240"/>
    </w:pPr>
    <w:rPr>
      <w:rFonts w:cs="Arial"/>
    </w:rPr>
  </w:style>
  <w:style w:type="paragraph" w:customStyle="1" w:styleId="zendokument-obsah">
    <w:name w:val="Řízení dokumentů - obsah"/>
    <w:autoRedefine/>
    <w:rsid w:val="00714D57"/>
    <w:pPr>
      <w:widowControl w:val="0"/>
      <w:adjustRightInd w:val="0"/>
      <w:spacing w:line="360" w:lineRule="atLeast"/>
      <w:textAlignment w:val="baseline"/>
    </w:pPr>
    <w:rPr>
      <w:rFonts w:ascii="Arial" w:hAnsi="Arial" w:cs="Arial"/>
      <w:sz w:val="18"/>
      <w:szCs w:val="24"/>
    </w:rPr>
  </w:style>
  <w:style w:type="paragraph" w:customStyle="1" w:styleId="Ploha-slo">
    <w:name w:val="Příloha - číslo"/>
    <w:next w:val="Ploha-nadpis"/>
    <w:autoRedefine/>
    <w:rsid w:val="008E38BD"/>
    <w:pPr>
      <w:widowControl w:val="0"/>
      <w:adjustRightInd w:val="0"/>
      <w:spacing w:before="360" w:line="360" w:lineRule="auto"/>
      <w:jc w:val="right"/>
      <w:textAlignment w:val="baseline"/>
    </w:pPr>
    <w:rPr>
      <w:rFonts w:ascii="Arial" w:hAnsi="Arial" w:cs="Arial"/>
      <w:b/>
      <w:bCs/>
      <w:sz w:val="24"/>
      <w:szCs w:val="24"/>
    </w:rPr>
  </w:style>
  <w:style w:type="paragraph" w:customStyle="1" w:styleId="zendokument-nadpis">
    <w:name w:val="Řízení dokumentů - nadpis"/>
    <w:next w:val="zendokument-zhlav1"/>
    <w:rsid w:val="00621DB9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  <w:sz w:val="18"/>
      <w:szCs w:val="24"/>
    </w:rPr>
  </w:style>
  <w:style w:type="paragraph" w:customStyle="1" w:styleId="zendokument-zhlav1">
    <w:name w:val="Řízení dokumentů - záhlaví 1"/>
    <w:basedOn w:val="Normln"/>
    <w:next w:val="zendokument-zhlav2"/>
    <w:rsid w:val="000719AA"/>
    <w:pPr>
      <w:spacing w:line="240" w:lineRule="auto"/>
    </w:pPr>
    <w:rPr>
      <w:rFonts w:cs="Arial"/>
      <w:b/>
      <w:sz w:val="14"/>
    </w:rPr>
  </w:style>
  <w:style w:type="paragraph" w:customStyle="1" w:styleId="zendokument-zhlav2">
    <w:name w:val="Řízení dokumentů - záhlaví 2"/>
    <w:basedOn w:val="Normln"/>
    <w:next w:val="zendokument-obsah"/>
    <w:rsid w:val="00330F7D"/>
    <w:pPr>
      <w:spacing w:line="240" w:lineRule="auto"/>
    </w:pPr>
    <w:rPr>
      <w:rFonts w:cs="Arial"/>
      <w:b/>
      <w:sz w:val="8"/>
    </w:rPr>
  </w:style>
  <w:style w:type="paragraph" w:customStyle="1" w:styleId="Rejstk-nadpis">
    <w:name w:val="Rejstřík - nadpis"/>
    <w:locked/>
    <w:rsid w:val="00711442"/>
    <w:pPr>
      <w:widowControl w:val="0"/>
      <w:adjustRightInd w:val="0"/>
      <w:spacing w:line="360" w:lineRule="auto"/>
      <w:jc w:val="both"/>
      <w:textAlignment w:val="baseline"/>
    </w:pPr>
    <w:rPr>
      <w:rFonts w:ascii="Arial" w:hAnsi="Arial" w:cs="Arial"/>
      <w:b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711442"/>
    <w:pPr>
      <w:ind w:left="240"/>
    </w:pPr>
  </w:style>
  <w:style w:type="paragraph" w:customStyle="1" w:styleId="Ploha-nadpis">
    <w:name w:val="Příloha - nadpis"/>
    <w:basedOn w:val="Normln"/>
    <w:next w:val="Normln"/>
    <w:autoRedefine/>
    <w:rsid w:val="008E38BD"/>
    <w:pPr>
      <w:spacing w:before="60" w:after="360" w:line="360" w:lineRule="auto"/>
      <w:jc w:val="center"/>
    </w:pPr>
    <w:rPr>
      <w:b/>
    </w:rPr>
  </w:style>
  <w:style w:type="paragraph" w:styleId="Seznamobrzk">
    <w:name w:val="table of figures"/>
    <w:basedOn w:val="Normln"/>
    <w:next w:val="Normln"/>
    <w:semiHidden/>
    <w:rsid w:val="007935A0"/>
  </w:style>
  <w:style w:type="paragraph" w:customStyle="1" w:styleId="lnek-obsah2">
    <w:name w:val="Článek - obsah 2"/>
    <w:basedOn w:val="Seznam2"/>
    <w:autoRedefine/>
    <w:rsid w:val="00B45E83"/>
    <w:pPr>
      <w:numPr>
        <w:ilvl w:val="1"/>
        <w:numId w:val="2"/>
      </w:numPr>
      <w:spacing w:before="120" w:line="320" w:lineRule="atLeast"/>
    </w:pPr>
  </w:style>
  <w:style w:type="paragraph" w:styleId="slovanseznam">
    <w:name w:val="List Number"/>
    <w:basedOn w:val="Normln"/>
    <w:link w:val="slovanseznamChar"/>
    <w:locked/>
    <w:rsid w:val="00DA472E"/>
    <w:pPr>
      <w:numPr>
        <w:numId w:val="1"/>
      </w:numPr>
    </w:pPr>
  </w:style>
  <w:style w:type="paragraph" w:customStyle="1" w:styleId="lnek-obsah3">
    <w:name w:val="Článek - obsah 3"/>
    <w:basedOn w:val="Seznam3"/>
    <w:autoRedefine/>
    <w:rsid w:val="00446A83"/>
    <w:pPr>
      <w:numPr>
        <w:ilvl w:val="2"/>
        <w:numId w:val="2"/>
      </w:numPr>
      <w:tabs>
        <w:tab w:val="left" w:pos="0"/>
      </w:tabs>
      <w:spacing w:before="60" w:line="240" w:lineRule="auto"/>
      <w:ind w:left="284"/>
    </w:pPr>
  </w:style>
  <w:style w:type="paragraph" w:styleId="Seznam2">
    <w:name w:val="List 2"/>
    <w:basedOn w:val="Normln"/>
    <w:locked/>
    <w:rsid w:val="00DA472E"/>
    <w:pPr>
      <w:ind w:left="566" w:hanging="283"/>
    </w:pPr>
  </w:style>
  <w:style w:type="character" w:customStyle="1" w:styleId="Hornindex">
    <w:name w:val="Horní index"/>
    <w:basedOn w:val="Standardnpsmoodstavce"/>
    <w:rsid w:val="00B17109"/>
    <w:rPr>
      <w:vertAlign w:val="superscript"/>
    </w:rPr>
  </w:style>
  <w:style w:type="paragraph" w:styleId="Seznam3">
    <w:name w:val="List 3"/>
    <w:basedOn w:val="Normln"/>
    <w:locked/>
    <w:rsid w:val="00DA472E"/>
    <w:pPr>
      <w:ind w:left="849" w:hanging="283"/>
    </w:pPr>
  </w:style>
  <w:style w:type="character" w:customStyle="1" w:styleId="slovanseznamChar">
    <w:name w:val="Číslovaný seznam Char"/>
    <w:basedOn w:val="Standardnpsmoodstavce"/>
    <w:link w:val="slovanseznam"/>
    <w:rsid w:val="00010A96"/>
    <w:rPr>
      <w:rFonts w:ascii="Arial" w:hAnsi="Arial"/>
      <w:sz w:val="24"/>
      <w:szCs w:val="24"/>
    </w:rPr>
  </w:style>
  <w:style w:type="character" w:customStyle="1" w:styleId="lnek-obsahChar">
    <w:name w:val="Článek - obsah Char"/>
    <w:basedOn w:val="slovanseznamChar"/>
    <w:link w:val="lnek-obsah"/>
    <w:rsid w:val="006A19D8"/>
    <w:rPr>
      <w:rFonts w:ascii="Arial" w:hAnsi="Arial" w:cs="Arial"/>
      <w:sz w:val="24"/>
      <w:szCs w:val="24"/>
    </w:rPr>
  </w:style>
  <w:style w:type="table" w:customStyle="1" w:styleId="Mkatabulky1">
    <w:name w:val="Mřížka tabulky1"/>
    <w:basedOn w:val="Normlntabulka"/>
    <w:next w:val="Mkatabulky"/>
    <w:rsid w:val="00875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unsted">
    <w:name w:val="Normální + tučně + střed"/>
    <w:basedOn w:val="Normln"/>
    <w:next w:val="Normln"/>
    <w:rsid w:val="00F86BCF"/>
    <w:pPr>
      <w:jc w:val="center"/>
    </w:pPr>
    <w:rPr>
      <w:b/>
    </w:rPr>
  </w:style>
  <w:style w:type="paragraph" w:customStyle="1" w:styleId="Nzevnazen">
    <w:name w:val="Název nařízení"/>
    <w:basedOn w:val="Normln"/>
    <w:next w:val="Normln"/>
    <w:rsid w:val="00B41B8F"/>
    <w:pPr>
      <w:jc w:val="center"/>
    </w:pPr>
    <w:rPr>
      <w:b/>
      <w:sz w:val="32"/>
    </w:rPr>
  </w:style>
  <w:style w:type="paragraph" w:styleId="Textbubliny">
    <w:name w:val="Balloon Text"/>
    <w:basedOn w:val="Normln"/>
    <w:link w:val="TextbublinyChar"/>
    <w:rsid w:val="00404E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04E6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C63042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30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6304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C630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63042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rsid w:val="00A32BCD"/>
    <w:pPr>
      <w:widowControl/>
      <w:adjustRightInd/>
      <w:spacing w:line="240" w:lineRule="auto"/>
      <w:jc w:val="left"/>
      <w:textAlignment w:val="auto"/>
    </w:pPr>
    <w:rPr>
      <w:rFonts w:ascii="Times New Roman" w:hAnsi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32BCD"/>
    <w:rPr>
      <w:noProof/>
    </w:rPr>
  </w:style>
  <w:style w:type="character" w:styleId="Znakapoznpodarou">
    <w:name w:val="footnote reference"/>
    <w:rsid w:val="00A32BCD"/>
    <w:rPr>
      <w:vertAlign w:val="superscript"/>
    </w:rPr>
  </w:style>
  <w:style w:type="character" w:customStyle="1" w:styleId="Nadpis7Char">
    <w:name w:val="Nadpis 7 Char"/>
    <w:basedOn w:val="Standardnpsmoodstavce"/>
    <w:link w:val="Nadpis7"/>
    <w:semiHidden/>
    <w:rsid w:val="00961D2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961D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961D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oravskatrebova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merkur\data\ZASTUPITELSTVO\Vyhlasky_a_narizeni_mesta\Platn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riankova\Desktop\sablona_pravni_predpis_ozv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69F6E-B1D5-4365-82ED-551213DE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sablona_pravni_predpis_ozv</Template>
  <TotalTime>7</TotalTime>
  <Pages>9</Pages>
  <Words>1479</Words>
  <Characters>8729</Characters>
  <Application>Microsoft Office Word</Application>
  <DocSecurity>8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MěÚ</Company>
  <LinksUpToDate>false</LinksUpToDate>
  <CharactersWithSpaces>10188</CharactersWithSpaces>
  <SharedDoc>false</SharedDoc>
  <HLinks>
    <vt:vector size="30" baseType="variant">
      <vt:variant>
        <vt:i4>1703999</vt:i4>
      </vt:variant>
      <vt:variant>
        <vt:i4>30</vt:i4>
      </vt:variant>
      <vt:variant>
        <vt:i4>0</vt:i4>
      </vt:variant>
      <vt:variant>
        <vt:i4>5</vt:i4>
      </vt:variant>
      <vt:variant>
        <vt:lpwstr>\\merkur\data\ZASTUPITELSTVO\Vyhlasky_a_narizeni_mesta\Platne</vt:lpwstr>
      </vt:variant>
      <vt:variant>
        <vt:lpwstr/>
      </vt:variant>
      <vt:variant>
        <vt:i4>1048632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_Toc368036079</vt:lpwstr>
      </vt:variant>
      <vt:variant>
        <vt:i4>1048632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_Toc368036078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_Toc368036050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_Toc368036049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Dana Buriánková</dc:creator>
  <cp:keywords/>
  <cp:lastModifiedBy>Petra Zábranová</cp:lastModifiedBy>
  <cp:revision>3</cp:revision>
  <cp:lastPrinted>2023-01-31T19:50:00Z</cp:lastPrinted>
  <dcterms:created xsi:type="dcterms:W3CDTF">2023-10-31T13:41:00Z</dcterms:created>
  <dcterms:modified xsi:type="dcterms:W3CDTF">2023-12-05T19:55:00Z</dcterms:modified>
</cp:coreProperties>
</file>