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61787" w14:textId="77777777" w:rsidR="007715E3" w:rsidRDefault="00000000">
      <w:pPr>
        <w:pStyle w:val="Nzev"/>
      </w:pPr>
      <w:r>
        <w:t>Městys Doubravice nad Svitavou</w:t>
      </w:r>
      <w:r>
        <w:br/>
        <w:t>Zastupitelstvo městyse Doubravice nad Svitavou</w:t>
      </w:r>
    </w:p>
    <w:p w14:paraId="6EA165D7" w14:textId="77777777" w:rsidR="007715E3" w:rsidRDefault="00000000">
      <w:pPr>
        <w:pStyle w:val="Nadpis1"/>
      </w:pPr>
      <w:r>
        <w:t>Obecně závazná vyhláška městyse Doubravice nad Svitavou</w:t>
      </w:r>
      <w:r>
        <w:br/>
        <w:t>o místním poplatku za obecní systém odpadového hospodářství</w:t>
      </w:r>
    </w:p>
    <w:p w14:paraId="40CCD41A" w14:textId="7EEA1BC6" w:rsidR="007715E3" w:rsidRDefault="00000000">
      <w:pPr>
        <w:pStyle w:val="UvodniVeta"/>
      </w:pPr>
      <w:r>
        <w:t>Zastupitelstvo městyse Doubravice nad Svitavou se na svém zasedání dne 1</w:t>
      </w:r>
      <w:r w:rsidR="003973CC">
        <w:t>2</w:t>
      </w:r>
      <w:r>
        <w:t>. prosince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0CF1D1F9" w14:textId="77777777" w:rsidR="007715E3" w:rsidRDefault="00000000">
      <w:pPr>
        <w:pStyle w:val="Nadpis2"/>
      </w:pPr>
      <w:r>
        <w:t>Čl. 1</w:t>
      </w:r>
      <w:r>
        <w:br/>
        <w:t>Úvodní ustanovení</w:t>
      </w:r>
    </w:p>
    <w:p w14:paraId="3410FFD8" w14:textId="77777777" w:rsidR="007715E3" w:rsidRDefault="00000000">
      <w:pPr>
        <w:pStyle w:val="Odstavec"/>
        <w:numPr>
          <w:ilvl w:val="0"/>
          <w:numId w:val="1"/>
        </w:numPr>
      </w:pPr>
      <w:r>
        <w:t>Městys Doubravice nad Svitavou touto vyhláškou zavádí místní poplatek za obecní systém odpadového hospodářství (dále jen „poplatek“).</w:t>
      </w:r>
    </w:p>
    <w:p w14:paraId="0B33D8C4" w14:textId="77777777" w:rsidR="007715E3" w:rsidRDefault="00000000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5F0F7BC4" w14:textId="77777777" w:rsidR="007715E3" w:rsidRDefault="00000000">
      <w:pPr>
        <w:pStyle w:val="Odstavec"/>
        <w:numPr>
          <w:ilvl w:val="0"/>
          <w:numId w:val="1"/>
        </w:numPr>
      </w:pPr>
      <w:r>
        <w:t>Správcem poplatku je úřad městyse</w:t>
      </w:r>
      <w:r>
        <w:rPr>
          <w:rStyle w:val="Znakapoznpodarou"/>
        </w:rPr>
        <w:footnoteReference w:id="2"/>
      </w:r>
      <w:r>
        <w:t>.</w:t>
      </w:r>
    </w:p>
    <w:p w14:paraId="700C009E" w14:textId="77777777" w:rsidR="007715E3" w:rsidRDefault="00000000">
      <w:pPr>
        <w:pStyle w:val="Nadpis2"/>
      </w:pPr>
      <w:r>
        <w:t>Čl. 2</w:t>
      </w:r>
      <w:r>
        <w:br/>
        <w:t>Poplatník</w:t>
      </w:r>
    </w:p>
    <w:p w14:paraId="17809540" w14:textId="77777777" w:rsidR="007715E3" w:rsidRDefault="00000000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14:paraId="3AEA88CC" w14:textId="77777777" w:rsidR="007715E3" w:rsidRDefault="00000000">
      <w:pPr>
        <w:pStyle w:val="Odstavec"/>
        <w:numPr>
          <w:ilvl w:val="1"/>
          <w:numId w:val="1"/>
        </w:numPr>
      </w:pPr>
      <w:r>
        <w:t>fyzická osoba přihlášená v městysi</w:t>
      </w:r>
      <w:r>
        <w:rPr>
          <w:rStyle w:val="Znakapoznpodarou"/>
        </w:rPr>
        <w:footnoteReference w:id="4"/>
      </w:r>
    </w:p>
    <w:p w14:paraId="528EDE10" w14:textId="77777777" w:rsidR="007715E3" w:rsidRDefault="00000000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městyse.</w:t>
      </w:r>
    </w:p>
    <w:p w14:paraId="4DE9F17D" w14:textId="77777777" w:rsidR="007715E3" w:rsidRDefault="00000000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14:paraId="22E234E9" w14:textId="77777777" w:rsidR="007715E3" w:rsidRDefault="00000000">
      <w:pPr>
        <w:pStyle w:val="Nadpis2"/>
      </w:pPr>
      <w:r>
        <w:t>Čl. 3</w:t>
      </w:r>
      <w:r>
        <w:br/>
        <w:t>Ohlašovací povinnost</w:t>
      </w:r>
    </w:p>
    <w:p w14:paraId="5B1482B8" w14:textId="77777777" w:rsidR="007715E3" w:rsidRDefault="00000000">
      <w:pPr>
        <w:pStyle w:val="Odstavec"/>
        <w:numPr>
          <w:ilvl w:val="0"/>
          <w:numId w:val="3"/>
        </w:numPr>
      </w:pPr>
      <w:r>
        <w:t>Poplatník je povinen podat správci poplatku ohlášení nejpozději do 15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14:paraId="3CE7AFE6" w14:textId="77777777" w:rsidR="007715E3" w:rsidRDefault="00000000">
      <w:pPr>
        <w:pStyle w:val="Odstavec"/>
        <w:numPr>
          <w:ilvl w:val="0"/>
          <w:numId w:val="1"/>
        </w:numPr>
      </w:pPr>
      <w:r>
        <w:lastRenderedPageBreak/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7"/>
      </w:r>
      <w:r>
        <w:t>.</w:t>
      </w:r>
    </w:p>
    <w:p w14:paraId="1F53E957" w14:textId="77777777" w:rsidR="007715E3" w:rsidRDefault="00000000">
      <w:pPr>
        <w:pStyle w:val="Nadpis2"/>
      </w:pPr>
      <w:r>
        <w:t>Čl. 4</w:t>
      </w:r>
      <w:r>
        <w:br/>
        <w:t>Sazba poplatku</w:t>
      </w:r>
    </w:p>
    <w:p w14:paraId="712B7FD3" w14:textId="77777777" w:rsidR="007715E3" w:rsidRDefault="00000000">
      <w:pPr>
        <w:pStyle w:val="Odstavec"/>
        <w:numPr>
          <w:ilvl w:val="0"/>
          <w:numId w:val="4"/>
        </w:numPr>
      </w:pPr>
      <w:r>
        <w:t>Sazba poplatku za kalendářní rok činí 800 Kč.</w:t>
      </w:r>
    </w:p>
    <w:p w14:paraId="2CD3BDF6" w14:textId="77777777" w:rsidR="007715E3" w:rsidRDefault="00000000">
      <w:pPr>
        <w:pStyle w:val="Odstavec"/>
        <w:numPr>
          <w:ilvl w:val="0"/>
          <w:numId w:val="1"/>
        </w:numPr>
      </w:pPr>
      <w:r>
        <w:t>Poplatek se v případě, že poplatková povinnost vznikla z důvodu přihlášení fyzické osoby v městysi, snižuje o jednu dvanáctinu za každý kalendářní měsíc, na jehož konci</w:t>
      </w:r>
    </w:p>
    <w:p w14:paraId="522B4708" w14:textId="77777777" w:rsidR="007715E3" w:rsidRDefault="00000000">
      <w:pPr>
        <w:pStyle w:val="Odstavec"/>
        <w:numPr>
          <w:ilvl w:val="1"/>
          <w:numId w:val="1"/>
        </w:numPr>
      </w:pPr>
      <w:r>
        <w:t>není tato fyzická osoba přihlášena v městysi,</w:t>
      </w:r>
    </w:p>
    <w:p w14:paraId="6150CE61" w14:textId="77777777" w:rsidR="007715E3" w:rsidRDefault="00000000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14:paraId="740A3C39" w14:textId="77777777" w:rsidR="007715E3" w:rsidRDefault="00000000">
      <w:pPr>
        <w:pStyle w:val="Odstavec"/>
        <w:numPr>
          <w:ilvl w:val="0"/>
          <w:numId w:val="1"/>
        </w:numPr>
      </w:pPr>
      <w:r>
        <w:t>Poplatek se v případě, že poplatková povinnost vznikla z důvodu vlastnictví jednotlivé nemovité věci zahrnující byt, rodinný dům nebo stavbu pro rodinnou rekreaci umístěné na území městyse, snižuje o jednu dvanáctinu za každý kalendářní měsíc, na jehož konci</w:t>
      </w:r>
    </w:p>
    <w:p w14:paraId="47B54081" w14:textId="77777777" w:rsidR="007715E3" w:rsidRDefault="00000000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14:paraId="0F7880FD" w14:textId="77777777" w:rsidR="007715E3" w:rsidRDefault="00000000">
      <w:pPr>
        <w:pStyle w:val="Odstavec"/>
        <w:numPr>
          <w:ilvl w:val="1"/>
          <w:numId w:val="1"/>
        </w:numPr>
      </w:pPr>
      <w:r>
        <w:t>poplatník nevlastní tuto nemovitou věc,</w:t>
      </w:r>
    </w:p>
    <w:p w14:paraId="1CF92182" w14:textId="77777777" w:rsidR="007715E3" w:rsidRDefault="00000000">
      <w:pPr>
        <w:pStyle w:val="Odstavec"/>
        <w:numPr>
          <w:ilvl w:val="1"/>
          <w:numId w:val="1"/>
        </w:numPr>
      </w:pPr>
      <w:r>
        <w:t>nebo je poplatník od poplatku osvobozen.</w:t>
      </w:r>
    </w:p>
    <w:p w14:paraId="1C874987" w14:textId="77777777" w:rsidR="007715E3" w:rsidRDefault="00000000">
      <w:pPr>
        <w:pStyle w:val="Nadpis2"/>
      </w:pPr>
      <w:r>
        <w:t>Čl. 5</w:t>
      </w:r>
      <w:r>
        <w:br/>
        <w:t>Splatnost poplatku</w:t>
      </w:r>
    </w:p>
    <w:p w14:paraId="0D1C7698" w14:textId="77777777" w:rsidR="007715E3" w:rsidRDefault="00000000">
      <w:pPr>
        <w:pStyle w:val="Odstavec"/>
        <w:numPr>
          <w:ilvl w:val="0"/>
          <w:numId w:val="5"/>
        </w:numPr>
      </w:pPr>
      <w:r>
        <w:t>Poplatek je splatný ve dvou stejných splátkách, nejpozději v termínech do 31. března a 31. srpen příslušného kalendářního roku.</w:t>
      </w:r>
    </w:p>
    <w:p w14:paraId="17FE61B0" w14:textId="77777777" w:rsidR="007715E3" w:rsidRDefault="00000000">
      <w:pPr>
        <w:pStyle w:val="Odstavec"/>
        <w:numPr>
          <w:ilvl w:val="0"/>
          <w:numId w:val="1"/>
        </w:numPr>
      </w:pPr>
      <w:r>
        <w:t>Vznikne-li poplatková povinnost po datu první splátky uvedené v odstavci 1, je poplatek splatný nejpozději do patnáctého dne měsíce, který následuje po měsíci, ve kterém poplatková povinnost vznikla.</w:t>
      </w:r>
    </w:p>
    <w:p w14:paraId="14F666D2" w14:textId="77777777" w:rsidR="007715E3" w:rsidRDefault="00000000">
      <w:pPr>
        <w:pStyle w:val="Odstavec"/>
        <w:numPr>
          <w:ilvl w:val="0"/>
          <w:numId w:val="1"/>
        </w:numPr>
      </w:pPr>
      <w:r>
        <w:t xml:space="preserve">Lhůta splatnosti </w:t>
      </w:r>
      <w:proofErr w:type="gramStart"/>
      <w:r>
        <w:t>neskončí</w:t>
      </w:r>
      <w:proofErr w:type="gramEnd"/>
      <w:r>
        <w:t xml:space="preserve"> poplatníkovi dříve než lhůta pro podání ohlášení podle čl. 3 odst. 1 této vyhlášky.</w:t>
      </w:r>
    </w:p>
    <w:p w14:paraId="4BD33D83" w14:textId="77777777" w:rsidR="007715E3" w:rsidRDefault="00000000">
      <w:pPr>
        <w:pStyle w:val="Nadpis2"/>
      </w:pPr>
      <w:r>
        <w:t>Čl. 6</w:t>
      </w:r>
      <w:r>
        <w:br/>
        <w:t xml:space="preserve"> Osvobození</w:t>
      </w:r>
    </w:p>
    <w:p w14:paraId="01EB9F6A" w14:textId="77777777" w:rsidR="007715E3" w:rsidRDefault="00000000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 městysi a která je</w:t>
      </w:r>
      <w:r>
        <w:rPr>
          <w:rStyle w:val="Znakapoznpodarou"/>
        </w:rPr>
        <w:footnoteReference w:id="8"/>
      </w:r>
      <w:r>
        <w:t>:</w:t>
      </w:r>
    </w:p>
    <w:p w14:paraId="474F4A4C" w14:textId="77777777" w:rsidR="007715E3" w:rsidRDefault="00000000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14:paraId="47E22692" w14:textId="77777777" w:rsidR="007715E3" w:rsidRDefault="00000000">
      <w:pPr>
        <w:pStyle w:val="Odstavec"/>
        <w:numPr>
          <w:ilvl w:val="1"/>
          <w:numId w:val="1"/>
        </w:numPr>
      </w:pPr>
      <w: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14:paraId="49EE7B2A" w14:textId="77777777" w:rsidR="007715E3" w:rsidRDefault="00000000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5CF7E913" w14:textId="77777777" w:rsidR="007715E3" w:rsidRDefault="00000000">
      <w:pPr>
        <w:pStyle w:val="Odstavec"/>
        <w:numPr>
          <w:ilvl w:val="1"/>
          <w:numId w:val="1"/>
        </w:numPr>
      </w:pPr>
      <w:r>
        <w:lastRenderedPageBreak/>
        <w:t>umístěna v domově pro osoby se zdravotním postižením, domově pro seniory, domově se zvláštním režimem nebo v chráněném bydlení,</w:t>
      </w:r>
    </w:p>
    <w:p w14:paraId="2DB5708B" w14:textId="77777777" w:rsidR="007715E3" w:rsidRDefault="00000000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14:paraId="24AB5AE4" w14:textId="77777777" w:rsidR="007715E3" w:rsidRDefault="00000000">
      <w:pPr>
        <w:pStyle w:val="Odstavec"/>
        <w:numPr>
          <w:ilvl w:val="0"/>
          <w:numId w:val="1"/>
        </w:numPr>
      </w:pPr>
      <w:r>
        <w:t>Od poplatku se osvobozuje osoba, které poplatková povinnost vznikla z důvodu přihlášení v městysi a která:</w:t>
      </w:r>
    </w:p>
    <w:p w14:paraId="5CCAA0DD" w14:textId="77777777" w:rsidR="007715E3" w:rsidRDefault="00000000">
      <w:pPr>
        <w:pStyle w:val="Odstavec"/>
        <w:numPr>
          <w:ilvl w:val="1"/>
          <w:numId w:val="1"/>
        </w:numPr>
      </w:pPr>
      <w:r>
        <w:t>je narozená v aktuálním kalendářním roce,</w:t>
      </w:r>
    </w:p>
    <w:p w14:paraId="648A156D" w14:textId="1D4F6234" w:rsidR="007715E3" w:rsidRDefault="00000000">
      <w:pPr>
        <w:pStyle w:val="Odstavec"/>
        <w:numPr>
          <w:ilvl w:val="1"/>
          <w:numId w:val="1"/>
        </w:numPr>
      </w:pPr>
      <w:r>
        <w:t xml:space="preserve">je přihlášena na ohlašovně na adrese </w:t>
      </w:r>
      <w:proofErr w:type="spellStart"/>
      <w:proofErr w:type="gramStart"/>
      <w:r>
        <w:t>nám.Svobody</w:t>
      </w:r>
      <w:proofErr w:type="spellEnd"/>
      <w:proofErr w:type="gramEnd"/>
      <w:r w:rsidR="003973CC">
        <w:t xml:space="preserve"> </w:t>
      </w:r>
      <w:r>
        <w:t xml:space="preserve">31, 67911 Doubravice nad </w:t>
      </w:r>
      <w:proofErr w:type="spellStart"/>
      <w:r>
        <w:t>Svitavou,a</w:t>
      </w:r>
      <w:proofErr w:type="spellEnd"/>
      <w:r>
        <w:t xml:space="preserve"> současně není známa adresa jejího současného pobytu</w:t>
      </w:r>
    </w:p>
    <w:p w14:paraId="2064D9F4" w14:textId="77777777" w:rsidR="007715E3" w:rsidRDefault="00000000">
      <w:pPr>
        <w:pStyle w:val="Odstavec"/>
        <w:numPr>
          <w:ilvl w:val="1"/>
          <w:numId w:val="1"/>
        </w:numPr>
      </w:pPr>
      <w:r>
        <w:t xml:space="preserve"> po celý kalendářní rok žije v zahraničí</w:t>
      </w:r>
    </w:p>
    <w:p w14:paraId="580A39EF" w14:textId="77777777" w:rsidR="007715E3" w:rsidRDefault="00000000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ve lhůtách stanovených touto vyhláškou nebo zákonem, nárok na osvobození zaniká</w:t>
      </w:r>
      <w:r>
        <w:rPr>
          <w:rStyle w:val="Znakapoznpodarou"/>
        </w:rPr>
        <w:footnoteReference w:id="9"/>
      </w:r>
      <w:r>
        <w:t>.</w:t>
      </w:r>
    </w:p>
    <w:p w14:paraId="1B5D6CEE" w14:textId="77777777" w:rsidR="007715E3" w:rsidRDefault="00000000">
      <w:pPr>
        <w:pStyle w:val="Nadpis2"/>
      </w:pPr>
      <w:r>
        <w:t>Čl. 7</w:t>
      </w:r>
      <w:r>
        <w:br/>
        <w:t>Přechodné a zrušovací ustanovení</w:t>
      </w:r>
    </w:p>
    <w:p w14:paraId="6A289789" w14:textId="77777777" w:rsidR="007715E3" w:rsidRDefault="00000000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324A6200" w14:textId="36C65480" w:rsidR="007715E3" w:rsidRDefault="00000000">
      <w:pPr>
        <w:pStyle w:val="Odstavec"/>
        <w:numPr>
          <w:ilvl w:val="0"/>
          <w:numId w:val="1"/>
        </w:numPr>
      </w:pPr>
      <w:r>
        <w:t>Zrušuje se obecně závazná vyhláška č. 01</w:t>
      </w:r>
      <w:r w:rsidR="003973CC">
        <w:t>/</w:t>
      </w:r>
      <w:r>
        <w:t>2022, o místním poplatku za obecní systém odpadového hospodaření, ze dne 1. ledna 2022.</w:t>
      </w:r>
    </w:p>
    <w:p w14:paraId="6A9E5DCF" w14:textId="77777777" w:rsidR="007715E3" w:rsidRDefault="00000000">
      <w:pPr>
        <w:pStyle w:val="Nadpis2"/>
      </w:pPr>
      <w:r>
        <w:t>Čl. 8</w:t>
      </w:r>
      <w:r>
        <w:br/>
        <w:t>Účinnost</w:t>
      </w:r>
    </w:p>
    <w:p w14:paraId="5881B6CC" w14:textId="77777777" w:rsidR="007715E3" w:rsidRDefault="00000000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7715E3" w14:paraId="5DF50BBE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34E9FD5" w14:textId="77777777" w:rsidR="007715E3" w:rsidRDefault="00000000">
            <w:pPr>
              <w:pStyle w:val="PodpisovePole"/>
            </w:pPr>
            <w:r>
              <w:t>Mgr. Jana Otavová v. r.</w:t>
            </w:r>
            <w:r>
              <w:br/>
              <w:t xml:space="preserve"> starostka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A565B2F" w14:textId="77777777" w:rsidR="007715E3" w:rsidRDefault="00000000">
            <w:pPr>
              <w:pStyle w:val="PodpisovePole"/>
            </w:pPr>
            <w:r>
              <w:t>Ing. Michal Hájek v. r.</w:t>
            </w:r>
            <w:r>
              <w:br/>
              <w:t xml:space="preserve"> místostarosta</w:t>
            </w:r>
          </w:p>
        </w:tc>
      </w:tr>
      <w:tr w:rsidR="007715E3" w14:paraId="639F6C15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CD0578F" w14:textId="77777777" w:rsidR="007715E3" w:rsidRDefault="007715E3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FBBD320" w14:textId="77777777" w:rsidR="007715E3" w:rsidRDefault="007715E3">
            <w:pPr>
              <w:pStyle w:val="PodpisovePole"/>
            </w:pPr>
          </w:p>
        </w:tc>
      </w:tr>
    </w:tbl>
    <w:p w14:paraId="76024C66" w14:textId="77777777" w:rsidR="007715E3" w:rsidRDefault="007715E3"/>
    <w:sectPr w:rsidR="007715E3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CBDC09" w14:textId="77777777" w:rsidR="00BC5CC1" w:rsidRDefault="00BC5CC1">
      <w:r>
        <w:separator/>
      </w:r>
    </w:p>
  </w:endnote>
  <w:endnote w:type="continuationSeparator" w:id="0">
    <w:p w14:paraId="7D5628B9" w14:textId="77777777" w:rsidR="00BC5CC1" w:rsidRDefault="00BC5C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2E28D4" w14:textId="77777777" w:rsidR="00BC5CC1" w:rsidRDefault="00BC5CC1">
      <w:r>
        <w:rPr>
          <w:color w:val="000000"/>
        </w:rPr>
        <w:separator/>
      </w:r>
    </w:p>
  </w:footnote>
  <w:footnote w:type="continuationSeparator" w:id="0">
    <w:p w14:paraId="336C15F6" w14:textId="77777777" w:rsidR="00BC5CC1" w:rsidRDefault="00BC5CC1">
      <w:r>
        <w:continuationSeparator/>
      </w:r>
    </w:p>
  </w:footnote>
  <w:footnote w:id="1">
    <w:p w14:paraId="349EDD8D" w14:textId="77777777" w:rsidR="007715E3" w:rsidRDefault="00000000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4DA64B7B" w14:textId="77777777" w:rsidR="007715E3" w:rsidRDefault="0000000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7FAA7EAD" w14:textId="77777777" w:rsidR="007715E3" w:rsidRDefault="00000000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14:paraId="4ACAC09D" w14:textId="77777777" w:rsidR="007715E3" w:rsidRDefault="00000000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5F4C13FC" w14:textId="77777777" w:rsidR="007715E3" w:rsidRDefault="00000000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14:paraId="04A7994B" w14:textId="77777777" w:rsidR="007715E3" w:rsidRDefault="00000000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2CB0978E" w14:textId="77777777" w:rsidR="007715E3" w:rsidRDefault="00000000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14:paraId="0DB2FD1A" w14:textId="77777777" w:rsidR="007715E3" w:rsidRDefault="00000000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9">
    <w:p w14:paraId="26A4921C" w14:textId="77777777" w:rsidR="007715E3" w:rsidRDefault="00000000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F0203A"/>
    <w:multiLevelType w:val="multilevel"/>
    <w:tmpl w:val="07AA499E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593660071">
    <w:abstractNumId w:val="0"/>
  </w:num>
  <w:num w:numId="2" w16cid:durableId="255216552">
    <w:abstractNumId w:val="0"/>
    <w:lvlOverride w:ilvl="0">
      <w:startOverride w:val="1"/>
    </w:lvlOverride>
  </w:num>
  <w:num w:numId="3" w16cid:durableId="1200436105">
    <w:abstractNumId w:val="0"/>
    <w:lvlOverride w:ilvl="0">
      <w:startOverride w:val="1"/>
    </w:lvlOverride>
  </w:num>
  <w:num w:numId="4" w16cid:durableId="1325544806">
    <w:abstractNumId w:val="0"/>
    <w:lvlOverride w:ilvl="0">
      <w:startOverride w:val="1"/>
    </w:lvlOverride>
  </w:num>
  <w:num w:numId="5" w16cid:durableId="758136351">
    <w:abstractNumId w:val="0"/>
    <w:lvlOverride w:ilvl="0">
      <w:startOverride w:val="1"/>
    </w:lvlOverride>
  </w:num>
  <w:num w:numId="6" w16cid:durableId="751776057">
    <w:abstractNumId w:val="0"/>
    <w:lvlOverride w:ilvl="0">
      <w:startOverride w:val="1"/>
    </w:lvlOverride>
  </w:num>
  <w:num w:numId="7" w16cid:durableId="1199706959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7715E3"/>
    <w:rsid w:val="003973CC"/>
    <w:rsid w:val="007715E3"/>
    <w:rsid w:val="00BC5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BD103"/>
  <w15:docId w15:val="{A79A73FA-126A-40C2-8C27-758689BF7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659</Words>
  <Characters>3890</Characters>
  <Application>Microsoft Office Word</Application>
  <DocSecurity>0</DocSecurity>
  <Lines>32</Lines>
  <Paragraphs>9</Paragraphs>
  <ScaleCrop>false</ScaleCrop>
  <Company/>
  <LinksUpToDate>false</LinksUpToDate>
  <CharactersWithSpaces>4540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Mistostarosta</dc:creator>
  <cp:lastModifiedBy>Michal Hájek</cp:lastModifiedBy>
  <cp:revision>2</cp:revision>
  <dcterms:created xsi:type="dcterms:W3CDTF">2024-01-03T13:20:00Z</dcterms:created>
  <dcterms:modified xsi:type="dcterms:W3CDTF">2024-01-03T13:20:00Z</dcterms:modified>
</cp:coreProperties>
</file>