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63C8" w14:textId="77777777" w:rsidR="00A11302" w:rsidRPr="00C15F8F" w:rsidRDefault="00A11302" w:rsidP="00A11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D82331F" wp14:editId="06F0243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CA02231688F347229C2BA4D43180CC50"/>
          </w:placeholder>
        </w:sdtPr>
        <w:sdtEndPr/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CA02231688F347229C2BA4D43180CC50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SVS/2025/064095</w:t>
              </w:r>
            </w:sdtContent>
          </w:sdt>
        </w:sdtContent>
      </w:sdt>
    </w:p>
    <w:p w14:paraId="02F3CD3F" w14:textId="77777777" w:rsidR="00A11302" w:rsidRPr="00C15F8F" w:rsidRDefault="00A11302" w:rsidP="00A11302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8AB6D7" w14:textId="52B5BB56" w:rsidR="009A0BE3" w:rsidRPr="00C15F8F" w:rsidRDefault="009A0BE3" w:rsidP="009A0BE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14:paraId="31951619" w14:textId="77777777"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7D80B5" w14:textId="77777777"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>v souladu s ustanovením § 75a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14:paraId="4CBF63C0" w14:textId="77777777" w:rsidR="004457AE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70FA9E" w14:textId="77777777" w:rsidR="00C41E41" w:rsidRDefault="00C41E41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0CA8D385" w14:textId="32E947B7"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14:paraId="43C757A1" w14:textId="77777777"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14:paraId="18EDF2CB" w14:textId="0E01A657" w:rsidR="00AC4453" w:rsidRDefault="00177982" w:rsidP="006350A1">
      <w:pPr>
        <w:pStyle w:val="Odstavecseseznamem"/>
        <w:tabs>
          <w:tab w:val="left" w:pos="709"/>
        </w:tabs>
        <w:spacing w:before="120" w:after="120"/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ab/>
      </w:r>
      <w:r w:rsidR="001C20F2" w:rsidRPr="00EA6A2C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51798BD0" w14:textId="6F5619A8" w:rsidR="00F25D81" w:rsidRDefault="00AA5E5A" w:rsidP="006350A1">
      <w:pPr>
        <w:spacing w:before="120" w:after="120" w:line="240" w:lineRule="auto"/>
        <w:ind w:firstLine="709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 xml:space="preserve">(1) </w:t>
      </w:r>
      <w:r w:rsidR="00AC4453" w:rsidRPr="00AC4453">
        <w:rPr>
          <w:rFonts w:ascii="Arial" w:eastAsiaTheme="minorHAnsi" w:hAnsi="Arial" w:cs="Arial"/>
          <w:bCs/>
          <w:sz w:val="22"/>
        </w:rPr>
        <w:t>Mimořádná veterinární opatření nařízená dne 11. 4. 2024 nařízením Státní veterinární správy č.j. SVS/202</w:t>
      </w:r>
      <w:r w:rsidR="00737014">
        <w:rPr>
          <w:rFonts w:ascii="Arial" w:eastAsiaTheme="minorHAnsi" w:hAnsi="Arial" w:cs="Arial"/>
          <w:bCs/>
          <w:sz w:val="22"/>
        </w:rPr>
        <w:t>4</w:t>
      </w:r>
      <w:r w:rsidR="00AC4453" w:rsidRPr="00AC4453">
        <w:rPr>
          <w:rFonts w:ascii="Arial" w:eastAsiaTheme="minorHAnsi" w:hAnsi="Arial" w:cs="Arial"/>
          <w:bCs/>
          <w:sz w:val="22"/>
        </w:rPr>
        <w:t xml:space="preserve">/055935-Z </w:t>
      </w:r>
      <w:r w:rsidR="002B3AAB">
        <w:rPr>
          <w:rFonts w:ascii="Arial" w:eastAsiaTheme="minorHAnsi" w:hAnsi="Arial" w:cs="Arial"/>
          <w:bCs/>
          <w:sz w:val="22"/>
        </w:rPr>
        <w:t xml:space="preserve">vydaná </w:t>
      </w:r>
      <w:r w:rsidR="00AC4453" w:rsidRPr="00AC4453">
        <w:rPr>
          <w:rFonts w:ascii="Arial" w:eastAsiaTheme="minorHAnsi" w:hAnsi="Arial" w:cs="Arial"/>
          <w:bCs/>
          <w:sz w:val="22"/>
        </w:rPr>
        <w:t xml:space="preserve">z důvodu zamezení šíření nebezpečné nákazy-moru včelího plodu na území Zlínského kraje v </w:t>
      </w:r>
      <w:r w:rsidR="00AC4453" w:rsidRPr="00AC4453">
        <w:rPr>
          <w:rFonts w:ascii="Arial" w:hAnsi="Arial" w:cs="Arial"/>
          <w:sz w:val="22"/>
        </w:rPr>
        <w:t xml:space="preserve">katastrálních územích </w:t>
      </w:r>
      <w:r w:rsidR="00AC4453" w:rsidRPr="00AC4453">
        <w:rPr>
          <w:rFonts w:ascii="Arial" w:hAnsi="Arial" w:cs="Arial"/>
          <w:b/>
          <w:bCs/>
          <w:color w:val="000000"/>
          <w:sz w:val="22"/>
          <w:lang w:eastAsia="cs-CZ"/>
        </w:rPr>
        <w:t xml:space="preserve">Bystřice pod Hostýnem, Chvalčov, Chvalčova Lhota, </w:t>
      </w:r>
      <w:proofErr w:type="spellStart"/>
      <w:r w:rsidR="00AC4453" w:rsidRPr="00AC4453">
        <w:rPr>
          <w:rFonts w:ascii="Arial" w:hAnsi="Arial" w:cs="Arial"/>
          <w:b/>
          <w:bCs/>
          <w:color w:val="000000"/>
          <w:sz w:val="22"/>
          <w:lang w:eastAsia="cs-CZ"/>
        </w:rPr>
        <w:t>Libosváry</w:t>
      </w:r>
      <w:proofErr w:type="spellEnd"/>
      <w:r w:rsidR="00AC4453" w:rsidRPr="00AC4453">
        <w:rPr>
          <w:rFonts w:ascii="Arial" w:hAnsi="Arial" w:cs="Arial"/>
          <w:b/>
          <w:bCs/>
          <w:color w:val="000000"/>
          <w:sz w:val="22"/>
          <w:lang w:eastAsia="cs-CZ"/>
        </w:rPr>
        <w:t xml:space="preserve"> u Bystřice pod Hostýnem, Loukov u</w:t>
      </w:r>
      <w:r w:rsidR="006350A1">
        <w:rPr>
          <w:rFonts w:ascii="Arial" w:hAnsi="Arial" w:cs="Arial"/>
          <w:b/>
          <w:bCs/>
          <w:color w:val="000000"/>
          <w:sz w:val="22"/>
          <w:lang w:eastAsia="cs-CZ"/>
        </w:rPr>
        <w:t> </w:t>
      </w:r>
      <w:r w:rsidR="00AC4453" w:rsidRPr="00AC4453">
        <w:rPr>
          <w:rFonts w:ascii="Arial" w:hAnsi="Arial" w:cs="Arial"/>
          <w:b/>
          <w:bCs/>
          <w:color w:val="000000"/>
          <w:sz w:val="22"/>
          <w:lang w:eastAsia="cs-CZ"/>
        </w:rPr>
        <w:t>Bystřice pod Hostýnem, Mrlínek, Osíčko, Příkazy u Osíčka</w:t>
      </w:r>
      <w:r w:rsidR="00AC4453" w:rsidRPr="00AC4453">
        <w:rPr>
          <w:rFonts w:ascii="Arial" w:hAnsi="Arial" w:cs="Arial"/>
          <w:color w:val="000000"/>
          <w:sz w:val="22"/>
          <w:lang w:eastAsia="cs-CZ"/>
        </w:rPr>
        <w:t xml:space="preserve"> a</w:t>
      </w:r>
      <w:r w:rsidR="00AC4453" w:rsidRPr="00AC4453">
        <w:rPr>
          <w:rFonts w:ascii="Arial" w:hAnsi="Arial" w:cs="Arial"/>
          <w:b/>
          <w:bCs/>
          <w:color w:val="000000"/>
          <w:sz w:val="22"/>
          <w:lang w:eastAsia="cs-CZ"/>
        </w:rPr>
        <w:t xml:space="preserve"> Vítonice u Bystřice pod Hostýnem </w:t>
      </w:r>
      <w:r w:rsidR="00AC4453" w:rsidRPr="00AC4453">
        <w:rPr>
          <w:rFonts w:ascii="Arial" w:eastAsiaTheme="minorHAnsi" w:hAnsi="Arial" w:cs="Arial"/>
          <w:bCs/>
          <w:sz w:val="22"/>
        </w:rPr>
        <w:t>se ukončují.</w:t>
      </w:r>
    </w:p>
    <w:p w14:paraId="24CAC952" w14:textId="52951543" w:rsidR="00EF09C2" w:rsidRDefault="00AA5E5A" w:rsidP="006350A1">
      <w:pPr>
        <w:spacing w:before="120" w:after="120" w:line="240" w:lineRule="auto"/>
        <w:ind w:firstLine="709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 xml:space="preserve">(2) </w:t>
      </w:r>
      <w:r w:rsidR="00EF09C2" w:rsidRPr="005F3C0E">
        <w:rPr>
          <w:rFonts w:ascii="Arial" w:eastAsiaTheme="minorHAnsi" w:hAnsi="Arial" w:cs="Arial"/>
          <w:bCs/>
          <w:sz w:val="22"/>
        </w:rPr>
        <w:t>Mimořádná veterinární opatření nařízená dne 13. 5. 2024 nařízením Státní veterinární správy č.j. SVS/202</w:t>
      </w:r>
      <w:r w:rsidR="00737014">
        <w:rPr>
          <w:rFonts w:ascii="Arial" w:eastAsiaTheme="minorHAnsi" w:hAnsi="Arial" w:cs="Arial"/>
          <w:bCs/>
          <w:sz w:val="22"/>
        </w:rPr>
        <w:t>4</w:t>
      </w:r>
      <w:r w:rsidR="00EF09C2" w:rsidRPr="005F3C0E">
        <w:rPr>
          <w:rFonts w:ascii="Arial" w:eastAsiaTheme="minorHAnsi" w:hAnsi="Arial" w:cs="Arial"/>
          <w:bCs/>
          <w:sz w:val="22"/>
        </w:rPr>
        <w:t xml:space="preserve">/073447-Z </w:t>
      </w:r>
      <w:r w:rsidR="002B3AAB">
        <w:rPr>
          <w:rFonts w:ascii="Arial" w:eastAsiaTheme="minorHAnsi" w:hAnsi="Arial" w:cs="Arial"/>
          <w:bCs/>
          <w:sz w:val="22"/>
        </w:rPr>
        <w:t xml:space="preserve">vydaná </w:t>
      </w:r>
      <w:r w:rsidR="00EF09C2" w:rsidRPr="005F3C0E">
        <w:rPr>
          <w:rFonts w:ascii="Arial" w:eastAsiaTheme="minorHAnsi" w:hAnsi="Arial" w:cs="Arial"/>
          <w:bCs/>
          <w:sz w:val="22"/>
        </w:rPr>
        <w:t xml:space="preserve">z důvodu zamezení šíření nebezpečné nákazy-moru včelího plodu na území Zlínského kraje v </w:t>
      </w:r>
      <w:r w:rsidR="00EF09C2" w:rsidRPr="005F3C0E">
        <w:rPr>
          <w:rFonts w:ascii="Arial" w:hAnsi="Arial" w:cs="Arial"/>
          <w:sz w:val="22"/>
        </w:rPr>
        <w:t xml:space="preserve">katastrálních územích </w:t>
      </w:r>
      <w:r w:rsidR="005F3C0E" w:rsidRPr="005F3C0E">
        <w:rPr>
          <w:rFonts w:ascii="Arial" w:hAnsi="Arial" w:cs="Arial"/>
          <w:b/>
          <w:sz w:val="22"/>
        </w:rPr>
        <w:t>Jasenice u</w:t>
      </w:r>
      <w:r w:rsidR="00621FC9">
        <w:rPr>
          <w:rFonts w:ascii="Arial" w:hAnsi="Arial" w:cs="Arial"/>
          <w:b/>
          <w:sz w:val="22"/>
        </w:rPr>
        <w:t> </w:t>
      </w:r>
      <w:r w:rsidR="005F3C0E" w:rsidRPr="005F3C0E">
        <w:rPr>
          <w:rFonts w:ascii="Arial" w:hAnsi="Arial" w:cs="Arial"/>
          <w:b/>
          <w:sz w:val="22"/>
        </w:rPr>
        <w:t xml:space="preserve">Valašského Meziříčí </w:t>
      </w:r>
      <w:r w:rsidR="005F3C0E" w:rsidRPr="005F3C0E">
        <w:rPr>
          <w:rFonts w:ascii="Arial" w:hAnsi="Arial" w:cs="Arial"/>
          <w:bCs/>
          <w:sz w:val="22"/>
        </w:rPr>
        <w:t xml:space="preserve">a </w:t>
      </w:r>
      <w:r w:rsidR="005F3C0E" w:rsidRPr="005F3C0E">
        <w:rPr>
          <w:rFonts w:ascii="Arial" w:hAnsi="Arial" w:cs="Arial"/>
          <w:b/>
          <w:sz w:val="22"/>
        </w:rPr>
        <w:t>Perná u Valašského Meziříčí</w:t>
      </w:r>
      <w:r w:rsidR="00777735">
        <w:rPr>
          <w:rFonts w:ascii="Arial" w:hAnsi="Arial" w:cs="Arial"/>
          <w:b/>
          <w:sz w:val="22"/>
        </w:rPr>
        <w:t xml:space="preserve"> </w:t>
      </w:r>
      <w:r w:rsidR="00EF09C2" w:rsidRPr="005F3C0E">
        <w:rPr>
          <w:rFonts w:ascii="Arial" w:eastAsiaTheme="minorHAnsi" w:hAnsi="Arial" w:cs="Arial"/>
          <w:bCs/>
          <w:sz w:val="22"/>
        </w:rPr>
        <w:t>se ukončují.</w:t>
      </w:r>
    </w:p>
    <w:p w14:paraId="55CCBC40" w14:textId="408734D9" w:rsidR="00965AA2" w:rsidRPr="005F3C0E" w:rsidRDefault="00AA5E5A" w:rsidP="006350A1">
      <w:pPr>
        <w:spacing w:before="120" w:after="120" w:line="240" w:lineRule="auto"/>
        <w:ind w:firstLine="709"/>
        <w:jc w:val="both"/>
        <w:rPr>
          <w:rFonts w:ascii="Arial" w:eastAsiaTheme="minorHAnsi" w:hAnsi="Arial" w:cs="Arial"/>
          <w:bCs/>
          <w:sz w:val="22"/>
        </w:rPr>
      </w:pPr>
      <w:r>
        <w:rPr>
          <w:rFonts w:ascii="Arial" w:eastAsiaTheme="minorHAnsi" w:hAnsi="Arial" w:cs="Arial"/>
          <w:bCs/>
          <w:sz w:val="22"/>
        </w:rPr>
        <w:t xml:space="preserve">(3) 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Mimořádná veterinární opatření nařízená dne </w:t>
      </w:r>
      <w:r w:rsidR="00965AA2">
        <w:rPr>
          <w:rFonts w:ascii="Arial" w:eastAsiaTheme="minorHAnsi" w:hAnsi="Arial" w:cs="Arial"/>
          <w:bCs/>
          <w:sz w:val="22"/>
        </w:rPr>
        <w:t>27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. </w:t>
      </w:r>
      <w:r w:rsidR="00965AA2">
        <w:rPr>
          <w:rFonts w:ascii="Arial" w:eastAsiaTheme="minorHAnsi" w:hAnsi="Arial" w:cs="Arial"/>
          <w:bCs/>
          <w:sz w:val="22"/>
        </w:rPr>
        <w:t>5</w:t>
      </w:r>
      <w:r w:rsidR="00965AA2" w:rsidRPr="00EA6A2C">
        <w:rPr>
          <w:rFonts w:ascii="Arial" w:eastAsiaTheme="minorHAnsi" w:hAnsi="Arial" w:cs="Arial"/>
          <w:bCs/>
          <w:sz w:val="22"/>
        </w:rPr>
        <w:t>. 202</w:t>
      </w:r>
      <w:r w:rsidR="00965AA2">
        <w:rPr>
          <w:rFonts w:ascii="Arial" w:eastAsiaTheme="minorHAnsi" w:hAnsi="Arial" w:cs="Arial"/>
          <w:bCs/>
          <w:sz w:val="22"/>
        </w:rPr>
        <w:t>4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 nařízením Státní veterinární správy č.j. SVS/202</w:t>
      </w:r>
      <w:r w:rsidR="00737014">
        <w:rPr>
          <w:rFonts w:ascii="Arial" w:eastAsiaTheme="minorHAnsi" w:hAnsi="Arial" w:cs="Arial"/>
          <w:bCs/>
          <w:sz w:val="22"/>
        </w:rPr>
        <w:t>4</w:t>
      </w:r>
      <w:r w:rsidR="00965AA2" w:rsidRPr="00EA6A2C">
        <w:rPr>
          <w:rFonts w:ascii="Arial" w:eastAsiaTheme="minorHAnsi" w:hAnsi="Arial" w:cs="Arial"/>
          <w:bCs/>
          <w:sz w:val="22"/>
        </w:rPr>
        <w:t>/</w:t>
      </w:r>
      <w:r w:rsidR="00965AA2" w:rsidRPr="00C55B1E">
        <w:rPr>
          <w:rFonts w:ascii="Arial" w:eastAsiaTheme="minorHAnsi" w:hAnsi="Arial" w:cs="Arial"/>
          <w:bCs/>
          <w:sz w:val="22"/>
        </w:rPr>
        <w:t>0</w:t>
      </w:r>
      <w:r w:rsidR="00965AA2">
        <w:rPr>
          <w:rFonts w:ascii="Arial" w:eastAsiaTheme="minorHAnsi" w:hAnsi="Arial" w:cs="Arial"/>
          <w:bCs/>
          <w:sz w:val="22"/>
        </w:rPr>
        <w:t>80468</w:t>
      </w:r>
      <w:r w:rsidR="00965AA2" w:rsidRPr="00C55B1E">
        <w:rPr>
          <w:rFonts w:ascii="Arial" w:eastAsiaTheme="minorHAnsi" w:hAnsi="Arial" w:cs="Arial"/>
          <w:bCs/>
          <w:sz w:val="22"/>
        </w:rPr>
        <w:t>-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Z </w:t>
      </w:r>
      <w:r w:rsidR="002B3AAB">
        <w:rPr>
          <w:rFonts w:ascii="Arial" w:eastAsiaTheme="minorHAnsi" w:hAnsi="Arial" w:cs="Arial"/>
          <w:bCs/>
          <w:sz w:val="22"/>
        </w:rPr>
        <w:t xml:space="preserve">vydaná </w:t>
      </w:r>
      <w:r w:rsidR="00965AA2" w:rsidRPr="00EA6A2C">
        <w:rPr>
          <w:rFonts w:ascii="Arial" w:eastAsiaTheme="minorHAnsi" w:hAnsi="Arial" w:cs="Arial"/>
          <w:bCs/>
          <w:sz w:val="22"/>
        </w:rPr>
        <w:t>z</w:t>
      </w:r>
      <w:r w:rsidR="00965AA2">
        <w:rPr>
          <w:rFonts w:ascii="Arial" w:eastAsiaTheme="minorHAnsi" w:hAnsi="Arial" w:cs="Arial"/>
          <w:bCs/>
          <w:sz w:val="22"/>
        </w:rPr>
        <w:t xml:space="preserve"> 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důvodu zamezení šíření nebezpečné nákazy-moru včelího plodu na území Zlínského kraje v </w:t>
      </w:r>
      <w:r w:rsidR="00965AA2" w:rsidRPr="00EA6A2C">
        <w:rPr>
          <w:rFonts w:ascii="Arial" w:hAnsi="Arial" w:cs="Arial"/>
          <w:sz w:val="22"/>
        </w:rPr>
        <w:t xml:space="preserve">katastrálních územích </w:t>
      </w:r>
      <w:r w:rsidR="00965AA2" w:rsidRPr="00EA6A2C">
        <w:rPr>
          <w:rFonts w:ascii="Arial" w:hAnsi="Arial" w:cs="Arial"/>
          <w:b/>
          <w:sz w:val="22"/>
        </w:rPr>
        <w:t>Rožnov pod Radhoštěm, Tylovice, Valašská Bystřice</w:t>
      </w:r>
      <w:r w:rsidR="00965AA2">
        <w:rPr>
          <w:rFonts w:ascii="Arial" w:hAnsi="Arial" w:cs="Arial"/>
          <w:b/>
          <w:sz w:val="22"/>
        </w:rPr>
        <w:t xml:space="preserve"> </w:t>
      </w:r>
      <w:r w:rsidR="00965AA2" w:rsidRPr="00287B44">
        <w:rPr>
          <w:rFonts w:ascii="Arial" w:hAnsi="Arial" w:cs="Arial"/>
          <w:bCs/>
          <w:sz w:val="22"/>
        </w:rPr>
        <w:t>a</w:t>
      </w:r>
      <w:r w:rsidR="00965AA2" w:rsidRPr="00EA6A2C">
        <w:rPr>
          <w:rFonts w:ascii="Arial" w:hAnsi="Arial" w:cs="Arial"/>
          <w:b/>
          <w:sz w:val="22"/>
        </w:rPr>
        <w:t xml:space="preserve"> Vidče</w:t>
      </w:r>
      <w:r w:rsidR="00965AA2" w:rsidRPr="00EA6A2C">
        <w:rPr>
          <w:rFonts w:ascii="Arial" w:eastAsiaTheme="minorHAnsi" w:hAnsi="Arial" w:cs="Arial"/>
          <w:bCs/>
          <w:sz w:val="22"/>
        </w:rPr>
        <w:t xml:space="preserve"> se ukončují.</w:t>
      </w:r>
    </w:p>
    <w:p w14:paraId="129A24A9" w14:textId="77777777" w:rsidR="00EF09C2" w:rsidRDefault="00EF09C2" w:rsidP="00EF09C2">
      <w:pPr>
        <w:pStyle w:val="Odstavecseseznamem"/>
        <w:tabs>
          <w:tab w:val="left" w:pos="709"/>
        </w:tabs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76ABDD3C" w14:textId="77777777" w:rsidR="00AC4453" w:rsidRDefault="00AC4453" w:rsidP="00AC4453">
      <w:pPr>
        <w:pStyle w:val="Odstavecseseznamem"/>
        <w:tabs>
          <w:tab w:val="left" w:pos="709"/>
        </w:tabs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18478722" w14:textId="77777777" w:rsidR="00AC4453" w:rsidRDefault="00AC4453" w:rsidP="00AC4453">
      <w:pPr>
        <w:pStyle w:val="Odstavecseseznamem"/>
        <w:tabs>
          <w:tab w:val="left" w:pos="709"/>
        </w:tabs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CE6F247" w14:textId="77777777" w:rsidR="00C41E41" w:rsidRDefault="00C41E41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456BD981" w14:textId="1C52BB44" w:rsidR="004457AE" w:rsidRPr="00C55B1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C55B1E">
        <w:rPr>
          <w:rFonts w:ascii="Arial" w:eastAsia="Times New Roman" w:hAnsi="Arial" w:cs="Arial"/>
          <w:sz w:val="22"/>
          <w:lang w:eastAsia="cs-CZ"/>
        </w:rPr>
        <w:t>Čl. 2</w:t>
      </w:r>
    </w:p>
    <w:p w14:paraId="5583F757" w14:textId="77777777"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14:paraId="2F072107" w14:textId="77777777" w:rsidR="00505553" w:rsidRDefault="000E0736" w:rsidP="002B3AAB">
      <w:pPr>
        <w:keepNext/>
        <w:spacing w:after="0"/>
        <w:ind w:firstLine="709"/>
        <w:jc w:val="both"/>
        <w:outlineLvl w:val="0"/>
        <w:rPr>
          <w:rFonts w:ascii="Arial" w:hAnsi="Arial"/>
          <w:sz w:val="22"/>
        </w:rPr>
      </w:pPr>
      <w:r w:rsidRPr="009C7564">
        <w:rPr>
          <w:rFonts w:ascii="Arial" w:hAnsi="Arial"/>
          <w:sz w:val="22"/>
        </w:rPr>
        <w:t>Zrušuj</w:t>
      </w:r>
      <w:r w:rsidR="009C7564">
        <w:rPr>
          <w:rFonts w:ascii="Arial" w:hAnsi="Arial"/>
          <w:sz w:val="22"/>
        </w:rPr>
        <w:t>í</w:t>
      </w:r>
      <w:r w:rsidRPr="009C7564">
        <w:rPr>
          <w:rFonts w:ascii="Arial" w:hAnsi="Arial"/>
          <w:sz w:val="22"/>
        </w:rPr>
        <w:t xml:space="preserve"> se</w:t>
      </w:r>
      <w:r w:rsidR="00505553">
        <w:rPr>
          <w:rFonts w:ascii="Arial" w:hAnsi="Arial"/>
          <w:sz w:val="22"/>
        </w:rPr>
        <w:t>:</w:t>
      </w:r>
    </w:p>
    <w:p w14:paraId="48430C12" w14:textId="5689D8A3" w:rsidR="00505553" w:rsidRDefault="00505553" w:rsidP="00852349">
      <w:pPr>
        <w:pStyle w:val="Odstavecseseznamem"/>
        <w:keepNext/>
        <w:numPr>
          <w:ilvl w:val="0"/>
          <w:numId w:val="32"/>
        </w:numPr>
        <w:tabs>
          <w:tab w:val="left" w:pos="284"/>
        </w:tabs>
        <w:ind w:left="426" w:hanging="426"/>
        <w:outlineLvl w:val="0"/>
        <w:rPr>
          <w:rFonts w:ascii="Arial" w:eastAsiaTheme="minorHAnsi" w:hAnsi="Arial" w:cs="Arial"/>
          <w:bCs/>
          <w:sz w:val="22"/>
        </w:rPr>
      </w:pPr>
      <w:r w:rsidRPr="00505553">
        <w:rPr>
          <w:rFonts w:ascii="Arial" w:hAnsi="Arial"/>
          <w:sz w:val="22"/>
        </w:rPr>
        <w:t>N</w:t>
      </w:r>
      <w:r w:rsidR="000E0736" w:rsidRPr="00505553">
        <w:rPr>
          <w:rFonts w:ascii="Arial" w:hAnsi="Arial"/>
          <w:sz w:val="22"/>
        </w:rPr>
        <w:t>ařízení</w:t>
      </w:r>
      <w:r w:rsidR="00E462E6" w:rsidRPr="00505553">
        <w:rPr>
          <w:rFonts w:ascii="Arial" w:hAnsi="Arial"/>
          <w:sz w:val="22"/>
        </w:rPr>
        <w:t xml:space="preserve"> </w:t>
      </w:r>
      <w:r w:rsidR="000E0736" w:rsidRPr="00505553">
        <w:rPr>
          <w:rFonts w:ascii="Arial" w:hAnsi="Arial" w:cs="Arial"/>
          <w:sz w:val="22"/>
        </w:rPr>
        <w:t>Státní veterinární správy č.j.</w:t>
      </w:r>
      <w:r w:rsidR="000C0389" w:rsidRPr="00505553">
        <w:rPr>
          <w:rFonts w:ascii="Arial" w:hAnsi="Arial" w:cs="Arial"/>
          <w:sz w:val="22"/>
        </w:rPr>
        <w:t xml:space="preserve"> </w:t>
      </w:r>
      <w:r w:rsidR="00332A27" w:rsidRPr="00505553">
        <w:rPr>
          <w:rFonts w:ascii="Arial" w:eastAsiaTheme="minorHAnsi" w:hAnsi="Arial" w:cs="Arial"/>
          <w:bCs/>
          <w:sz w:val="22"/>
        </w:rPr>
        <w:t xml:space="preserve">SVS/2024/055935-Z </w:t>
      </w:r>
      <w:r w:rsidR="000C0389" w:rsidRPr="00505553">
        <w:rPr>
          <w:rFonts w:ascii="Arial" w:hAnsi="Arial" w:cs="Arial"/>
          <w:sz w:val="22"/>
        </w:rPr>
        <w:t xml:space="preserve">ze dne </w:t>
      </w:r>
      <w:r w:rsidR="00332A27" w:rsidRPr="00505553">
        <w:rPr>
          <w:rFonts w:ascii="Arial" w:eastAsiaTheme="minorHAnsi" w:hAnsi="Arial" w:cs="Arial"/>
          <w:bCs/>
          <w:sz w:val="22"/>
        </w:rPr>
        <w:t>11</w:t>
      </w:r>
      <w:r w:rsidR="00E462E6" w:rsidRPr="00505553">
        <w:rPr>
          <w:rFonts w:ascii="Arial" w:eastAsiaTheme="minorHAnsi" w:hAnsi="Arial" w:cs="Arial"/>
          <w:bCs/>
          <w:sz w:val="22"/>
        </w:rPr>
        <w:t xml:space="preserve">. </w:t>
      </w:r>
      <w:r w:rsidR="00332A27" w:rsidRPr="00505553">
        <w:rPr>
          <w:rFonts w:ascii="Arial" w:eastAsiaTheme="minorHAnsi" w:hAnsi="Arial" w:cs="Arial"/>
          <w:bCs/>
          <w:sz w:val="22"/>
        </w:rPr>
        <w:t>4</w:t>
      </w:r>
      <w:r w:rsidR="00E462E6" w:rsidRPr="00505553">
        <w:rPr>
          <w:rFonts w:ascii="Arial" w:eastAsiaTheme="minorHAnsi" w:hAnsi="Arial" w:cs="Arial"/>
          <w:bCs/>
          <w:sz w:val="22"/>
        </w:rPr>
        <w:t>.</w:t>
      </w:r>
      <w:r w:rsidR="00705F8A" w:rsidRPr="00505553">
        <w:rPr>
          <w:rFonts w:ascii="Arial" w:eastAsiaTheme="minorHAnsi" w:hAnsi="Arial" w:cs="Arial"/>
          <w:bCs/>
          <w:sz w:val="22"/>
        </w:rPr>
        <w:t xml:space="preserve"> </w:t>
      </w:r>
      <w:r w:rsidR="007E62A9" w:rsidRPr="00505553">
        <w:rPr>
          <w:rFonts w:ascii="Arial" w:eastAsiaTheme="minorHAnsi" w:hAnsi="Arial" w:cs="Arial"/>
          <w:bCs/>
          <w:sz w:val="22"/>
        </w:rPr>
        <w:t>202</w:t>
      </w:r>
      <w:r w:rsidR="007D3496" w:rsidRPr="00505553">
        <w:rPr>
          <w:rFonts w:ascii="Arial" w:eastAsiaTheme="minorHAnsi" w:hAnsi="Arial" w:cs="Arial"/>
          <w:bCs/>
          <w:sz w:val="22"/>
        </w:rPr>
        <w:t>4</w:t>
      </w:r>
      <w:r w:rsidR="006057FD">
        <w:rPr>
          <w:rFonts w:ascii="Arial" w:eastAsiaTheme="minorHAnsi" w:hAnsi="Arial" w:cs="Arial"/>
          <w:bCs/>
          <w:sz w:val="22"/>
        </w:rPr>
        <w:t>.</w:t>
      </w:r>
    </w:p>
    <w:p w14:paraId="06F7E2DA" w14:textId="0148C594" w:rsidR="00505553" w:rsidRDefault="00505553" w:rsidP="00852349">
      <w:pPr>
        <w:pStyle w:val="Odstavecseseznamem"/>
        <w:keepNext/>
        <w:numPr>
          <w:ilvl w:val="0"/>
          <w:numId w:val="32"/>
        </w:numPr>
        <w:tabs>
          <w:tab w:val="left" w:pos="284"/>
        </w:tabs>
        <w:ind w:left="426" w:hanging="426"/>
        <w:outlineLvl w:val="0"/>
        <w:rPr>
          <w:rFonts w:ascii="Arial" w:eastAsiaTheme="minorHAnsi" w:hAnsi="Arial" w:cs="Arial"/>
          <w:bCs/>
          <w:sz w:val="22"/>
        </w:rPr>
      </w:pPr>
      <w:r>
        <w:rPr>
          <w:rFonts w:ascii="Arial" w:hAnsi="Arial"/>
          <w:sz w:val="22"/>
        </w:rPr>
        <w:t>N</w:t>
      </w:r>
      <w:r w:rsidR="00737014" w:rsidRPr="00505553">
        <w:rPr>
          <w:rFonts w:ascii="Arial" w:hAnsi="Arial"/>
          <w:sz w:val="22"/>
        </w:rPr>
        <w:t xml:space="preserve">ařízení </w:t>
      </w:r>
      <w:r w:rsidR="00737014" w:rsidRPr="00505553">
        <w:rPr>
          <w:rFonts w:ascii="Arial" w:hAnsi="Arial" w:cs="Arial"/>
          <w:sz w:val="22"/>
        </w:rPr>
        <w:t xml:space="preserve">Státní veterinární správy č.j. </w:t>
      </w:r>
      <w:r w:rsidR="00332A27" w:rsidRPr="00505553">
        <w:rPr>
          <w:rFonts w:ascii="Arial" w:eastAsiaTheme="minorHAnsi" w:hAnsi="Arial" w:cs="Arial"/>
          <w:bCs/>
          <w:sz w:val="22"/>
        </w:rPr>
        <w:t xml:space="preserve">SVS/2024/073447-Z </w:t>
      </w:r>
      <w:r w:rsidR="00737014" w:rsidRPr="00505553">
        <w:rPr>
          <w:rFonts w:ascii="Arial" w:hAnsi="Arial" w:cs="Arial"/>
          <w:sz w:val="22"/>
        </w:rPr>
        <w:t xml:space="preserve">ze dne </w:t>
      </w:r>
      <w:r w:rsidR="00332A27" w:rsidRPr="00505553">
        <w:rPr>
          <w:rFonts w:ascii="Arial" w:eastAsiaTheme="minorHAnsi" w:hAnsi="Arial" w:cs="Arial"/>
          <w:bCs/>
          <w:sz w:val="22"/>
        </w:rPr>
        <w:t>13</w:t>
      </w:r>
      <w:r w:rsidR="00737014" w:rsidRPr="00505553">
        <w:rPr>
          <w:rFonts w:ascii="Arial" w:eastAsiaTheme="minorHAnsi" w:hAnsi="Arial" w:cs="Arial"/>
          <w:bCs/>
          <w:sz w:val="22"/>
        </w:rPr>
        <w:t>. 5. 2024</w:t>
      </w:r>
      <w:r w:rsidR="006057FD">
        <w:rPr>
          <w:rFonts w:ascii="Arial" w:eastAsiaTheme="minorHAnsi" w:hAnsi="Arial" w:cs="Arial"/>
          <w:bCs/>
          <w:sz w:val="22"/>
        </w:rPr>
        <w:t>.</w:t>
      </w:r>
    </w:p>
    <w:p w14:paraId="331E9DE6" w14:textId="0E324C7C" w:rsidR="00737014" w:rsidRPr="00505553" w:rsidRDefault="00505553" w:rsidP="00852349">
      <w:pPr>
        <w:pStyle w:val="Odstavecseseznamem"/>
        <w:keepNext/>
        <w:numPr>
          <w:ilvl w:val="0"/>
          <w:numId w:val="32"/>
        </w:numPr>
        <w:tabs>
          <w:tab w:val="left" w:pos="284"/>
        </w:tabs>
        <w:ind w:left="426" w:hanging="426"/>
        <w:outlineLvl w:val="0"/>
        <w:rPr>
          <w:rFonts w:ascii="Arial" w:eastAsiaTheme="minorHAnsi" w:hAnsi="Arial" w:cs="Arial"/>
          <w:bCs/>
          <w:sz w:val="22"/>
        </w:rPr>
      </w:pPr>
      <w:r>
        <w:rPr>
          <w:rFonts w:ascii="Arial" w:hAnsi="Arial"/>
          <w:sz w:val="22"/>
        </w:rPr>
        <w:t>N</w:t>
      </w:r>
      <w:r w:rsidR="00737014" w:rsidRPr="00505553">
        <w:rPr>
          <w:rFonts w:ascii="Arial" w:hAnsi="Arial"/>
          <w:sz w:val="22"/>
        </w:rPr>
        <w:t xml:space="preserve">ařízení </w:t>
      </w:r>
      <w:r w:rsidR="00737014" w:rsidRPr="00505553">
        <w:rPr>
          <w:rFonts w:ascii="Arial" w:hAnsi="Arial" w:cs="Arial"/>
          <w:sz w:val="22"/>
        </w:rPr>
        <w:t xml:space="preserve">Státní veterinární správy č.j. </w:t>
      </w:r>
      <w:r w:rsidR="00737014" w:rsidRPr="00505553">
        <w:rPr>
          <w:rFonts w:ascii="Arial" w:eastAsiaTheme="minorHAnsi" w:hAnsi="Arial" w:cs="Arial"/>
          <w:bCs/>
          <w:sz w:val="22"/>
        </w:rPr>
        <w:t xml:space="preserve">SVS/2024/080468-Z </w:t>
      </w:r>
      <w:r w:rsidR="00737014" w:rsidRPr="00505553">
        <w:rPr>
          <w:rFonts w:ascii="Arial" w:hAnsi="Arial" w:cs="Arial"/>
          <w:sz w:val="22"/>
        </w:rPr>
        <w:t xml:space="preserve">ze dne </w:t>
      </w:r>
      <w:r w:rsidR="00737014" w:rsidRPr="00505553">
        <w:rPr>
          <w:rFonts w:ascii="Arial" w:eastAsiaTheme="minorHAnsi" w:hAnsi="Arial" w:cs="Arial"/>
          <w:bCs/>
          <w:sz w:val="22"/>
        </w:rPr>
        <w:t>27. 5. 2024.</w:t>
      </w:r>
    </w:p>
    <w:p w14:paraId="0376F3A0" w14:textId="77777777" w:rsidR="00737014" w:rsidRDefault="00737014" w:rsidP="00737014">
      <w:pPr>
        <w:pStyle w:val="Odstavecseseznamem"/>
        <w:keepNext/>
        <w:tabs>
          <w:tab w:val="left" w:pos="709"/>
        </w:tabs>
        <w:spacing w:before="120" w:after="120"/>
        <w:ind w:left="1065"/>
        <w:jc w:val="both"/>
        <w:outlineLvl w:val="0"/>
        <w:rPr>
          <w:rFonts w:ascii="Arial" w:eastAsiaTheme="minorHAnsi" w:hAnsi="Arial" w:cs="Arial"/>
          <w:bCs/>
          <w:sz w:val="22"/>
        </w:rPr>
      </w:pPr>
    </w:p>
    <w:p w14:paraId="62E48A23" w14:textId="749447D0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7793F45D" w14:textId="77777777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25931A02" w14:textId="77777777" w:rsidR="00C41E41" w:rsidRDefault="00C41E41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6705246F" w14:textId="77777777" w:rsidR="00BC44DE" w:rsidRDefault="00BC44DE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61A2F7D9" w14:textId="77777777" w:rsidR="00BC44DE" w:rsidRDefault="00BC44DE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5F9B6E3F" w14:textId="77777777" w:rsidR="00C41E41" w:rsidRDefault="00C41E41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290BFCBD" w14:textId="77777777" w:rsidR="00C41E41" w:rsidRDefault="00C41E41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297A018F" w14:textId="77777777" w:rsidR="00C41E41" w:rsidRDefault="00C41E41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18DC7530" w14:textId="79F4391E"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14:paraId="31C2BE81" w14:textId="77777777" w:rsidR="00E46C65" w:rsidRPr="00C15F8F" w:rsidRDefault="00E46C65" w:rsidP="00E46C6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621B757" w14:textId="649B79A6" w:rsidR="00E46C65" w:rsidRPr="008D424F" w:rsidRDefault="008D424F" w:rsidP="008D424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(1)</w:t>
      </w:r>
      <w:r w:rsidR="00C647C9" w:rsidRPr="008D424F">
        <w:rPr>
          <w:rFonts w:ascii="Arial" w:hAnsi="Arial" w:cs="Arial"/>
          <w:sz w:val="22"/>
        </w:rPr>
        <w:t xml:space="preserve"> </w:t>
      </w:r>
      <w:r w:rsidR="00E46C65" w:rsidRPr="008D424F">
        <w:rPr>
          <w:rFonts w:ascii="Arial" w:hAnsi="Arial" w:cs="Arial"/>
          <w:sz w:val="22"/>
        </w:rPr>
        <w:t xml:space="preserve">Toto nařízení nabývá podle § 2 odst. 1 a § 4 odst. 1 a 2 zákona č. 35/2021 Sb., </w:t>
      </w:r>
      <w:r w:rsidR="00BE1569">
        <w:rPr>
          <w:rFonts w:ascii="Arial" w:hAnsi="Arial" w:cs="Arial"/>
          <w:sz w:val="22"/>
        </w:rPr>
        <w:br/>
      </w:r>
      <w:r w:rsidR="00E46C65" w:rsidRPr="008D424F">
        <w:rPr>
          <w:rFonts w:ascii="Arial" w:hAnsi="Arial" w:cs="Arial"/>
          <w:sz w:val="22"/>
        </w:rPr>
        <w:t>o Sbírce právních předpisů územních samosprávných celků a některých správních úřadů</w:t>
      </w:r>
      <w:sdt>
        <w:sdtPr>
          <w:rPr>
            <w:rFonts w:ascii="Arial" w:hAnsi="Arial" w:cs="Arial"/>
            <w:color w:val="000000" w:themeColor="text1"/>
            <w:sz w:val="22"/>
          </w:rPr>
          <w:id w:val="-869986169"/>
          <w:placeholder>
            <w:docPart w:val="5FE765028B104D4595774453FB866E2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143EC6">
            <w:rPr>
              <w:rFonts w:ascii="Arial" w:hAnsi="Arial" w:cs="Arial"/>
              <w:color w:val="000000" w:themeColor="text1"/>
              <w:sz w:val="22"/>
            </w:rPr>
            <w:t xml:space="preserve"> z důvodu naléhavého obecného zájmu, platnosti jeho vyhlášením formou zveřejnění ve Sbírce právních předpisů a účinnosti počátkem dne následujícího po dni jeho vyhlášení</w:t>
          </w:r>
        </w:sdtContent>
      </w:sdt>
      <w:r w:rsidR="00E46C65" w:rsidRPr="008D424F">
        <w:rPr>
          <w:rFonts w:ascii="Arial" w:hAnsi="Arial" w:cs="Arial"/>
          <w:sz w:val="22"/>
        </w:rPr>
        <w:t>. D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atum a čas vyhlášení nařízení</w:t>
      </w:r>
      <w:r w:rsidR="00E46C65" w:rsidRPr="008D424F">
        <w:rPr>
          <w:rFonts w:ascii="Arial" w:hAnsi="Arial" w:cs="Arial"/>
          <w:sz w:val="22"/>
        </w:rPr>
        <w:t xml:space="preserve"> je 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vyznačen ve Sbírce právních předpisů.</w:t>
      </w:r>
      <w:r w:rsidR="00E46C65" w:rsidRPr="008D424F">
        <w:rPr>
          <w:rFonts w:ascii="Arial" w:hAnsi="Arial" w:cs="Arial"/>
          <w:sz w:val="22"/>
        </w:rPr>
        <w:t xml:space="preserve"> </w:t>
      </w:r>
    </w:p>
    <w:p w14:paraId="66835933" w14:textId="77777777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(2) Toto nařízení se vyvěšuje na úředních deskách krajského úřadu a všech obecních úřadů, jejichž území se týká, na dobu nejméně 15 dnů a </w:t>
      </w:r>
      <w:r w:rsidRPr="00C647C9">
        <w:rPr>
          <w:rFonts w:ascii="Arial" w:hAnsi="Arial" w:cs="Arial"/>
          <w:color w:val="000000"/>
          <w:sz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647C9">
        <w:rPr>
          <w:rFonts w:ascii="Arial" w:hAnsi="Arial" w:cs="Arial"/>
          <w:sz w:val="22"/>
        </w:rPr>
        <w:t xml:space="preserve"> </w:t>
      </w:r>
    </w:p>
    <w:p w14:paraId="5801D623" w14:textId="29744E98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DF7EED0" w14:textId="77777777" w:rsidR="00E46C65" w:rsidRPr="00C15F8F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</w:rPr>
      </w:pPr>
    </w:p>
    <w:p w14:paraId="229FFA85" w14:textId="3361A22D"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  <w:sz w:val="22"/>
        </w:rPr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2F1CE8">
            <w:rPr>
              <w:rFonts w:ascii="Arial" w:hAnsi="Arial"/>
              <w:color w:val="000000" w:themeColor="text1"/>
              <w:sz w:val="22"/>
            </w:rPr>
            <w:t>28</w:t>
          </w:r>
          <w:r w:rsidRPr="00800DE7">
            <w:rPr>
              <w:rFonts w:ascii="Arial" w:hAnsi="Arial"/>
              <w:color w:val="000000" w:themeColor="text1"/>
              <w:sz w:val="22"/>
            </w:rPr>
            <w:t>.</w:t>
          </w:r>
          <w:r w:rsidR="003245BE">
            <w:rPr>
              <w:rFonts w:ascii="Arial" w:hAnsi="Arial"/>
              <w:color w:val="000000" w:themeColor="text1"/>
              <w:sz w:val="22"/>
            </w:rPr>
            <w:t>0</w:t>
          </w:r>
          <w:r w:rsidR="009E2EEB">
            <w:rPr>
              <w:rFonts w:ascii="Arial" w:hAnsi="Arial"/>
              <w:color w:val="000000" w:themeColor="text1"/>
              <w:sz w:val="22"/>
            </w:rPr>
            <w:t>4</w:t>
          </w:r>
          <w:r w:rsidRPr="00800DE7">
            <w:rPr>
              <w:rFonts w:ascii="Arial" w:hAnsi="Arial"/>
              <w:color w:val="000000" w:themeColor="text1"/>
              <w:sz w:val="22"/>
            </w:rPr>
            <w:t>.202</w:t>
          </w:r>
          <w:r w:rsidR="00053621">
            <w:rPr>
              <w:rFonts w:ascii="Arial" w:hAnsi="Arial"/>
              <w:color w:val="000000" w:themeColor="text1"/>
              <w:sz w:val="22"/>
            </w:rPr>
            <w:t>5</w:t>
          </w:r>
        </w:sdtContent>
      </w:sdt>
    </w:p>
    <w:p w14:paraId="6E5A786F" w14:textId="77777777" w:rsidR="007704B6" w:rsidRPr="00312826" w:rsidRDefault="00621FC9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14:paraId="1FCB3C67" w14:textId="77777777"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52D8FB7B" w14:textId="77777777" w:rsidR="00F11C48" w:rsidRPr="000125B0" w:rsidRDefault="007704B6" w:rsidP="00E3075C">
      <w:pPr>
        <w:spacing w:after="0"/>
        <w:ind w:left="4963"/>
        <w:jc w:val="center"/>
        <w:rPr>
          <w:rFonts w:ascii="Arial" w:hAnsi="Arial" w:cs="Arial"/>
          <w:color w:val="FF0000"/>
          <w:sz w:val="22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14:paraId="69348322" w14:textId="77777777" w:rsidR="00E3075C" w:rsidRDefault="00E3075C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1E97AD4F" w14:textId="77777777" w:rsidR="007A00A5" w:rsidRDefault="007A00A5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579E087A" w14:textId="77777777"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14:paraId="64B8226F" w14:textId="77777777"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</w:t>
      </w:r>
      <w:r w:rsidR="00CB5F6F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kraj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241F" w:rsidRPr="0089241F">
        <w:rPr>
          <w:rFonts w:ascii="Arial" w:hAnsi="Arial" w:cs="Arial"/>
          <w:sz w:val="20"/>
          <w:szCs w:val="20"/>
        </w:rPr>
        <w:t>scsbwku</w:t>
      </w:r>
      <w:proofErr w:type="spellEnd"/>
    </w:p>
    <w:p w14:paraId="070DEEAB" w14:textId="77777777"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543BB" w14:textId="77777777" w:rsidR="00CF1FAB" w:rsidRDefault="00CF1FAB">
      <w:r>
        <w:separator/>
      </w:r>
    </w:p>
  </w:endnote>
  <w:endnote w:type="continuationSeparator" w:id="0">
    <w:p w14:paraId="71EE0D2C" w14:textId="77777777" w:rsidR="00CF1FAB" w:rsidRDefault="00CF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6479" w14:textId="77777777"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14:paraId="2E9E7723" w14:textId="77777777"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F8A4" w14:textId="77777777"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F4CD" w14:textId="77777777" w:rsidR="00CF1FAB" w:rsidRDefault="00CF1FAB">
      <w:r>
        <w:separator/>
      </w:r>
    </w:p>
  </w:footnote>
  <w:footnote w:type="continuationSeparator" w:id="0">
    <w:p w14:paraId="59E858E8" w14:textId="77777777" w:rsidR="00CF1FAB" w:rsidRDefault="00CF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B7F75"/>
    <w:multiLevelType w:val="hybridMultilevel"/>
    <w:tmpl w:val="DA6CF3A8"/>
    <w:lvl w:ilvl="0" w:tplc="6C42AA8A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5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73B"/>
    <w:multiLevelType w:val="hybridMultilevel"/>
    <w:tmpl w:val="D256DE72"/>
    <w:lvl w:ilvl="0" w:tplc="ECC61576">
      <w:start w:val="1"/>
      <w:numFmt w:val="decimal"/>
      <w:lvlText w:val="(%1)"/>
      <w:lvlJc w:val="left"/>
      <w:pPr>
        <w:ind w:left="1068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2AFE0662"/>
    <w:multiLevelType w:val="hybridMultilevel"/>
    <w:tmpl w:val="D8E2F2E0"/>
    <w:lvl w:ilvl="0" w:tplc="424CAC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3863B3"/>
    <w:multiLevelType w:val="hybridMultilevel"/>
    <w:tmpl w:val="D9145376"/>
    <w:lvl w:ilvl="0" w:tplc="91EEF77C">
      <w:start w:val="1"/>
      <w:numFmt w:val="decimal"/>
      <w:lvlText w:val="%1."/>
      <w:lvlJc w:val="left"/>
      <w:pPr>
        <w:ind w:left="1173" w:hanging="465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E677A0D"/>
    <w:multiLevelType w:val="hybridMultilevel"/>
    <w:tmpl w:val="F92002E2"/>
    <w:lvl w:ilvl="0" w:tplc="AA9EE210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6B70B2"/>
    <w:multiLevelType w:val="hybridMultilevel"/>
    <w:tmpl w:val="2A24042A"/>
    <w:lvl w:ilvl="0" w:tplc="006C9296">
      <w:start w:val="1"/>
      <w:numFmt w:val="decimal"/>
      <w:lvlText w:val="(%1)"/>
      <w:lvlJc w:val="left"/>
      <w:pPr>
        <w:ind w:left="1256" w:hanging="405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C7A4C"/>
    <w:multiLevelType w:val="hybridMultilevel"/>
    <w:tmpl w:val="5D70F08E"/>
    <w:lvl w:ilvl="0" w:tplc="01988CD6">
      <w:start w:val="1"/>
      <w:numFmt w:val="decimal"/>
      <w:lvlText w:val="(%1)"/>
      <w:lvlJc w:val="left"/>
      <w:pPr>
        <w:ind w:left="927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791CE9"/>
    <w:multiLevelType w:val="multilevel"/>
    <w:tmpl w:val="408229A6"/>
    <w:numStyleLink w:val="StylVcerovovPrvndek125cm3"/>
  </w:abstractNum>
  <w:abstractNum w:abstractNumId="22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5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787B4E6F"/>
    <w:multiLevelType w:val="hybridMultilevel"/>
    <w:tmpl w:val="5472006E"/>
    <w:lvl w:ilvl="0" w:tplc="80384EDE">
      <w:start w:val="1"/>
      <w:numFmt w:val="decimal"/>
      <w:lvlText w:val="(%1)"/>
      <w:lvlJc w:val="left"/>
      <w:pPr>
        <w:ind w:left="106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92E3E18"/>
    <w:multiLevelType w:val="hybridMultilevel"/>
    <w:tmpl w:val="30CE997E"/>
    <w:lvl w:ilvl="0" w:tplc="A32A050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8125621">
    <w:abstractNumId w:val="16"/>
  </w:num>
  <w:num w:numId="2" w16cid:durableId="1214198606">
    <w:abstractNumId w:val="30"/>
  </w:num>
  <w:num w:numId="3" w16cid:durableId="1090195209">
    <w:abstractNumId w:val="0"/>
  </w:num>
  <w:num w:numId="4" w16cid:durableId="983005255">
    <w:abstractNumId w:val="3"/>
  </w:num>
  <w:num w:numId="5" w16cid:durableId="1719552838">
    <w:abstractNumId w:val="11"/>
  </w:num>
  <w:num w:numId="6" w16cid:durableId="307247135">
    <w:abstractNumId w:val="7"/>
  </w:num>
  <w:num w:numId="7" w16cid:durableId="771704594">
    <w:abstractNumId w:val="25"/>
  </w:num>
  <w:num w:numId="8" w16cid:durableId="1326471276">
    <w:abstractNumId w:val="23"/>
  </w:num>
  <w:num w:numId="9" w16cid:durableId="855732767">
    <w:abstractNumId w:val="10"/>
  </w:num>
  <w:num w:numId="10" w16cid:durableId="924261654">
    <w:abstractNumId w:val="4"/>
  </w:num>
  <w:num w:numId="11" w16cid:durableId="1485658158">
    <w:abstractNumId w:val="19"/>
  </w:num>
  <w:num w:numId="12" w16cid:durableId="1019812299">
    <w:abstractNumId w:val="6"/>
  </w:num>
  <w:num w:numId="13" w16cid:durableId="1069614173">
    <w:abstractNumId w:val="24"/>
  </w:num>
  <w:num w:numId="14" w16cid:durableId="1741516989">
    <w:abstractNumId w:val="13"/>
  </w:num>
  <w:num w:numId="15" w16cid:durableId="271595636">
    <w:abstractNumId w:val="26"/>
  </w:num>
  <w:num w:numId="16" w16cid:durableId="1980770345">
    <w:abstractNumId w:val="28"/>
  </w:num>
  <w:num w:numId="17" w16cid:durableId="1779642249">
    <w:abstractNumId w:val="9"/>
  </w:num>
  <w:num w:numId="18" w16cid:durableId="2028210437">
    <w:abstractNumId w:val="5"/>
  </w:num>
  <w:num w:numId="19" w16cid:durableId="991328219">
    <w:abstractNumId w:val="22"/>
  </w:num>
  <w:num w:numId="20" w16cid:durableId="10596677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8853954">
    <w:abstractNumId w:val="1"/>
  </w:num>
  <w:num w:numId="22" w16cid:durableId="387845068">
    <w:abstractNumId w:val="17"/>
  </w:num>
  <w:num w:numId="23" w16cid:durableId="2065986158">
    <w:abstractNumId w:val="18"/>
  </w:num>
  <w:num w:numId="24" w16cid:durableId="1476608764">
    <w:abstractNumId w:val="14"/>
  </w:num>
  <w:num w:numId="25" w16cid:durableId="856623296">
    <w:abstractNumId w:val="21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534659552">
    <w:abstractNumId w:val="29"/>
  </w:num>
  <w:num w:numId="27" w16cid:durableId="1525632340">
    <w:abstractNumId w:val="27"/>
  </w:num>
  <w:num w:numId="28" w16cid:durableId="1684162768">
    <w:abstractNumId w:val="2"/>
  </w:num>
  <w:num w:numId="29" w16cid:durableId="1144393523">
    <w:abstractNumId w:val="20"/>
  </w:num>
  <w:num w:numId="30" w16cid:durableId="529100952">
    <w:abstractNumId w:val="8"/>
  </w:num>
  <w:num w:numId="31" w16cid:durableId="1535462820">
    <w:abstractNumId w:val="15"/>
  </w:num>
  <w:num w:numId="32" w16cid:durableId="85642760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01B4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3621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0CC6"/>
    <w:rsid w:val="00081A51"/>
    <w:rsid w:val="00083436"/>
    <w:rsid w:val="000865F9"/>
    <w:rsid w:val="00092D79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578A"/>
    <w:rsid w:val="000E6919"/>
    <w:rsid w:val="000E7031"/>
    <w:rsid w:val="00104D58"/>
    <w:rsid w:val="00106B8A"/>
    <w:rsid w:val="00110841"/>
    <w:rsid w:val="00110D01"/>
    <w:rsid w:val="0011151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3EC6"/>
    <w:rsid w:val="00145F25"/>
    <w:rsid w:val="0014792E"/>
    <w:rsid w:val="00150CD0"/>
    <w:rsid w:val="001554DF"/>
    <w:rsid w:val="00156B75"/>
    <w:rsid w:val="00156D41"/>
    <w:rsid w:val="00157825"/>
    <w:rsid w:val="00157B2C"/>
    <w:rsid w:val="00160169"/>
    <w:rsid w:val="00160406"/>
    <w:rsid w:val="00171BFE"/>
    <w:rsid w:val="0017422C"/>
    <w:rsid w:val="00175FC3"/>
    <w:rsid w:val="00177982"/>
    <w:rsid w:val="00186410"/>
    <w:rsid w:val="001875DB"/>
    <w:rsid w:val="00187D61"/>
    <w:rsid w:val="00187F4C"/>
    <w:rsid w:val="00190EA1"/>
    <w:rsid w:val="001924F9"/>
    <w:rsid w:val="0019601C"/>
    <w:rsid w:val="00196B43"/>
    <w:rsid w:val="001970CD"/>
    <w:rsid w:val="001974F8"/>
    <w:rsid w:val="00197C49"/>
    <w:rsid w:val="001A0CD1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4FD4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174E"/>
    <w:rsid w:val="001F290E"/>
    <w:rsid w:val="001F381A"/>
    <w:rsid w:val="001F5BAE"/>
    <w:rsid w:val="001F6558"/>
    <w:rsid w:val="0020170F"/>
    <w:rsid w:val="0020289D"/>
    <w:rsid w:val="002043D9"/>
    <w:rsid w:val="00204470"/>
    <w:rsid w:val="00204519"/>
    <w:rsid w:val="00207007"/>
    <w:rsid w:val="00210F91"/>
    <w:rsid w:val="00212E57"/>
    <w:rsid w:val="0021544B"/>
    <w:rsid w:val="00221850"/>
    <w:rsid w:val="00222DBB"/>
    <w:rsid w:val="0022309C"/>
    <w:rsid w:val="0022544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7DF"/>
    <w:rsid w:val="00245E64"/>
    <w:rsid w:val="00247BDB"/>
    <w:rsid w:val="00251804"/>
    <w:rsid w:val="00252320"/>
    <w:rsid w:val="00256E1E"/>
    <w:rsid w:val="0026471D"/>
    <w:rsid w:val="002661D8"/>
    <w:rsid w:val="002668C6"/>
    <w:rsid w:val="00267CD6"/>
    <w:rsid w:val="0027241E"/>
    <w:rsid w:val="002727C7"/>
    <w:rsid w:val="00277977"/>
    <w:rsid w:val="00281256"/>
    <w:rsid w:val="00284148"/>
    <w:rsid w:val="002853C2"/>
    <w:rsid w:val="00287B44"/>
    <w:rsid w:val="00290F0E"/>
    <w:rsid w:val="002915E9"/>
    <w:rsid w:val="00291D18"/>
    <w:rsid w:val="00292310"/>
    <w:rsid w:val="00293699"/>
    <w:rsid w:val="0029390E"/>
    <w:rsid w:val="002940F8"/>
    <w:rsid w:val="0029702B"/>
    <w:rsid w:val="002A3C2C"/>
    <w:rsid w:val="002A744B"/>
    <w:rsid w:val="002B13BE"/>
    <w:rsid w:val="002B3AAB"/>
    <w:rsid w:val="002B59F0"/>
    <w:rsid w:val="002C04F2"/>
    <w:rsid w:val="002C050B"/>
    <w:rsid w:val="002C1E89"/>
    <w:rsid w:val="002C36BF"/>
    <w:rsid w:val="002C434F"/>
    <w:rsid w:val="002C6CFE"/>
    <w:rsid w:val="002D13BC"/>
    <w:rsid w:val="002D2B48"/>
    <w:rsid w:val="002D3E39"/>
    <w:rsid w:val="002D61C8"/>
    <w:rsid w:val="002D7449"/>
    <w:rsid w:val="002E3F39"/>
    <w:rsid w:val="002E4A0A"/>
    <w:rsid w:val="002E7822"/>
    <w:rsid w:val="002F0BD5"/>
    <w:rsid w:val="002F1CE8"/>
    <w:rsid w:val="002F2543"/>
    <w:rsid w:val="002F2630"/>
    <w:rsid w:val="002F2C0C"/>
    <w:rsid w:val="00301A6B"/>
    <w:rsid w:val="003044E6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329"/>
    <w:rsid w:val="00316FAE"/>
    <w:rsid w:val="00320782"/>
    <w:rsid w:val="003207CB"/>
    <w:rsid w:val="003213AF"/>
    <w:rsid w:val="003245BE"/>
    <w:rsid w:val="00326F97"/>
    <w:rsid w:val="00330B81"/>
    <w:rsid w:val="00331526"/>
    <w:rsid w:val="0033204E"/>
    <w:rsid w:val="00332A27"/>
    <w:rsid w:val="0033512B"/>
    <w:rsid w:val="003407A3"/>
    <w:rsid w:val="00341B92"/>
    <w:rsid w:val="003442CB"/>
    <w:rsid w:val="00346F0A"/>
    <w:rsid w:val="00350173"/>
    <w:rsid w:val="00351114"/>
    <w:rsid w:val="003524B7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211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0843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3F7308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37070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54DD"/>
    <w:rsid w:val="00457F36"/>
    <w:rsid w:val="00460040"/>
    <w:rsid w:val="004615D0"/>
    <w:rsid w:val="00463078"/>
    <w:rsid w:val="00464535"/>
    <w:rsid w:val="00465821"/>
    <w:rsid w:val="00465E3E"/>
    <w:rsid w:val="004670F9"/>
    <w:rsid w:val="00467440"/>
    <w:rsid w:val="0047083C"/>
    <w:rsid w:val="004718B4"/>
    <w:rsid w:val="00472757"/>
    <w:rsid w:val="004730D2"/>
    <w:rsid w:val="00474F8C"/>
    <w:rsid w:val="00475628"/>
    <w:rsid w:val="00475E30"/>
    <w:rsid w:val="004768FE"/>
    <w:rsid w:val="0048149B"/>
    <w:rsid w:val="00484273"/>
    <w:rsid w:val="00485020"/>
    <w:rsid w:val="004906C7"/>
    <w:rsid w:val="00492A55"/>
    <w:rsid w:val="00493F9F"/>
    <w:rsid w:val="004975B0"/>
    <w:rsid w:val="004975ED"/>
    <w:rsid w:val="004978E0"/>
    <w:rsid w:val="004A160D"/>
    <w:rsid w:val="004A3330"/>
    <w:rsid w:val="004A61A2"/>
    <w:rsid w:val="004A71BD"/>
    <w:rsid w:val="004C1785"/>
    <w:rsid w:val="004C21C6"/>
    <w:rsid w:val="004C4BCE"/>
    <w:rsid w:val="004C4D2A"/>
    <w:rsid w:val="004C4ECA"/>
    <w:rsid w:val="004C51F0"/>
    <w:rsid w:val="004D39C2"/>
    <w:rsid w:val="004D4BCA"/>
    <w:rsid w:val="004E1FDB"/>
    <w:rsid w:val="004E47DF"/>
    <w:rsid w:val="004E5011"/>
    <w:rsid w:val="004F293B"/>
    <w:rsid w:val="004F2C27"/>
    <w:rsid w:val="004F5C18"/>
    <w:rsid w:val="004F716D"/>
    <w:rsid w:val="005013C6"/>
    <w:rsid w:val="00501C08"/>
    <w:rsid w:val="00505553"/>
    <w:rsid w:val="00511E14"/>
    <w:rsid w:val="0051272A"/>
    <w:rsid w:val="00516CE8"/>
    <w:rsid w:val="00520312"/>
    <w:rsid w:val="005256EC"/>
    <w:rsid w:val="005261CC"/>
    <w:rsid w:val="00526F51"/>
    <w:rsid w:val="00531DDA"/>
    <w:rsid w:val="005367B5"/>
    <w:rsid w:val="0054036E"/>
    <w:rsid w:val="00540DA9"/>
    <w:rsid w:val="00541F70"/>
    <w:rsid w:val="0054284E"/>
    <w:rsid w:val="00554A6E"/>
    <w:rsid w:val="005571F1"/>
    <w:rsid w:val="00560271"/>
    <w:rsid w:val="00560DAB"/>
    <w:rsid w:val="0056298A"/>
    <w:rsid w:val="0056554E"/>
    <w:rsid w:val="00565EEE"/>
    <w:rsid w:val="00572080"/>
    <w:rsid w:val="00572275"/>
    <w:rsid w:val="005740FD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29F9"/>
    <w:rsid w:val="005A3BB5"/>
    <w:rsid w:val="005A47A3"/>
    <w:rsid w:val="005A489F"/>
    <w:rsid w:val="005A61EF"/>
    <w:rsid w:val="005A7EDB"/>
    <w:rsid w:val="005A7FE2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0E"/>
    <w:rsid w:val="005F3C7B"/>
    <w:rsid w:val="005F739F"/>
    <w:rsid w:val="006027C7"/>
    <w:rsid w:val="00603091"/>
    <w:rsid w:val="00603F1A"/>
    <w:rsid w:val="006057FD"/>
    <w:rsid w:val="00610550"/>
    <w:rsid w:val="00610BB8"/>
    <w:rsid w:val="00610FB9"/>
    <w:rsid w:val="00611F29"/>
    <w:rsid w:val="00615B26"/>
    <w:rsid w:val="00617B55"/>
    <w:rsid w:val="00620F7D"/>
    <w:rsid w:val="00621FC9"/>
    <w:rsid w:val="00625BDD"/>
    <w:rsid w:val="006350A1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5A42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D7D6D"/>
    <w:rsid w:val="006E00D5"/>
    <w:rsid w:val="006E308D"/>
    <w:rsid w:val="006E5BFA"/>
    <w:rsid w:val="006E5F2E"/>
    <w:rsid w:val="006F48CB"/>
    <w:rsid w:val="00705F8A"/>
    <w:rsid w:val="00706C0B"/>
    <w:rsid w:val="007076FC"/>
    <w:rsid w:val="00707769"/>
    <w:rsid w:val="0071258C"/>
    <w:rsid w:val="00720102"/>
    <w:rsid w:val="00720B15"/>
    <w:rsid w:val="00721358"/>
    <w:rsid w:val="00722557"/>
    <w:rsid w:val="007274A0"/>
    <w:rsid w:val="00730D52"/>
    <w:rsid w:val="007347D8"/>
    <w:rsid w:val="00734D38"/>
    <w:rsid w:val="00735611"/>
    <w:rsid w:val="00737014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77735"/>
    <w:rsid w:val="00780A57"/>
    <w:rsid w:val="00780A9B"/>
    <w:rsid w:val="007826D5"/>
    <w:rsid w:val="00782735"/>
    <w:rsid w:val="007827E7"/>
    <w:rsid w:val="00787415"/>
    <w:rsid w:val="00790E05"/>
    <w:rsid w:val="00790E9A"/>
    <w:rsid w:val="00792CD3"/>
    <w:rsid w:val="00792FC0"/>
    <w:rsid w:val="007944F6"/>
    <w:rsid w:val="007963B8"/>
    <w:rsid w:val="007A00A5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496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8D9"/>
    <w:rsid w:val="00817A15"/>
    <w:rsid w:val="008201B3"/>
    <w:rsid w:val="00820A22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37D71"/>
    <w:rsid w:val="00837E89"/>
    <w:rsid w:val="00852349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817"/>
    <w:rsid w:val="00881A7C"/>
    <w:rsid w:val="00886565"/>
    <w:rsid w:val="0089241F"/>
    <w:rsid w:val="008953F7"/>
    <w:rsid w:val="008A1C8D"/>
    <w:rsid w:val="008A1DE1"/>
    <w:rsid w:val="008A2CFB"/>
    <w:rsid w:val="008A6655"/>
    <w:rsid w:val="008A738E"/>
    <w:rsid w:val="008B25B5"/>
    <w:rsid w:val="008B3F76"/>
    <w:rsid w:val="008B4E3E"/>
    <w:rsid w:val="008B7CEF"/>
    <w:rsid w:val="008C0330"/>
    <w:rsid w:val="008C1F08"/>
    <w:rsid w:val="008C2E81"/>
    <w:rsid w:val="008C43FB"/>
    <w:rsid w:val="008C4A22"/>
    <w:rsid w:val="008D14BE"/>
    <w:rsid w:val="008D424F"/>
    <w:rsid w:val="008D49DD"/>
    <w:rsid w:val="008D5367"/>
    <w:rsid w:val="008D5526"/>
    <w:rsid w:val="008D63EF"/>
    <w:rsid w:val="008D7195"/>
    <w:rsid w:val="008E1A27"/>
    <w:rsid w:val="008E311F"/>
    <w:rsid w:val="008E5EC4"/>
    <w:rsid w:val="008E6878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41A9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227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588C"/>
    <w:rsid w:val="00965AA2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432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1C4"/>
    <w:rsid w:val="009C4260"/>
    <w:rsid w:val="009C438B"/>
    <w:rsid w:val="009C7564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E2EEB"/>
    <w:rsid w:val="009F3E62"/>
    <w:rsid w:val="009F3EDB"/>
    <w:rsid w:val="009F68D8"/>
    <w:rsid w:val="00A00B4E"/>
    <w:rsid w:val="00A010BC"/>
    <w:rsid w:val="00A03F9A"/>
    <w:rsid w:val="00A065DD"/>
    <w:rsid w:val="00A10558"/>
    <w:rsid w:val="00A11302"/>
    <w:rsid w:val="00A13E3E"/>
    <w:rsid w:val="00A15130"/>
    <w:rsid w:val="00A152CD"/>
    <w:rsid w:val="00A20A68"/>
    <w:rsid w:val="00A221C8"/>
    <w:rsid w:val="00A22D65"/>
    <w:rsid w:val="00A25775"/>
    <w:rsid w:val="00A2601E"/>
    <w:rsid w:val="00A26217"/>
    <w:rsid w:val="00A26B34"/>
    <w:rsid w:val="00A27F41"/>
    <w:rsid w:val="00A30264"/>
    <w:rsid w:val="00A31158"/>
    <w:rsid w:val="00A3299A"/>
    <w:rsid w:val="00A32FFE"/>
    <w:rsid w:val="00A33B14"/>
    <w:rsid w:val="00A34EAC"/>
    <w:rsid w:val="00A34FC6"/>
    <w:rsid w:val="00A35E0F"/>
    <w:rsid w:val="00A361C5"/>
    <w:rsid w:val="00A36BDB"/>
    <w:rsid w:val="00A37102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64177"/>
    <w:rsid w:val="00A72D86"/>
    <w:rsid w:val="00A73162"/>
    <w:rsid w:val="00A74484"/>
    <w:rsid w:val="00A75930"/>
    <w:rsid w:val="00A80004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A54B8"/>
    <w:rsid w:val="00AA5E5A"/>
    <w:rsid w:val="00AB04A1"/>
    <w:rsid w:val="00AB0FF5"/>
    <w:rsid w:val="00AB1FE8"/>
    <w:rsid w:val="00AB42C4"/>
    <w:rsid w:val="00AB57E7"/>
    <w:rsid w:val="00AC4453"/>
    <w:rsid w:val="00AC521E"/>
    <w:rsid w:val="00AC696E"/>
    <w:rsid w:val="00AD1B2F"/>
    <w:rsid w:val="00AD1C2E"/>
    <w:rsid w:val="00AD268E"/>
    <w:rsid w:val="00AD5B71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4166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8AC"/>
    <w:rsid w:val="00B34B31"/>
    <w:rsid w:val="00B36B3B"/>
    <w:rsid w:val="00B417E5"/>
    <w:rsid w:val="00B44E51"/>
    <w:rsid w:val="00B451DE"/>
    <w:rsid w:val="00B468AD"/>
    <w:rsid w:val="00B502CB"/>
    <w:rsid w:val="00B50D86"/>
    <w:rsid w:val="00B51193"/>
    <w:rsid w:val="00B511A5"/>
    <w:rsid w:val="00B54687"/>
    <w:rsid w:val="00B62577"/>
    <w:rsid w:val="00B66036"/>
    <w:rsid w:val="00B66DFD"/>
    <w:rsid w:val="00B733F0"/>
    <w:rsid w:val="00B736B6"/>
    <w:rsid w:val="00B736C5"/>
    <w:rsid w:val="00B7675C"/>
    <w:rsid w:val="00B76A4B"/>
    <w:rsid w:val="00B8201F"/>
    <w:rsid w:val="00B84861"/>
    <w:rsid w:val="00B85573"/>
    <w:rsid w:val="00B907C1"/>
    <w:rsid w:val="00B95FF8"/>
    <w:rsid w:val="00B972C3"/>
    <w:rsid w:val="00BA0BE7"/>
    <w:rsid w:val="00BA3090"/>
    <w:rsid w:val="00BA3436"/>
    <w:rsid w:val="00BA4B31"/>
    <w:rsid w:val="00BA7A75"/>
    <w:rsid w:val="00BA7A8E"/>
    <w:rsid w:val="00BB577A"/>
    <w:rsid w:val="00BB6471"/>
    <w:rsid w:val="00BC44DE"/>
    <w:rsid w:val="00BC459D"/>
    <w:rsid w:val="00BC49DE"/>
    <w:rsid w:val="00BC6D0A"/>
    <w:rsid w:val="00BC6F28"/>
    <w:rsid w:val="00BD1477"/>
    <w:rsid w:val="00BD188D"/>
    <w:rsid w:val="00BD1C64"/>
    <w:rsid w:val="00BD50A9"/>
    <w:rsid w:val="00BD5704"/>
    <w:rsid w:val="00BD58E3"/>
    <w:rsid w:val="00BD5FFD"/>
    <w:rsid w:val="00BE1569"/>
    <w:rsid w:val="00BE37C7"/>
    <w:rsid w:val="00BE7571"/>
    <w:rsid w:val="00BE77C6"/>
    <w:rsid w:val="00BE7BBA"/>
    <w:rsid w:val="00BF16F3"/>
    <w:rsid w:val="00BF1C03"/>
    <w:rsid w:val="00BF2D98"/>
    <w:rsid w:val="00BF39D2"/>
    <w:rsid w:val="00BF3C67"/>
    <w:rsid w:val="00BF7584"/>
    <w:rsid w:val="00C00228"/>
    <w:rsid w:val="00C01674"/>
    <w:rsid w:val="00C02E29"/>
    <w:rsid w:val="00C05DC7"/>
    <w:rsid w:val="00C1121C"/>
    <w:rsid w:val="00C121FD"/>
    <w:rsid w:val="00C15E92"/>
    <w:rsid w:val="00C16A4B"/>
    <w:rsid w:val="00C16B99"/>
    <w:rsid w:val="00C2108F"/>
    <w:rsid w:val="00C23151"/>
    <w:rsid w:val="00C2328F"/>
    <w:rsid w:val="00C2560A"/>
    <w:rsid w:val="00C25EB1"/>
    <w:rsid w:val="00C27A76"/>
    <w:rsid w:val="00C27D5E"/>
    <w:rsid w:val="00C321CC"/>
    <w:rsid w:val="00C33EB9"/>
    <w:rsid w:val="00C415F6"/>
    <w:rsid w:val="00C4185E"/>
    <w:rsid w:val="00C41E41"/>
    <w:rsid w:val="00C43DAD"/>
    <w:rsid w:val="00C46084"/>
    <w:rsid w:val="00C508D8"/>
    <w:rsid w:val="00C51A05"/>
    <w:rsid w:val="00C53372"/>
    <w:rsid w:val="00C5546D"/>
    <w:rsid w:val="00C55B1E"/>
    <w:rsid w:val="00C562BB"/>
    <w:rsid w:val="00C56332"/>
    <w:rsid w:val="00C563BB"/>
    <w:rsid w:val="00C577B8"/>
    <w:rsid w:val="00C6083F"/>
    <w:rsid w:val="00C611F9"/>
    <w:rsid w:val="00C619C3"/>
    <w:rsid w:val="00C6228C"/>
    <w:rsid w:val="00C62EBE"/>
    <w:rsid w:val="00C6433A"/>
    <w:rsid w:val="00C647C9"/>
    <w:rsid w:val="00C65B6D"/>
    <w:rsid w:val="00C66E00"/>
    <w:rsid w:val="00C67255"/>
    <w:rsid w:val="00C72332"/>
    <w:rsid w:val="00C73D7E"/>
    <w:rsid w:val="00C7651E"/>
    <w:rsid w:val="00C80C53"/>
    <w:rsid w:val="00C8127C"/>
    <w:rsid w:val="00C81B58"/>
    <w:rsid w:val="00C8355A"/>
    <w:rsid w:val="00C83770"/>
    <w:rsid w:val="00C86416"/>
    <w:rsid w:val="00C8647B"/>
    <w:rsid w:val="00C90E48"/>
    <w:rsid w:val="00C915D3"/>
    <w:rsid w:val="00C91E17"/>
    <w:rsid w:val="00C93F0F"/>
    <w:rsid w:val="00C97874"/>
    <w:rsid w:val="00CA11BB"/>
    <w:rsid w:val="00CA5760"/>
    <w:rsid w:val="00CA5B9D"/>
    <w:rsid w:val="00CB1F4C"/>
    <w:rsid w:val="00CB268D"/>
    <w:rsid w:val="00CB31FF"/>
    <w:rsid w:val="00CB42B6"/>
    <w:rsid w:val="00CB45E5"/>
    <w:rsid w:val="00CB5352"/>
    <w:rsid w:val="00CB5CA6"/>
    <w:rsid w:val="00CB5F6F"/>
    <w:rsid w:val="00CB7CDB"/>
    <w:rsid w:val="00CC0ED0"/>
    <w:rsid w:val="00CC2E69"/>
    <w:rsid w:val="00CC436D"/>
    <w:rsid w:val="00CC43E5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2567"/>
    <w:rsid w:val="00CE4D51"/>
    <w:rsid w:val="00CE6F39"/>
    <w:rsid w:val="00CE6FBA"/>
    <w:rsid w:val="00CF1FAB"/>
    <w:rsid w:val="00CF2BA7"/>
    <w:rsid w:val="00CF2D36"/>
    <w:rsid w:val="00CF677A"/>
    <w:rsid w:val="00D00616"/>
    <w:rsid w:val="00D02CCC"/>
    <w:rsid w:val="00D06356"/>
    <w:rsid w:val="00D10D7A"/>
    <w:rsid w:val="00D11CD3"/>
    <w:rsid w:val="00D15914"/>
    <w:rsid w:val="00D16D00"/>
    <w:rsid w:val="00D21723"/>
    <w:rsid w:val="00D21F3D"/>
    <w:rsid w:val="00D264B2"/>
    <w:rsid w:val="00D266CB"/>
    <w:rsid w:val="00D276F7"/>
    <w:rsid w:val="00D30CC2"/>
    <w:rsid w:val="00D32CFA"/>
    <w:rsid w:val="00D36E7D"/>
    <w:rsid w:val="00D37A7B"/>
    <w:rsid w:val="00D37E23"/>
    <w:rsid w:val="00D40714"/>
    <w:rsid w:val="00D41C1F"/>
    <w:rsid w:val="00D44F3E"/>
    <w:rsid w:val="00D537E2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D74E9"/>
    <w:rsid w:val="00DF0568"/>
    <w:rsid w:val="00DF0820"/>
    <w:rsid w:val="00DF100C"/>
    <w:rsid w:val="00DF465E"/>
    <w:rsid w:val="00DF4684"/>
    <w:rsid w:val="00DF5FD8"/>
    <w:rsid w:val="00DF6E01"/>
    <w:rsid w:val="00DF78D0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075C"/>
    <w:rsid w:val="00E34AF7"/>
    <w:rsid w:val="00E353B5"/>
    <w:rsid w:val="00E35ACE"/>
    <w:rsid w:val="00E376DF"/>
    <w:rsid w:val="00E40931"/>
    <w:rsid w:val="00E429FA"/>
    <w:rsid w:val="00E44B18"/>
    <w:rsid w:val="00E44BE3"/>
    <w:rsid w:val="00E46158"/>
    <w:rsid w:val="00E462E6"/>
    <w:rsid w:val="00E46B16"/>
    <w:rsid w:val="00E46C65"/>
    <w:rsid w:val="00E473BE"/>
    <w:rsid w:val="00E47D9E"/>
    <w:rsid w:val="00E5233A"/>
    <w:rsid w:val="00E535EF"/>
    <w:rsid w:val="00E54258"/>
    <w:rsid w:val="00E5466B"/>
    <w:rsid w:val="00E54A6A"/>
    <w:rsid w:val="00E54BD8"/>
    <w:rsid w:val="00E54E07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6A2C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E77BA"/>
    <w:rsid w:val="00EF09C2"/>
    <w:rsid w:val="00EF4FB9"/>
    <w:rsid w:val="00EF54ED"/>
    <w:rsid w:val="00F1063F"/>
    <w:rsid w:val="00F10E78"/>
    <w:rsid w:val="00F11C48"/>
    <w:rsid w:val="00F1293A"/>
    <w:rsid w:val="00F13360"/>
    <w:rsid w:val="00F146E2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069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85CD6"/>
    <w:rsid w:val="00F94A35"/>
    <w:rsid w:val="00FA101C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3677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F0E26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  <w:style w:type="paragraph" w:customStyle="1" w:styleId="lnekslo">
    <w:name w:val="Článek číslo"/>
    <w:basedOn w:val="Normln"/>
    <w:next w:val="Normln"/>
    <w:qFormat/>
    <w:rsid w:val="00177982"/>
    <w:pPr>
      <w:keepNext/>
      <w:numPr>
        <w:numId w:val="24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17798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5FE765028B104D4595774453FB866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35CA2-7675-4D3B-B0A3-4066CD59F539}"/>
      </w:docPartPr>
      <w:docPartBody>
        <w:p w:rsidR="00221F74" w:rsidRDefault="00C73F63" w:rsidP="00C73F63">
          <w:pPr>
            <w:pStyle w:val="5FE765028B104D4595774453FB866E2D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CA02231688F347229C2BA4D43180C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65681-C04F-4054-9E0D-0A06588854A4}"/>
      </w:docPartPr>
      <w:docPartBody>
        <w:p w:rsidR="00251E9F" w:rsidRDefault="005D224E" w:rsidP="005D224E">
          <w:pPr>
            <w:pStyle w:val="CA02231688F347229C2BA4D43180CC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0B19A9"/>
    <w:rsid w:val="000F1B67"/>
    <w:rsid w:val="0010363B"/>
    <w:rsid w:val="0014199A"/>
    <w:rsid w:val="001F0EA5"/>
    <w:rsid w:val="001F3F57"/>
    <w:rsid w:val="0020047B"/>
    <w:rsid w:val="00221F74"/>
    <w:rsid w:val="00237BEF"/>
    <w:rsid w:val="00251E9F"/>
    <w:rsid w:val="00260D80"/>
    <w:rsid w:val="00283978"/>
    <w:rsid w:val="003466CA"/>
    <w:rsid w:val="00362DCE"/>
    <w:rsid w:val="00395C2E"/>
    <w:rsid w:val="00397512"/>
    <w:rsid w:val="003A7D28"/>
    <w:rsid w:val="003B0866"/>
    <w:rsid w:val="003E047C"/>
    <w:rsid w:val="003F0FDF"/>
    <w:rsid w:val="004259E7"/>
    <w:rsid w:val="0044496C"/>
    <w:rsid w:val="0045266A"/>
    <w:rsid w:val="00470CF2"/>
    <w:rsid w:val="00472A8A"/>
    <w:rsid w:val="00485007"/>
    <w:rsid w:val="004A79B8"/>
    <w:rsid w:val="004D24F0"/>
    <w:rsid w:val="00552729"/>
    <w:rsid w:val="005A4487"/>
    <w:rsid w:val="005C3E15"/>
    <w:rsid w:val="005D224E"/>
    <w:rsid w:val="005D33D4"/>
    <w:rsid w:val="005F3E33"/>
    <w:rsid w:val="00632268"/>
    <w:rsid w:val="006679E5"/>
    <w:rsid w:val="006A75EB"/>
    <w:rsid w:val="006D7D6D"/>
    <w:rsid w:val="006E7015"/>
    <w:rsid w:val="006F38C4"/>
    <w:rsid w:val="00701983"/>
    <w:rsid w:val="00722557"/>
    <w:rsid w:val="0072258E"/>
    <w:rsid w:val="00754AD2"/>
    <w:rsid w:val="007876E2"/>
    <w:rsid w:val="007A093E"/>
    <w:rsid w:val="007B3CF3"/>
    <w:rsid w:val="007F5C3C"/>
    <w:rsid w:val="0080725B"/>
    <w:rsid w:val="00825ACE"/>
    <w:rsid w:val="008630ED"/>
    <w:rsid w:val="008917D7"/>
    <w:rsid w:val="008A08BA"/>
    <w:rsid w:val="009041A9"/>
    <w:rsid w:val="0098077C"/>
    <w:rsid w:val="00994094"/>
    <w:rsid w:val="00995898"/>
    <w:rsid w:val="009B546E"/>
    <w:rsid w:val="009E3229"/>
    <w:rsid w:val="00A011B7"/>
    <w:rsid w:val="00A22BA9"/>
    <w:rsid w:val="00A34FC6"/>
    <w:rsid w:val="00A75E8D"/>
    <w:rsid w:val="00A823E9"/>
    <w:rsid w:val="00A87C3C"/>
    <w:rsid w:val="00AA73EC"/>
    <w:rsid w:val="00B232ED"/>
    <w:rsid w:val="00B268F2"/>
    <w:rsid w:val="00B96B7F"/>
    <w:rsid w:val="00BA77D2"/>
    <w:rsid w:val="00BE5282"/>
    <w:rsid w:val="00C04437"/>
    <w:rsid w:val="00C05C27"/>
    <w:rsid w:val="00C24EC7"/>
    <w:rsid w:val="00C41D14"/>
    <w:rsid w:val="00C73F63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C741C"/>
    <w:rsid w:val="00EE0508"/>
    <w:rsid w:val="00EE77BA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D224E"/>
    <w:rPr>
      <w:color w:val="808080"/>
    </w:rPr>
  </w:style>
  <w:style w:type="paragraph" w:customStyle="1" w:styleId="CA02231688F347229C2BA4D43180CC50">
    <w:name w:val="CA02231688F347229C2BA4D43180CC50"/>
    <w:rsid w:val="005D22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  <w:style w:type="paragraph" w:customStyle="1" w:styleId="5FE765028B104D4595774453FB866E2D">
    <w:name w:val="5FE765028B104D4595774453FB866E2D"/>
    <w:rsid w:val="00C73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64F8-6B29-4BE8-944E-3E7E449D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MVDr. Michal Kamarád</cp:lastModifiedBy>
  <cp:revision>5</cp:revision>
  <cp:lastPrinted>2022-04-21T08:37:00Z</cp:lastPrinted>
  <dcterms:created xsi:type="dcterms:W3CDTF">2025-04-28T10:14:00Z</dcterms:created>
  <dcterms:modified xsi:type="dcterms:W3CDTF">2025-04-28T10:19:00Z</dcterms:modified>
</cp:coreProperties>
</file>