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CA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DB7A6EE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8BFE5D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AA9D9AD" w14:textId="77777777" w:rsidR="00174BFD" w:rsidRDefault="00343C07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A7E536B" wp14:editId="0B532A4F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9BE9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53A2039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11F2F7BD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9471" w:type="dxa"/>
        <w:tblLayout w:type="fixed"/>
        <w:tblLook w:val="01E0" w:firstRow="1" w:lastRow="1" w:firstColumn="1" w:lastColumn="1" w:noHBand="0" w:noVBand="0"/>
      </w:tblPr>
      <w:tblGrid>
        <w:gridCol w:w="1838"/>
        <w:gridCol w:w="790"/>
        <w:gridCol w:w="628"/>
        <w:gridCol w:w="1559"/>
        <w:gridCol w:w="1559"/>
        <w:gridCol w:w="574"/>
        <w:gridCol w:w="985"/>
        <w:gridCol w:w="1538"/>
      </w:tblGrid>
      <w:tr w:rsidR="00875E45" w:rsidRPr="009C5979" w14:paraId="4F32AE11" w14:textId="77777777" w:rsidTr="009E6D22">
        <w:trPr>
          <w:trHeight w:val="1670"/>
        </w:trPr>
        <w:tc>
          <w:tcPr>
            <w:tcW w:w="9471" w:type="dxa"/>
            <w:gridSpan w:val="8"/>
            <w:vAlign w:val="center"/>
          </w:tcPr>
          <w:p w14:paraId="3116B6A6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4F69BF7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6E41FA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89F7CE6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3987499D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61FDF82" w14:textId="0F33E0CE" w:rsidR="00875E45" w:rsidRDefault="00343C07" w:rsidP="00B41B8F">
            <w:pPr>
              <w:pStyle w:val="Nzevnazen"/>
            </w:pPr>
            <w:permStart w:id="964654195" w:edGrp="everyone"/>
            <w:r>
              <w:t xml:space="preserve">Obecně závazná vyhláška města Moravská Třebová č. </w:t>
            </w:r>
            <w:r w:rsidR="00535CFD">
              <w:t>2</w:t>
            </w:r>
            <w:r w:rsidR="00EF113B">
              <w:t>/2023</w:t>
            </w:r>
            <w:r>
              <w:t xml:space="preserve">, o </w:t>
            </w:r>
            <w:r w:rsidR="00920A28">
              <w:t xml:space="preserve">místním poplatku z </w:t>
            </w:r>
            <w:r w:rsidR="0070479B">
              <w:t>pobytu</w:t>
            </w:r>
            <w:permEnd w:id="964654195"/>
          </w:p>
          <w:p w14:paraId="5FCE3F0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655410C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FAD17B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74983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A000E55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A5DAFAB" w14:textId="77777777" w:rsidTr="009E6D22">
        <w:trPr>
          <w:trHeight w:val="524"/>
        </w:trPr>
        <w:tc>
          <w:tcPr>
            <w:tcW w:w="1838" w:type="dxa"/>
            <w:vAlign w:val="center"/>
          </w:tcPr>
          <w:p w14:paraId="664C9E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245D7360" w14:textId="365B5600" w:rsidR="00875E45" w:rsidRDefault="00535CFD" w:rsidP="00875E45">
            <w:pPr>
              <w:jc w:val="left"/>
            </w:pPr>
            <w:permStart w:id="1752595960" w:edGrp="everyone"/>
            <w:r>
              <w:t>2</w:t>
            </w:r>
            <w:r w:rsidR="004A1D6B">
              <w:t>/</w:t>
            </w:r>
            <w:r w:rsidR="00830353">
              <w:t>20</w:t>
            </w:r>
            <w:r w:rsidR="000E3568">
              <w:t>2</w:t>
            </w:r>
            <w:r w:rsidR="00920A28">
              <w:t>3</w:t>
            </w:r>
            <w:permEnd w:id="1752595960"/>
          </w:p>
        </w:tc>
        <w:tc>
          <w:tcPr>
            <w:tcW w:w="1559" w:type="dxa"/>
            <w:vAlign w:val="center"/>
          </w:tcPr>
          <w:p w14:paraId="301FFED8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3097" w:type="dxa"/>
            <w:gridSpan w:val="3"/>
            <w:vAlign w:val="center"/>
          </w:tcPr>
          <w:p w14:paraId="56807D8F" w14:textId="77777777" w:rsidR="00875E45" w:rsidRDefault="00830353" w:rsidP="00875E45">
            <w:pPr>
              <w:jc w:val="left"/>
            </w:pPr>
            <w:permStart w:id="1968392216" w:edGrp="everyone"/>
            <w:r>
              <w:t>01</w:t>
            </w:r>
            <w:permEnd w:id="1968392216"/>
          </w:p>
        </w:tc>
      </w:tr>
      <w:tr w:rsidR="00875E45" w14:paraId="4642E221" w14:textId="77777777" w:rsidTr="009E6D22">
        <w:trPr>
          <w:trHeight w:val="518"/>
        </w:trPr>
        <w:tc>
          <w:tcPr>
            <w:tcW w:w="1838" w:type="dxa"/>
            <w:vAlign w:val="center"/>
          </w:tcPr>
          <w:p w14:paraId="1728E8FF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18" w:type="dxa"/>
            <w:gridSpan w:val="2"/>
            <w:vAlign w:val="center"/>
          </w:tcPr>
          <w:p w14:paraId="177F491E" w14:textId="2C6CE9B4" w:rsidR="00875E45" w:rsidRDefault="00920A28" w:rsidP="00875E45">
            <w:pPr>
              <w:jc w:val="left"/>
            </w:pPr>
            <w:permStart w:id="1501252321" w:edGrp="everyone"/>
            <w:proofErr w:type="gramStart"/>
            <w:r>
              <w:t>15</w:t>
            </w:r>
            <w:r w:rsidR="003E2588">
              <w:t>.02.202</w:t>
            </w:r>
            <w:r>
              <w:t>3</w:t>
            </w:r>
            <w:permEnd w:id="1501252321"/>
            <w:proofErr w:type="gramEnd"/>
          </w:p>
        </w:tc>
        <w:tc>
          <w:tcPr>
            <w:tcW w:w="1559" w:type="dxa"/>
            <w:vAlign w:val="center"/>
          </w:tcPr>
          <w:p w14:paraId="0924CC82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59" w:type="dxa"/>
            <w:vAlign w:val="center"/>
          </w:tcPr>
          <w:p w14:paraId="63C64B13" w14:textId="47336E92" w:rsidR="00875E45" w:rsidRDefault="00920A28" w:rsidP="00875E45">
            <w:pPr>
              <w:jc w:val="left"/>
            </w:pPr>
            <w:permStart w:id="1727400345" w:edGrp="everyone"/>
            <w:proofErr w:type="gramStart"/>
            <w:r>
              <w:t>01.04</w:t>
            </w:r>
            <w:r w:rsidR="003E2588">
              <w:t>.202</w:t>
            </w:r>
            <w:r>
              <w:t>3</w:t>
            </w:r>
            <w:permEnd w:id="1727400345"/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93B0C6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538" w:type="dxa"/>
            <w:vAlign w:val="center"/>
          </w:tcPr>
          <w:p w14:paraId="795829A7" w14:textId="77777777" w:rsidR="00875E45" w:rsidRDefault="00875E45" w:rsidP="00875E45">
            <w:pPr>
              <w:jc w:val="left"/>
            </w:pPr>
            <w:permStart w:id="1669410007" w:edGrp="everyone"/>
            <w:permEnd w:id="1669410007"/>
          </w:p>
        </w:tc>
      </w:tr>
      <w:tr w:rsidR="00875E45" w14:paraId="41CCF3FC" w14:textId="77777777" w:rsidTr="009E6D22">
        <w:trPr>
          <w:trHeight w:val="540"/>
        </w:trPr>
        <w:tc>
          <w:tcPr>
            <w:tcW w:w="1838" w:type="dxa"/>
            <w:vAlign w:val="center"/>
          </w:tcPr>
          <w:p w14:paraId="0EE9EC93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36" w:type="dxa"/>
            <w:gridSpan w:val="4"/>
            <w:vAlign w:val="center"/>
          </w:tcPr>
          <w:p w14:paraId="3F257C0C" w14:textId="693BACD9" w:rsidR="00875E45" w:rsidRDefault="000E3568" w:rsidP="00875E45">
            <w:pPr>
              <w:jc w:val="left"/>
            </w:pPr>
            <w:permStart w:id="585899483" w:edGrp="everyone"/>
            <w:r>
              <w:t xml:space="preserve">Mgr. </w:t>
            </w:r>
            <w:r w:rsidR="00920A28">
              <w:t>Petra Zábranová</w:t>
            </w:r>
            <w:permEnd w:id="585899483"/>
          </w:p>
        </w:tc>
        <w:tc>
          <w:tcPr>
            <w:tcW w:w="1559" w:type="dxa"/>
            <w:gridSpan w:val="2"/>
            <w:vAlign w:val="center"/>
          </w:tcPr>
          <w:p w14:paraId="1C14BE7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538" w:type="dxa"/>
            <w:vAlign w:val="center"/>
          </w:tcPr>
          <w:p w14:paraId="62DC8AFD" w14:textId="638CA924" w:rsidR="00875E45" w:rsidRDefault="00920A28" w:rsidP="00875E45">
            <w:pPr>
              <w:jc w:val="left"/>
            </w:pPr>
            <w:permStart w:id="752841326" w:edGrp="everyone"/>
            <w:proofErr w:type="gramStart"/>
            <w:r>
              <w:t>10</w:t>
            </w:r>
            <w:r w:rsidR="000E3568">
              <w:t>.</w:t>
            </w:r>
            <w:r w:rsidR="00E42DDD">
              <w:t>0</w:t>
            </w:r>
            <w:r w:rsidR="000E3568">
              <w:t>1</w:t>
            </w:r>
            <w:r w:rsidR="00343C07">
              <w:t>. 20</w:t>
            </w:r>
            <w:r w:rsidR="000E3568">
              <w:t>2</w:t>
            </w:r>
            <w:r>
              <w:t>3</w:t>
            </w:r>
            <w:permEnd w:id="752841326"/>
            <w:proofErr w:type="gramEnd"/>
          </w:p>
        </w:tc>
      </w:tr>
      <w:tr w:rsidR="00875E45" w14:paraId="028F3EF4" w14:textId="77777777" w:rsidTr="009E6D22">
        <w:trPr>
          <w:trHeight w:val="534"/>
        </w:trPr>
        <w:tc>
          <w:tcPr>
            <w:tcW w:w="1838" w:type="dxa"/>
            <w:vAlign w:val="center"/>
          </w:tcPr>
          <w:p w14:paraId="6EB8EFD9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633" w:type="dxa"/>
            <w:gridSpan w:val="7"/>
            <w:vAlign w:val="center"/>
          </w:tcPr>
          <w:p w14:paraId="47D647DA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6D4B0F19" w14:textId="77777777" w:rsidTr="009E6D22">
        <w:trPr>
          <w:trHeight w:val="514"/>
        </w:trPr>
        <w:tc>
          <w:tcPr>
            <w:tcW w:w="1838" w:type="dxa"/>
            <w:vAlign w:val="center"/>
          </w:tcPr>
          <w:p w14:paraId="4C6ED86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2977" w:type="dxa"/>
            <w:gridSpan w:val="3"/>
            <w:vAlign w:val="center"/>
          </w:tcPr>
          <w:p w14:paraId="5371B9DF" w14:textId="402FC37B" w:rsidR="00875E45" w:rsidRDefault="00920A28" w:rsidP="00875E45">
            <w:pPr>
              <w:jc w:val="left"/>
            </w:pPr>
            <w:permStart w:id="2119636055" w:edGrp="everyone"/>
            <w:proofErr w:type="gramStart"/>
            <w:r>
              <w:t>13</w:t>
            </w:r>
            <w:r w:rsidR="000E3568">
              <w:t>.02.202</w:t>
            </w:r>
            <w:r>
              <w:t>3</w:t>
            </w:r>
            <w:permEnd w:id="2119636055"/>
            <w:proofErr w:type="gramEnd"/>
          </w:p>
        </w:tc>
        <w:tc>
          <w:tcPr>
            <w:tcW w:w="1559" w:type="dxa"/>
            <w:vAlign w:val="center"/>
          </w:tcPr>
          <w:p w14:paraId="4CF47C8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3097" w:type="dxa"/>
            <w:gridSpan w:val="3"/>
            <w:vAlign w:val="center"/>
          </w:tcPr>
          <w:p w14:paraId="5A5AED36" w14:textId="08E188D4" w:rsidR="00875E45" w:rsidRDefault="00921092" w:rsidP="00875E45">
            <w:pPr>
              <w:jc w:val="left"/>
            </w:pPr>
            <w:permStart w:id="692724345" w:edGrp="everyone"/>
            <w:r>
              <w:t>57</w:t>
            </w:r>
            <w:r w:rsidR="000E3568">
              <w:t>/Z/</w:t>
            </w:r>
            <w:r w:rsidR="00920A28">
              <w:t>130223</w:t>
            </w:r>
            <w:permEnd w:id="692724345"/>
          </w:p>
        </w:tc>
      </w:tr>
      <w:tr w:rsidR="00875E45" w14:paraId="6F132D8F" w14:textId="77777777" w:rsidTr="009E6D22">
        <w:trPr>
          <w:trHeight w:val="536"/>
        </w:trPr>
        <w:tc>
          <w:tcPr>
            <w:tcW w:w="2628" w:type="dxa"/>
            <w:gridSpan w:val="2"/>
            <w:vAlign w:val="center"/>
          </w:tcPr>
          <w:p w14:paraId="738F342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187" w:type="dxa"/>
            <w:gridSpan w:val="2"/>
            <w:vAlign w:val="center"/>
          </w:tcPr>
          <w:p w14:paraId="57D0C8F5" w14:textId="77777777" w:rsidR="00875E45" w:rsidRDefault="00875E45" w:rsidP="00875E45">
            <w:pPr>
              <w:jc w:val="left"/>
            </w:pPr>
            <w:permStart w:id="1505045448" w:edGrp="everyone"/>
            <w:permEnd w:id="1505045448"/>
          </w:p>
        </w:tc>
        <w:tc>
          <w:tcPr>
            <w:tcW w:w="2133" w:type="dxa"/>
            <w:gridSpan w:val="2"/>
            <w:vAlign w:val="center"/>
          </w:tcPr>
          <w:p w14:paraId="7FBA4487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27E3F3F8" w14:textId="011F2F69" w:rsidR="00875E45" w:rsidRDefault="00875E45" w:rsidP="00875E45">
            <w:pPr>
              <w:jc w:val="left"/>
            </w:pPr>
            <w:permStart w:id="722677827" w:edGrp="everyone"/>
            <w:permEnd w:id="722677827"/>
          </w:p>
        </w:tc>
      </w:tr>
    </w:tbl>
    <w:p w14:paraId="4DC7B731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01CBB08A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561852022" w:edGrp="everyone"/>
    <w:p w14:paraId="7E405A86" w14:textId="5BA70BB3" w:rsidR="005A2DD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="00A32BCD">
          <w:rPr>
            <w:rStyle w:val="Hypertextovodkaz"/>
            <w:noProof/>
          </w:rPr>
          <w:t xml:space="preserve">Čl. </w:t>
        </w:r>
        <w:r w:rsidR="005A2DD3" w:rsidRPr="006514F3">
          <w:rPr>
            <w:rStyle w:val="Hypertextovodkaz"/>
            <w:noProof/>
          </w:rPr>
          <w:t>1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_Toc449960331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D3FD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5DDAFF6" w14:textId="77777777" w:rsidR="005A2DD3" w:rsidRDefault="00126EA5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2" w:history="1">
        <w:r w:rsidR="005A2DD3" w:rsidRPr="006514F3">
          <w:rPr>
            <w:rStyle w:val="Hypertextovodkaz"/>
            <w:noProof/>
          </w:rPr>
          <w:t>Úvodní ustanovení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_Toc449960332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D3FD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4B41C5A" w14:textId="5A1E588D" w:rsidR="005A2DD3" w:rsidRDefault="00126EA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3" w:history="1">
        <w:r w:rsidR="00A32BCD">
          <w:rPr>
            <w:rStyle w:val="Hypertextovodkaz"/>
            <w:noProof/>
          </w:rPr>
          <w:t>Čl.</w:t>
        </w:r>
        <w:r w:rsidR="005A2DD3" w:rsidRPr="006514F3">
          <w:rPr>
            <w:rStyle w:val="Hypertextovodkaz"/>
            <w:noProof/>
          </w:rPr>
          <w:t xml:space="preserve"> 2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_Toc449960333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D3FD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CB07413" w14:textId="0C8421DC" w:rsidR="005A2DD3" w:rsidRDefault="00126EA5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4" w:history="1">
        <w:r w:rsidR="00A32BCD">
          <w:rPr>
            <w:rStyle w:val="Hypertextovodkaz"/>
          </w:rPr>
          <w:t>Předmět</w:t>
        </w:r>
        <w:r w:rsidR="001B20C2">
          <w:rPr>
            <w:rStyle w:val="Hypertextovodkaz"/>
          </w:rPr>
          <w:t>, poplatník a plátce poplatku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_Toc449960334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D3FD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861CC68" w14:textId="10BC6D3C" w:rsidR="005A2DD3" w:rsidRDefault="00126EA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5" w:history="1">
        <w:r w:rsidR="00A32BCD">
          <w:rPr>
            <w:rStyle w:val="Hypertextovodkaz"/>
            <w:noProof/>
          </w:rPr>
          <w:t>Čl.</w:t>
        </w:r>
        <w:r w:rsidR="005A2DD3" w:rsidRPr="006514F3">
          <w:rPr>
            <w:rStyle w:val="Hypertextovodkaz"/>
            <w:noProof/>
          </w:rPr>
          <w:t xml:space="preserve"> 3</w:t>
        </w:r>
        <w:r w:rsidR="005A2DD3">
          <w:rPr>
            <w:noProof/>
            <w:webHidden/>
          </w:rPr>
          <w:tab/>
        </w:r>
        <w:r w:rsidR="0002610C">
          <w:rPr>
            <w:webHidden/>
          </w:rPr>
          <w:t>3</w:t>
        </w:r>
      </w:hyperlink>
    </w:p>
    <w:p w14:paraId="2AEB5A8B" w14:textId="40C84D26" w:rsidR="005A2DD3" w:rsidRDefault="00126EA5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6" w:history="1">
        <w:r w:rsidR="00A32BCD">
          <w:rPr>
            <w:rStyle w:val="Hypertextovodkaz"/>
          </w:rPr>
          <w:t>Ohlašovací povinnost</w:t>
        </w:r>
        <w:r w:rsidR="005A2DD3">
          <w:rPr>
            <w:noProof/>
            <w:webHidden/>
          </w:rPr>
          <w:tab/>
        </w:r>
        <w:r w:rsidR="0002610C">
          <w:rPr>
            <w:webHidden/>
          </w:rPr>
          <w:t>3</w:t>
        </w:r>
      </w:hyperlink>
    </w:p>
    <w:p w14:paraId="21FD5925" w14:textId="528F6D23" w:rsidR="005A2DD3" w:rsidRDefault="00126EA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7" w:history="1">
        <w:r w:rsidR="00A32BCD">
          <w:rPr>
            <w:rStyle w:val="Hypertextovodkaz"/>
            <w:noProof/>
          </w:rPr>
          <w:t>Čl.</w:t>
        </w:r>
        <w:r w:rsidR="005A2DD3" w:rsidRPr="006514F3">
          <w:rPr>
            <w:rStyle w:val="Hypertextovodkaz"/>
            <w:noProof/>
          </w:rPr>
          <w:t xml:space="preserve"> 4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_Toc449960337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D3FD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F51A155" w14:textId="503CCE78" w:rsidR="005A2DD3" w:rsidRDefault="00126EA5">
      <w:pPr>
        <w:pStyle w:val="Obsah2"/>
        <w:tabs>
          <w:tab w:val="right" w:leader="dot" w:pos="9344"/>
        </w:tabs>
      </w:pPr>
      <w:hyperlink w:anchor="_Toc449960338" w:history="1">
        <w:r w:rsidR="001B20C2">
          <w:rPr>
            <w:rStyle w:val="Hypertextovodkaz"/>
          </w:rPr>
          <w:t>Evidenční povinnost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_Toc449960338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D3FD5">
          <w:rPr>
            <w:noProof/>
            <w:webHidden/>
          </w:rPr>
          <w:t>4</w:t>
        </w:r>
        <w:r w:rsidR="005A2DD3">
          <w:rPr>
            <w:noProof/>
            <w:webHidden/>
          </w:rPr>
          <w:fldChar w:fldCharType="end"/>
        </w:r>
      </w:hyperlink>
    </w:p>
    <w:p w14:paraId="3000B825" w14:textId="63597756" w:rsidR="001B20C2" w:rsidRPr="001B20C2" w:rsidRDefault="00126EA5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5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26A53856" w14:textId="1D37C7CD" w:rsidR="001B20C2" w:rsidRDefault="00126EA5" w:rsidP="001B20C2">
      <w:pPr>
        <w:pStyle w:val="Obsah2"/>
      </w:pPr>
      <w:hyperlink w:anchor="_Toc449960338" w:history="1">
        <w:r w:rsidR="001B20C2">
          <w:rPr>
            <w:rStyle w:val="Hypertextovodkaz"/>
          </w:rPr>
          <w:t>Sazba poplatku……………………………………………………………………………….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3E5373EB" w14:textId="07EAA7C6" w:rsidR="001B20C2" w:rsidRPr="001B20C2" w:rsidRDefault="00126EA5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6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2292C3E8" w14:textId="52EEF4C3" w:rsidR="001B20C2" w:rsidRPr="001B20C2" w:rsidRDefault="00126EA5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Splatnost poplatku.…….…………………………………………………………………….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73726455" w14:textId="4AB7D013" w:rsidR="001B20C2" w:rsidRPr="001B20C2" w:rsidRDefault="00126EA5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7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068014E8" w14:textId="52DAC851" w:rsidR="001B20C2" w:rsidRPr="001B20C2" w:rsidRDefault="00126EA5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Osvobození…………………………..……………………………………………………….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5</w:t>
        </w:r>
      </w:hyperlink>
    </w:p>
    <w:p w14:paraId="7AAEBDDA" w14:textId="742233A1" w:rsidR="001B20C2" w:rsidRPr="001B20C2" w:rsidRDefault="00126EA5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8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6</w:t>
        </w:r>
      </w:hyperlink>
    </w:p>
    <w:p w14:paraId="1CB64F88" w14:textId="770FF598" w:rsidR="001B20C2" w:rsidRDefault="00126EA5" w:rsidP="001B20C2">
      <w:pPr>
        <w:pStyle w:val="Obsah2"/>
      </w:pPr>
      <w:hyperlink w:anchor="_Toc449960338" w:history="1">
        <w:r w:rsidR="001B20C2">
          <w:rPr>
            <w:rStyle w:val="Hypertextovodkaz"/>
          </w:rPr>
          <w:t>Navýšení poplatku………..………………………………………………………………….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6</w:t>
        </w:r>
      </w:hyperlink>
    </w:p>
    <w:p w14:paraId="4573828D" w14:textId="550BC92F" w:rsidR="001B20C2" w:rsidRPr="001B20C2" w:rsidRDefault="00126EA5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9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6</w:t>
        </w:r>
      </w:hyperlink>
    </w:p>
    <w:p w14:paraId="7B643163" w14:textId="588B0949" w:rsidR="001B20C2" w:rsidRPr="001B20C2" w:rsidRDefault="00126EA5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Přechodné ustanovení……….……..……………………………………………………….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6</w:t>
        </w:r>
      </w:hyperlink>
    </w:p>
    <w:p w14:paraId="4DC79ED2" w14:textId="60D13CD2" w:rsidR="001B20C2" w:rsidRPr="001B20C2" w:rsidRDefault="00126EA5" w:rsidP="001B20C2">
      <w:pPr>
        <w:pStyle w:val="Obsah1"/>
        <w:rPr>
          <w:rFonts w:eastAsiaTheme="minorEastAsia"/>
        </w:rPr>
      </w:pPr>
      <w:hyperlink w:anchor="_Toc449960337" w:history="1">
        <w:r w:rsidR="001B20C2" w:rsidRPr="001B20C2">
          <w:rPr>
            <w:rStyle w:val="Hypertextovodkaz"/>
          </w:rPr>
          <w:t>Čl.</w:t>
        </w:r>
        <w:r w:rsidR="001B20C2">
          <w:rPr>
            <w:rStyle w:val="Hypertextovodkaz"/>
          </w:rPr>
          <w:t xml:space="preserve"> 10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7</w:t>
        </w:r>
      </w:hyperlink>
    </w:p>
    <w:p w14:paraId="7E24C1DE" w14:textId="5044C5A6" w:rsidR="001B20C2" w:rsidRPr="001B20C2" w:rsidRDefault="00126EA5" w:rsidP="001B20C2">
      <w:pPr>
        <w:pStyle w:val="Obsah2"/>
        <w:rPr>
          <w:rFonts w:eastAsiaTheme="minorEastAsia"/>
        </w:rPr>
      </w:pPr>
      <w:hyperlink w:anchor="_Toc449960338" w:history="1">
        <w:r w:rsidR="001B20C2">
          <w:rPr>
            <w:rStyle w:val="Hypertextovodkaz"/>
          </w:rPr>
          <w:t>Účinnost………..……………..……………………………………………………………….</w:t>
        </w:r>
        <w:r w:rsidR="001B20C2" w:rsidRPr="001B20C2">
          <w:rPr>
            <w:webHidden/>
          </w:rPr>
          <w:tab/>
        </w:r>
        <w:r w:rsidR="0002610C">
          <w:rPr>
            <w:webHidden/>
          </w:rPr>
          <w:t>7</w:t>
        </w:r>
      </w:hyperlink>
    </w:p>
    <w:p w14:paraId="49A6F8E5" w14:textId="77777777" w:rsidR="000A1E1F" w:rsidRPr="00DC0C9D" w:rsidRDefault="00F84087" w:rsidP="000A1E1F">
      <w:pPr>
        <w:rPr>
          <w:rFonts w:cs="Arial"/>
        </w:rPr>
      </w:pPr>
      <w:r>
        <w:fldChar w:fldCharType="end"/>
      </w:r>
      <w:permEnd w:id="561852022"/>
    </w:p>
    <w:p w14:paraId="25A739D1" w14:textId="77777777" w:rsidR="00711442" w:rsidRDefault="00711442" w:rsidP="007E0452">
      <w:pPr>
        <w:pStyle w:val="Rejstk-nadpis"/>
      </w:pPr>
    </w:p>
    <w:p w14:paraId="1B61CB7D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 w14:paraId="7BCDDF23" w14:textId="77777777" w:rsidR="00586D4D" w:rsidRDefault="00586D4D" w:rsidP="00586D4D">
      <w:permStart w:id="1325494511" w:edGrp="everyone"/>
      <w:r>
        <w:t>Příloha č. 1……………………………………………………………………..……………</w:t>
      </w:r>
      <w:proofErr w:type="gramStart"/>
      <w:r>
        <w:t>…...8</w:t>
      </w:r>
      <w:proofErr w:type="gramEnd"/>
    </w:p>
    <w:p w14:paraId="6896CB2A" w14:textId="591707A2" w:rsidR="00586D4D" w:rsidRDefault="001C4A85" w:rsidP="00586D4D">
      <w:r>
        <w:t>Formulář oh</w:t>
      </w:r>
      <w:r w:rsidR="00586D4D">
        <w:t>lašovací povinnost</w:t>
      </w:r>
      <w:r>
        <w:t>i plátce</w:t>
      </w:r>
      <w:r w:rsidR="00586D4D">
        <w:t xml:space="preserve"> k místn</w:t>
      </w:r>
      <w:r w:rsidR="00E42DDD">
        <w:t>ímu poplatku z pobytu…………………</w:t>
      </w:r>
      <w:proofErr w:type="gramStart"/>
      <w:r w:rsidR="00E42DDD">
        <w:t>…</w:t>
      </w:r>
      <w:r w:rsidR="00586D4D">
        <w:t>...8</w:t>
      </w:r>
      <w:proofErr w:type="gramEnd"/>
    </w:p>
    <w:permEnd w:id="1325494511"/>
    <w:p w14:paraId="48BD41D1" w14:textId="79B733F8"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863580154" w:edGrp="everyone"/>
      <w:proofErr w:type="gramStart"/>
      <w:r w:rsidR="00A32BCD">
        <w:t>13</w:t>
      </w:r>
      <w:r w:rsidR="000E3568">
        <w:t>.02.202</w:t>
      </w:r>
      <w:r w:rsidR="00A32BCD">
        <w:t>3</w:t>
      </w:r>
      <w:permEnd w:id="863580154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8765412" w:edGrp="everyone"/>
      <w:r w:rsidR="00921092">
        <w:t>57/Z/130223</w:t>
      </w:r>
      <w:permEnd w:id="18765412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32397772" w:edGrp="everyone"/>
      <w:r w:rsidR="00A32BCD" w:rsidRPr="00A32BCD">
        <w:t>§ 14 odst. 2 zákona č. 565/1</w:t>
      </w:r>
      <w:r w:rsidR="00A32BCD">
        <w:t xml:space="preserve">990 Sb., o místních poplatcích, </w:t>
      </w:r>
      <w:r w:rsidR="00A32BCD" w:rsidRPr="00A32BCD">
        <w:t xml:space="preserve">ve znění pozdějších předpisů a v souladu s § 10 písm. d) a § 84 odst. 2 písm. h) zákona </w:t>
      </w:r>
      <w:r w:rsidR="00A32BCD" w:rsidRPr="00A32BCD">
        <w:br/>
        <w:t>č. 128/2000 Sb., o obcích (obecní zřízení), ve znění pozdějších předpisů,</w:t>
      </w:r>
      <w:permEnd w:id="1132397772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F92C5D8" w14:textId="16644BC6" w:rsidR="00623368" w:rsidRPr="00962C6D" w:rsidRDefault="00A32BCD" w:rsidP="00E8649F">
      <w:pPr>
        <w:pStyle w:val="lnek-slo"/>
      </w:pPr>
      <w:bookmarkStart w:id="0" w:name="_Toc449960331"/>
      <w:permStart w:id="1408774258" w:edGrp="everyone"/>
      <w:r>
        <w:t>Čl.</w:t>
      </w:r>
      <w:r w:rsidR="00623368" w:rsidRPr="00962C6D">
        <w:t xml:space="preserve"> 1</w:t>
      </w:r>
      <w:bookmarkEnd w:id="0"/>
    </w:p>
    <w:p w14:paraId="5CBCBDEB" w14:textId="77777777" w:rsidR="00623368" w:rsidRPr="00623368" w:rsidRDefault="00623368" w:rsidP="00157D9C">
      <w:pPr>
        <w:pStyle w:val="lnek-nadpis"/>
      </w:pPr>
      <w:bookmarkStart w:id="1" w:name="_Toc449960332"/>
      <w:r w:rsidRPr="00623368">
        <w:t>Úvodní ustanovení</w:t>
      </w:r>
      <w:bookmarkEnd w:id="1"/>
    </w:p>
    <w:p w14:paraId="53EAB3A2" w14:textId="363732EF" w:rsidR="00A32BCD" w:rsidRDefault="00A32BCD" w:rsidP="00E8649F">
      <w:pPr>
        <w:pStyle w:val="lnek-obsah"/>
      </w:pPr>
      <w:bookmarkStart w:id="2" w:name="_Toc449960333"/>
      <w:r>
        <w:t xml:space="preserve">Město Moravská Třebová </w:t>
      </w:r>
      <w:r w:rsidRPr="00A32BCD">
        <w:t>touto vyhláškou zavádí místní poplatek z </w:t>
      </w:r>
      <w:r w:rsidR="0070479B">
        <w:t xml:space="preserve">pobytu </w:t>
      </w:r>
      <w:r w:rsidRPr="00A32BCD">
        <w:t>(dále jen „poplatek“).</w:t>
      </w:r>
    </w:p>
    <w:p w14:paraId="3929D911" w14:textId="23163491" w:rsidR="0070479B" w:rsidRPr="0070479B" w:rsidRDefault="0070479B" w:rsidP="00E8649F">
      <w:pPr>
        <w:pStyle w:val="lnek-obsah"/>
      </w:pPr>
      <w:r w:rsidRPr="0070479B">
        <w:t xml:space="preserve">Správcem poplatku je </w:t>
      </w:r>
      <w:r>
        <w:t>Městský úřad Moravská Třebová</w:t>
      </w:r>
      <w:r w:rsidRPr="0070479B">
        <w:t>.</w:t>
      </w:r>
      <w:r w:rsidRPr="0070479B">
        <w:rPr>
          <w:rStyle w:val="Znakapoznpodarou"/>
        </w:rPr>
        <w:footnoteReference w:id="1"/>
      </w:r>
    </w:p>
    <w:p w14:paraId="4DF04352" w14:textId="6F8364A6" w:rsidR="00820CA9" w:rsidRPr="00962C6D" w:rsidRDefault="00820CA9" w:rsidP="00E8649F">
      <w:pPr>
        <w:pStyle w:val="lnek-slo"/>
      </w:pPr>
      <w:r w:rsidRPr="00962C6D">
        <w:t>Č</w:t>
      </w:r>
      <w:r w:rsidR="00A32BCD">
        <w:t>l.</w:t>
      </w:r>
      <w:r w:rsidRPr="00962C6D">
        <w:t xml:space="preserve"> </w:t>
      </w:r>
      <w:r>
        <w:t>2</w:t>
      </w:r>
      <w:bookmarkEnd w:id="2"/>
    </w:p>
    <w:p w14:paraId="1553911C" w14:textId="7F049359" w:rsidR="00820CA9" w:rsidRPr="00623368" w:rsidRDefault="00A32BCD" w:rsidP="00820CA9">
      <w:pPr>
        <w:pStyle w:val="lnek-nadpis"/>
      </w:pPr>
      <w:bookmarkStart w:id="3" w:name="_Toc449960334"/>
      <w:r>
        <w:t>Předmět</w:t>
      </w:r>
      <w:r w:rsidR="0070479B">
        <w:t>, poplatník a plátce poplatku</w:t>
      </w:r>
      <w:bookmarkEnd w:id="3"/>
    </w:p>
    <w:p w14:paraId="412CD3C5" w14:textId="3C01B275" w:rsidR="0070479B" w:rsidRPr="0070479B" w:rsidRDefault="0070479B" w:rsidP="007E7FD8">
      <w:pPr>
        <w:pStyle w:val="lnek-obsah"/>
        <w:numPr>
          <w:ilvl w:val="0"/>
          <w:numId w:val="3"/>
        </w:numPr>
      </w:pPr>
      <w:r w:rsidRPr="0070479B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70479B">
        <w:rPr>
          <w:rStyle w:val="Znakapoznpodarou"/>
        </w:rPr>
        <w:footnoteReference w:id="2"/>
      </w:r>
    </w:p>
    <w:p w14:paraId="0DD0D14C" w14:textId="1785203F" w:rsidR="0070479B" w:rsidRPr="0070479B" w:rsidRDefault="0070479B" w:rsidP="00E8649F">
      <w:pPr>
        <w:pStyle w:val="lnek-obsah"/>
      </w:pPr>
      <w:r w:rsidRPr="0070479B">
        <w:t xml:space="preserve">Poplatníkem poplatku je osoba, která v </w:t>
      </w:r>
      <w:r>
        <w:t>Moravské Třebové</w:t>
      </w:r>
      <w:r w:rsidRPr="0070479B">
        <w:t xml:space="preserve"> není přihlášená (dále jen „poplatník“).</w:t>
      </w:r>
      <w:r w:rsidRPr="0070479B">
        <w:rPr>
          <w:rStyle w:val="Znakapoznpodarou"/>
        </w:rPr>
        <w:footnoteReference w:id="3"/>
      </w:r>
    </w:p>
    <w:p w14:paraId="0968FB60" w14:textId="77777777" w:rsidR="0070479B" w:rsidRPr="0070479B" w:rsidRDefault="0070479B" w:rsidP="00E8649F">
      <w:pPr>
        <w:pStyle w:val="lnek-obsah"/>
      </w:pPr>
      <w:r w:rsidRPr="0070479B">
        <w:t>Plátcem poplatku je poskytovatel úplatného pobytu (dále jen „plátce“). Plátce je povinen vybrat poplatek od poplatníka.</w:t>
      </w:r>
      <w:r w:rsidRPr="0070479B">
        <w:rPr>
          <w:rStyle w:val="Znakapoznpodarou"/>
        </w:rPr>
        <w:footnoteReference w:id="4"/>
      </w:r>
    </w:p>
    <w:p w14:paraId="7F0A9B19" w14:textId="04B7918B" w:rsidR="005A2DD3" w:rsidRPr="005A2DD3" w:rsidRDefault="00A32BCD" w:rsidP="00E8649F">
      <w:pPr>
        <w:pStyle w:val="lnek-slo"/>
      </w:pPr>
      <w:bookmarkStart w:id="4" w:name="_Toc449959541"/>
      <w:bookmarkStart w:id="5" w:name="_Toc449960335"/>
      <w:r>
        <w:t>Čl.</w:t>
      </w:r>
      <w:r w:rsidR="005A2DD3" w:rsidRPr="005A2DD3">
        <w:t xml:space="preserve"> 3</w:t>
      </w:r>
      <w:bookmarkEnd w:id="4"/>
      <w:bookmarkEnd w:id="5"/>
    </w:p>
    <w:p w14:paraId="54ED0990" w14:textId="26E4AE5D" w:rsidR="005A2DD3" w:rsidRPr="005A2DD3" w:rsidRDefault="00A32BCD" w:rsidP="005A2DD3">
      <w:pPr>
        <w:pStyle w:val="lnek-nadpis"/>
      </w:pPr>
      <w:bookmarkStart w:id="6" w:name="_Toc449959542"/>
      <w:bookmarkStart w:id="7" w:name="_Toc449960336"/>
      <w:r>
        <w:t>Ohlašovací povinnost</w:t>
      </w:r>
      <w:bookmarkEnd w:id="6"/>
      <w:bookmarkEnd w:id="7"/>
    </w:p>
    <w:p w14:paraId="5E7257D0" w14:textId="7657F8ED" w:rsidR="000D1BDC" w:rsidRPr="000D1BDC" w:rsidRDefault="0070479B" w:rsidP="007E7FD8">
      <w:pPr>
        <w:pStyle w:val="lnek-obsah"/>
        <w:numPr>
          <w:ilvl w:val="0"/>
          <w:numId w:val="4"/>
        </w:numPr>
      </w:pPr>
      <w:bookmarkStart w:id="8" w:name="_Toc449959543"/>
      <w:bookmarkStart w:id="9" w:name="_Toc449960337"/>
      <w:r w:rsidRPr="0070479B">
        <w:t xml:space="preserve">Plátce je povinen podat správci poplatku ohlášení nejpozději do </w:t>
      </w:r>
      <w:r>
        <w:t xml:space="preserve">15 </w:t>
      </w:r>
      <w:r w:rsidRPr="0070479B">
        <w:t>dnů od zahájení činnosti spočívající v poskytování úplatného pobytu</w:t>
      </w:r>
      <w:r w:rsidR="000D1BDC">
        <w:t xml:space="preserve"> na území města Moravská Třebová</w:t>
      </w:r>
      <w:r w:rsidRPr="0070479B">
        <w:t>.</w:t>
      </w:r>
      <w:r w:rsidR="000D1BDC">
        <w:t xml:space="preserve"> </w:t>
      </w:r>
      <w:r w:rsidR="000D1BDC" w:rsidRPr="000D1BDC">
        <w:lastRenderedPageBreak/>
        <w:t xml:space="preserve">Ukončení této činnosti plátce ohlásí správci poplatku ve lhůtě 15 dnů. </w:t>
      </w:r>
    </w:p>
    <w:p w14:paraId="2CA05CB3" w14:textId="77777777" w:rsidR="0070479B" w:rsidRDefault="0070479B" w:rsidP="007E7FD8">
      <w:pPr>
        <w:pStyle w:val="lnek-obsah"/>
        <w:numPr>
          <w:ilvl w:val="0"/>
          <w:numId w:val="4"/>
        </w:numPr>
      </w:pPr>
      <w:r w:rsidRPr="0070479B">
        <w:t>V ohlášení plátce uvede</w:t>
      </w:r>
      <w:r w:rsidRPr="0070479B">
        <w:rPr>
          <w:rStyle w:val="Znakapoznpodarou"/>
        </w:rPr>
        <w:footnoteReference w:id="5"/>
      </w:r>
      <w:r w:rsidRPr="0070479B">
        <w:t xml:space="preserve"> </w:t>
      </w:r>
    </w:p>
    <w:p w14:paraId="0501673C" w14:textId="77777777" w:rsidR="0070479B" w:rsidRDefault="0070479B" w:rsidP="007E7FD8">
      <w:pPr>
        <w:pStyle w:val="lnek-obsah2"/>
        <w:numPr>
          <w:ilvl w:val="1"/>
          <w:numId w:val="4"/>
        </w:numPr>
      </w:pPr>
      <w:r w:rsidRPr="0070479B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2D976A2" w14:textId="77777777" w:rsidR="0070479B" w:rsidRDefault="0070479B" w:rsidP="007E7FD8">
      <w:pPr>
        <w:pStyle w:val="lnek-obsah2"/>
        <w:numPr>
          <w:ilvl w:val="1"/>
          <w:numId w:val="4"/>
        </w:numPr>
      </w:pPr>
      <w:r w:rsidRPr="0070479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00218A6" w14:textId="0BA8D961" w:rsidR="0070479B" w:rsidRPr="0070479B" w:rsidRDefault="0070479B" w:rsidP="007E7FD8">
      <w:pPr>
        <w:pStyle w:val="lnek-obsah2"/>
        <w:numPr>
          <w:ilvl w:val="1"/>
          <w:numId w:val="4"/>
        </w:numPr>
      </w:pPr>
      <w:r w:rsidRPr="0070479B">
        <w:t xml:space="preserve">další údaje rozhodné pro stanovení poplatku, zejména místa a zařízení, případně též období roku, v nichž poskytuje pobyt. </w:t>
      </w:r>
    </w:p>
    <w:p w14:paraId="5D902E02" w14:textId="77777777" w:rsidR="0070479B" w:rsidRPr="0070479B" w:rsidRDefault="0070479B" w:rsidP="00E8649F">
      <w:pPr>
        <w:pStyle w:val="lnek-obsah"/>
      </w:pPr>
      <w:r w:rsidRPr="0070479B"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70479B">
        <w:rPr>
          <w:rStyle w:val="Znakapoznpodarou"/>
        </w:rPr>
        <w:footnoteReference w:id="6"/>
      </w:r>
    </w:p>
    <w:p w14:paraId="6D871417" w14:textId="72853D69" w:rsidR="0070479B" w:rsidRDefault="0070479B" w:rsidP="00E8649F">
      <w:pPr>
        <w:pStyle w:val="lnek-obsah"/>
      </w:pPr>
      <w:r w:rsidRPr="0070479B">
        <w:t>Dojde-li ke změně údajů uvedených v ohlášení, je plátce povinen tuto změnu oznámit do 15 dnů ode dne, kdy nastala.</w:t>
      </w:r>
      <w:r w:rsidRPr="0070479B">
        <w:rPr>
          <w:rStyle w:val="Znakapoznpodarou"/>
        </w:rPr>
        <w:footnoteReference w:id="7"/>
      </w:r>
    </w:p>
    <w:p w14:paraId="65D2DE73" w14:textId="77777777" w:rsidR="00E42DDD" w:rsidRPr="00E42DDD" w:rsidRDefault="00E42DDD" w:rsidP="00E42DDD">
      <w:pPr>
        <w:pStyle w:val="lnek-obsah"/>
      </w:pPr>
      <w:r w:rsidRPr="00E42DDD">
        <w:t>Formulář ohlašovací povinnosti plátce k místnímu poplatku z pobytu je přílohou č. 1 této vyhlášky.</w:t>
      </w:r>
    </w:p>
    <w:p w14:paraId="145ACE41" w14:textId="7E7F5925" w:rsidR="005A2DD3" w:rsidRPr="005A2DD3" w:rsidRDefault="00A32BCD" w:rsidP="00E8649F">
      <w:pPr>
        <w:pStyle w:val="lnek-slo"/>
      </w:pPr>
      <w:r>
        <w:t>Čl.</w:t>
      </w:r>
      <w:r w:rsidR="005A2DD3" w:rsidRPr="005A2DD3">
        <w:t xml:space="preserve"> 4</w:t>
      </w:r>
      <w:bookmarkEnd w:id="8"/>
      <w:bookmarkEnd w:id="9"/>
    </w:p>
    <w:p w14:paraId="7AA7571F" w14:textId="709DA6AE" w:rsidR="005A2DD3" w:rsidRDefault="00961D2F" w:rsidP="005A2DD3">
      <w:pPr>
        <w:pStyle w:val="lnek-nadpis"/>
      </w:pPr>
      <w:bookmarkStart w:id="10" w:name="_Toc449959544"/>
      <w:bookmarkStart w:id="11" w:name="_Toc449960338"/>
      <w:r>
        <w:t>Evidenční povinnost</w:t>
      </w:r>
      <w:bookmarkEnd w:id="10"/>
      <w:bookmarkEnd w:id="11"/>
      <w:r w:rsidRPr="00116087">
        <w:rPr>
          <w:rStyle w:val="Znakapoznpodarou"/>
        </w:rPr>
        <w:footnoteReference w:id="8"/>
      </w:r>
    </w:p>
    <w:p w14:paraId="2D5BDB6B" w14:textId="77777777" w:rsidR="00961D2F" w:rsidRDefault="00961D2F" w:rsidP="007E7FD8">
      <w:pPr>
        <w:pStyle w:val="lnek-obsah"/>
        <w:numPr>
          <w:ilvl w:val="0"/>
          <w:numId w:val="5"/>
        </w:numPr>
      </w:pPr>
      <w:r w:rsidRPr="00961D2F"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391C3CA7" w14:textId="77777777" w:rsidR="00961D2F" w:rsidRDefault="00961D2F" w:rsidP="007E7FD8">
      <w:pPr>
        <w:pStyle w:val="lnek-obsah"/>
        <w:numPr>
          <w:ilvl w:val="0"/>
          <w:numId w:val="5"/>
        </w:numPr>
      </w:pPr>
      <w:r w:rsidRPr="00961D2F">
        <w:t>Údaji podle odstavce 1 jsou</w:t>
      </w:r>
    </w:p>
    <w:p w14:paraId="76516CEA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t xml:space="preserve">den počátku a den konce pobytu, </w:t>
      </w:r>
    </w:p>
    <w:p w14:paraId="6822A540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t>jméno, popřípadě jména, příjmení a adresa místa přihlášení nebo obdobného místa v zahraničí,</w:t>
      </w:r>
    </w:p>
    <w:p w14:paraId="295EBDFE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lastRenderedPageBreak/>
        <w:t>datum narození,</w:t>
      </w:r>
    </w:p>
    <w:p w14:paraId="78BE9DB5" w14:textId="77777777" w:rsidR="00961D2F" w:rsidRDefault="00961D2F" w:rsidP="007E7FD8">
      <w:pPr>
        <w:pStyle w:val="lnek-obsah2"/>
        <w:numPr>
          <w:ilvl w:val="1"/>
          <w:numId w:val="5"/>
        </w:numPr>
      </w:pPr>
      <w:r w:rsidRPr="00961D2F">
        <w:t>číslo a druh průkazu totožnosti, kterým může být</w:t>
      </w:r>
    </w:p>
    <w:p w14:paraId="0A5841E8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občanský průkaz, </w:t>
      </w:r>
    </w:p>
    <w:p w14:paraId="7A0C750C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cestovní doklad, </w:t>
      </w:r>
    </w:p>
    <w:p w14:paraId="02B55F8A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potvrzení o přechodném pobytu na území, </w:t>
      </w:r>
    </w:p>
    <w:p w14:paraId="526BE7DD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pobytová karta rodinného příslušníka občana Evropské unie, </w:t>
      </w:r>
    </w:p>
    <w:p w14:paraId="4B8E47A5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>průkaz o povolení k pobytu,</w:t>
      </w:r>
    </w:p>
    <w:p w14:paraId="23C45D20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průkaz o povolení k pobytu pro cizince, </w:t>
      </w:r>
    </w:p>
    <w:p w14:paraId="28455139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 xml:space="preserve">průkaz o povolení k trvalému pobytu, </w:t>
      </w:r>
    </w:p>
    <w:p w14:paraId="768E1D93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>průkaz žadatele o udělení mezinárodní ochrany, nebo</w:t>
      </w:r>
    </w:p>
    <w:p w14:paraId="67D96632" w14:textId="77777777" w:rsidR="00961D2F" w:rsidRDefault="00961D2F" w:rsidP="007E7FD8">
      <w:pPr>
        <w:pStyle w:val="lnek-obsah3"/>
        <w:numPr>
          <w:ilvl w:val="2"/>
          <w:numId w:val="5"/>
        </w:numPr>
      </w:pPr>
      <w:r w:rsidRPr="00961D2F">
        <w:t>průkaz žadatele o poskytnutí dočasné ochrany, a</w:t>
      </w:r>
    </w:p>
    <w:p w14:paraId="651A07EC" w14:textId="1A328926" w:rsidR="00961D2F" w:rsidRPr="00961D2F" w:rsidRDefault="00961D2F" w:rsidP="007E7FD8">
      <w:pPr>
        <w:pStyle w:val="lnek-obsah3"/>
        <w:numPr>
          <w:ilvl w:val="2"/>
          <w:numId w:val="5"/>
        </w:numPr>
      </w:pPr>
      <w:r w:rsidRPr="00961D2F">
        <w:t>výše vybraného poplatku, nebo důvod osvobození od poplatku.</w:t>
      </w:r>
    </w:p>
    <w:p w14:paraId="62FAC3DB" w14:textId="77777777" w:rsidR="00961D2F" w:rsidRDefault="00961D2F" w:rsidP="00E8649F">
      <w:pPr>
        <w:pStyle w:val="lnek-obsah"/>
      </w:pPr>
      <w:r w:rsidRPr="00961D2F">
        <w:t>Zápisy do evidenční knihy musí být vedeny správně, úplně, průkazně, přehledně, srozumitelně, způsobem zaručujícím trvalost zápisů a musí být uspořádány postupně z časového hlediska.</w:t>
      </w:r>
    </w:p>
    <w:p w14:paraId="7BAE65D1" w14:textId="0EC9A226" w:rsidR="00961D2F" w:rsidRDefault="00961D2F" w:rsidP="00E8649F">
      <w:pPr>
        <w:pStyle w:val="lnek-obsah"/>
      </w:pPr>
      <w:r w:rsidRPr="00961D2F">
        <w:t>Plátce je povinen uchovávat evidenční knihu po dobu 6 let ode dne provedení posledního zápisu.</w:t>
      </w:r>
    </w:p>
    <w:p w14:paraId="4448F6D0" w14:textId="60FA6EC4" w:rsidR="0005683E" w:rsidRPr="005A2DD3" w:rsidRDefault="0005683E" w:rsidP="00E8649F">
      <w:pPr>
        <w:pStyle w:val="lnek-slo"/>
      </w:pPr>
      <w:r>
        <w:t>Čl.</w:t>
      </w:r>
      <w:r w:rsidR="00961D2F">
        <w:t xml:space="preserve"> 5</w:t>
      </w:r>
    </w:p>
    <w:p w14:paraId="3E3163DA" w14:textId="77777777" w:rsidR="0005683E" w:rsidRPr="0005683E" w:rsidRDefault="0005683E" w:rsidP="0005683E">
      <w:pPr>
        <w:pStyle w:val="lnek-nadpis"/>
      </w:pPr>
      <w:r>
        <w:t>Sazba poplatku</w:t>
      </w:r>
    </w:p>
    <w:p w14:paraId="444FDB1F" w14:textId="410641B8" w:rsidR="00961D2F" w:rsidRPr="00961D2F" w:rsidRDefault="00961D2F" w:rsidP="00FD204B">
      <w:pPr>
        <w:pStyle w:val="lnek-obsah"/>
        <w:numPr>
          <w:ilvl w:val="0"/>
          <w:numId w:val="0"/>
        </w:numPr>
      </w:pPr>
      <w:r w:rsidRPr="00961D2F">
        <w:t>Sazba poplatku činí</w:t>
      </w:r>
      <w:r w:rsidR="00E62433">
        <w:t xml:space="preserve"> 2</w:t>
      </w:r>
      <w:r>
        <w:t xml:space="preserve">0 </w:t>
      </w:r>
      <w:r w:rsidRPr="00961D2F">
        <w:t>Kč za každý započatý den pobytu, s výjimkou dne jeho počátku.</w:t>
      </w:r>
    </w:p>
    <w:p w14:paraId="7EAA19E4" w14:textId="3BFD3974" w:rsidR="00A32BCD" w:rsidRPr="005A2DD3" w:rsidRDefault="00A32BCD" w:rsidP="00E8649F">
      <w:pPr>
        <w:pStyle w:val="lnek-slo"/>
      </w:pPr>
      <w:r>
        <w:t>Čl.</w:t>
      </w:r>
      <w:r w:rsidR="00961D2F">
        <w:t xml:space="preserve"> 6</w:t>
      </w:r>
    </w:p>
    <w:p w14:paraId="5EB04E57" w14:textId="1FE8BAC2" w:rsidR="00A32BCD" w:rsidRPr="00A32BCD" w:rsidRDefault="00A32BCD" w:rsidP="00A32BCD">
      <w:pPr>
        <w:pStyle w:val="lnek-nadpis"/>
      </w:pPr>
      <w:r>
        <w:t>S</w:t>
      </w:r>
      <w:r w:rsidR="00B25DBE">
        <w:t>platnost</w:t>
      </w:r>
      <w:r>
        <w:t xml:space="preserve"> poplatku</w:t>
      </w:r>
    </w:p>
    <w:p w14:paraId="7C91FB51" w14:textId="4C665B29" w:rsidR="00961D2F" w:rsidRPr="00B25DBE" w:rsidRDefault="005A39E7" w:rsidP="004265F5">
      <w:pPr>
        <w:pStyle w:val="lnek-obsah"/>
        <w:numPr>
          <w:ilvl w:val="0"/>
          <w:numId w:val="0"/>
        </w:numPr>
      </w:pPr>
      <w:r w:rsidRPr="005A39E7">
        <w:t>Poplatek je splatný za každé kalendářní čtvrtletí. Plátce odvede vybraný poplatek správci poplatku nejpozději do 15</w:t>
      </w:r>
      <w:r>
        <w:t xml:space="preserve">. dne následujícího čtvrtletí. </w:t>
      </w:r>
    </w:p>
    <w:p w14:paraId="74D8CD86" w14:textId="6A2A728A" w:rsidR="00B25DBE" w:rsidRPr="005A2DD3" w:rsidRDefault="00B25DBE" w:rsidP="00E8649F">
      <w:pPr>
        <w:pStyle w:val="lnek-slo"/>
      </w:pPr>
      <w:r>
        <w:t>Čl.</w:t>
      </w:r>
      <w:r w:rsidR="00961D2F">
        <w:t xml:space="preserve"> 7</w:t>
      </w:r>
    </w:p>
    <w:p w14:paraId="3C517BAD" w14:textId="44799C7E" w:rsidR="00B25DBE" w:rsidRPr="00B25DBE" w:rsidRDefault="004109FE" w:rsidP="00B25DBE">
      <w:pPr>
        <w:pStyle w:val="lnek-nadpis"/>
      </w:pPr>
      <w:r>
        <w:t>Osvobození</w:t>
      </w:r>
    </w:p>
    <w:p w14:paraId="07DAFFD5" w14:textId="1A294B83" w:rsidR="00961D2F" w:rsidRDefault="00961D2F" w:rsidP="007E7FD8">
      <w:pPr>
        <w:pStyle w:val="lnek-obsah"/>
        <w:numPr>
          <w:ilvl w:val="0"/>
          <w:numId w:val="6"/>
        </w:numPr>
      </w:pPr>
      <w:r w:rsidRPr="00961D2F">
        <w:t>Od poplatku z pobytu je osvobozena osoba</w:t>
      </w:r>
      <w:r w:rsidRPr="00961D2F">
        <w:rPr>
          <w:rStyle w:val="Znakapoznpodarou"/>
        </w:rPr>
        <w:footnoteReference w:id="9"/>
      </w:r>
    </w:p>
    <w:p w14:paraId="05C80828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nevidomá, osoba, která je považována za závislou na pomoci jiné fyzické osoby podle zákona upravujícího sociální služby, osoba, která je držitelem průkazu ZTP/P, a její </w:t>
      </w:r>
      <w:r w:rsidRPr="00961D2F">
        <w:lastRenderedPageBreak/>
        <w:t xml:space="preserve">průvodce, </w:t>
      </w:r>
    </w:p>
    <w:p w14:paraId="1129CF30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mladší 18 let, </w:t>
      </w:r>
    </w:p>
    <w:p w14:paraId="28FD75DA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hospitalizovaná na území obce ve zdravotnickém zařízení poskytovatele lůžkové péče s výjimkou osoby, které je poskytována lázeňská léčebně rehabilitační péče, </w:t>
      </w:r>
    </w:p>
    <w:p w14:paraId="7125F1C3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pečující o děti na zotavovací akci nebo jiné podobné akci pro děti podle zákona upravujícího ochranu veřejného zdraví konaných na území obce, </w:t>
      </w:r>
    </w:p>
    <w:p w14:paraId="3117A3E8" w14:textId="0AF9B089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vykonávající na území obce sezónní práci pro právnickou nebo podnikající fyzickou osobu nebo </w:t>
      </w:r>
    </w:p>
    <w:p w14:paraId="0E70C62C" w14:textId="77777777" w:rsidR="00961D2F" w:rsidRDefault="00961D2F" w:rsidP="007E7FD8">
      <w:pPr>
        <w:pStyle w:val="lnek-obsah2"/>
        <w:numPr>
          <w:ilvl w:val="1"/>
          <w:numId w:val="6"/>
        </w:numPr>
      </w:pPr>
      <w:r w:rsidRPr="00961D2F">
        <w:t xml:space="preserve">pobývající na území obce </w:t>
      </w:r>
    </w:p>
    <w:p w14:paraId="34E8D7BA" w14:textId="77777777" w:rsid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ve školském zařízení pro výkon ústavní nebo ochranné výchovy anebo školském zařízení pro preventivně výchovnou péči anebo v zařízení pro děti vyžadující okamžitou pomoc, </w:t>
      </w:r>
    </w:p>
    <w:p w14:paraId="7F9BB6EB" w14:textId="77777777" w:rsid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v zařízení poskytujícím ubytování podle zákona upravujícího sociální služby, </w:t>
      </w:r>
    </w:p>
    <w:p w14:paraId="2229642D" w14:textId="77777777" w:rsid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v zařízení sloužícím k pomoci lidem v ohrožení nebo nouzi provozovaném veřejně prospěšným poplatníkem daně z příjmů právnických osob, nebo </w:t>
      </w:r>
    </w:p>
    <w:p w14:paraId="6D6D0581" w14:textId="28F4E24C" w:rsidR="00961D2F" w:rsidRPr="00961D2F" w:rsidRDefault="00961D2F" w:rsidP="007E7FD8">
      <w:pPr>
        <w:pStyle w:val="lnek-obsah3"/>
        <w:numPr>
          <w:ilvl w:val="2"/>
          <w:numId w:val="6"/>
        </w:numPr>
      </w:pPr>
      <w:r w:rsidRPr="00961D2F">
        <w:t xml:space="preserve">za účelem výkonu záchranných nebo likvidačních prací podle zákona o integrovaném záchranném systému. </w:t>
      </w:r>
    </w:p>
    <w:p w14:paraId="13200E97" w14:textId="092F8B18" w:rsidR="00961D2F" w:rsidRDefault="00961D2F" w:rsidP="007E7FD8">
      <w:pPr>
        <w:pStyle w:val="lnek-obsah"/>
        <w:numPr>
          <w:ilvl w:val="0"/>
          <w:numId w:val="6"/>
        </w:numPr>
      </w:pPr>
      <w:r w:rsidRPr="00961D2F"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  <w:r w:rsidRPr="00961D2F">
        <w:rPr>
          <w:rStyle w:val="Znakapoznpodarou"/>
        </w:rPr>
        <w:footnoteReference w:id="10"/>
      </w:r>
    </w:p>
    <w:p w14:paraId="7D30CC01" w14:textId="2BE58A8A" w:rsidR="00B25DBE" w:rsidRPr="005A2DD3" w:rsidRDefault="00B25DBE" w:rsidP="00E8649F">
      <w:pPr>
        <w:pStyle w:val="lnek-slo"/>
      </w:pPr>
      <w:r>
        <w:t>Čl.</w:t>
      </w:r>
      <w:r w:rsidR="007E3D6F">
        <w:t xml:space="preserve"> 8</w:t>
      </w:r>
    </w:p>
    <w:p w14:paraId="540F494F" w14:textId="432447D9" w:rsidR="00B25DBE" w:rsidRPr="00B25DBE" w:rsidRDefault="00B25DBE" w:rsidP="00B25DBE">
      <w:pPr>
        <w:pStyle w:val="lnek-nadpis"/>
      </w:pPr>
      <w:r>
        <w:t>Navýšení poplatku</w:t>
      </w:r>
    </w:p>
    <w:p w14:paraId="0A758898" w14:textId="77777777" w:rsidR="00E8649F" w:rsidRPr="00E8649F" w:rsidRDefault="00E8649F" w:rsidP="007E7FD8">
      <w:pPr>
        <w:pStyle w:val="lnek-obsah"/>
        <w:numPr>
          <w:ilvl w:val="0"/>
          <w:numId w:val="7"/>
        </w:numPr>
      </w:pPr>
      <w:r w:rsidRPr="00E8649F">
        <w:t>Nebudou-li poplatky odvedeny plátcem včas nebo ve správné výši, vyměří mu správce poplatku poplatek platebním výměrem k přímé úhradě.</w:t>
      </w:r>
      <w:r w:rsidRPr="00E8649F">
        <w:rPr>
          <w:rStyle w:val="Znakapoznpodarou"/>
        </w:rPr>
        <w:footnoteReference w:id="11"/>
      </w:r>
    </w:p>
    <w:p w14:paraId="5A05E5EA" w14:textId="77777777" w:rsidR="00E8649F" w:rsidRPr="00E8649F" w:rsidRDefault="00E8649F" w:rsidP="00E8649F">
      <w:pPr>
        <w:pStyle w:val="lnek-obsah"/>
      </w:pPr>
      <w:r w:rsidRPr="00E8649F">
        <w:t>Včas neodvedené poplatky nebo část těchto poplatků může správce poplatku zvýšit až na trojnásobek; toto zvýšení je příslušenstvím poplatku sledujícím jeho osud.</w:t>
      </w:r>
      <w:r w:rsidRPr="00E8649F">
        <w:rPr>
          <w:rStyle w:val="Znakapoznpodarou"/>
        </w:rPr>
        <w:footnoteReference w:id="12"/>
      </w:r>
    </w:p>
    <w:p w14:paraId="17E0C388" w14:textId="47B2E08C" w:rsidR="00E8649F" w:rsidRPr="005A2DD3" w:rsidRDefault="00E8649F" w:rsidP="00E8649F">
      <w:pPr>
        <w:pStyle w:val="lnek-slo"/>
      </w:pPr>
      <w:r>
        <w:lastRenderedPageBreak/>
        <w:t>Čl. 9</w:t>
      </w:r>
    </w:p>
    <w:p w14:paraId="24B9F3AD" w14:textId="7009DA7B" w:rsidR="00E8649F" w:rsidRPr="00E8649F" w:rsidRDefault="00E8649F" w:rsidP="00E8649F">
      <w:pPr>
        <w:pStyle w:val="lnek-nadpis"/>
      </w:pPr>
      <w:r>
        <w:t>Přechodné ustanovení</w:t>
      </w:r>
    </w:p>
    <w:p w14:paraId="00BC1753" w14:textId="0426FA3B" w:rsidR="00E8649F" w:rsidRPr="00E8649F" w:rsidRDefault="00E8649F" w:rsidP="00E8649F">
      <w:r w:rsidRPr="00E8649F"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>
        <w:t xml:space="preserve">15 </w:t>
      </w:r>
      <w:r w:rsidRPr="00E8649F">
        <w:t>dnů ode dne nabytí její účinnosti.</w:t>
      </w:r>
    </w:p>
    <w:p w14:paraId="19D59277" w14:textId="767F2B69" w:rsidR="00B25DBE" w:rsidRPr="005A2DD3" w:rsidRDefault="00B25DBE" w:rsidP="00E8649F">
      <w:pPr>
        <w:pStyle w:val="lnek-slo"/>
      </w:pPr>
      <w:r>
        <w:t>Čl.</w:t>
      </w:r>
      <w:r w:rsidR="00E8649F">
        <w:t xml:space="preserve"> 10</w:t>
      </w:r>
    </w:p>
    <w:p w14:paraId="31608E96" w14:textId="0ED9CC61" w:rsidR="00B25DBE" w:rsidRPr="00B25DBE" w:rsidRDefault="00B25DBE" w:rsidP="00B25DBE">
      <w:pPr>
        <w:pStyle w:val="lnek-nadpis"/>
      </w:pPr>
      <w:r>
        <w:t>Účinnost</w:t>
      </w:r>
    </w:p>
    <w:p w14:paraId="604AE289" w14:textId="2F7DBB06" w:rsidR="00B25DBE" w:rsidRPr="00B25DBE" w:rsidRDefault="00B25DBE" w:rsidP="00E8649F">
      <w:pPr>
        <w:pStyle w:val="lnek-obsah"/>
        <w:numPr>
          <w:ilvl w:val="0"/>
          <w:numId w:val="0"/>
        </w:numPr>
        <w:ind w:left="170"/>
      </w:pPr>
      <w:r>
        <w:t xml:space="preserve">Tato vyhláška nabývá účinnosti dnem </w:t>
      </w:r>
      <w:proofErr w:type="gramStart"/>
      <w:r>
        <w:t>01.04.2023</w:t>
      </w:r>
      <w:proofErr w:type="gramEnd"/>
      <w:r>
        <w:t>.</w:t>
      </w:r>
    </w:p>
    <w:permEnd w:id="1408774258"/>
    <w:p w14:paraId="4EACDD89" w14:textId="77777777" w:rsidR="00E20214" w:rsidRDefault="00E20214" w:rsidP="00DA472E"/>
    <w:p w14:paraId="58BBA271" w14:textId="77777777" w:rsidR="00875E45" w:rsidRDefault="00875E45" w:rsidP="00DA472E"/>
    <w:p w14:paraId="3153ADE8" w14:textId="77777777" w:rsidR="00875E45" w:rsidRDefault="00875E45" w:rsidP="00DA472E"/>
    <w:p w14:paraId="7243637C" w14:textId="77777777" w:rsidR="00875E45" w:rsidRDefault="00875E45" w:rsidP="00875E45">
      <w:pPr>
        <w:jc w:val="center"/>
      </w:pPr>
    </w:p>
    <w:p w14:paraId="1E4C93D2" w14:textId="5B91F013" w:rsidR="00875E45" w:rsidRDefault="000E3568" w:rsidP="00875E45">
      <w:pPr>
        <w:jc w:val="center"/>
      </w:pPr>
      <w:permStart w:id="1688278649" w:edGrp="everyone"/>
      <w:r>
        <w:t xml:space="preserve">Ing. </w:t>
      </w:r>
      <w:r w:rsidR="00B25DBE">
        <w:t>Pavel Charvát</w:t>
      </w:r>
      <w:r w:rsidR="007D3FD5">
        <w:t xml:space="preserve"> </w:t>
      </w:r>
      <w:proofErr w:type="gramStart"/>
      <w:r w:rsidR="007D3FD5">
        <w:t>v.r.</w:t>
      </w:r>
      <w:permEnd w:id="1688278649"/>
      <w:proofErr w:type="gramEnd"/>
    </w:p>
    <w:p w14:paraId="7ACF97DB" w14:textId="77777777" w:rsidR="00875E45" w:rsidRDefault="00875E45" w:rsidP="00875E45">
      <w:pPr>
        <w:jc w:val="center"/>
      </w:pPr>
      <w:r>
        <w:t>starosta</w:t>
      </w:r>
    </w:p>
    <w:p w14:paraId="0901B216" w14:textId="77777777" w:rsidR="001E1E4B" w:rsidRDefault="001E1E4B" w:rsidP="00875E45"/>
    <w:p w14:paraId="21199D7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F3367F" w14:textId="77777777" w:rsidTr="001E1E4B">
        <w:tc>
          <w:tcPr>
            <w:tcW w:w="3622" w:type="dxa"/>
          </w:tcPr>
          <w:p w14:paraId="6EBB46F5" w14:textId="08B4025D" w:rsidR="001E1E4B" w:rsidRDefault="00B25DBE" w:rsidP="001E1E4B">
            <w:pPr>
              <w:jc w:val="center"/>
            </w:pPr>
            <w:permStart w:id="365776154" w:edGrp="everyone"/>
            <w:r>
              <w:t>Mgr. Václav Dokoupil</w:t>
            </w:r>
            <w:r w:rsidR="007D3FD5">
              <w:t xml:space="preserve"> </w:t>
            </w:r>
            <w:proofErr w:type="gramStart"/>
            <w:r w:rsidR="007D3FD5">
              <w:t>v.r.</w:t>
            </w:r>
            <w:permEnd w:id="365776154"/>
            <w:proofErr w:type="gramEnd"/>
          </w:p>
        </w:tc>
        <w:tc>
          <w:tcPr>
            <w:tcW w:w="2246" w:type="dxa"/>
          </w:tcPr>
          <w:p w14:paraId="219E0597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46492A93" w14:textId="7CCB6E1E" w:rsidR="001E1E4B" w:rsidRDefault="000E3568" w:rsidP="001E1E4B">
            <w:pPr>
              <w:ind w:left="-108"/>
              <w:jc w:val="center"/>
            </w:pPr>
            <w:permStart w:id="1420107969" w:edGrp="everyone"/>
            <w:r>
              <w:t xml:space="preserve">Ing. </w:t>
            </w:r>
            <w:r w:rsidR="00B25DBE">
              <w:t>Miloš Mička</w:t>
            </w:r>
            <w:r w:rsidR="007D3FD5">
              <w:t xml:space="preserve"> v.r.</w:t>
            </w:r>
            <w:bookmarkStart w:id="12" w:name="_GoBack"/>
            <w:bookmarkEnd w:id="12"/>
            <w:permEnd w:id="1420107969"/>
          </w:p>
        </w:tc>
      </w:tr>
      <w:tr w:rsidR="001E1E4B" w14:paraId="5580A60A" w14:textId="77777777" w:rsidTr="001E1E4B">
        <w:tc>
          <w:tcPr>
            <w:tcW w:w="3622" w:type="dxa"/>
          </w:tcPr>
          <w:p w14:paraId="307E91F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2B24C88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D2EBFCC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36EAF8E" w14:textId="77777777" w:rsidR="00B41B8F" w:rsidRDefault="00B41B8F" w:rsidP="00DA472E"/>
    <w:p w14:paraId="3076DA57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39C8D2A3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2FCCB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7BF21DA1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5A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E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4FA4E65E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54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D9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20F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3B9CAE7F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B4EF" w14:textId="77777777" w:rsidR="00F60C22" w:rsidRPr="00F60C22" w:rsidRDefault="00F60C22" w:rsidP="00714D57">
            <w:pPr>
              <w:pStyle w:val="zendokument-obsah"/>
            </w:pPr>
            <w:permStart w:id="396045435" w:edGrp="everyone" w:colFirst="1" w:colLast="1"/>
            <w:permStart w:id="993217792" w:edGrp="everyone" w:colFirst="2" w:colLast="2"/>
            <w:permStart w:id="1671911658" w:edGrp="everyone" w:colFirst="3" w:colLast="3"/>
            <w:permStart w:id="1480740600" w:edGrp="everyone" w:colFirst="4" w:colLast="4"/>
            <w:permStart w:id="10846282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9A6" w14:textId="774AF8B4" w:rsidR="00F60C22" w:rsidRPr="00F60C22" w:rsidRDefault="00535CFD" w:rsidP="00B71C30">
            <w:pPr>
              <w:pStyle w:val="zendokument-obsah"/>
            </w:pPr>
            <w:r>
              <w:t>2</w:t>
            </w:r>
            <w:r w:rsidR="00B03021">
              <w:t>/</w:t>
            </w:r>
            <w:r w:rsidR="000E3568">
              <w:t>202</w:t>
            </w:r>
            <w:r w:rsidR="00B25DB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150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5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0D4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513" w14:textId="77777777" w:rsidR="00F60C22" w:rsidRPr="005E7411" w:rsidRDefault="00126EA5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96045435"/>
      <w:permEnd w:id="993217792"/>
      <w:permEnd w:id="1671911658"/>
      <w:permEnd w:id="1480740600"/>
      <w:permEnd w:id="1084628227"/>
      <w:tr w:rsidR="00F60C22" w:rsidRPr="00F60C22" w14:paraId="7E11FEB4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A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CB784FB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5401F" w14:textId="77777777" w:rsidR="00F60C22" w:rsidRPr="00F60C22" w:rsidRDefault="00F60C22" w:rsidP="00714D57">
            <w:pPr>
              <w:pStyle w:val="zendokument-obsah"/>
            </w:pPr>
            <w:permStart w:id="476468463" w:edGrp="everyone" w:colFirst="1" w:colLast="1"/>
            <w:permStart w:id="1568880662" w:edGrp="everyone" w:colFirst="2" w:colLast="2"/>
            <w:permStart w:id="509756948" w:edGrp="everyone" w:colFirst="3" w:colLast="3"/>
            <w:permStart w:id="469974560" w:edGrp="everyone" w:colFirst="4" w:colLast="4"/>
            <w:permStart w:id="163318207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B23" w14:textId="01401AC6" w:rsidR="00F60C22" w:rsidRPr="00F60C22" w:rsidRDefault="00535CFD" w:rsidP="00B71C30">
            <w:pPr>
              <w:pStyle w:val="zendokument-obsah"/>
            </w:pPr>
            <w:r>
              <w:t>2</w:t>
            </w:r>
            <w:r w:rsidR="00B03021">
              <w:t>/</w:t>
            </w:r>
            <w:r w:rsidR="00B25DBE">
              <w:t>2023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32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EC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5C7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7C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476468463"/>
      <w:permEnd w:id="1568880662"/>
      <w:permEnd w:id="509756948"/>
      <w:permEnd w:id="469974560"/>
      <w:permEnd w:id="1633182071"/>
      <w:tr w:rsidR="00F60C22" w:rsidRPr="00F60C22" w14:paraId="52E1A586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7A5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5F4B6F8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97E4B1" w14:textId="77777777" w:rsidR="00F60C22" w:rsidRPr="00F60C22" w:rsidRDefault="00F60C22" w:rsidP="00714D57">
            <w:pPr>
              <w:pStyle w:val="zendokument-obsah"/>
            </w:pPr>
            <w:permStart w:id="1851665286" w:edGrp="everyone" w:colFirst="1" w:colLast="1"/>
            <w:permStart w:id="1841587522" w:edGrp="everyone" w:colFirst="2" w:colLast="2"/>
            <w:permStart w:id="1047155808" w:edGrp="everyone" w:colFirst="3" w:colLast="3"/>
            <w:permStart w:id="200220250" w:edGrp="everyone" w:colFirst="4" w:colLast="4"/>
            <w:permStart w:id="128883536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A11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7C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1F3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9B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7AE" w14:textId="77777777" w:rsidR="00F60C22" w:rsidRPr="00F60C22" w:rsidRDefault="00F60C22" w:rsidP="00714D57">
            <w:pPr>
              <w:pStyle w:val="zendokument-obsah"/>
            </w:pPr>
          </w:p>
        </w:tc>
      </w:tr>
      <w:permEnd w:id="1851665286"/>
      <w:permEnd w:id="1841587522"/>
      <w:permEnd w:id="1047155808"/>
      <w:permEnd w:id="200220250"/>
      <w:permEnd w:id="1288835364"/>
      <w:tr w:rsidR="00F60C22" w:rsidRPr="00F60C22" w14:paraId="16B3E903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9E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54F89EB4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EDDA0" w14:textId="77777777" w:rsidR="00F60C22" w:rsidRPr="00F60C22" w:rsidRDefault="00F60C22" w:rsidP="00714D57">
            <w:pPr>
              <w:pStyle w:val="zendokument-obsah"/>
            </w:pPr>
            <w:permStart w:id="1491684005" w:edGrp="everyone" w:colFirst="1" w:colLast="1"/>
            <w:permStart w:id="1024341864" w:edGrp="everyone" w:colFirst="2" w:colLast="2"/>
            <w:permStart w:id="42237453" w:edGrp="everyone" w:colFirst="3" w:colLast="3"/>
            <w:permStart w:id="1109409654" w:edGrp="everyone" w:colFirst="4" w:colLast="4"/>
            <w:permStart w:id="116333039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C2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E5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E4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70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2B2" w14:textId="77777777" w:rsidR="00F60C22" w:rsidRPr="00F60C22" w:rsidRDefault="00F60C22" w:rsidP="00714D57">
            <w:pPr>
              <w:pStyle w:val="zendokument-obsah"/>
            </w:pPr>
          </w:p>
        </w:tc>
      </w:tr>
      <w:permEnd w:id="1491684005"/>
      <w:permEnd w:id="1024341864"/>
      <w:permEnd w:id="42237453"/>
      <w:permEnd w:id="1109409654"/>
      <w:permEnd w:id="1163330394"/>
      <w:tr w:rsidR="00F60C22" w:rsidRPr="00F60C22" w14:paraId="0A2EE1C9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9A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D812054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8A141" w14:textId="77777777" w:rsidR="00F60C22" w:rsidRPr="00F60C22" w:rsidRDefault="00F60C22" w:rsidP="00714D57">
            <w:pPr>
              <w:pStyle w:val="zendokument-obsah"/>
            </w:pPr>
            <w:permStart w:id="2066238251" w:edGrp="everyone" w:colFirst="1" w:colLast="1"/>
            <w:permStart w:id="1650658673" w:edGrp="everyone" w:colFirst="2" w:colLast="2"/>
            <w:permStart w:id="394806270" w:edGrp="everyone" w:colFirst="3" w:colLast="3"/>
            <w:permStart w:id="1104378519" w:edGrp="everyone" w:colFirst="4" w:colLast="4"/>
            <w:permStart w:id="67649509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E2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2A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12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0D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268" w14:textId="77777777" w:rsidR="00F60C22" w:rsidRPr="00F60C22" w:rsidRDefault="00F60C22" w:rsidP="00714D57">
            <w:pPr>
              <w:pStyle w:val="zendokument-obsah"/>
            </w:pPr>
          </w:p>
        </w:tc>
      </w:tr>
      <w:permEnd w:id="2066238251"/>
      <w:permEnd w:id="1650658673"/>
      <w:permEnd w:id="394806270"/>
      <w:permEnd w:id="1104378519"/>
      <w:permEnd w:id="676495099"/>
    </w:tbl>
    <w:p w14:paraId="0DC21A79" w14:textId="742F2A9A" w:rsidR="002F0D10" w:rsidRDefault="002F0D10" w:rsidP="000E4567"/>
    <w:p w14:paraId="5082582C" w14:textId="77777777" w:rsidR="002F0D10" w:rsidRDefault="002F0D1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5060693A" w14:textId="77777777" w:rsidR="002F0D10" w:rsidRDefault="002F0D10" w:rsidP="002F0D10">
      <w:pPr>
        <w:pStyle w:val="Ploha-slo"/>
      </w:pPr>
      <w:bookmarkStart w:id="13" w:name="_Toc355352800"/>
      <w:bookmarkStart w:id="14" w:name="_Toc355352844"/>
      <w:permStart w:id="1554140447" w:edGrp="everyone"/>
      <w:r w:rsidRPr="008E5867">
        <w:lastRenderedPageBreak/>
        <w:t xml:space="preserve">Příloha č. </w:t>
      </w:r>
      <w:r>
        <w:t>1</w:t>
      </w:r>
      <w:bookmarkEnd w:id="13"/>
      <w:bookmarkEnd w:id="14"/>
    </w:p>
    <w:p w14:paraId="0F7603BA" w14:textId="77777777" w:rsidR="002F0D10" w:rsidRDefault="002F0D10" w:rsidP="002F0D10">
      <w:pPr>
        <w:pStyle w:val="Ploha-nadpis"/>
      </w:pPr>
      <w:r>
        <w:t xml:space="preserve">Formulář </w:t>
      </w:r>
      <w:r w:rsidRPr="007D70AB">
        <w:t>ohlašovací povinnosti plátce k místnímu poplatku z pobytu</w:t>
      </w:r>
    </w:p>
    <w:p w14:paraId="3D79AB52" w14:textId="77777777" w:rsidR="002F0D10" w:rsidRPr="002F0D10" w:rsidRDefault="002F0D10" w:rsidP="002F0D10">
      <w:r w:rsidRPr="002F0D10">
        <w:t>Fyzická osoba</w:t>
      </w:r>
    </w:p>
    <w:p w14:paraId="7FAE3DD4" w14:textId="0A9B8DE4" w:rsidR="002F0D10" w:rsidRPr="0021373D" w:rsidRDefault="002F0D10" w:rsidP="002F0D10">
      <w:r w:rsidRPr="0021373D">
        <w:t>Jméno a příjmení: …</w:t>
      </w:r>
      <w:proofErr w:type="gramStart"/>
      <w:r w:rsidRPr="0021373D">
        <w:t>…..…</w:t>
      </w:r>
      <w:proofErr w:type="gramEnd"/>
      <w:r w:rsidRPr="0021373D">
        <w:t>……………………….………………</w:t>
      </w:r>
      <w:r>
        <w:t>.</w:t>
      </w:r>
      <w:r w:rsidRPr="0021373D">
        <w:t>………………</w:t>
      </w:r>
      <w:r>
        <w:t>………</w:t>
      </w:r>
      <w:r w:rsidR="001C4A85">
        <w:t>….</w:t>
      </w:r>
      <w:r w:rsidRPr="0021373D">
        <w:t>….</w:t>
      </w:r>
    </w:p>
    <w:p w14:paraId="5A86F470" w14:textId="68E82293" w:rsidR="002F0D10" w:rsidRPr="0021373D" w:rsidRDefault="002F0D10" w:rsidP="002F0D10">
      <w:r>
        <w:t>Trvalý pobyt</w:t>
      </w:r>
      <w:r w:rsidRPr="00ED0834">
        <w:t>:</w:t>
      </w:r>
      <w:r>
        <w:t xml:space="preserve"> …….……………………………….………</w:t>
      </w:r>
      <w:proofErr w:type="gramStart"/>
      <w:r>
        <w:t>…..</w:t>
      </w:r>
      <w:r w:rsidRPr="0021373D">
        <w:t>…</w:t>
      </w:r>
      <w:proofErr w:type="gramEnd"/>
      <w:r w:rsidRPr="0021373D">
        <w:t>………</w:t>
      </w:r>
      <w:r>
        <w:t>.</w:t>
      </w:r>
      <w:r w:rsidRPr="0021373D">
        <w:t>…………</w:t>
      </w:r>
      <w:r>
        <w:t>.</w:t>
      </w:r>
      <w:r w:rsidRPr="0021373D">
        <w:t>…</w:t>
      </w:r>
      <w:r>
        <w:t>…..</w:t>
      </w:r>
      <w:r w:rsidRPr="0021373D">
        <w:t>…</w:t>
      </w:r>
      <w:r w:rsidR="001C4A85">
        <w:t>…..</w:t>
      </w:r>
      <w:r w:rsidRPr="0021373D">
        <w:t>.</w:t>
      </w:r>
    </w:p>
    <w:p w14:paraId="065C416F" w14:textId="19911D77" w:rsidR="002F0D10" w:rsidRPr="0021373D" w:rsidRDefault="002F0D10" w:rsidP="002F0D10">
      <w:r>
        <w:t>Adresa pro doručování: …</w:t>
      </w:r>
      <w:r w:rsidRPr="0021373D">
        <w:t>…………………………………………………………</w:t>
      </w:r>
      <w:proofErr w:type="gramStart"/>
      <w:r w:rsidRPr="0021373D">
        <w:t>…</w:t>
      </w:r>
      <w:r>
        <w:t>...</w:t>
      </w:r>
      <w:r w:rsidRPr="0021373D">
        <w:t>…</w:t>
      </w:r>
      <w:proofErr w:type="gramEnd"/>
      <w:r w:rsidR="001C4A85">
        <w:t>…..</w:t>
      </w:r>
      <w:r w:rsidRPr="0021373D">
        <w:t>…</w:t>
      </w:r>
    </w:p>
    <w:p w14:paraId="1C470383" w14:textId="7066A394" w:rsidR="002F0D10" w:rsidRPr="0021373D" w:rsidRDefault="002F0D10" w:rsidP="002F0D10">
      <w:r>
        <w:t>Rodné číslo</w:t>
      </w:r>
      <w:r w:rsidRPr="00ED0834">
        <w:t>:</w:t>
      </w:r>
      <w:r>
        <w:t xml:space="preserve"> …</w:t>
      </w:r>
      <w:proofErr w:type="gramStart"/>
      <w:r>
        <w:t>…..........…</w:t>
      </w:r>
      <w:proofErr w:type="gramEnd"/>
      <w:r>
        <w:t>………………..………………………………….….</w:t>
      </w:r>
      <w:r w:rsidRPr="0021373D">
        <w:t>……</w:t>
      </w:r>
      <w:r>
        <w:t>.</w:t>
      </w:r>
      <w:r w:rsidRPr="0021373D">
        <w:t>…</w:t>
      </w:r>
      <w:r w:rsidR="001C4A85">
        <w:t>……</w:t>
      </w:r>
      <w:r w:rsidRPr="0021373D">
        <w:t>…</w:t>
      </w:r>
    </w:p>
    <w:p w14:paraId="6B5E774D" w14:textId="53043DA0" w:rsidR="002F0D10" w:rsidRPr="0021373D" w:rsidRDefault="002F0D10" w:rsidP="002F0D10">
      <w:r w:rsidRPr="00ED0834">
        <w:t>Kontakt (tel., e-mail):</w:t>
      </w:r>
      <w:r w:rsidRPr="0021373D">
        <w:t xml:space="preserve"> ………</w:t>
      </w:r>
      <w:proofErr w:type="gramStart"/>
      <w:r w:rsidRPr="0021373D">
        <w:t>…..</w:t>
      </w:r>
      <w:r>
        <w:t>…</w:t>
      </w:r>
      <w:proofErr w:type="gramEnd"/>
      <w:r>
        <w:t>……………………………………….…………</w:t>
      </w:r>
      <w:r w:rsidRPr="0021373D">
        <w:t>…</w:t>
      </w:r>
      <w:r>
        <w:t>..</w:t>
      </w:r>
      <w:r w:rsidRPr="0021373D">
        <w:t>…</w:t>
      </w:r>
      <w:r w:rsidR="001C4A85">
        <w:t>……</w:t>
      </w:r>
      <w:r w:rsidRPr="0021373D">
        <w:t>.</w:t>
      </w:r>
    </w:p>
    <w:p w14:paraId="2213C673" w14:textId="77777777" w:rsidR="002F0D10" w:rsidRDefault="002F0D10" w:rsidP="002F0D10"/>
    <w:p w14:paraId="6BB0FED2" w14:textId="77777777" w:rsidR="002F0D10" w:rsidRPr="002F0D10" w:rsidRDefault="002F0D10" w:rsidP="002F0D10">
      <w:r w:rsidRPr="002F0D10">
        <w:t>Právnická osoba</w:t>
      </w:r>
    </w:p>
    <w:p w14:paraId="002C9E5A" w14:textId="295FE361" w:rsidR="002F0D10" w:rsidRPr="0021373D" w:rsidRDefault="002F0D10" w:rsidP="002F0D10">
      <w:r>
        <w:t xml:space="preserve">Název: </w:t>
      </w:r>
      <w:r w:rsidRPr="0021373D">
        <w:t>…</w:t>
      </w:r>
      <w:proofErr w:type="gramStart"/>
      <w:r w:rsidRPr="0021373D">
        <w:t>…..…</w:t>
      </w:r>
      <w:proofErr w:type="gramEnd"/>
      <w:r w:rsidRPr="0021373D">
        <w:t>……</w:t>
      </w:r>
      <w:r>
        <w:t>………….</w:t>
      </w:r>
      <w:r w:rsidRPr="0021373D">
        <w:t>……</w:t>
      </w:r>
      <w:r>
        <w:t>.………….</w:t>
      </w:r>
      <w:r w:rsidRPr="0021373D">
        <w:t>……</w:t>
      </w:r>
      <w:r>
        <w:t>…..………………………...</w:t>
      </w:r>
      <w:r w:rsidRPr="0021373D">
        <w:t>…………</w:t>
      </w:r>
      <w:r w:rsidR="001C4A85">
        <w:t>…..</w:t>
      </w:r>
      <w:r w:rsidRPr="0021373D">
        <w:t>.</w:t>
      </w:r>
    </w:p>
    <w:p w14:paraId="4AC39113" w14:textId="25F475BC" w:rsidR="002F0D10" w:rsidRPr="0021373D" w:rsidRDefault="002F0D10" w:rsidP="002F0D10">
      <w:r>
        <w:t>Sídlo:</w:t>
      </w:r>
      <w:r w:rsidRPr="0021373D">
        <w:t xml:space="preserve"> …….……………………………….……</w:t>
      </w:r>
      <w:r>
        <w:t>………………….……….</w:t>
      </w:r>
      <w:r w:rsidR="001C4A85">
        <w:t>………………</w:t>
      </w:r>
      <w:proofErr w:type="gramStart"/>
      <w:r w:rsidR="001C4A85">
        <w:t>…..</w:t>
      </w:r>
      <w:r w:rsidRPr="0021373D">
        <w:t>…</w:t>
      </w:r>
      <w:proofErr w:type="gramEnd"/>
      <w:r w:rsidRPr="0021373D">
        <w:t>.</w:t>
      </w:r>
    </w:p>
    <w:p w14:paraId="4BA17074" w14:textId="10667411" w:rsidR="002F0D10" w:rsidRPr="0021373D" w:rsidRDefault="002F0D10" w:rsidP="002F0D10">
      <w:r>
        <w:t>Adresa pro doručování: …</w:t>
      </w:r>
      <w:r w:rsidRPr="0021373D">
        <w:t>…………………………………………………………</w:t>
      </w:r>
      <w:r>
        <w:t>……</w:t>
      </w:r>
      <w:r w:rsidR="001C4A85">
        <w:t>….</w:t>
      </w:r>
      <w:r w:rsidRPr="0021373D">
        <w:t>……</w:t>
      </w:r>
    </w:p>
    <w:p w14:paraId="0B63DF3F" w14:textId="681BA108" w:rsidR="002F0D10" w:rsidRDefault="002F0D10" w:rsidP="002F0D10">
      <w:r>
        <w:t>IČO</w:t>
      </w:r>
      <w:r w:rsidRPr="00ED0834">
        <w:t>:</w:t>
      </w:r>
      <w:r>
        <w:t xml:space="preserve"> ……………………………</w:t>
      </w:r>
      <w:proofErr w:type="gramStart"/>
      <w:r>
        <w:t>…..…</w:t>
      </w:r>
      <w:proofErr w:type="gramEnd"/>
      <w:r>
        <w:t>……………………………..….………</w:t>
      </w:r>
      <w:r w:rsidRPr="0021373D">
        <w:t>………………</w:t>
      </w:r>
      <w:r w:rsidR="001C4A85">
        <w:t>….</w:t>
      </w:r>
    </w:p>
    <w:p w14:paraId="117823D8" w14:textId="3CDB0840" w:rsidR="002F0D10" w:rsidRPr="0021373D" w:rsidRDefault="002F0D10" w:rsidP="002F0D10">
      <w:r>
        <w:t>Statutární orgán – jméno a příjmení: …</w:t>
      </w:r>
      <w:proofErr w:type="gramStart"/>
      <w:r>
        <w:t>…..</w:t>
      </w:r>
      <w:r w:rsidRPr="0021373D">
        <w:t>…</w:t>
      </w:r>
      <w:proofErr w:type="gramEnd"/>
      <w:r w:rsidRPr="0021373D">
        <w:t>……………………</w:t>
      </w:r>
      <w:r>
        <w:t>…………….………</w:t>
      </w:r>
      <w:r w:rsidRPr="0021373D">
        <w:t>…</w:t>
      </w:r>
      <w:r w:rsidR="001C4A85">
        <w:t>…</w:t>
      </w:r>
      <w:r w:rsidRPr="0021373D">
        <w:t>…</w:t>
      </w:r>
    </w:p>
    <w:p w14:paraId="4903D289" w14:textId="5A834628" w:rsidR="002F0D10" w:rsidRPr="0021373D" w:rsidRDefault="002F0D10" w:rsidP="002F0D10">
      <w:r w:rsidRPr="00ED0834">
        <w:t>Kontakt (tel., e-mail):</w:t>
      </w:r>
      <w:r w:rsidRPr="0021373D">
        <w:t xml:space="preserve"> ………</w:t>
      </w:r>
      <w:proofErr w:type="gramStart"/>
      <w:r w:rsidRPr="0021373D">
        <w:t>…..</w:t>
      </w:r>
      <w:r>
        <w:t>…</w:t>
      </w:r>
      <w:proofErr w:type="gramEnd"/>
      <w:r>
        <w:t>……………………………………….</w:t>
      </w:r>
      <w:r w:rsidRPr="0021373D">
        <w:t>………</w:t>
      </w:r>
      <w:r>
        <w:t>.</w:t>
      </w:r>
      <w:r w:rsidRPr="0021373D">
        <w:t>………</w:t>
      </w:r>
      <w:r w:rsidR="001C4A85">
        <w:t>….</w:t>
      </w:r>
      <w:r w:rsidRPr="0021373D">
        <w:t>….</w:t>
      </w:r>
    </w:p>
    <w:p w14:paraId="32B0AD09" w14:textId="77777777" w:rsidR="002F0D10" w:rsidRDefault="002F0D10" w:rsidP="002F0D10"/>
    <w:p w14:paraId="3EEAEEE3" w14:textId="77777777" w:rsidR="002F0D10" w:rsidRPr="002F0D10" w:rsidRDefault="002F0D10" w:rsidP="002F0D10">
      <w:r w:rsidRPr="002F0D10">
        <w:t>Ubytovací zařízení</w:t>
      </w:r>
    </w:p>
    <w:p w14:paraId="55DB5248" w14:textId="241BD61A" w:rsidR="002F0D10" w:rsidRPr="0021373D" w:rsidRDefault="002F0D10" w:rsidP="002F0D10">
      <w:r>
        <w:t xml:space="preserve">Název: </w:t>
      </w:r>
      <w:r w:rsidRPr="0021373D">
        <w:t>…</w:t>
      </w:r>
      <w:proofErr w:type="gramStart"/>
      <w:r w:rsidRPr="0021373D">
        <w:t>…..…</w:t>
      </w:r>
      <w:proofErr w:type="gramEnd"/>
      <w:r w:rsidRPr="0021373D">
        <w:t>……</w:t>
      </w:r>
      <w:r>
        <w:t>………….</w:t>
      </w:r>
      <w:r w:rsidRPr="0021373D">
        <w:t>……</w:t>
      </w:r>
      <w:r>
        <w:t>.…………</w:t>
      </w:r>
      <w:r w:rsidRPr="0021373D">
        <w:t>…</w:t>
      </w:r>
      <w:r>
        <w:t>………………………………...</w:t>
      </w:r>
      <w:r w:rsidRPr="0021373D">
        <w:t>………</w:t>
      </w:r>
      <w:r w:rsidR="001C4A85">
        <w:t>….</w:t>
      </w:r>
      <w:r w:rsidRPr="0021373D">
        <w:t>….</w:t>
      </w:r>
    </w:p>
    <w:p w14:paraId="59F06980" w14:textId="0E6DDA94" w:rsidR="002F0D10" w:rsidRPr="0021373D" w:rsidRDefault="002F0D10" w:rsidP="002F0D10">
      <w:r>
        <w:t>Adresa:</w:t>
      </w:r>
      <w:r w:rsidRPr="0021373D">
        <w:t xml:space="preserve"> …….……………………</w:t>
      </w:r>
      <w:r>
        <w:t>.</w:t>
      </w:r>
      <w:r w:rsidRPr="0021373D">
        <w:t>……….……</w:t>
      </w:r>
      <w:r>
        <w:t>…</w:t>
      </w:r>
      <w:proofErr w:type="gramStart"/>
      <w:r>
        <w:t>…..…</w:t>
      </w:r>
      <w:proofErr w:type="gramEnd"/>
      <w:r>
        <w:t>…….</w:t>
      </w:r>
      <w:r w:rsidRPr="0021373D">
        <w:t>…………</w:t>
      </w:r>
      <w:r>
        <w:t>.</w:t>
      </w:r>
      <w:r w:rsidRPr="0021373D">
        <w:t>……………</w:t>
      </w:r>
      <w:r>
        <w:t>…</w:t>
      </w:r>
      <w:r w:rsidR="001C4A85">
        <w:t>…..</w:t>
      </w:r>
      <w:r>
        <w:t>.</w:t>
      </w:r>
      <w:r w:rsidRPr="0021373D">
        <w:t>….</w:t>
      </w:r>
    </w:p>
    <w:p w14:paraId="770C2911" w14:textId="0CA65E6F" w:rsidR="002F0D10" w:rsidRPr="0021373D" w:rsidRDefault="002F0D10" w:rsidP="002F0D10">
      <w:r>
        <w:t>Typ ubytovacího zařízení: .</w:t>
      </w:r>
      <w:r w:rsidRPr="0021373D">
        <w:t>…………………………………………………</w:t>
      </w:r>
      <w:r>
        <w:t>………</w:t>
      </w:r>
      <w:r w:rsidRPr="0021373D">
        <w:t>.…</w:t>
      </w:r>
      <w:proofErr w:type="gramStart"/>
      <w:r w:rsidR="001C4A85">
        <w:t>…..</w:t>
      </w:r>
      <w:r w:rsidRPr="0021373D">
        <w:t>…</w:t>
      </w:r>
      <w:proofErr w:type="gramEnd"/>
      <w:r w:rsidRPr="0021373D">
        <w:t>…</w:t>
      </w:r>
    </w:p>
    <w:p w14:paraId="28905BA7" w14:textId="77777777" w:rsidR="002F0D10" w:rsidRPr="0021373D" w:rsidRDefault="002F0D10" w:rsidP="002F0D10"/>
    <w:p w14:paraId="4518CD7D" w14:textId="7620A3E6" w:rsidR="002F0D10" w:rsidRDefault="002F0D10" w:rsidP="002F0D10">
      <w:r>
        <w:t>Čísla bankovních účtů</w:t>
      </w:r>
      <w:r w:rsidRPr="00ED0834">
        <w:t>:</w:t>
      </w:r>
      <w:r w:rsidRPr="0021373D">
        <w:t xml:space="preserve"> ………</w:t>
      </w:r>
      <w:proofErr w:type="gramStart"/>
      <w:r w:rsidRPr="0021373D">
        <w:t>…..</w:t>
      </w:r>
      <w:r>
        <w:t>…</w:t>
      </w:r>
      <w:proofErr w:type="gramEnd"/>
      <w:r>
        <w:t>……………...…………</w:t>
      </w:r>
      <w:r w:rsidRPr="0021373D">
        <w:t>………….………</w:t>
      </w:r>
      <w:r>
        <w:t>.</w:t>
      </w:r>
      <w:r w:rsidRPr="0021373D">
        <w:t>…</w:t>
      </w:r>
      <w:r>
        <w:t>.…</w:t>
      </w:r>
      <w:r w:rsidR="001C4A85">
        <w:t>…</w:t>
      </w:r>
      <w:r>
        <w:t>…</w:t>
      </w:r>
      <w:r w:rsidR="001C4A85">
        <w:t>.</w:t>
      </w:r>
      <w:r>
        <w:t>….</w:t>
      </w:r>
    </w:p>
    <w:p w14:paraId="63901A9C" w14:textId="7BC13D87" w:rsidR="002F0D10" w:rsidRDefault="002F0D10" w:rsidP="002F0D10">
      <w:r>
        <w:t xml:space="preserve">Název peněžního ústavu: </w:t>
      </w:r>
      <w:r w:rsidRPr="0021373D">
        <w:t>………</w:t>
      </w:r>
      <w:proofErr w:type="gramStart"/>
      <w:r w:rsidRPr="0021373D">
        <w:t>…..</w:t>
      </w:r>
      <w:r>
        <w:t>…</w:t>
      </w:r>
      <w:proofErr w:type="gramEnd"/>
      <w:r>
        <w:t>………………………</w:t>
      </w:r>
      <w:r w:rsidRPr="0021373D">
        <w:t>…………….…………</w:t>
      </w:r>
      <w:r>
        <w:t>.…</w:t>
      </w:r>
      <w:r w:rsidR="001C4A85">
        <w:t>...</w:t>
      </w:r>
      <w:r>
        <w:t xml:space="preserve">…. </w:t>
      </w:r>
    </w:p>
    <w:p w14:paraId="2A59C996" w14:textId="77777777" w:rsidR="002F0D10" w:rsidRDefault="002F0D10" w:rsidP="002F0D10"/>
    <w:p w14:paraId="51973D15" w14:textId="208E3077" w:rsidR="002F0D10" w:rsidRDefault="002F0D10" w:rsidP="002F0D10">
      <w:r>
        <w:t xml:space="preserve">Datum zahájení činnosti: </w:t>
      </w:r>
      <w:r w:rsidRPr="0021373D">
        <w:t>………</w:t>
      </w:r>
      <w:proofErr w:type="gramStart"/>
      <w:r w:rsidRPr="0021373D">
        <w:t>…..</w:t>
      </w:r>
      <w:r>
        <w:t>…</w:t>
      </w:r>
      <w:proofErr w:type="gramEnd"/>
      <w:r>
        <w:t>……………….……</w:t>
      </w:r>
      <w:r w:rsidRPr="0021373D">
        <w:t>……………….…………</w:t>
      </w:r>
      <w:r>
        <w:t>.…</w:t>
      </w:r>
      <w:r w:rsidR="001C4A85">
        <w:t>….</w:t>
      </w:r>
      <w:r>
        <w:t xml:space="preserve">…. </w:t>
      </w:r>
    </w:p>
    <w:p w14:paraId="320F344F" w14:textId="77777777" w:rsidR="002F0D10" w:rsidRDefault="002F0D10" w:rsidP="002F0D10"/>
    <w:p w14:paraId="0C5680D6" w14:textId="77777777" w:rsidR="002F0D10" w:rsidRDefault="002F0D10" w:rsidP="002F0D10">
      <w:r>
        <w:t>Prohlašuji, že uvedené údaje jsou pravdivé. Jsem si vědom/a svých povinností vyplývající z platné obecně závazné vyhlášky týkající se místního poplatku z pobytu. Dojde-li ke změně údajů uvedených v ohlášení, oznámím tuto změnu do 15 dnů ode dne, kdy nastala.</w:t>
      </w:r>
    </w:p>
    <w:p w14:paraId="6D9945D1" w14:textId="77777777" w:rsidR="002F0D10" w:rsidRDefault="002F0D10" w:rsidP="002F0D10"/>
    <w:p w14:paraId="2C1845FC" w14:textId="77777777" w:rsidR="002F0D10" w:rsidRDefault="002F0D10" w:rsidP="002F0D10">
      <w:r>
        <w:t xml:space="preserve">Svým podpisem potvrzuji, že mi byla v souladu s čl. 13 obecného nařízení č. 2016/679 o ochraně fyzických osob v souvislosti se zpracováním osobních údajů a o volném pohybu těchto údajů poskytnuta informace o zpracování mých osobních údajů zveřejněním způsobem umožňujícím dálkový přístup na webových stránkách města </w:t>
      </w:r>
      <w:hyperlink r:id="rId10" w:history="1">
        <w:r w:rsidRPr="000147D1">
          <w:t>www.moravskatrebova.cz</w:t>
        </w:r>
      </w:hyperlink>
      <w:r>
        <w:t>.</w:t>
      </w:r>
    </w:p>
    <w:p w14:paraId="3A418D1E" w14:textId="77777777" w:rsidR="002F0D10" w:rsidRDefault="002F0D10" w:rsidP="002F0D10"/>
    <w:p w14:paraId="7FCF970E" w14:textId="77777777" w:rsidR="002F0D10" w:rsidRDefault="002F0D10" w:rsidP="002F0D10"/>
    <w:p w14:paraId="59E2E826" w14:textId="77777777" w:rsidR="002F0D10" w:rsidRPr="002F0D10" w:rsidRDefault="002F0D10" w:rsidP="002F0D10">
      <w:r w:rsidRPr="00ED0834">
        <w:t>V</w:t>
      </w:r>
      <w:r w:rsidRPr="002F0D10">
        <w:t xml:space="preserve"> Moravské Třebové dne ………….…… </w:t>
      </w:r>
      <w:r w:rsidRPr="002F0D10">
        <w:tab/>
        <w:t xml:space="preserve">      </w:t>
      </w:r>
      <w:r w:rsidRPr="002F0D10">
        <w:tab/>
        <w:t xml:space="preserve">        </w:t>
      </w:r>
      <w:r w:rsidRPr="002F0D10">
        <w:tab/>
      </w:r>
    </w:p>
    <w:p w14:paraId="70F0E194" w14:textId="77777777" w:rsidR="002F0D10" w:rsidRDefault="002F0D10" w:rsidP="002F0D10"/>
    <w:p w14:paraId="640ADA8F" w14:textId="77777777" w:rsidR="002F0D10" w:rsidRPr="002F0D10" w:rsidRDefault="002F0D10" w:rsidP="002F0D10">
      <w:pPr>
        <w:ind w:left="4248" w:firstLine="708"/>
      </w:pPr>
      <w:r w:rsidRPr="0021373D">
        <w:t>……..………….…</w:t>
      </w:r>
      <w:r w:rsidRPr="002F0D10">
        <w:t>.………………………</w:t>
      </w:r>
    </w:p>
    <w:p w14:paraId="0F6F7A17" w14:textId="77777777" w:rsidR="002F0D10" w:rsidRPr="002F0D10" w:rsidRDefault="002F0D10" w:rsidP="002F0D10">
      <w:pPr>
        <w:ind w:left="4956"/>
      </w:pPr>
      <w:r>
        <w:t xml:space="preserve">podpis, razítko statutárního zástupce právnické osoby </w:t>
      </w:r>
    </w:p>
    <w:p w14:paraId="241C7E8A" w14:textId="0479EE4A" w:rsidR="00F84087" w:rsidRDefault="002F0D10" w:rsidP="000E45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fyzické osoby</w:t>
      </w:r>
      <w:permEnd w:id="1554140447"/>
    </w:p>
    <w:sectPr w:rsidR="00F84087" w:rsidSect="00010A96">
      <w:headerReference w:type="default" r:id="rId11"/>
      <w:footerReference w:type="default" r:id="rId12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EB51A" w14:textId="77777777" w:rsidR="00126EA5" w:rsidRDefault="00126EA5">
      <w:r>
        <w:separator/>
      </w:r>
    </w:p>
  </w:endnote>
  <w:endnote w:type="continuationSeparator" w:id="0">
    <w:p w14:paraId="11B8CF04" w14:textId="77777777" w:rsidR="00126EA5" w:rsidRDefault="0012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509" w14:textId="0B338E94" w:rsidR="008400B0" w:rsidRPr="000A1E1F" w:rsidRDefault="00343C07">
    <w:pPr>
      <w:pStyle w:val="Zpat"/>
      <w:rPr>
        <w:rFonts w:cs="Arial"/>
        <w:sz w:val="20"/>
        <w:szCs w:val="20"/>
      </w:rPr>
    </w:pPr>
    <w:permStart w:id="870541733" w:edGrp="everyone"/>
    <w:r>
      <w:t xml:space="preserve">O </w:t>
    </w:r>
    <w:r w:rsidR="00920A28">
      <w:t xml:space="preserve">místním poplatku z </w:t>
    </w:r>
    <w:r w:rsidR="0070479B">
      <w:t>pobytu</w:t>
    </w:r>
    <w:permEnd w:id="8705417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0A5C" w14:textId="77777777" w:rsidR="00126EA5" w:rsidRDefault="00126EA5">
      <w:r>
        <w:separator/>
      </w:r>
    </w:p>
  </w:footnote>
  <w:footnote w:type="continuationSeparator" w:id="0">
    <w:p w14:paraId="266EE5A9" w14:textId="77777777" w:rsidR="00126EA5" w:rsidRDefault="00126EA5">
      <w:r>
        <w:continuationSeparator/>
      </w:r>
    </w:p>
  </w:footnote>
  <w:footnote w:id="1">
    <w:p w14:paraId="1E41DFEF" w14:textId="2F09F8D4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D204B" w:rsidRPr="00FD204B">
        <w:t>§ 15 odst. 1</w:t>
      </w:r>
      <w:r w:rsidR="00A32D34">
        <w:t xml:space="preserve"> </w:t>
      </w:r>
      <w:r w:rsidR="00FD204B" w:rsidRPr="00FD204B">
        <w:t>zákona o místních poplatcích</w:t>
      </w:r>
    </w:p>
  </w:footnote>
  <w:footnote w:id="2">
    <w:p w14:paraId="6FC50F79" w14:textId="402FDC87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32D34">
        <w:t>§ 3a</w:t>
      </w:r>
      <w:r w:rsidR="00FD204B" w:rsidRPr="00FD204B">
        <w:t xml:space="preserve"> zákona o místních poplatcích</w:t>
      </w:r>
    </w:p>
  </w:footnote>
  <w:footnote w:id="3">
    <w:p w14:paraId="1EFA147F" w14:textId="3C6A43F3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32D34">
        <w:t>§ 3</w:t>
      </w:r>
      <w:r w:rsidR="00FD204B" w:rsidRPr="00FD204B">
        <w:t xml:space="preserve"> zákona o místních poplatcích</w:t>
      </w:r>
    </w:p>
  </w:footnote>
  <w:footnote w:id="4">
    <w:p w14:paraId="1B80546A" w14:textId="2A7EF062" w:rsidR="0070479B" w:rsidRDefault="0070479B" w:rsidP="00704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32D34">
        <w:t>§ 3f</w:t>
      </w:r>
      <w:r w:rsidR="00FD204B" w:rsidRPr="00FD204B">
        <w:t xml:space="preserve"> zákona o místních poplatcích</w:t>
      </w:r>
    </w:p>
  </w:footnote>
  <w:footnote w:id="5">
    <w:p w14:paraId="3B78511A" w14:textId="49565CFC" w:rsidR="0070479B" w:rsidRPr="002765B6" w:rsidRDefault="0070479B" w:rsidP="0070479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="00FD204B" w:rsidRPr="00FD204B">
        <w:t>§ 14a odst. 2 zákona o místních poplatcích</w:t>
      </w:r>
    </w:p>
  </w:footnote>
  <w:footnote w:id="6">
    <w:p w14:paraId="7F41F224" w14:textId="036EA024" w:rsidR="0070479B" w:rsidRPr="002765B6" w:rsidRDefault="0070479B" w:rsidP="0070479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="00FD204B" w:rsidRPr="00FD204B">
        <w:t>§ 14a odst. 3 zákona o místních poplatcích</w:t>
      </w:r>
    </w:p>
  </w:footnote>
  <w:footnote w:id="7">
    <w:p w14:paraId="721AA82B" w14:textId="7EA062BD" w:rsidR="0070479B" w:rsidRPr="002765B6" w:rsidRDefault="0070479B" w:rsidP="0070479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="00FD204B" w:rsidRPr="00FD204B">
        <w:t>§ 14a odst. 4 zákona o místních poplatcích</w:t>
      </w:r>
    </w:p>
  </w:footnote>
  <w:footnote w:id="8">
    <w:p w14:paraId="2CE96740" w14:textId="39D4A13B" w:rsidR="00961D2F" w:rsidRDefault="00961D2F" w:rsidP="00961D2F">
      <w:pPr>
        <w:pStyle w:val="Textpoznpodarou"/>
      </w:pPr>
      <w:r>
        <w:rPr>
          <w:rStyle w:val="Znakapoznpodarou"/>
        </w:rPr>
        <w:footnoteRef/>
      </w:r>
      <w:r w:rsidR="00FD204B">
        <w:t xml:space="preserve"> </w:t>
      </w:r>
      <w:r w:rsidR="00FD204B" w:rsidRPr="00FD204B">
        <w:t>§ 3g zákona o místních poplatcích</w:t>
      </w:r>
    </w:p>
  </w:footnote>
  <w:footnote w:id="9">
    <w:p w14:paraId="3D429830" w14:textId="716E9199" w:rsidR="00961D2F" w:rsidRDefault="00961D2F" w:rsidP="00961D2F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="004265F5">
        <w:t>§ 3b</w:t>
      </w:r>
      <w:r w:rsidR="004265F5" w:rsidRPr="004265F5">
        <w:t xml:space="preserve"> zákona o místních poplatcích</w:t>
      </w:r>
    </w:p>
  </w:footnote>
  <w:footnote w:id="10">
    <w:p w14:paraId="3E3ECBB3" w14:textId="0EC3E03A" w:rsidR="00961D2F" w:rsidRDefault="00961D2F" w:rsidP="00961D2F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="004265F5" w:rsidRPr="004265F5">
        <w:t xml:space="preserve">§ 3b </w:t>
      </w:r>
      <w:r w:rsidR="004265F5">
        <w:t xml:space="preserve">odst. 2 </w:t>
      </w:r>
      <w:r w:rsidR="004265F5" w:rsidRPr="004265F5">
        <w:t>zákona o místních poplatcích</w:t>
      </w:r>
    </w:p>
  </w:footnote>
  <w:footnote w:id="11">
    <w:p w14:paraId="2F5232C7" w14:textId="0FD886C1" w:rsidR="00E8649F" w:rsidRPr="00A04C8B" w:rsidRDefault="00E8649F" w:rsidP="00E8649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="009A30FB" w:rsidRPr="009A30FB">
        <w:t>§ 11 odst. 2 zákona o místních poplatcích</w:t>
      </w:r>
    </w:p>
  </w:footnote>
  <w:footnote w:id="12">
    <w:p w14:paraId="7F72BDED" w14:textId="507BDB75" w:rsidR="00E8649F" w:rsidRPr="00A04C8B" w:rsidRDefault="00E8649F" w:rsidP="00E8649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="009A30FB" w:rsidRPr="009A30FB"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B9AF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7D3FD5">
      <w:rPr>
        <w:rStyle w:val="slostrnky"/>
        <w:rFonts w:cs="Arial"/>
        <w:noProof/>
        <w:sz w:val="20"/>
        <w:szCs w:val="20"/>
      </w:rPr>
      <w:t>9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11307633" w14:textId="44CCE7C1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381253353" w:edGrp="everyone"/>
    <w:r w:rsidR="00535CFD">
      <w:t>2</w:t>
    </w:r>
    <w:r w:rsidR="007F3D20">
      <w:t>/</w:t>
    </w:r>
    <w:r w:rsidR="00830353">
      <w:t>20</w:t>
    </w:r>
    <w:r w:rsidR="00ED5CF0">
      <w:t>2</w:t>
    </w:r>
    <w:r w:rsidR="00EF113B">
      <w:t>3</w:t>
    </w:r>
    <w:permEnd w:id="38125335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51FCA4A0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19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TntByK/5axRViYeMzJBKxoyR868epe6w88hvp7rtE1ZvQj/aQv8ziLR0GM+VZa35lvuAX7lm/il3k0bHG3aDw==" w:salt="0DYbn93L/x66oYYmtvcN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7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10C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2ECA"/>
    <w:rsid w:val="000537D5"/>
    <w:rsid w:val="00053E20"/>
    <w:rsid w:val="000546AF"/>
    <w:rsid w:val="00054779"/>
    <w:rsid w:val="00054F1A"/>
    <w:rsid w:val="00055991"/>
    <w:rsid w:val="00056386"/>
    <w:rsid w:val="000566AD"/>
    <w:rsid w:val="0005683E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5C0"/>
    <w:rsid w:val="000A1E1F"/>
    <w:rsid w:val="000A2490"/>
    <w:rsid w:val="000A30C6"/>
    <w:rsid w:val="000A3CAF"/>
    <w:rsid w:val="000A4519"/>
    <w:rsid w:val="000A45E0"/>
    <w:rsid w:val="000A580C"/>
    <w:rsid w:val="000A68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0A8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C72ED"/>
    <w:rsid w:val="000D096A"/>
    <w:rsid w:val="000D1BDC"/>
    <w:rsid w:val="000D27EB"/>
    <w:rsid w:val="000D3120"/>
    <w:rsid w:val="000D37FD"/>
    <w:rsid w:val="000D3901"/>
    <w:rsid w:val="000D3B43"/>
    <w:rsid w:val="000D3BEB"/>
    <w:rsid w:val="000D4AE3"/>
    <w:rsid w:val="000D4AF5"/>
    <w:rsid w:val="000D4B4A"/>
    <w:rsid w:val="000D51F2"/>
    <w:rsid w:val="000D6D83"/>
    <w:rsid w:val="000D7924"/>
    <w:rsid w:val="000E04C2"/>
    <w:rsid w:val="000E3568"/>
    <w:rsid w:val="000E3D69"/>
    <w:rsid w:val="000E44BD"/>
    <w:rsid w:val="000E4567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122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6EA5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1FA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DD5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0C2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4A85"/>
    <w:rsid w:val="001C512D"/>
    <w:rsid w:val="001C5E32"/>
    <w:rsid w:val="001C6E9D"/>
    <w:rsid w:val="001D0573"/>
    <w:rsid w:val="001D33BD"/>
    <w:rsid w:val="001D3457"/>
    <w:rsid w:val="001D3F34"/>
    <w:rsid w:val="001D4BB0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0B0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0D10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16A"/>
    <w:rsid w:val="003113CD"/>
    <w:rsid w:val="0031201D"/>
    <w:rsid w:val="00312188"/>
    <w:rsid w:val="0031306B"/>
    <w:rsid w:val="00313E73"/>
    <w:rsid w:val="00313F5A"/>
    <w:rsid w:val="003146E6"/>
    <w:rsid w:val="0031626A"/>
    <w:rsid w:val="003168F0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3C07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4C4D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053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2588"/>
    <w:rsid w:val="003E30A8"/>
    <w:rsid w:val="003E5B2F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4E6C"/>
    <w:rsid w:val="00406C29"/>
    <w:rsid w:val="0040714B"/>
    <w:rsid w:val="004100BF"/>
    <w:rsid w:val="004102B5"/>
    <w:rsid w:val="004109FE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5F5"/>
    <w:rsid w:val="00426A88"/>
    <w:rsid w:val="00426C42"/>
    <w:rsid w:val="0042737D"/>
    <w:rsid w:val="0042750E"/>
    <w:rsid w:val="00430E60"/>
    <w:rsid w:val="004318B6"/>
    <w:rsid w:val="00431E7E"/>
    <w:rsid w:val="00436263"/>
    <w:rsid w:val="00436DE5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4D2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1D6B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B57F6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667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5CFD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86D4D"/>
    <w:rsid w:val="0059085F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DD3"/>
    <w:rsid w:val="005A2E1C"/>
    <w:rsid w:val="005A33B7"/>
    <w:rsid w:val="005A39E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22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507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1EF8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79B"/>
    <w:rsid w:val="00704947"/>
    <w:rsid w:val="00704A13"/>
    <w:rsid w:val="00706A0C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800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5AE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12FC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3FD5"/>
    <w:rsid w:val="007D4609"/>
    <w:rsid w:val="007D46EF"/>
    <w:rsid w:val="007D4BD9"/>
    <w:rsid w:val="007D4C12"/>
    <w:rsid w:val="007D7EBE"/>
    <w:rsid w:val="007E0452"/>
    <w:rsid w:val="007E0E1C"/>
    <w:rsid w:val="007E1C2C"/>
    <w:rsid w:val="007E3D6F"/>
    <w:rsid w:val="007E4D76"/>
    <w:rsid w:val="007E6ECC"/>
    <w:rsid w:val="007E6F05"/>
    <w:rsid w:val="007E6F36"/>
    <w:rsid w:val="007E787F"/>
    <w:rsid w:val="007E7FD8"/>
    <w:rsid w:val="007F0225"/>
    <w:rsid w:val="007F09EA"/>
    <w:rsid w:val="007F1325"/>
    <w:rsid w:val="007F13B3"/>
    <w:rsid w:val="007F151C"/>
    <w:rsid w:val="007F2903"/>
    <w:rsid w:val="007F3D20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6E"/>
    <w:rsid w:val="00812E49"/>
    <w:rsid w:val="00813206"/>
    <w:rsid w:val="00816C9A"/>
    <w:rsid w:val="00817830"/>
    <w:rsid w:val="00817C4E"/>
    <w:rsid w:val="00817D43"/>
    <w:rsid w:val="00820726"/>
    <w:rsid w:val="00820CA9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353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012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34BB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C7FC5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0A28"/>
    <w:rsid w:val="00921092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1D2F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0FB"/>
    <w:rsid w:val="009A39AD"/>
    <w:rsid w:val="009A463F"/>
    <w:rsid w:val="009A60FE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C79E5"/>
    <w:rsid w:val="009D02F0"/>
    <w:rsid w:val="009D0859"/>
    <w:rsid w:val="009D0C25"/>
    <w:rsid w:val="009D0D6F"/>
    <w:rsid w:val="009D1CE4"/>
    <w:rsid w:val="009D2076"/>
    <w:rsid w:val="009D2554"/>
    <w:rsid w:val="009D398D"/>
    <w:rsid w:val="009D3B4B"/>
    <w:rsid w:val="009D6A57"/>
    <w:rsid w:val="009E0B11"/>
    <w:rsid w:val="009E2A88"/>
    <w:rsid w:val="009E3E78"/>
    <w:rsid w:val="009E44D1"/>
    <w:rsid w:val="009E6975"/>
    <w:rsid w:val="009E6D22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236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22B"/>
    <w:rsid w:val="00A26C8B"/>
    <w:rsid w:val="00A26D2A"/>
    <w:rsid w:val="00A27D94"/>
    <w:rsid w:val="00A32BCD"/>
    <w:rsid w:val="00A32D3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399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CB1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DB3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021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139F"/>
    <w:rsid w:val="00B22157"/>
    <w:rsid w:val="00B22DC3"/>
    <w:rsid w:val="00B24546"/>
    <w:rsid w:val="00B25431"/>
    <w:rsid w:val="00B255EE"/>
    <w:rsid w:val="00B25DB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4AC6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74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C30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41C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74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468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42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067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1FBC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599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3B39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3907"/>
    <w:rsid w:val="00E34C71"/>
    <w:rsid w:val="00E36889"/>
    <w:rsid w:val="00E37CAF"/>
    <w:rsid w:val="00E414C7"/>
    <w:rsid w:val="00E41C3E"/>
    <w:rsid w:val="00E42960"/>
    <w:rsid w:val="00E42BD4"/>
    <w:rsid w:val="00E42DDD"/>
    <w:rsid w:val="00E4380B"/>
    <w:rsid w:val="00E449AF"/>
    <w:rsid w:val="00E45214"/>
    <w:rsid w:val="00E458D6"/>
    <w:rsid w:val="00E46011"/>
    <w:rsid w:val="00E46E28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433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635"/>
    <w:rsid w:val="00E747F0"/>
    <w:rsid w:val="00E76A68"/>
    <w:rsid w:val="00E76D58"/>
    <w:rsid w:val="00E77F32"/>
    <w:rsid w:val="00E81013"/>
    <w:rsid w:val="00E82C7E"/>
    <w:rsid w:val="00E8649F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6899"/>
    <w:rsid w:val="00EC73E5"/>
    <w:rsid w:val="00EC7D47"/>
    <w:rsid w:val="00EC7F64"/>
    <w:rsid w:val="00ED0C54"/>
    <w:rsid w:val="00ED3D9E"/>
    <w:rsid w:val="00ED4CDA"/>
    <w:rsid w:val="00ED5C27"/>
    <w:rsid w:val="00ED5CF0"/>
    <w:rsid w:val="00ED653F"/>
    <w:rsid w:val="00EE0FF9"/>
    <w:rsid w:val="00EE11E1"/>
    <w:rsid w:val="00EE1EFC"/>
    <w:rsid w:val="00EE32EC"/>
    <w:rsid w:val="00EE3717"/>
    <w:rsid w:val="00EE4157"/>
    <w:rsid w:val="00EE4489"/>
    <w:rsid w:val="00EE54B1"/>
    <w:rsid w:val="00EE7831"/>
    <w:rsid w:val="00EF113B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0797B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270B2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04B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5EC8"/>
  <w15:chartTrackingRefBased/>
  <w15:docId w15:val="{D1E453B7-7713-4EAA-A4EC-0678C0A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61D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61D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61D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E8649F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E8649F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  <w:ind w:left="284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E8649F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404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4E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C6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30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3042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rsid w:val="00A32BC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2BCD"/>
    <w:rPr>
      <w:noProof/>
    </w:rPr>
  </w:style>
  <w:style w:type="character" w:styleId="Znakapoznpodarou">
    <w:name w:val="footnote reference"/>
    <w:rsid w:val="00A32BCD"/>
    <w:rPr>
      <w:vertAlign w:val="superscript"/>
    </w:rPr>
  </w:style>
  <w:style w:type="character" w:customStyle="1" w:styleId="Nadpis7Char">
    <w:name w:val="Nadpis 7 Char"/>
    <w:basedOn w:val="Standardnpsmoodstavce"/>
    <w:link w:val="Nadpis7"/>
    <w:semiHidden/>
    <w:rsid w:val="00961D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61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61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avskatrebova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4627-1007-4940-A27D-250AFE7C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53</TotalTime>
  <Pages>1</Pages>
  <Words>1526</Words>
  <Characters>9004</Characters>
  <Application>Microsoft Office Word</Application>
  <DocSecurity>8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10509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Dagmar Navrátilová</cp:lastModifiedBy>
  <cp:revision>6</cp:revision>
  <cp:lastPrinted>2023-02-15T07:09:00Z</cp:lastPrinted>
  <dcterms:created xsi:type="dcterms:W3CDTF">2023-02-15T06:17:00Z</dcterms:created>
  <dcterms:modified xsi:type="dcterms:W3CDTF">2023-02-15T07:09:00Z</dcterms:modified>
</cp:coreProperties>
</file>