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B01E5" w14:textId="77777777" w:rsidR="00E24501" w:rsidRDefault="00E24501">
      <w:pPr>
        <w:rPr>
          <w:b/>
          <w:bCs/>
        </w:rPr>
      </w:pPr>
    </w:p>
    <w:p w14:paraId="34D45F1F" w14:textId="77777777" w:rsidR="00E13E16" w:rsidRDefault="00E13E16" w:rsidP="00E13E16">
      <w:pPr>
        <w:rPr>
          <w:b/>
          <w:bCs/>
        </w:rPr>
      </w:pPr>
    </w:p>
    <w:p w14:paraId="5251F330" w14:textId="77777777" w:rsidR="00E13E16" w:rsidRDefault="00E13E16" w:rsidP="00E13E16">
      <w:pPr>
        <w:rPr>
          <w:b/>
          <w:bCs/>
        </w:rPr>
      </w:pPr>
    </w:p>
    <w:p w14:paraId="2E6B2087" w14:textId="639AE28E" w:rsidR="00597C24" w:rsidRPr="00597C24" w:rsidRDefault="007F58E5" w:rsidP="008F204E">
      <w:pPr>
        <w:jc w:val="both"/>
        <w:rPr>
          <w:u w:val="single"/>
        </w:rPr>
      </w:pPr>
      <w:r w:rsidRPr="00597C24">
        <w:rPr>
          <w:u w:val="single"/>
        </w:rPr>
        <w:t xml:space="preserve">Příloha </w:t>
      </w:r>
      <w:proofErr w:type="spellStart"/>
      <w:r w:rsidR="00597C24" w:rsidRPr="00597C24">
        <w:rPr>
          <w:u w:val="single"/>
        </w:rPr>
        <w:t>č.I</w:t>
      </w:r>
      <w:proofErr w:type="spellEnd"/>
      <w:r w:rsidR="00597C24" w:rsidRPr="00597C24">
        <w:rPr>
          <w:u w:val="single"/>
        </w:rPr>
        <w:t>.</w:t>
      </w:r>
    </w:p>
    <w:p w14:paraId="47F2435E" w14:textId="77777777" w:rsidR="00597C24" w:rsidRDefault="00597C24" w:rsidP="008F204E">
      <w:pPr>
        <w:jc w:val="both"/>
      </w:pPr>
    </w:p>
    <w:p w14:paraId="4E5B5E8C" w14:textId="63788A31" w:rsidR="00052944" w:rsidRDefault="00597C24" w:rsidP="008F204E">
      <w:pPr>
        <w:jc w:val="both"/>
      </w:pPr>
      <w:r>
        <w:t xml:space="preserve">Oblast </w:t>
      </w:r>
      <w:r w:rsidR="007F58E5">
        <w:t>č.1</w:t>
      </w:r>
    </w:p>
    <w:p w14:paraId="20E737B6" w14:textId="77777777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>Prostor Mohyly válečného hrobu od ul. Moravská</w:t>
      </w:r>
    </w:p>
    <w:p w14:paraId="67A2BA04" w14:textId="25BC891B" w:rsidR="007F58E5" w:rsidRDefault="007F58E5" w:rsidP="007F58E5">
      <w:pPr>
        <w:jc w:val="both"/>
      </w:pPr>
    </w:p>
    <w:p w14:paraId="4CE4A314" w14:textId="3C72D011" w:rsidR="007F58E5" w:rsidRDefault="00597C24" w:rsidP="007F58E5">
      <w:pPr>
        <w:jc w:val="both"/>
      </w:pPr>
      <w:r>
        <w:t xml:space="preserve">Oblast </w:t>
      </w:r>
      <w:r w:rsidR="007F58E5">
        <w:t>č. 2</w:t>
      </w:r>
    </w:p>
    <w:p w14:paraId="6864D52B" w14:textId="77777777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>Prostor obchodního domu Tesco nad vlakovým nádraží</w:t>
      </w:r>
    </w:p>
    <w:p w14:paraId="192AD569" w14:textId="77777777" w:rsidR="00597C24" w:rsidRDefault="00597C24" w:rsidP="007F58E5">
      <w:pPr>
        <w:jc w:val="both"/>
      </w:pPr>
    </w:p>
    <w:p w14:paraId="34AD2E98" w14:textId="1A505F68" w:rsidR="007F58E5" w:rsidRDefault="00597C24" w:rsidP="007F58E5">
      <w:pPr>
        <w:jc w:val="both"/>
      </w:pPr>
      <w:r>
        <w:t xml:space="preserve">Oblast </w:t>
      </w:r>
      <w:r w:rsidR="007F58E5">
        <w:t>č.3</w:t>
      </w:r>
    </w:p>
    <w:p w14:paraId="7DC67682" w14:textId="77777777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 xml:space="preserve">Prostor v okolí obchodního domu Lidl a park u bývalého okresu v ul. </w:t>
      </w:r>
      <w:proofErr w:type="spellStart"/>
      <w:r>
        <w:t>T.G.Masaryka</w:t>
      </w:r>
      <w:proofErr w:type="spellEnd"/>
    </w:p>
    <w:p w14:paraId="0946D783" w14:textId="77777777" w:rsidR="00597C24" w:rsidRDefault="00597C24" w:rsidP="007F58E5">
      <w:pPr>
        <w:jc w:val="both"/>
      </w:pPr>
    </w:p>
    <w:p w14:paraId="68A652BE" w14:textId="2ECF1F80" w:rsidR="006F54B4" w:rsidRDefault="00597C24" w:rsidP="006F54B4">
      <w:pPr>
        <w:jc w:val="both"/>
      </w:pPr>
      <w:r>
        <w:t xml:space="preserve">Oblast </w:t>
      </w:r>
      <w:r w:rsidR="006F54B4">
        <w:t>č. 4</w:t>
      </w:r>
    </w:p>
    <w:p w14:paraId="5746AAB2" w14:textId="77777777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 xml:space="preserve">Prostor pod nádražím v okolí obchodu Centrum </w:t>
      </w:r>
    </w:p>
    <w:p w14:paraId="4D0F5731" w14:textId="77777777" w:rsidR="00597C24" w:rsidRDefault="00597C24" w:rsidP="00597C24">
      <w:pPr>
        <w:pStyle w:val="Odstavecseseznamem"/>
        <w:jc w:val="both"/>
      </w:pPr>
      <w:r>
        <w:t xml:space="preserve">(lemují tuto oblast hlavní </w:t>
      </w:r>
      <w:proofErr w:type="gramStart"/>
      <w:r>
        <w:t>silnice  ul.</w:t>
      </w:r>
      <w:proofErr w:type="gramEnd"/>
      <w:r>
        <w:t xml:space="preserve"> </w:t>
      </w:r>
      <w:proofErr w:type="spellStart"/>
      <w:r>
        <w:t>Bělojarská</w:t>
      </w:r>
      <w:proofErr w:type="spellEnd"/>
      <w:r>
        <w:t xml:space="preserve">, </w:t>
      </w:r>
      <w:proofErr w:type="spellStart"/>
      <w:r>
        <w:t>Zárečná</w:t>
      </w:r>
      <w:proofErr w:type="spellEnd"/>
      <w:r>
        <w:t xml:space="preserve"> a </w:t>
      </w:r>
      <w:proofErr w:type="spellStart"/>
      <w:r>
        <w:t>Stadtrodská</w:t>
      </w:r>
      <w:proofErr w:type="spellEnd"/>
      <w:r>
        <w:t>)</w:t>
      </w:r>
    </w:p>
    <w:p w14:paraId="570B7579" w14:textId="6AFCF9E5" w:rsidR="006F54B4" w:rsidRDefault="006F54B4" w:rsidP="006F54B4">
      <w:pPr>
        <w:jc w:val="both"/>
      </w:pPr>
    </w:p>
    <w:p w14:paraId="060BA787" w14:textId="2465F2BD" w:rsidR="006F54B4" w:rsidRDefault="00597C24" w:rsidP="006F54B4">
      <w:pPr>
        <w:jc w:val="both"/>
      </w:pPr>
      <w:r>
        <w:t xml:space="preserve">Oblast </w:t>
      </w:r>
      <w:r w:rsidR="006F54B4">
        <w:t>č. 5</w:t>
      </w:r>
    </w:p>
    <w:p w14:paraId="764B4F8B" w14:textId="523C2004" w:rsidR="00052944" w:rsidRDefault="00597C24" w:rsidP="0076056A">
      <w:pPr>
        <w:pStyle w:val="Odstavecseseznamem"/>
        <w:numPr>
          <w:ilvl w:val="0"/>
          <w:numId w:val="4"/>
        </w:numPr>
        <w:jc w:val="both"/>
      </w:pPr>
      <w:r>
        <w:t xml:space="preserve">Prostor v okolí obchodního centrum Kaskády, Billa </w:t>
      </w:r>
    </w:p>
    <w:p w14:paraId="645E323A" w14:textId="0CB9CE9D" w:rsidR="00052944" w:rsidRDefault="00052944" w:rsidP="008F204E">
      <w:pPr>
        <w:jc w:val="both"/>
      </w:pPr>
    </w:p>
    <w:p w14:paraId="4F3813F5" w14:textId="35627D50" w:rsidR="00052944" w:rsidRDefault="00052944" w:rsidP="008F204E">
      <w:pPr>
        <w:jc w:val="both"/>
      </w:pPr>
    </w:p>
    <w:p w14:paraId="1E6E41B4" w14:textId="43BBEB04" w:rsidR="00052944" w:rsidRPr="00597C24" w:rsidRDefault="00597C24" w:rsidP="008F204E">
      <w:pPr>
        <w:jc w:val="both"/>
        <w:rPr>
          <w:u w:val="single"/>
        </w:rPr>
      </w:pPr>
      <w:r w:rsidRPr="00597C24">
        <w:rPr>
          <w:u w:val="single"/>
        </w:rPr>
        <w:t>Příloha č. II.</w:t>
      </w:r>
    </w:p>
    <w:p w14:paraId="1B33D6A4" w14:textId="2EBE116B" w:rsidR="00597C24" w:rsidRDefault="00597C24" w:rsidP="008F204E">
      <w:pPr>
        <w:jc w:val="both"/>
      </w:pPr>
    </w:p>
    <w:p w14:paraId="4CAF066B" w14:textId="0D37914B" w:rsidR="00597C24" w:rsidRDefault="00597C24" w:rsidP="008F204E">
      <w:pPr>
        <w:jc w:val="both"/>
      </w:pPr>
      <w:r>
        <w:t>Oblast – střed města a obchod Penny</w:t>
      </w:r>
    </w:p>
    <w:p w14:paraId="2685319F" w14:textId="5ECD77FA" w:rsidR="00052944" w:rsidRDefault="00052944" w:rsidP="008F204E">
      <w:pPr>
        <w:jc w:val="both"/>
      </w:pPr>
    </w:p>
    <w:sectPr w:rsidR="00052944" w:rsidSect="00FE0149">
      <w:headerReference w:type="default" r:id="rId7"/>
      <w:footerReference w:type="default" r:id="rId8"/>
      <w:pgSz w:w="11906" w:h="16838"/>
      <w:pgMar w:top="7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4898" w14:textId="77777777" w:rsidR="00735119" w:rsidRDefault="00735119">
      <w:r>
        <w:separator/>
      </w:r>
    </w:p>
  </w:endnote>
  <w:endnote w:type="continuationSeparator" w:id="0">
    <w:p w14:paraId="34EA5779" w14:textId="77777777" w:rsidR="00735119" w:rsidRDefault="007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73D4" w14:textId="77777777" w:rsidR="00E24501" w:rsidRDefault="00E24501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t>Telefon: 374 774 111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příjmový účet: KB Tachov 2688980287/0100</w:t>
    </w:r>
  </w:p>
  <w:p w14:paraId="5C2D5D76" w14:textId="77777777" w:rsidR="00E24501" w:rsidRDefault="00E24501">
    <w:r>
      <w:rPr>
        <w:b/>
        <w:bCs/>
        <w:sz w:val="20"/>
        <w:szCs w:val="20"/>
      </w:rPr>
      <w:t>Fax: 374 774 175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 w:history="1">
      <w:r>
        <w:rPr>
          <w:rStyle w:val="Hypertextovodkaz"/>
        </w:rPr>
        <w:t>www.tachov-mesto.cz</w:t>
      </w:r>
    </w:hyperlink>
    <w:r>
      <w:rPr>
        <w:b/>
        <w:sz w:val="20"/>
        <w:szCs w:val="20"/>
      </w:rPr>
      <w:tab/>
    </w:r>
    <w:r w:rsidR="00AF2EEC">
      <w:rPr>
        <w:b/>
        <w:sz w:val="20"/>
        <w:szCs w:val="20"/>
      </w:rPr>
      <w:t>DS: 2tubyxs</w:t>
    </w:r>
    <w:r>
      <w:rPr>
        <w:b/>
        <w:bCs/>
        <w:sz w:val="6"/>
        <w:szCs w:val="6"/>
      </w:rPr>
      <w:tab/>
    </w:r>
    <w:r>
      <w:rPr>
        <w:b/>
        <w:bCs/>
        <w:sz w:val="6"/>
        <w:szCs w:val="6"/>
      </w:rPr>
      <w:tab/>
    </w:r>
    <w:r>
      <w:rPr>
        <w:b/>
        <w:sz w:val="20"/>
        <w:szCs w:val="20"/>
      </w:rPr>
      <w:t xml:space="preserve">e-mail: </w:t>
    </w:r>
    <w:hyperlink r:id="rId2" w:history="1">
      <w:r>
        <w:rPr>
          <w:rStyle w:val="Hypertextovodkaz"/>
        </w:rPr>
        <w:t>podatelna@tachov-mesto.cz</w:t>
      </w:r>
    </w:hyperlink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23E1" w14:textId="77777777" w:rsidR="00735119" w:rsidRDefault="00735119">
      <w:r>
        <w:separator/>
      </w:r>
    </w:p>
  </w:footnote>
  <w:footnote w:type="continuationSeparator" w:id="0">
    <w:p w14:paraId="0DB3F705" w14:textId="77777777" w:rsidR="00735119" w:rsidRDefault="0073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73AF" w14:textId="77777777" w:rsidR="00E24501" w:rsidRDefault="00384866">
    <w:pPr>
      <w:pStyle w:val="Nadpis1"/>
      <w:ind w:left="1416" w:firstLine="0"/>
      <w:rPr>
        <w:i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0C13A2A" wp14:editId="6FE15A29">
          <wp:simplePos x="0" y="0"/>
          <wp:positionH relativeFrom="column">
            <wp:posOffset>24130</wp:posOffset>
          </wp:positionH>
          <wp:positionV relativeFrom="paragraph">
            <wp:posOffset>85090</wp:posOffset>
          </wp:positionV>
          <wp:extent cx="687070" cy="812800"/>
          <wp:effectExtent l="0" t="0" r="0" b="0"/>
          <wp:wrapNone/>
          <wp:docPr id="1" name="obrázek 2" descr="znak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501">
      <w:rPr>
        <w:i/>
        <w:sz w:val="56"/>
        <w:szCs w:val="56"/>
      </w:rPr>
      <w:t>Město Tachov</w:t>
    </w:r>
  </w:p>
  <w:p w14:paraId="181DBA46" w14:textId="77777777" w:rsidR="00E24501" w:rsidRDefault="00E24501">
    <w:pPr>
      <w:pStyle w:val="Nadpis1"/>
      <w:ind w:left="708" w:firstLine="708"/>
      <w:rPr>
        <w:i/>
        <w:sz w:val="36"/>
        <w:szCs w:val="36"/>
      </w:rPr>
    </w:pPr>
    <w:r>
      <w:rPr>
        <w:i/>
        <w:sz w:val="36"/>
        <w:szCs w:val="36"/>
      </w:rPr>
      <w:t>Hornická 1695, 347 01 TACHOV</w:t>
    </w:r>
  </w:p>
  <w:p w14:paraId="477FD4A7" w14:textId="77777777" w:rsidR="00E24501" w:rsidRDefault="00384866">
    <w:pPr>
      <w:ind w:left="708" w:firstLine="708"/>
    </w:pPr>
    <w:r>
      <w:rPr>
        <w:b/>
        <w:i/>
        <w:sz w:val="36"/>
        <w:szCs w:val="36"/>
      </w:rPr>
      <w:t>Majetkoprávní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21F0"/>
    <w:multiLevelType w:val="hybridMultilevel"/>
    <w:tmpl w:val="750E34F0"/>
    <w:lvl w:ilvl="0" w:tplc="16807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4506"/>
    <w:multiLevelType w:val="hybridMultilevel"/>
    <w:tmpl w:val="64301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3870"/>
    <w:multiLevelType w:val="hybridMultilevel"/>
    <w:tmpl w:val="0D583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8950">
    <w:abstractNumId w:val="0"/>
  </w:num>
  <w:num w:numId="2" w16cid:durableId="1554805161">
    <w:abstractNumId w:val="2"/>
  </w:num>
  <w:num w:numId="3" w16cid:durableId="2028870626">
    <w:abstractNumId w:val="3"/>
  </w:num>
  <w:num w:numId="4" w16cid:durableId="21443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4"/>
    <w:rsid w:val="00000A8B"/>
    <w:rsid w:val="00004D29"/>
    <w:rsid w:val="000076AC"/>
    <w:rsid w:val="00012C62"/>
    <w:rsid w:val="00043558"/>
    <w:rsid w:val="00052206"/>
    <w:rsid w:val="00052944"/>
    <w:rsid w:val="0006327E"/>
    <w:rsid w:val="00066744"/>
    <w:rsid w:val="0007441C"/>
    <w:rsid w:val="000873AC"/>
    <w:rsid w:val="000A0DEB"/>
    <w:rsid w:val="000C0B5B"/>
    <w:rsid w:val="000E7915"/>
    <w:rsid w:val="000F086F"/>
    <w:rsid w:val="00100644"/>
    <w:rsid w:val="00101CCF"/>
    <w:rsid w:val="00107FFC"/>
    <w:rsid w:val="00150A35"/>
    <w:rsid w:val="00175A67"/>
    <w:rsid w:val="00187CAF"/>
    <w:rsid w:val="001B06E8"/>
    <w:rsid w:val="001B305D"/>
    <w:rsid w:val="001D20AF"/>
    <w:rsid w:val="001D3822"/>
    <w:rsid w:val="001D4DFF"/>
    <w:rsid w:val="001D7737"/>
    <w:rsid w:val="001E5B49"/>
    <w:rsid w:val="001F4D3F"/>
    <w:rsid w:val="001F5164"/>
    <w:rsid w:val="00202E11"/>
    <w:rsid w:val="002047CC"/>
    <w:rsid w:val="00213DFD"/>
    <w:rsid w:val="00267FE8"/>
    <w:rsid w:val="00285F35"/>
    <w:rsid w:val="0029597D"/>
    <w:rsid w:val="002A5B65"/>
    <w:rsid w:val="002B00E9"/>
    <w:rsid w:val="002B4703"/>
    <w:rsid w:val="002B5F41"/>
    <w:rsid w:val="002C42F3"/>
    <w:rsid w:val="002D7817"/>
    <w:rsid w:val="002F1F07"/>
    <w:rsid w:val="002F7AB1"/>
    <w:rsid w:val="0030145B"/>
    <w:rsid w:val="00320354"/>
    <w:rsid w:val="00335F57"/>
    <w:rsid w:val="00346004"/>
    <w:rsid w:val="003573B7"/>
    <w:rsid w:val="00384866"/>
    <w:rsid w:val="00385EBD"/>
    <w:rsid w:val="00392FC6"/>
    <w:rsid w:val="003930AA"/>
    <w:rsid w:val="00394852"/>
    <w:rsid w:val="00396374"/>
    <w:rsid w:val="003C1F99"/>
    <w:rsid w:val="003C43E4"/>
    <w:rsid w:val="003C726F"/>
    <w:rsid w:val="003D0AD3"/>
    <w:rsid w:val="003D559E"/>
    <w:rsid w:val="003D6425"/>
    <w:rsid w:val="00402832"/>
    <w:rsid w:val="0040342B"/>
    <w:rsid w:val="00407BE9"/>
    <w:rsid w:val="0042126C"/>
    <w:rsid w:val="00422910"/>
    <w:rsid w:val="00433A30"/>
    <w:rsid w:val="004444CC"/>
    <w:rsid w:val="00454C59"/>
    <w:rsid w:val="0046576D"/>
    <w:rsid w:val="00472743"/>
    <w:rsid w:val="004A0B4A"/>
    <w:rsid w:val="004A3060"/>
    <w:rsid w:val="004B0194"/>
    <w:rsid w:val="004B1388"/>
    <w:rsid w:val="004B1AC6"/>
    <w:rsid w:val="004C034A"/>
    <w:rsid w:val="004C7E68"/>
    <w:rsid w:val="004E0A55"/>
    <w:rsid w:val="00511C0E"/>
    <w:rsid w:val="0051400B"/>
    <w:rsid w:val="0051748A"/>
    <w:rsid w:val="00530AC2"/>
    <w:rsid w:val="0054390A"/>
    <w:rsid w:val="005477D3"/>
    <w:rsid w:val="00567A74"/>
    <w:rsid w:val="00573CCC"/>
    <w:rsid w:val="00586ABE"/>
    <w:rsid w:val="00597C24"/>
    <w:rsid w:val="005A0A8C"/>
    <w:rsid w:val="005A6AEC"/>
    <w:rsid w:val="005B4A35"/>
    <w:rsid w:val="005C0E6B"/>
    <w:rsid w:val="005C13C0"/>
    <w:rsid w:val="005C408E"/>
    <w:rsid w:val="005C40D7"/>
    <w:rsid w:val="005D156B"/>
    <w:rsid w:val="005F3903"/>
    <w:rsid w:val="00601D1D"/>
    <w:rsid w:val="00603ADB"/>
    <w:rsid w:val="006113CF"/>
    <w:rsid w:val="00611CAA"/>
    <w:rsid w:val="00613358"/>
    <w:rsid w:val="00636079"/>
    <w:rsid w:val="006420E9"/>
    <w:rsid w:val="00642736"/>
    <w:rsid w:val="006443C5"/>
    <w:rsid w:val="00646954"/>
    <w:rsid w:val="006535CD"/>
    <w:rsid w:val="00660DF9"/>
    <w:rsid w:val="006676A3"/>
    <w:rsid w:val="00674F56"/>
    <w:rsid w:val="00682894"/>
    <w:rsid w:val="006976ED"/>
    <w:rsid w:val="00697A8F"/>
    <w:rsid w:val="006B0268"/>
    <w:rsid w:val="006B1450"/>
    <w:rsid w:val="006B2CA0"/>
    <w:rsid w:val="006B64B1"/>
    <w:rsid w:val="006B6DCB"/>
    <w:rsid w:val="006B7C0E"/>
    <w:rsid w:val="006D7736"/>
    <w:rsid w:val="006F54B4"/>
    <w:rsid w:val="006F5769"/>
    <w:rsid w:val="007061AD"/>
    <w:rsid w:val="00706751"/>
    <w:rsid w:val="0071301C"/>
    <w:rsid w:val="00713BEB"/>
    <w:rsid w:val="00713CA7"/>
    <w:rsid w:val="00715898"/>
    <w:rsid w:val="007257C8"/>
    <w:rsid w:val="00735119"/>
    <w:rsid w:val="00754372"/>
    <w:rsid w:val="00757899"/>
    <w:rsid w:val="00761315"/>
    <w:rsid w:val="007624B0"/>
    <w:rsid w:val="007624FD"/>
    <w:rsid w:val="00762BE8"/>
    <w:rsid w:val="00787D0B"/>
    <w:rsid w:val="007A5E4F"/>
    <w:rsid w:val="007A6725"/>
    <w:rsid w:val="007C63F3"/>
    <w:rsid w:val="007C66C6"/>
    <w:rsid w:val="007D25A1"/>
    <w:rsid w:val="007D7ED1"/>
    <w:rsid w:val="007E0AC2"/>
    <w:rsid w:val="007E322F"/>
    <w:rsid w:val="007E38A8"/>
    <w:rsid w:val="007E474E"/>
    <w:rsid w:val="007E4F76"/>
    <w:rsid w:val="007F58E5"/>
    <w:rsid w:val="00822398"/>
    <w:rsid w:val="00825B40"/>
    <w:rsid w:val="00826737"/>
    <w:rsid w:val="00831321"/>
    <w:rsid w:val="00831978"/>
    <w:rsid w:val="00836048"/>
    <w:rsid w:val="00836B9D"/>
    <w:rsid w:val="00845124"/>
    <w:rsid w:val="00852884"/>
    <w:rsid w:val="008571AC"/>
    <w:rsid w:val="00860BD1"/>
    <w:rsid w:val="0088152E"/>
    <w:rsid w:val="008843A8"/>
    <w:rsid w:val="00886D69"/>
    <w:rsid w:val="0089413C"/>
    <w:rsid w:val="00896ACB"/>
    <w:rsid w:val="008B2760"/>
    <w:rsid w:val="008C51F9"/>
    <w:rsid w:val="008C6CA2"/>
    <w:rsid w:val="008D0A05"/>
    <w:rsid w:val="008D3E7F"/>
    <w:rsid w:val="008D478B"/>
    <w:rsid w:val="008E1BBB"/>
    <w:rsid w:val="008E2623"/>
    <w:rsid w:val="008F204E"/>
    <w:rsid w:val="008F6D43"/>
    <w:rsid w:val="00903809"/>
    <w:rsid w:val="00905CFC"/>
    <w:rsid w:val="00917E45"/>
    <w:rsid w:val="0093213E"/>
    <w:rsid w:val="00936FA1"/>
    <w:rsid w:val="00955493"/>
    <w:rsid w:val="0098057A"/>
    <w:rsid w:val="0099475B"/>
    <w:rsid w:val="00997C20"/>
    <w:rsid w:val="009A1648"/>
    <w:rsid w:val="009E27A3"/>
    <w:rsid w:val="009E5B94"/>
    <w:rsid w:val="009F7BC3"/>
    <w:rsid w:val="00A00E92"/>
    <w:rsid w:val="00A014B9"/>
    <w:rsid w:val="00A06DE3"/>
    <w:rsid w:val="00A077B1"/>
    <w:rsid w:val="00A153BC"/>
    <w:rsid w:val="00A2127F"/>
    <w:rsid w:val="00A245CD"/>
    <w:rsid w:val="00A3034C"/>
    <w:rsid w:val="00A332E3"/>
    <w:rsid w:val="00A445FF"/>
    <w:rsid w:val="00A453C4"/>
    <w:rsid w:val="00A46C87"/>
    <w:rsid w:val="00A50815"/>
    <w:rsid w:val="00A5450C"/>
    <w:rsid w:val="00A56691"/>
    <w:rsid w:val="00AA16DD"/>
    <w:rsid w:val="00AB23C2"/>
    <w:rsid w:val="00AB5B7F"/>
    <w:rsid w:val="00AB5E23"/>
    <w:rsid w:val="00AC701A"/>
    <w:rsid w:val="00AD3C02"/>
    <w:rsid w:val="00AD5CFF"/>
    <w:rsid w:val="00AE210E"/>
    <w:rsid w:val="00AF0A03"/>
    <w:rsid w:val="00AF2EEC"/>
    <w:rsid w:val="00AF3F18"/>
    <w:rsid w:val="00B02AB0"/>
    <w:rsid w:val="00B055AD"/>
    <w:rsid w:val="00B073E6"/>
    <w:rsid w:val="00B175D4"/>
    <w:rsid w:val="00B179B6"/>
    <w:rsid w:val="00B20D0C"/>
    <w:rsid w:val="00B265CF"/>
    <w:rsid w:val="00B3258F"/>
    <w:rsid w:val="00B41AD7"/>
    <w:rsid w:val="00B60995"/>
    <w:rsid w:val="00B709F9"/>
    <w:rsid w:val="00B711E7"/>
    <w:rsid w:val="00B72C3D"/>
    <w:rsid w:val="00B7613A"/>
    <w:rsid w:val="00B91091"/>
    <w:rsid w:val="00B948D9"/>
    <w:rsid w:val="00BB1C4D"/>
    <w:rsid w:val="00BC7722"/>
    <w:rsid w:val="00BD47D0"/>
    <w:rsid w:val="00BF2265"/>
    <w:rsid w:val="00BF43FC"/>
    <w:rsid w:val="00C40815"/>
    <w:rsid w:val="00C45D43"/>
    <w:rsid w:val="00C4725A"/>
    <w:rsid w:val="00C5448C"/>
    <w:rsid w:val="00C65C9C"/>
    <w:rsid w:val="00C761EE"/>
    <w:rsid w:val="00C8189B"/>
    <w:rsid w:val="00C85D2D"/>
    <w:rsid w:val="00CB32CE"/>
    <w:rsid w:val="00CD2D88"/>
    <w:rsid w:val="00CD491B"/>
    <w:rsid w:val="00CE1A61"/>
    <w:rsid w:val="00CE3BB5"/>
    <w:rsid w:val="00D16814"/>
    <w:rsid w:val="00D20DB5"/>
    <w:rsid w:val="00D26939"/>
    <w:rsid w:val="00D3150D"/>
    <w:rsid w:val="00D3464B"/>
    <w:rsid w:val="00D447DE"/>
    <w:rsid w:val="00D7015D"/>
    <w:rsid w:val="00D826C1"/>
    <w:rsid w:val="00D82BFB"/>
    <w:rsid w:val="00D87138"/>
    <w:rsid w:val="00DD770C"/>
    <w:rsid w:val="00DF1687"/>
    <w:rsid w:val="00E05E04"/>
    <w:rsid w:val="00E13E16"/>
    <w:rsid w:val="00E21A8E"/>
    <w:rsid w:val="00E21CE8"/>
    <w:rsid w:val="00E222B3"/>
    <w:rsid w:val="00E24501"/>
    <w:rsid w:val="00E43E01"/>
    <w:rsid w:val="00E525BB"/>
    <w:rsid w:val="00E6099C"/>
    <w:rsid w:val="00E75F2E"/>
    <w:rsid w:val="00E958B5"/>
    <w:rsid w:val="00EB15FC"/>
    <w:rsid w:val="00EC4DE3"/>
    <w:rsid w:val="00EC6DD0"/>
    <w:rsid w:val="00ED441F"/>
    <w:rsid w:val="00ED673F"/>
    <w:rsid w:val="00F00B53"/>
    <w:rsid w:val="00F04DAD"/>
    <w:rsid w:val="00F06C8C"/>
    <w:rsid w:val="00F34CA1"/>
    <w:rsid w:val="00F40410"/>
    <w:rsid w:val="00F54714"/>
    <w:rsid w:val="00F60782"/>
    <w:rsid w:val="00F75CB4"/>
    <w:rsid w:val="00FA28EE"/>
    <w:rsid w:val="00FC751A"/>
    <w:rsid w:val="00FD4998"/>
    <w:rsid w:val="00FD5F03"/>
    <w:rsid w:val="00FE0149"/>
    <w:rsid w:val="00FE504D"/>
    <w:rsid w:val="00FE53F3"/>
    <w:rsid w:val="00FE73CF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6D97C"/>
  <w15:docId w15:val="{DDA4E647-C541-4E56-9E20-3F79C99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153BC"/>
    <w:pPr>
      <w:ind w:left="720"/>
      <w:contextualSpacing/>
    </w:pPr>
  </w:style>
  <w:style w:type="character" w:customStyle="1" w:styleId="frameinformation">
    <w:name w:val="frameinformation"/>
    <w:rsid w:val="00267FE8"/>
    <w:rPr>
      <w:rFonts w:ascii="Arial" w:hAnsi="Arial" w:cs="Arial" w:hint="default"/>
      <w:b w:val="0"/>
      <w:b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tachov-mesto.cz" TargetMode="External"/><Relationship Id="rId1" Type="http://schemas.openxmlformats.org/officeDocument/2006/relationships/hyperlink" Target="http://www.tachov-mest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ovska\Documents\Vlastn&#237;%20&#353;ablony%20Office\n&#225;vrh%20do%20RM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do RM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příjmení/název firmy, úřadu</vt:lpstr>
    </vt:vector>
  </TitlesOfParts>
  <Company>Mesto Tachov</Company>
  <LinksUpToDate>false</LinksUpToDate>
  <CharactersWithSpaces>484</CharactersWithSpaces>
  <SharedDoc>false</SharedDoc>
  <HLinks>
    <vt:vector size="12" baseType="variant">
      <vt:variant>
        <vt:i4>2031714</vt:i4>
      </vt:variant>
      <vt:variant>
        <vt:i4>3</vt:i4>
      </vt:variant>
      <vt:variant>
        <vt:i4>0</vt:i4>
      </vt:variant>
      <vt:variant>
        <vt:i4>5</vt:i4>
      </vt:variant>
      <vt:variant>
        <vt:lpwstr>mailto:podatelna@tachov-mesto.cz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http://www.tachov-mesto.cz/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příjmení/název firmy, úřadu</dc:title>
  <dc:creator>Hájovská Svatoslava</dc:creator>
  <cp:lastModifiedBy>Planetová Jitka</cp:lastModifiedBy>
  <cp:revision>2</cp:revision>
  <cp:lastPrinted>2023-03-16T08:51:00Z</cp:lastPrinted>
  <dcterms:created xsi:type="dcterms:W3CDTF">2023-03-22T08:05:00Z</dcterms:created>
  <dcterms:modified xsi:type="dcterms:W3CDTF">2023-03-22T08:05:00Z</dcterms:modified>
</cp:coreProperties>
</file>