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8AF1" w14:textId="77777777" w:rsidR="007345EE" w:rsidRDefault="007345EE" w:rsidP="007345EE">
      <w:pPr>
        <w:jc w:val="center"/>
        <w:rPr>
          <w:rFonts w:ascii="Arial" w:hAnsi="Arial" w:cs="Arial"/>
          <w:sz w:val="22"/>
          <w:szCs w:val="22"/>
        </w:rPr>
      </w:pPr>
    </w:p>
    <w:p w14:paraId="3C55262A" w14:textId="77777777" w:rsidR="007345EE" w:rsidRDefault="007345EE" w:rsidP="007345EE">
      <w:pPr>
        <w:jc w:val="center"/>
        <w:rPr>
          <w:rFonts w:ascii="Arial" w:hAnsi="Arial" w:cs="Arial"/>
          <w:sz w:val="22"/>
          <w:szCs w:val="22"/>
        </w:rPr>
      </w:pPr>
    </w:p>
    <w:p w14:paraId="29A5FCEA" w14:textId="77777777" w:rsidR="007345EE" w:rsidRPr="007345EE" w:rsidRDefault="007345EE" w:rsidP="007345EE">
      <w:pPr>
        <w:jc w:val="center"/>
        <w:rPr>
          <w:rFonts w:ascii="Arial" w:hAnsi="Arial" w:cs="Arial"/>
          <w:b/>
          <w:sz w:val="22"/>
          <w:szCs w:val="22"/>
        </w:rPr>
      </w:pPr>
      <w:r w:rsidRPr="007345EE">
        <w:rPr>
          <w:rFonts w:ascii="Arial" w:hAnsi="Arial" w:cs="Arial"/>
          <w:b/>
          <w:sz w:val="22"/>
          <w:szCs w:val="22"/>
        </w:rPr>
        <w:t xml:space="preserve">Příloha č. 1 k Obecně závazné vyhlášce č. </w:t>
      </w:r>
      <w:r w:rsidR="00C250D8">
        <w:rPr>
          <w:rFonts w:ascii="Arial" w:hAnsi="Arial" w:cs="Arial"/>
          <w:b/>
          <w:sz w:val="22"/>
          <w:szCs w:val="22"/>
        </w:rPr>
        <w:t>7</w:t>
      </w:r>
      <w:r w:rsidRPr="007345EE">
        <w:rPr>
          <w:rFonts w:ascii="Arial" w:hAnsi="Arial" w:cs="Arial"/>
          <w:b/>
          <w:sz w:val="22"/>
          <w:szCs w:val="22"/>
        </w:rPr>
        <w:t>/2016</w:t>
      </w:r>
    </w:p>
    <w:p w14:paraId="5FE466D0" w14:textId="77777777" w:rsidR="007345EE" w:rsidRPr="007345EE" w:rsidRDefault="007345EE" w:rsidP="007345EE">
      <w:pPr>
        <w:rPr>
          <w:rFonts w:ascii="Arial" w:hAnsi="Arial" w:cs="Arial"/>
          <w:b/>
          <w:sz w:val="22"/>
          <w:szCs w:val="22"/>
        </w:rPr>
      </w:pPr>
    </w:p>
    <w:p w14:paraId="5849102E" w14:textId="77777777" w:rsidR="007345EE" w:rsidRPr="007345EE" w:rsidRDefault="007345EE" w:rsidP="007345EE">
      <w:pPr>
        <w:rPr>
          <w:rFonts w:ascii="Arial" w:hAnsi="Arial" w:cs="Arial"/>
          <w:b/>
          <w:sz w:val="22"/>
          <w:szCs w:val="22"/>
        </w:rPr>
      </w:pPr>
    </w:p>
    <w:p w14:paraId="05FE8DA8" w14:textId="77777777" w:rsidR="007345EE" w:rsidRPr="007345EE" w:rsidRDefault="007345EE" w:rsidP="007345E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345EE">
        <w:rPr>
          <w:rFonts w:ascii="Arial" w:hAnsi="Arial" w:cs="Arial"/>
          <w:b/>
          <w:sz w:val="22"/>
          <w:szCs w:val="22"/>
          <w:u w:val="single"/>
        </w:rPr>
        <w:t>Oznámení pořádání akce</w:t>
      </w:r>
      <w:r w:rsidRPr="007345EE">
        <w:rPr>
          <w:rFonts w:ascii="Arial" w:hAnsi="Arial" w:cs="Arial"/>
          <w:sz w:val="22"/>
          <w:szCs w:val="22"/>
          <w:u w:val="single"/>
        </w:rPr>
        <w:t xml:space="preserve">                                                  </w:t>
      </w:r>
    </w:p>
    <w:p w14:paraId="118D0A73" w14:textId="77777777" w:rsidR="007345EE" w:rsidRPr="007345EE" w:rsidRDefault="007345EE" w:rsidP="007345EE">
      <w:pPr>
        <w:jc w:val="center"/>
        <w:rPr>
          <w:rFonts w:ascii="Arial" w:hAnsi="Arial" w:cs="Arial"/>
          <w:sz w:val="22"/>
          <w:szCs w:val="22"/>
        </w:rPr>
      </w:pPr>
    </w:p>
    <w:p w14:paraId="6AD69BE4" w14:textId="77777777" w:rsidR="007345EE" w:rsidRPr="007345EE" w:rsidRDefault="007345EE" w:rsidP="007345EE">
      <w:pPr>
        <w:jc w:val="center"/>
        <w:rPr>
          <w:rFonts w:ascii="Arial" w:hAnsi="Arial" w:cs="Arial"/>
          <w:sz w:val="22"/>
          <w:szCs w:val="22"/>
        </w:rPr>
      </w:pPr>
    </w:p>
    <w:p w14:paraId="462769EC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Akce, které se pravidelně opakují</w:t>
      </w:r>
      <w:r>
        <w:rPr>
          <w:rFonts w:ascii="Arial" w:hAnsi="Arial" w:cs="Arial"/>
          <w:sz w:val="22"/>
          <w:szCs w:val="22"/>
        </w:rPr>
        <w:t xml:space="preserve">, </w:t>
      </w:r>
      <w:r w:rsidRPr="007345EE">
        <w:rPr>
          <w:rFonts w:ascii="Arial" w:hAnsi="Arial" w:cs="Arial"/>
          <w:sz w:val="22"/>
          <w:szCs w:val="22"/>
        </w:rPr>
        <w:t>se oznamují jen jedenkrát a pokud nedojde ke změně, platí toto oznámení pro celé období, ve kterém jsou pořádány, nejdéle však po dobu jednoho roku – viz oznámení akce, která se pravidelně opakuje</w:t>
      </w:r>
    </w:p>
    <w:p w14:paraId="71175261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26C056AA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3BC98250" w14:textId="77777777" w:rsidR="007345EE" w:rsidRPr="007345EE" w:rsidRDefault="007345EE" w:rsidP="007345E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345EE">
        <w:rPr>
          <w:rFonts w:ascii="Arial" w:hAnsi="Arial" w:cs="Arial"/>
          <w:b/>
          <w:sz w:val="22"/>
          <w:szCs w:val="22"/>
          <w:u w:val="single"/>
        </w:rPr>
        <w:t>1. Jednorázová akce</w:t>
      </w:r>
    </w:p>
    <w:p w14:paraId="3C9906A3" w14:textId="77777777" w:rsidR="007345EE" w:rsidRPr="007345EE" w:rsidRDefault="007345EE" w:rsidP="007345E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A0714E" w14:textId="77777777" w:rsidR="007345EE" w:rsidRPr="007345EE" w:rsidRDefault="007345EE" w:rsidP="007345E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27B23A" w14:textId="77777777" w:rsidR="007345EE" w:rsidRPr="007345EE" w:rsidRDefault="007345EE" w:rsidP="007345E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Druh a název akce:</w:t>
      </w:r>
    </w:p>
    <w:p w14:paraId="18ED1C56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5B64CABC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44C270AE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726989A4" w14:textId="77777777" w:rsidR="007345EE" w:rsidRPr="007345EE" w:rsidRDefault="007345EE" w:rsidP="007345E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Datum a doba konání akce:</w:t>
      </w:r>
    </w:p>
    <w:p w14:paraId="55D24EE4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0029537A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……………………………..od………………………..do…………………hodin</w:t>
      </w:r>
    </w:p>
    <w:p w14:paraId="4C743035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206A46A3" w14:textId="77777777" w:rsidR="007345EE" w:rsidRPr="007345EE" w:rsidRDefault="007345EE" w:rsidP="007345E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Místo konání akce:</w:t>
      </w:r>
    </w:p>
    <w:p w14:paraId="282493DD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1E49450D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7BEACD4D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79D2EB0B" w14:textId="77777777" w:rsidR="007345EE" w:rsidRPr="007345EE" w:rsidRDefault="007345EE" w:rsidP="007345E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Pořadatel akce:</w:t>
      </w:r>
    </w:p>
    <w:p w14:paraId="2B9010BD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50DEF35B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jméno/název    …………………………………………………………………………</w:t>
      </w:r>
    </w:p>
    <w:p w14:paraId="142ADBF4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4B44D6B6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bydliště/sídlo   …………………………………………………………………………</w:t>
      </w:r>
    </w:p>
    <w:p w14:paraId="2AEDF15D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0551502F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datum narození/IČ   ……………………………………………………………………</w:t>
      </w:r>
    </w:p>
    <w:p w14:paraId="1B7DD4EC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455E1DE7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telefon   …………………………………………………………………………………</w:t>
      </w:r>
    </w:p>
    <w:p w14:paraId="46ADFB4A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1B8E0D97" w14:textId="77777777" w:rsidR="007345EE" w:rsidRPr="007345EE" w:rsidRDefault="007345EE" w:rsidP="007345E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Odpovědný zástupce pořadatele akce:</w:t>
      </w:r>
    </w:p>
    <w:p w14:paraId="33AC2D2D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6F4DF096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jméno, příjmení        ……………………………………………………………………</w:t>
      </w:r>
    </w:p>
    <w:p w14:paraId="1C139125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35B40C96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bydliště    …………………………………………………………………………………</w:t>
      </w:r>
    </w:p>
    <w:p w14:paraId="5753AFA8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40869FB7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datum narození  …………………………………………………………………………</w:t>
      </w:r>
    </w:p>
    <w:p w14:paraId="07AA079A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20F24370" w14:textId="77777777" w:rsid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telefon  ……………………………………………………………………………………</w:t>
      </w:r>
    </w:p>
    <w:p w14:paraId="0911E4C6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0E82458B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Souhlasím s výkonem činnosti odpovědného zástupce pořadatele při výše uvedené akci</w:t>
      </w:r>
    </w:p>
    <w:p w14:paraId="36B28F28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7B2ACB11" w14:textId="77777777" w:rsid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33BD4DB4" w14:textId="77777777" w:rsid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005AB60E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 xml:space="preserve">                                                                   …………………………….</w:t>
      </w:r>
    </w:p>
    <w:p w14:paraId="3306EB63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7345EE">
        <w:rPr>
          <w:rFonts w:ascii="Arial" w:hAnsi="Arial" w:cs="Arial"/>
          <w:sz w:val="22"/>
          <w:szCs w:val="22"/>
        </w:rPr>
        <w:t xml:space="preserve">                                  datum, podpis    </w:t>
      </w:r>
    </w:p>
    <w:p w14:paraId="2B810691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0FE5A320" w14:textId="77777777" w:rsidR="007345EE" w:rsidRPr="007345EE" w:rsidRDefault="007345EE" w:rsidP="007345E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lastRenderedPageBreak/>
        <w:t>Předpokládaný počet členů pořadatelské služby a způsob jejich označení (visačka, páska na rukávu atp.):</w:t>
      </w:r>
    </w:p>
    <w:p w14:paraId="77AFA9CF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29126A54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285E35F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25707899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66CF4B30" w14:textId="77777777" w:rsidR="007345EE" w:rsidRPr="007345EE" w:rsidRDefault="007345EE" w:rsidP="007345E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Předpokládaný počet návštěvníků akce:</w:t>
      </w:r>
    </w:p>
    <w:p w14:paraId="398466D3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27698632" w14:textId="77777777" w:rsid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4DE1F7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44E2843E" w14:textId="77777777" w:rsidR="007345EE" w:rsidRPr="007345EE" w:rsidRDefault="007345EE" w:rsidP="007345E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Zajištění pořádku v bezprostředním okolí konání akce (způsob, jak bude veřejný pořádek v bezprostředním okolí zajištěn):</w:t>
      </w:r>
    </w:p>
    <w:p w14:paraId="40F80B40" w14:textId="77777777" w:rsid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06D47018" w14:textId="77777777" w:rsid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1EDCF408" w14:textId="77777777" w:rsid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1D8A89EF" w14:textId="77777777" w:rsid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66DA640C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633D1279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38FA9E4C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0197AA7F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3274784B" w14:textId="77777777" w:rsid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3937AAE4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27A3C369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</w:p>
    <w:p w14:paraId="508C5561" w14:textId="77777777" w:rsidR="007345EE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sz w:val="22"/>
          <w:szCs w:val="22"/>
        </w:rPr>
        <w:t xml:space="preserve">V Novém Městě nad Metují dne ………………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345EE">
        <w:rPr>
          <w:rFonts w:ascii="Arial" w:hAnsi="Arial" w:cs="Arial"/>
          <w:sz w:val="22"/>
          <w:szCs w:val="22"/>
        </w:rPr>
        <w:t xml:space="preserve">  Podpis: ………………………….</w:t>
      </w:r>
    </w:p>
    <w:p w14:paraId="32B459F5" w14:textId="77777777" w:rsidR="005203E1" w:rsidRPr="007345EE" w:rsidRDefault="007345EE" w:rsidP="007345EE">
      <w:pPr>
        <w:jc w:val="both"/>
        <w:rPr>
          <w:rFonts w:ascii="Arial" w:hAnsi="Arial" w:cs="Arial"/>
          <w:sz w:val="22"/>
          <w:szCs w:val="22"/>
        </w:rPr>
      </w:pPr>
      <w:r w:rsidRPr="007345E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</w:p>
    <w:p w14:paraId="4BEBDF2D" w14:textId="77777777" w:rsidR="009540B6" w:rsidRPr="007345EE" w:rsidRDefault="009540B6" w:rsidP="009540B6">
      <w:pPr>
        <w:rPr>
          <w:rFonts w:ascii="Arial" w:hAnsi="Arial" w:cs="Arial"/>
          <w:sz w:val="22"/>
          <w:szCs w:val="22"/>
        </w:rPr>
      </w:pPr>
    </w:p>
    <w:p w14:paraId="32DD8CA7" w14:textId="77777777" w:rsidR="009540B6" w:rsidRPr="007345EE" w:rsidRDefault="009540B6" w:rsidP="009540B6">
      <w:pPr>
        <w:rPr>
          <w:rFonts w:ascii="Arial" w:hAnsi="Arial" w:cs="Arial"/>
          <w:sz w:val="22"/>
          <w:szCs w:val="22"/>
        </w:rPr>
      </w:pPr>
    </w:p>
    <w:p w14:paraId="7869AB32" w14:textId="77777777" w:rsidR="009540B6" w:rsidRPr="007345EE" w:rsidRDefault="009540B6" w:rsidP="009540B6">
      <w:pPr>
        <w:rPr>
          <w:rFonts w:ascii="Arial" w:hAnsi="Arial" w:cs="Arial"/>
          <w:sz w:val="22"/>
          <w:szCs w:val="22"/>
        </w:rPr>
      </w:pPr>
    </w:p>
    <w:p w14:paraId="08D996C7" w14:textId="77777777" w:rsidR="009540B6" w:rsidRPr="007345EE" w:rsidRDefault="009540B6" w:rsidP="009540B6">
      <w:pPr>
        <w:rPr>
          <w:rFonts w:ascii="Arial" w:hAnsi="Arial" w:cs="Arial"/>
          <w:sz w:val="22"/>
          <w:szCs w:val="22"/>
        </w:rPr>
      </w:pPr>
    </w:p>
    <w:p w14:paraId="1E79FC47" w14:textId="77777777" w:rsidR="007345EE" w:rsidRDefault="007345EE">
      <w:pPr>
        <w:rPr>
          <w:rFonts w:ascii="Arial" w:hAnsi="Arial" w:cs="Arial"/>
          <w:sz w:val="22"/>
          <w:szCs w:val="22"/>
        </w:rPr>
      </w:pPr>
    </w:p>
    <w:p w14:paraId="48CFFB2C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6DE3967B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4F10E22C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55C184A1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7C09FBBC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260B670A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1E7CBB55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322B7768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4890AE37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71786139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3236C177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79A8D283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5CA0D516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211BA39B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3C603964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52868120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0D1493A0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69702349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0E069046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2CD97E5C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2ED15A5A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3083FAC0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5237593D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3067498F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057DC8F9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459399A6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4A7A610D" w14:textId="77777777" w:rsidR="00EA6F76" w:rsidRDefault="00EA6F76">
      <w:pPr>
        <w:rPr>
          <w:rFonts w:ascii="Arial" w:hAnsi="Arial" w:cs="Arial"/>
          <w:sz w:val="22"/>
          <w:szCs w:val="22"/>
        </w:rPr>
      </w:pPr>
    </w:p>
    <w:p w14:paraId="53EA1134" w14:textId="77777777" w:rsidR="00EA6F76" w:rsidRPr="00EA6F76" w:rsidRDefault="00EA6F76">
      <w:pPr>
        <w:rPr>
          <w:rFonts w:ascii="Arial" w:hAnsi="Arial" w:cs="Arial"/>
          <w:sz w:val="22"/>
          <w:szCs w:val="22"/>
        </w:rPr>
      </w:pPr>
    </w:p>
    <w:p w14:paraId="55A2DDCB" w14:textId="77777777" w:rsidR="00EA6F76" w:rsidRPr="00EA6F76" w:rsidRDefault="00EA6F76" w:rsidP="00EA6F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A6F76">
        <w:rPr>
          <w:rFonts w:ascii="Arial" w:hAnsi="Arial" w:cs="Arial"/>
          <w:b/>
          <w:sz w:val="22"/>
          <w:szCs w:val="22"/>
          <w:u w:val="single"/>
        </w:rPr>
        <w:t>2. Akce, která se pravidelně opakuje</w:t>
      </w:r>
    </w:p>
    <w:p w14:paraId="64238FC8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434FE018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6A54DCE5" w14:textId="77777777" w:rsidR="00EA6F76" w:rsidRPr="00EA6F76" w:rsidRDefault="00EA6F76" w:rsidP="00EA6F7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 xml:space="preserve"> Druh a název akce:</w:t>
      </w:r>
    </w:p>
    <w:p w14:paraId="54AB37C6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47878710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35554C60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245FD75E" w14:textId="77777777" w:rsidR="00EA6F76" w:rsidRPr="00EA6F76" w:rsidRDefault="00EA6F76" w:rsidP="00EA6F7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Dny konání (uveďte) a doba trvání (doplňte k příslušným dnům konání):</w:t>
      </w:r>
    </w:p>
    <w:p w14:paraId="0BD5F87C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2AAA5D87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D2CB86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5D6B876" w14:textId="77777777" w:rsidR="00EA6F76" w:rsidRPr="00EA6F76" w:rsidRDefault="00EA6F76" w:rsidP="00EA6F7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6F461C" w14:textId="77777777" w:rsidR="00EA6F76" w:rsidRPr="00EA6F76" w:rsidRDefault="00EA6F76" w:rsidP="00EA6F7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Období pořádání akce:</w:t>
      </w:r>
    </w:p>
    <w:p w14:paraId="5CE15F56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4D1344CD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od………………………………do…………………………(nejdéle po dobu jednoho roku)</w:t>
      </w:r>
    </w:p>
    <w:p w14:paraId="77434F26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6C406D79" w14:textId="77777777" w:rsidR="00EA6F76" w:rsidRPr="00EA6F76" w:rsidRDefault="00EA6F76" w:rsidP="00EA6F7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Místo konání akce:</w:t>
      </w:r>
    </w:p>
    <w:p w14:paraId="7EB4A0C8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72891329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FB10B80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1612EDDE" w14:textId="77777777" w:rsidR="00EA6F76" w:rsidRPr="00EA6F76" w:rsidRDefault="00EA6F76" w:rsidP="00EA6F7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Pořadatel akce:</w:t>
      </w:r>
    </w:p>
    <w:p w14:paraId="6F3C123F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6E94E85B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jméno/název ……………………………………………………………………………………</w:t>
      </w:r>
    </w:p>
    <w:p w14:paraId="61A2D36F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3E962436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bydliště/sídlo   …………………………………………………………………………………..</w:t>
      </w:r>
    </w:p>
    <w:p w14:paraId="20F8121F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67DBF551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datum narození/IČ   ……………………………………………………………………………</w:t>
      </w:r>
    </w:p>
    <w:p w14:paraId="7C5F1E41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6818B127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telefon   ………………………………………………………………………………………..</w:t>
      </w:r>
    </w:p>
    <w:p w14:paraId="165103A8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3D05F961" w14:textId="77777777" w:rsidR="00EA6F76" w:rsidRPr="00EA6F76" w:rsidRDefault="00EA6F76" w:rsidP="00EA6F7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Odpovědný zástupce pořadatele akce:</w:t>
      </w:r>
    </w:p>
    <w:p w14:paraId="293CE4AB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201D3337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jméno, příjmení        ……………………………………………………………………………</w:t>
      </w:r>
    </w:p>
    <w:p w14:paraId="1B427636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5FBDB60E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bydliště    ………………………………………………………………………………………</w:t>
      </w:r>
    </w:p>
    <w:p w14:paraId="0BFE1905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2E1297CE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datum narození  ………………………………………………………………………………..</w:t>
      </w:r>
    </w:p>
    <w:p w14:paraId="1A567C26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02E58E22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telefon  …………………………………………………………………………………………..</w:t>
      </w:r>
    </w:p>
    <w:p w14:paraId="3B8A570A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4539E650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Souhlasím s výkonem činnosti odpovědného zástupce pořadatele při výše uvedené akci</w:t>
      </w:r>
    </w:p>
    <w:p w14:paraId="59456713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56901FD7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…………………………….</w:t>
      </w:r>
    </w:p>
    <w:p w14:paraId="72225012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datum, podpis    </w:t>
      </w:r>
    </w:p>
    <w:p w14:paraId="2966C1FE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662D0610" w14:textId="77777777" w:rsidR="00EA6F76" w:rsidRPr="00EA6F76" w:rsidRDefault="00EA6F76" w:rsidP="00EA6F7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Předpokládaný počet členů pořadatelské služby a způsob jejich označení (visačka, páska na rukávu atp.)</w:t>
      </w:r>
    </w:p>
    <w:p w14:paraId="684E7704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2538C12D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 </w:t>
      </w:r>
    </w:p>
    <w:p w14:paraId="0D57A455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76480134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43632E2A" w14:textId="77777777" w:rsidR="00EA6F76" w:rsidRPr="00EA6F76" w:rsidRDefault="00EA6F76" w:rsidP="00EA6F7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Předpokládaný počet návštěvníků akce:</w:t>
      </w:r>
    </w:p>
    <w:p w14:paraId="4EEEC7EA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397840DD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55D247E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714DD72D" w14:textId="77777777" w:rsidR="00EA6F76" w:rsidRPr="00EA6F76" w:rsidRDefault="00EA6F76" w:rsidP="00EA6F7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lastRenderedPageBreak/>
        <w:t>Zajištění pořádku v bezprostředním okolí konání akce (způsob, jak bude veřejný pořádek v bezprostředním okolí zajištěn):</w:t>
      </w:r>
    </w:p>
    <w:p w14:paraId="5244DEA5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371E3F2D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1E6A7605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753E5B08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74372B1A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037D858D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01792481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sz w:val="22"/>
          <w:szCs w:val="22"/>
        </w:rPr>
        <w:t>V Novém Městě nad Metují dne ………………                 Podpis: ………………………….</w:t>
      </w:r>
    </w:p>
    <w:p w14:paraId="1F7A17C5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  <w:r w:rsidRPr="00EA6F7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r w:rsidRPr="00EA6F76">
        <w:rPr>
          <w:rFonts w:ascii="Arial" w:hAnsi="Arial" w:cs="Arial"/>
          <w:sz w:val="22"/>
          <w:szCs w:val="22"/>
        </w:rPr>
        <w:t>Razítko</w:t>
      </w:r>
    </w:p>
    <w:p w14:paraId="29EEAF2B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44C2D85A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01F2E115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5DB19F78" w14:textId="77777777" w:rsidR="00EA6F76" w:rsidRPr="00EA6F76" w:rsidRDefault="00EA6F76" w:rsidP="00EA6F76">
      <w:pPr>
        <w:jc w:val="both"/>
        <w:rPr>
          <w:rFonts w:ascii="Arial" w:hAnsi="Arial" w:cs="Arial"/>
          <w:sz w:val="22"/>
          <w:szCs w:val="22"/>
        </w:rPr>
      </w:pPr>
    </w:p>
    <w:p w14:paraId="023FAB52" w14:textId="77777777" w:rsidR="00EA6F76" w:rsidRDefault="00EA6F76" w:rsidP="00EA6F76">
      <w:pPr>
        <w:jc w:val="both"/>
      </w:pPr>
    </w:p>
    <w:p w14:paraId="5F9C2268" w14:textId="77777777" w:rsidR="00EA6F76" w:rsidRPr="007345EE" w:rsidRDefault="00EA6F76">
      <w:pPr>
        <w:rPr>
          <w:rFonts w:ascii="Arial" w:hAnsi="Arial" w:cs="Arial"/>
          <w:sz w:val="22"/>
          <w:szCs w:val="22"/>
        </w:rPr>
      </w:pPr>
    </w:p>
    <w:sectPr w:rsidR="00EA6F76" w:rsidRPr="007345EE" w:rsidSect="009540B6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D16A" w14:textId="77777777" w:rsidR="003B5316" w:rsidRDefault="003B5316" w:rsidP="007250F6">
      <w:r>
        <w:separator/>
      </w:r>
    </w:p>
  </w:endnote>
  <w:endnote w:type="continuationSeparator" w:id="0">
    <w:p w14:paraId="21B7C817" w14:textId="77777777" w:rsidR="003B5316" w:rsidRDefault="003B5316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8529" w14:textId="77777777" w:rsidR="00EA6F76" w:rsidRDefault="00EA6F7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4367726" w14:textId="77777777" w:rsidR="009540B6" w:rsidRDefault="00954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5DDE4" w14:textId="77777777" w:rsidR="003B5316" w:rsidRDefault="003B5316" w:rsidP="007250F6">
      <w:r>
        <w:separator/>
      </w:r>
    </w:p>
  </w:footnote>
  <w:footnote w:type="continuationSeparator" w:id="0">
    <w:p w14:paraId="1E64435E" w14:textId="77777777" w:rsidR="003B5316" w:rsidRDefault="003B5316" w:rsidP="0072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65D8" w14:textId="2BA7E9EB" w:rsidR="00581678" w:rsidRDefault="00B81FEA" w:rsidP="00B164E2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CB82634" wp14:editId="5929978D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FD13D8"/>
    <w:multiLevelType w:val="hybridMultilevel"/>
    <w:tmpl w:val="A27CF7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BF4FA9"/>
    <w:multiLevelType w:val="hybridMultilevel"/>
    <w:tmpl w:val="B9B030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0518474">
    <w:abstractNumId w:val="10"/>
  </w:num>
  <w:num w:numId="2" w16cid:durableId="856581363">
    <w:abstractNumId w:val="8"/>
  </w:num>
  <w:num w:numId="3" w16cid:durableId="39601000">
    <w:abstractNumId w:val="7"/>
  </w:num>
  <w:num w:numId="4" w16cid:durableId="756514654">
    <w:abstractNumId w:val="6"/>
  </w:num>
  <w:num w:numId="5" w16cid:durableId="334235279">
    <w:abstractNumId w:val="5"/>
  </w:num>
  <w:num w:numId="6" w16cid:durableId="1056007668">
    <w:abstractNumId w:val="9"/>
  </w:num>
  <w:num w:numId="7" w16cid:durableId="385035309">
    <w:abstractNumId w:val="4"/>
  </w:num>
  <w:num w:numId="8" w16cid:durableId="1854802050">
    <w:abstractNumId w:val="3"/>
  </w:num>
  <w:num w:numId="9" w16cid:durableId="83263284">
    <w:abstractNumId w:val="2"/>
  </w:num>
  <w:num w:numId="10" w16cid:durableId="1012075403">
    <w:abstractNumId w:val="1"/>
  </w:num>
  <w:num w:numId="11" w16cid:durableId="360975752">
    <w:abstractNumId w:val="0"/>
  </w:num>
  <w:num w:numId="12" w16cid:durableId="1076977666">
    <w:abstractNumId w:val="11"/>
  </w:num>
  <w:num w:numId="13" w16cid:durableId="17969430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EE"/>
    <w:rsid w:val="000042F2"/>
    <w:rsid w:val="00010348"/>
    <w:rsid w:val="0003079E"/>
    <w:rsid w:val="00030A1E"/>
    <w:rsid w:val="00035B75"/>
    <w:rsid w:val="00040471"/>
    <w:rsid w:val="00064A28"/>
    <w:rsid w:val="00082D09"/>
    <w:rsid w:val="00091087"/>
    <w:rsid w:val="0009450C"/>
    <w:rsid w:val="00096872"/>
    <w:rsid w:val="00096FE7"/>
    <w:rsid w:val="000A3DF8"/>
    <w:rsid w:val="000A576B"/>
    <w:rsid w:val="000B1767"/>
    <w:rsid w:val="000D691C"/>
    <w:rsid w:val="000E6D01"/>
    <w:rsid w:val="000F327C"/>
    <w:rsid w:val="000F5DC0"/>
    <w:rsid w:val="00103FA1"/>
    <w:rsid w:val="0010686C"/>
    <w:rsid w:val="00107183"/>
    <w:rsid w:val="001104A8"/>
    <w:rsid w:val="00110504"/>
    <w:rsid w:val="001132AD"/>
    <w:rsid w:val="001214A3"/>
    <w:rsid w:val="00142696"/>
    <w:rsid w:val="00146F65"/>
    <w:rsid w:val="0015665F"/>
    <w:rsid w:val="00167B89"/>
    <w:rsid w:val="00187312"/>
    <w:rsid w:val="001943B6"/>
    <w:rsid w:val="001A16F9"/>
    <w:rsid w:val="001A3A2F"/>
    <w:rsid w:val="001E1750"/>
    <w:rsid w:val="001F6388"/>
    <w:rsid w:val="00206804"/>
    <w:rsid w:val="00214946"/>
    <w:rsid w:val="0022297C"/>
    <w:rsid w:val="002273B1"/>
    <w:rsid w:val="00236446"/>
    <w:rsid w:val="00237853"/>
    <w:rsid w:val="00257BD3"/>
    <w:rsid w:val="00263BE5"/>
    <w:rsid w:val="00264F25"/>
    <w:rsid w:val="002773A0"/>
    <w:rsid w:val="00277641"/>
    <w:rsid w:val="002E09D0"/>
    <w:rsid w:val="002E10B8"/>
    <w:rsid w:val="002E765A"/>
    <w:rsid w:val="00303D7C"/>
    <w:rsid w:val="00304944"/>
    <w:rsid w:val="003263B8"/>
    <w:rsid w:val="00361731"/>
    <w:rsid w:val="0036402E"/>
    <w:rsid w:val="00367D70"/>
    <w:rsid w:val="00390851"/>
    <w:rsid w:val="00394CE6"/>
    <w:rsid w:val="0039530A"/>
    <w:rsid w:val="003A2A9A"/>
    <w:rsid w:val="003A3155"/>
    <w:rsid w:val="003A59B0"/>
    <w:rsid w:val="003A77B5"/>
    <w:rsid w:val="003B5316"/>
    <w:rsid w:val="003C32D7"/>
    <w:rsid w:val="00415D41"/>
    <w:rsid w:val="004176E4"/>
    <w:rsid w:val="00444171"/>
    <w:rsid w:val="00470106"/>
    <w:rsid w:val="004705D5"/>
    <w:rsid w:val="00471875"/>
    <w:rsid w:val="00477E51"/>
    <w:rsid w:val="004B2149"/>
    <w:rsid w:val="004C66C2"/>
    <w:rsid w:val="004C675B"/>
    <w:rsid w:val="004D09D4"/>
    <w:rsid w:val="004D1BA0"/>
    <w:rsid w:val="004D6736"/>
    <w:rsid w:val="004E38D0"/>
    <w:rsid w:val="005203E1"/>
    <w:rsid w:val="00534800"/>
    <w:rsid w:val="005424F0"/>
    <w:rsid w:val="005508D1"/>
    <w:rsid w:val="00552B4B"/>
    <w:rsid w:val="005607CA"/>
    <w:rsid w:val="00581678"/>
    <w:rsid w:val="00597D60"/>
    <w:rsid w:val="005A75ED"/>
    <w:rsid w:val="005A7E0C"/>
    <w:rsid w:val="005C7C40"/>
    <w:rsid w:val="005D0EE0"/>
    <w:rsid w:val="005E1364"/>
    <w:rsid w:val="005E38B5"/>
    <w:rsid w:val="0061099E"/>
    <w:rsid w:val="00614B53"/>
    <w:rsid w:val="00616CDD"/>
    <w:rsid w:val="006277BF"/>
    <w:rsid w:val="006431F4"/>
    <w:rsid w:val="00643BAB"/>
    <w:rsid w:val="00645A5B"/>
    <w:rsid w:val="006573B3"/>
    <w:rsid w:val="00662A42"/>
    <w:rsid w:val="00672A37"/>
    <w:rsid w:val="00691244"/>
    <w:rsid w:val="00696DE7"/>
    <w:rsid w:val="006A4101"/>
    <w:rsid w:val="006A4715"/>
    <w:rsid w:val="006B5A5A"/>
    <w:rsid w:val="006C23AA"/>
    <w:rsid w:val="006C7CCF"/>
    <w:rsid w:val="00700136"/>
    <w:rsid w:val="007215A9"/>
    <w:rsid w:val="00723001"/>
    <w:rsid w:val="007250F6"/>
    <w:rsid w:val="007345EE"/>
    <w:rsid w:val="007424E4"/>
    <w:rsid w:val="00760DE1"/>
    <w:rsid w:val="00761E45"/>
    <w:rsid w:val="0077433E"/>
    <w:rsid w:val="00793B73"/>
    <w:rsid w:val="00797B70"/>
    <w:rsid w:val="007A2ADE"/>
    <w:rsid w:val="007A366C"/>
    <w:rsid w:val="007B3DC5"/>
    <w:rsid w:val="007C6DE3"/>
    <w:rsid w:val="007E35D0"/>
    <w:rsid w:val="00810752"/>
    <w:rsid w:val="00827620"/>
    <w:rsid w:val="00831561"/>
    <w:rsid w:val="00831655"/>
    <w:rsid w:val="008414D4"/>
    <w:rsid w:val="00856B55"/>
    <w:rsid w:val="008A3003"/>
    <w:rsid w:val="008A719E"/>
    <w:rsid w:val="008B007E"/>
    <w:rsid w:val="008F2081"/>
    <w:rsid w:val="008F61BE"/>
    <w:rsid w:val="00912DB8"/>
    <w:rsid w:val="00921A18"/>
    <w:rsid w:val="009412CB"/>
    <w:rsid w:val="00942716"/>
    <w:rsid w:val="009479C5"/>
    <w:rsid w:val="009540B6"/>
    <w:rsid w:val="009642DC"/>
    <w:rsid w:val="00986A31"/>
    <w:rsid w:val="009939A0"/>
    <w:rsid w:val="00994853"/>
    <w:rsid w:val="00996C1E"/>
    <w:rsid w:val="009A78C8"/>
    <w:rsid w:val="009B68AE"/>
    <w:rsid w:val="009C2262"/>
    <w:rsid w:val="009C4918"/>
    <w:rsid w:val="009C6CC1"/>
    <w:rsid w:val="009D0F78"/>
    <w:rsid w:val="009E74F6"/>
    <w:rsid w:val="00A0256A"/>
    <w:rsid w:val="00A06182"/>
    <w:rsid w:val="00A1028B"/>
    <w:rsid w:val="00A21BED"/>
    <w:rsid w:val="00A331E3"/>
    <w:rsid w:val="00A35D8C"/>
    <w:rsid w:val="00A41376"/>
    <w:rsid w:val="00A47662"/>
    <w:rsid w:val="00A56F4A"/>
    <w:rsid w:val="00A60115"/>
    <w:rsid w:val="00A65099"/>
    <w:rsid w:val="00A6763C"/>
    <w:rsid w:val="00A75A8B"/>
    <w:rsid w:val="00A77EF9"/>
    <w:rsid w:val="00A87B84"/>
    <w:rsid w:val="00AE5F15"/>
    <w:rsid w:val="00AE6382"/>
    <w:rsid w:val="00B02A5A"/>
    <w:rsid w:val="00B02F3C"/>
    <w:rsid w:val="00B07BE2"/>
    <w:rsid w:val="00B164E2"/>
    <w:rsid w:val="00B17612"/>
    <w:rsid w:val="00B41584"/>
    <w:rsid w:val="00B72A25"/>
    <w:rsid w:val="00B74694"/>
    <w:rsid w:val="00B81FEA"/>
    <w:rsid w:val="00B826A1"/>
    <w:rsid w:val="00B85197"/>
    <w:rsid w:val="00B97105"/>
    <w:rsid w:val="00BC75A3"/>
    <w:rsid w:val="00BE0329"/>
    <w:rsid w:val="00BE358A"/>
    <w:rsid w:val="00BF457A"/>
    <w:rsid w:val="00BF716F"/>
    <w:rsid w:val="00C0720B"/>
    <w:rsid w:val="00C10786"/>
    <w:rsid w:val="00C10FA1"/>
    <w:rsid w:val="00C12A1D"/>
    <w:rsid w:val="00C211DE"/>
    <w:rsid w:val="00C250D8"/>
    <w:rsid w:val="00C30E51"/>
    <w:rsid w:val="00C36858"/>
    <w:rsid w:val="00C43630"/>
    <w:rsid w:val="00C46DED"/>
    <w:rsid w:val="00C527CA"/>
    <w:rsid w:val="00C62C01"/>
    <w:rsid w:val="00C67FD4"/>
    <w:rsid w:val="00C80EB7"/>
    <w:rsid w:val="00C840D4"/>
    <w:rsid w:val="00C94BD6"/>
    <w:rsid w:val="00CA176A"/>
    <w:rsid w:val="00CA1E5B"/>
    <w:rsid w:val="00CB5ABC"/>
    <w:rsid w:val="00CE49BA"/>
    <w:rsid w:val="00D1100B"/>
    <w:rsid w:val="00D2113C"/>
    <w:rsid w:val="00D33805"/>
    <w:rsid w:val="00D354B7"/>
    <w:rsid w:val="00D41912"/>
    <w:rsid w:val="00D757EE"/>
    <w:rsid w:val="00D81A14"/>
    <w:rsid w:val="00D944B1"/>
    <w:rsid w:val="00DA1E26"/>
    <w:rsid w:val="00DB2FBB"/>
    <w:rsid w:val="00DB5F64"/>
    <w:rsid w:val="00DB7C15"/>
    <w:rsid w:val="00DC0C7D"/>
    <w:rsid w:val="00DC1399"/>
    <w:rsid w:val="00DC53B3"/>
    <w:rsid w:val="00DD21AB"/>
    <w:rsid w:val="00DE35C0"/>
    <w:rsid w:val="00E052F4"/>
    <w:rsid w:val="00E07504"/>
    <w:rsid w:val="00E10713"/>
    <w:rsid w:val="00E12420"/>
    <w:rsid w:val="00E308B0"/>
    <w:rsid w:val="00E4282F"/>
    <w:rsid w:val="00E509EF"/>
    <w:rsid w:val="00E7103E"/>
    <w:rsid w:val="00E91E37"/>
    <w:rsid w:val="00EA6F76"/>
    <w:rsid w:val="00EA7702"/>
    <w:rsid w:val="00EE1DFB"/>
    <w:rsid w:val="00EE7F03"/>
    <w:rsid w:val="00EF4F42"/>
    <w:rsid w:val="00F00E33"/>
    <w:rsid w:val="00F06724"/>
    <w:rsid w:val="00F10044"/>
    <w:rsid w:val="00F17878"/>
    <w:rsid w:val="00F23A0F"/>
    <w:rsid w:val="00F305DB"/>
    <w:rsid w:val="00F31326"/>
    <w:rsid w:val="00F41AC8"/>
    <w:rsid w:val="00F503A0"/>
    <w:rsid w:val="00F6066B"/>
    <w:rsid w:val="00F60EBA"/>
    <w:rsid w:val="00F64256"/>
    <w:rsid w:val="00F7161F"/>
    <w:rsid w:val="00F85FAE"/>
    <w:rsid w:val="00F94C26"/>
    <w:rsid w:val="00FB0636"/>
    <w:rsid w:val="00FC4900"/>
    <w:rsid w:val="00FC53C0"/>
    <w:rsid w:val="00FD6290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49C989"/>
  <w15:chartTrackingRefBased/>
  <w15:docId w15:val="{E4C524F7-3B96-4F57-9090-415F2243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5E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styleId="Stednseznam2zvraznn2">
    <w:name w:val="Medium List 2 Accent 2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va\Desktop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8CC373-A186-479C-9804-73A8101D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0</TotalTime>
  <Pages>4</Pages>
  <Words>529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3648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cp:lastModifiedBy>Šímová Lucie</cp:lastModifiedBy>
  <cp:revision>2</cp:revision>
  <cp:lastPrinted>2013-01-08T08:35:00Z</cp:lastPrinted>
  <dcterms:created xsi:type="dcterms:W3CDTF">2024-11-20T09:18:00Z</dcterms:created>
  <dcterms:modified xsi:type="dcterms:W3CDTF">2024-11-20T09:18:00Z</dcterms:modified>
</cp:coreProperties>
</file>