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5BBAD" w14:textId="6ABF657F" w:rsidR="00257B15" w:rsidRPr="008D7CB1" w:rsidRDefault="00257B15" w:rsidP="00257B15">
      <w:pPr>
        <w:pStyle w:val="Datum"/>
        <w:spacing w:before="0" w:after="0"/>
        <w:jc w:val="right"/>
      </w:pPr>
      <w:r w:rsidRPr="008D7CB1">
        <w:t xml:space="preserve">Příloha č. </w:t>
      </w:r>
      <w:r w:rsidR="007205FA" w:rsidRPr="008D7CB1">
        <w:t>1</w:t>
      </w:r>
    </w:p>
    <w:p w14:paraId="0DF79978" w14:textId="77777777" w:rsidR="00257B15" w:rsidRPr="008D7CB1" w:rsidRDefault="00257B15" w:rsidP="0045515F">
      <w:pPr>
        <w:pStyle w:val="Datum"/>
        <w:spacing w:before="0" w:after="0"/>
        <w:jc w:val="center"/>
        <w:rPr>
          <w:b/>
          <w:bCs/>
          <w:sz w:val="32"/>
          <w:szCs w:val="32"/>
        </w:rPr>
      </w:pPr>
    </w:p>
    <w:p w14:paraId="71875097" w14:textId="02DDB1B8" w:rsidR="0045515F" w:rsidRPr="008D7CB1" w:rsidRDefault="0045515F" w:rsidP="0045515F">
      <w:pPr>
        <w:pStyle w:val="Datum"/>
        <w:spacing w:before="0" w:after="0"/>
        <w:jc w:val="center"/>
      </w:pPr>
      <w:r w:rsidRPr="008D7CB1">
        <w:rPr>
          <w:b/>
          <w:bCs/>
          <w:sz w:val="32"/>
          <w:szCs w:val="32"/>
        </w:rPr>
        <w:t>Obec Malé Březno</w:t>
      </w:r>
    </w:p>
    <w:p w14:paraId="136C80FA" w14:textId="2ABA6549" w:rsidR="0045515F" w:rsidRPr="008D7CB1" w:rsidRDefault="0045515F" w:rsidP="0045515F">
      <w:pPr>
        <w:jc w:val="center"/>
      </w:pPr>
      <w:r w:rsidRPr="008D7CB1">
        <w:t>Malé Březno 7, 400 02 Ústí nad Labem</w:t>
      </w:r>
    </w:p>
    <w:p w14:paraId="7C8BC246" w14:textId="0ADA1645" w:rsidR="0045515F" w:rsidRPr="008D7CB1" w:rsidRDefault="0045515F" w:rsidP="0045515F">
      <w:pPr>
        <w:jc w:val="both"/>
        <w:rPr>
          <w:u w:val="single"/>
        </w:rPr>
      </w:pPr>
      <w:r w:rsidRPr="008D7CB1">
        <w:rPr>
          <w:u w:val="single"/>
        </w:rPr>
        <w:t>Tel: 475</w:t>
      </w:r>
      <w:r w:rsidR="000642CE" w:rsidRPr="008D7CB1">
        <w:rPr>
          <w:u w:val="single"/>
        </w:rPr>
        <w:t> 228 369</w:t>
      </w:r>
      <w:r w:rsidR="000642CE" w:rsidRPr="008D7CB1">
        <w:rPr>
          <w:u w:val="single"/>
        </w:rPr>
        <w:tab/>
      </w:r>
      <w:r w:rsidR="000642CE" w:rsidRPr="008D7CB1">
        <w:rPr>
          <w:u w:val="single"/>
        </w:rPr>
        <w:tab/>
      </w:r>
      <w:r w:rsidR="000642CE" w:rsidRPr="008D7CB1">
        <w:rPr>
          <w:u w:val="single"/>
        </w:rPr>
        <w:tab/>
      </w:r>
      <w:r w:rsidR="000642CE" w:rsidRPr="008D7CB1">
        <w:rPr>
          <w:u w:val="single"/>
        </w:rPr>
        <w:tab/>
      </w:r>
      <w:r w:rsidR="000642CE" w:rsidRPr="008D7CB1">
        <w:rPr>
          <w:u w:val="single"/>
        </w:rPr>
        <w:tab/>
      </w:r>
      <w:r w:rsidR="000642CE" w:rsidRPr="008D7CB1">
        <w:rPr>
          <w:u w:val="single"/>
        </w:rPr>
        <w:tab/>
      </w:r>
      <w:r w:rsidR="000642CE" w:rsidRPr="008D7CB1">
        <w:rPr>
          <w:u w:val="single"/>
        </w:rPr>
        <w:tab/>
      </w:r>
      <w:r w:rsidR="000642CE" w:rsidRPr="008D7CB1">
        <w:rPr>
          <w:u w:val="single"/>
        </w:rPr>
        <w:tab/>
        <w:t>e-mail: podatelna@malebrezno.cz</w:t>
      </w:r>
    </w:p>
    <w:p w14:paraId="1047FA4C" w14:textId="77777777" w:rsidR="0045515F" w:rsidRPr="008D7CB1" w:rsidRDefault="0045515F" w:rsidP="0045515F">
      <w:pPr>
        <w:pStyle w:val="Datum"/>
        <w:spacing w:before="0" w:after="0"/>
        <w:jc w:val="center"/>
        <w:rPr>
          <w:b/>
          <w:bCs/>
          <w:sz w:val="32"/>
          <w:szCs w:val="32"/>
        </w:rPr>
      </w:pPr>
    </w:p>
    <w:p w14:paraId="11573209" w14:textId="359B04A1" w:rsidR="007205FA" w:rsidRPr="008D7CB1" w:rsidRDefault="007205FA" w:rsidP="009706A1">
      <w:pPr>
        <w:jc w:val="center"/>
        <w:rPr>
          <w:b/>
          <w:bCs/>
          <w:sz w:val="24"/>
          <w:szCs w:val="24"/>
        </w:rPr>
      </w:pPr>
      <w:r w:rsidRPr="008D7CB1">
        <w:rPr>
          <w:b/>
          <w:bCs/>
          <w:sz w:val="24"/>
          <w:szCs w:val="24"/>
        </w:rPr>
        <w:t>Seznam sil a prostředků jednotek požární ochrany podle požárního poplachového plánu Ústeckého kraje</w:t>
      </w:r>
    </w:p>
    <w:p w14:paraId="7C36945D" w14:textId="77777777" w:rsidR="007205FA" w:rsidRPr="008D7CB1" w:rsidRDefault="007205FA" w:rsidP="007205FA"/>
    <w:p w14:paraId="30CA8BB6" w14:textId="692E4A19" w:rsidR="007205FA" w:rsidRPr="008D7CB1" w:rsidRDefault="009706A1" w:rsidP="009706A1">
      <w:pPr>
        <w:jc w:val="center"/>
        <w:rPr>
          <w:sz w:val="24"/>
          <w:szCs w:val="24"/>
        </w:rPr>
      </w:pPr>
      <w:r w:rsidRPr="008D7CB1">
        <w:rPr>
          <w:sz w:val="24"/>
          <w:szCs w:val="24"/>
        </w:rPr>
        <w:t>Krajské ředitelství HZS Ústeckého kraje – okres Ústí nad Labem</w:t>
      </w:r>
    </w:p>
    <w:p w14:paraId="3545DA86" w14:textId="4BB8152F" w:rsidR="009706A1" w:rsidRPr="008D7CB1" w:rsidRDefault="009706A1" w:rsidP="00D16643">
      <w:pPr>
        <w:jc w:val="center"/>
        <w:rPr>
          <w:b/>
          <w:bCs/>
          <w:sz w:val="24"/>
          <w:szCs w:val="24"/>
        </w:rPr>
      </w:pPr>
      <w:r w:rsidRPr="008D7CB1">
        <w:rPr>
          <w:b/>
          <w:bCs/>
          <w:sz w:val="24"/>
          <w:szCs w:val="24"/>
        </w:rPr>
        <w:t>POŽÁRNÍ POPLACHOVÝ PLÁN</w:t>
      </w:r>
    </w:p>
    <w:p w14:paraId="248243B6" w14:textId="77777777" w:rsidR="00D16643" w:rsidRPr="008D7CB1" w:rsidRDefault="00D16643" w:rsidP="00D16643">
      <w:pPr>
        <w:jc w:val="center"/>
        <w:rPr>
          <w:b/>
          <w:bCs/>
          <w:sz w:val="24"/>
          <w:szCs w:val="24"/>
        </w:rPr>
      </w:pPr>
    </w:p>
    <w:p w14:paraId="03AA6AF8" w14:textId="3FEF9E22" w:rsidR="009706A1" w:rsidRPr="008D7CB1" w:rsidRDefault="009706A1" w:rsidP="009706A1">
      <w:pPr>
        <w:spacing w:after="0" w:line="269" w:lineRule="auto"/>
        <w:rPr>
          <w:b/>
          <w:bCs/>
          <w:sz w:val="24"/>
          <w:szCs w:val="24"/>
        </w:rPr>
      </w:pPr>
      <w:r w:rsidRPr="008D7CB1">
        <w:rPr>
          <w:sz w:val="24"/>
          <w:szCs w:val="24"/>
        </w:rPr>
        <w:t xml:space="preserve">Pro město – </w:t>
      </w:r>
      <w:proofErr w:type="gramStart"/>
      <w:r w:rsidRPr="008D7CB1">
        <w:rPr>
          <w:sz w:val="24"/>
          <w:szCs w:val="24"/>
        </w:rPr>
        <w:t xml:space="preserve">obec:   </w:t>
      </w:r>
      <w:proofErr w:type="gramEnd"/>
      <w:r w:rsidRPr="008D7CB1">
        <w:rPr>
          <w:sz w:val="24"/>
          <w:szCs w:val="24"/>
        </w:rPr>
        <w:t xml:space="preserve">          </w:t>
      </w:r>
      <w:r w:rsidR="00D16643" w:rsidRPr="008D7CB1">
        <w:rPr>
          <w:b/>
          <w:bCs/>
          <w:sz w:val="24"/>
          <w:szCs w:val="24"/>
        </w:rPr>
        <w:t>Leština</w:t>
      </w:r>
    </w:p>
    <w:p w14:paraId="754E9DDF" w14:textId="77777777" w:rsidR="00D16643" w:rsidRPr="008D7CB1" w:rsidRDefault="00D16643" w:rsidP="009706A1">
      <w:pPr>
        <w:rPr>
          <w:sz w:val="24"/>
          <w:szCs w:val="24"/>
        </w:rPr>
      </w:pPr>
    </w:p>
    <w:tbl>
      <w:tblPr>
        <w:tblStyle w:val="Mkatabulky"/>
        <w:tblW w:w="0" w:type="auto"/>
        <w:tblInd w:w="1980" w:type="dxa"/>
        <w:tblLook w:val="04A0" w:firstRow="1" w:lastRow="0" w:firstColumn="1" w:lastColumn="0" w:noHBand="0" w:noVBand="1"/>
      </w:tblPr>
      <w:tblGrid>
        <w:gridCol w:w="1843"/>
        <w:gridCol w:w="3402"/>
      </w:tblGrid>
      <w:tr w:rsidR="009706A1" w:rsidRPr="008D7CB1" w14:paraId="5AFEDFF7" w14:textId="77777777" w:rsidTr="00D16643">
        <w:tc>
          <w:tcPr>
            <w:tcW w:w="1843" w:type="dxa"/>
          </w:tcPr>
          <w:p w14:paraId="7BB61592" w14:textId="47665A44" w:rsidR="009706A1" w:rsidRPr="008D7CB1" w:rsidRDefault="009706A1" w:rsidP="009706A1">
            <w:pPr>
              <w:rPr>
                <w:sz w:val="24"/>
                <w:szCs w:val="24"/>
              </w:rPr>
            </w:pPr>
            <w:r w:rsidRPr="008D7CB1">
              <w:rPr>
                <w:sz w:val="24"/>
                <w:szCs w:val="24"/>
              </w:rPr>
              <w:t>Stupeň</w:t>
            </w:r>
          </w:p>
        </w:tc>
        <w:tc>
          <w:tcPr>
            <w:tcW w:w="3402" w:type="dxa"/>
          </w:tcPr>
          <w:p w14:paraId="13666A0B" w14:textId="24CCCA93" w:rsidR="009706A1" w:rsidRPr="008D7CB1" w:rsidRDefault="009706A1" w:rsidP="009706A1">
            <w:pPr>
              <w:rPr>
                <w:sz w:val="24"/>
                <w:szCs w:val="24"/>
              </w:rPr>
            </w:pPr>
            <w:r w:rsidRPr="008D7CB1">
              <w:rPr>
                <w:sz w:val="24"/>
                <w:szCs w:val="24"/>
              </w:rPr>
              <w:t>Jednotka</w:t>
            </w:r>
          </w:p>
        </w:tc>
      </w:tr>
      <w:tr w:rsidR="009706A1" w:rsidRPr="008D7CB1" w14:paraId="0F3BD935" w14:textId="77777777" w:rsidTr="00D16643">
        <w:trPr>
          <w:trHeight w:val="1840"/>
        </w:trPr>
        <w:tc>
          <w:tcPr>
            <w:tcW w:w="1843" w:type="dxa"/>
          </w:tcPr>
          <w:p w14:paraId="15685755" w14:textId="77777777" w:rsidR="009706A1" w:rsidRPr="008D7CB1" w:rsidRDefault="009706A1" w:rsidP="009706A1">
            <w:pPr>
              <w:rPr>
                <w:sz w:val="24"/>
                <w:szCs w:val="24"/>
              </w:rPr>
            </w:pPr>
          </w:p>
          <w:p w14:paraId="7EE2FADE" w14:textId="37ABE826" w:rsidR="00D16643" w:rsidRPr="008D7CB1" w:rsidRDefault="00D16643" w:rsidP="009706A1">
            <w:pPr>
              <w:rPr>
                <w:b/>
                <w:bCs/>
                <w:sz w:val="24"/>
                <w:szCs w:val="24"/>
              </w:rPr>
            </w:pPr>
            <w:r w:rsidRPr="008D7CB1">
              <w:rPr>
                <w:b/>
                <w:bCs/>
                <w:sz w:val="24"/>
                <w:szCs w:val="24"/>
              </w:rPr>
              <w:t>I.</w:t>
            </w:r>
          </w:p>
        </w:tc>
        <w:tc>
          <w:tcPr>
            <w:tcW w:w="3402" w:type="dxa"/>
          </w:tcPr>
          <w:p w14:paraId="3C100FC0" w14:textId="77777777" w:rsidR="00D16643" w:rsidRPr="008D7CB1" w:rsidRDefault="00D16643" w:rsidP="00D16643">
            <w:r w:rsidRPr="008D7CB1">
              <w:t>- Velké Březno</w:t>
            </w:r>
          </w:p>
          <w:p w14:paraId="4F391B81" w14:textId="77777777" w:rsidR="00D16643" w:rsidRPr="008D7CB1" w:rsidRDefault="00D16643" w:rsidP="00D16643">
            <w:r w:rsidRPr="008D7CB1">
              <w:t>- Malé Březno (UL)</w:t>
            </w:r>
          </w:p>
          <w:p w14:paraId="5CE10D23" w14:textId="77777777" w:rsidR="00D16643" w:rsidRPr="008D7CB1" w:rsidRDefault="00D16643" w:rsidP="00D16643">
            <w:r w:rsidRPr="008D7CB1">
              <w:t>- Lovečkovice</w:t>
            </w:r>
          </w:p>
          <w:p w14:paraId="64BF0551" w14:textId="7BA7E944" w:rsidR="009706A1" w:rsidRPr="008D7CB1" w:rsidRDefault="00D16643" w:rsidP="009706A1">
            <w:r w:rsidRPr="008D7CB1">
              <w:t>- HS Úštěk</w:t>
            </w:r>
          </w:p>
        </w:tc>
      </w:tr>
      <w:tr w:rsidR="00D16643" w:rsidRPr="008D7CB1" w14:paraId="6F0F2088" w14:textId="77777777" w:rsidTr="00D16643">
        <w:tc>
          <w:tcPr>
            <w:tcW w:w="1843" w:type="dxa"/>
          </w:tcPr>
          <w:p w14:paraId="2DDC3434" w14:textId="77777777" w:rsidR="00D16643" w:rsidRPr="008D7CB1" w:rsidRDefault="00D16643" w:rsidP="00D16643">
            <w:pPr>
              <w:rPr>
                <w:sz w:val="24"/>
                <w:szCs w:val="24"/>
              </w:rPr>
            </w:pPr>
          </w:p>
          <w:p w14:paraId="60F32EFE" w14:textId="77777777" w:rsidR="00D16643" w:rsidRPr="008D7CB1" w:rsidRDefault="00D16643" w:rsidP="00D16643">
            <w:pPr>
              <w:rPr>
                <w:sz w:val="24"/>
                <w:szCs w:val="24"/>
              </w:rPr>
            </w:pPr>
          </w:p>
          <w:p w14:paraId="0608857F" w14:textId="137AAB48" w:rsidR="00D16643" w:rsidRPr="008D7CB1" w:rsidRDefault="00D16643" w:rsidP="00D16643">
            <w:pPr>
              <w:rPr>
                <w:b/>
                <w:bCs/>
                <w:sz w:val="24"/>
                <w:szCs w:val="24"/>
              </w:rPr>
            </w:pPr>
            <w:r w:rsidRPr="008D7CB1">
              <w:rPr>
                <w:b/>
                <w:bCs/>
                <w:sz w:val="24"/>
                <w:szCs w:val="24"/>
              </w:rPr>
              <w:t>II.</w:t>
            </w:r>
          </w:p>
        </w:tc>
        <w:tc>
          <w:tcPr>
            <w:tcW w:w="3402" w:type="dxa"/>
          </w:tcPr>
          <w:p w14:paraId="22C33BC9" w14:textId="77777777" w:rsidR="00D16643" w:rsidRPr="008D7CB1" w:rsidRDefault="00D16643" w:rsidP="00D16643">
            <w:r w:rsidRPr="008D7CB1">
              <w:t>- CHS Děčín</w:t>
            </w:r>
          </w:p>
          <w:p w14:paraId="36D95A26" w14:textId="77777777" w:rsidR="00D16643" w:rsidRPr="008D7CB1" w:rsidRDefault="00D16643" w:rsidP="00D16643">
            <w:r w:rsidRPr="008D7CB1">
              <w:t>- SŽ Ústí nad Labem</w:t>
            </w:r>
          </w:p>
          <w:p w14:paraId="4B642C43" w14:textId="77777777" w:rsidR="00D16643" w:rsidRPr="008D7CB1" w:rsidRDefault="00D16643" w:rsidP="00D16643">
            <w:r w:rsidRPr="008D7CB1">
              <w:t xml:space="preserve">- </w:t>
            </w:r>
            <w:proofErr w:type="gramStart"/>
            <w:r w:rsidRPr="008D7CB1">
              <w:t>Děčín - Boletice</w:t>
            </w:r>
            <w:proofErr w:type="gramEnd"/>
            <w:r w:rsidRPr="008D7CB1">
              <w:t xml:space="preserve"> n. Labem</w:t>
            </w:r>
          </w:p>
          <w:p w14:paraId="5D02D29E" w14:textId="77777777" w:rsidR="00D16643" w:rsidRPr="008D7CB1" w:rsidRDefault="00D16643" w:rsidP="00D16643">
            <w:r w:rsidRPr="008D7CB1">
              <w:t>- CHS Ústí nad Labem</w:t>
            </w:r>
          </w:p>
          <w:p w14:paraId="5056CDCA" w14:textId="77777777" w:rsidR="00D16643" w:rsidRPr="008D7CB1" w:rsidRDefault="00D16643" w:rsidP="00D16643">
            <w:r w:rsidRPr="008D7CB1">
              <w:t>- Verneřice</w:t>
            </w:r>
          </w:p>
          <w:p w14:paraId="0FF6184E" w14:textId="4618D3BD" w:rsidR="00D16643" w:rsidRPr="008D7CB1" w:rsidRDefault="00D16643" w:rsidP="00D16643">
            <w:pPr>
              <w:rPr>
                <w:sz w:val="24"/>
                <w:szCs w:val="24"/>
              </w:rPr>
            </w:pPr>
            <w:r w:rsidRPr="008D7CB1">
              <w:t>- Malečov</w:t>
            </w:r>
          </w:p>
        </w:tc>
      </w:tr>
      <w:tr w:rsidR="00D16643" w:rsidRPr="008D7CB1" w14:paraId="75035FA4" w14:textId="77777777" w:rsidTr="00D16643">
        <w:tc>
          <w:tcPr>
            <w:tcW w:w="1843" w:type="dxa"/>
          </w:tcPr>
          <w:p w14:paraId="5F9426FB" w14:textId="77777777" w:rsidR="00D16643" w:rsidRPr="008D7CB1" w:rsidRDefault="00D16643" w:rsidP="00D16643">
            <w:pPr>
              <w:rPr>
                <w:sz w:val="24"/>
                <w:szCs w:val="24"/>
              </w:rPr>
            </w:pPr>
          </w:p>
          <w:p w14:paraId="3F97E6E9" w14:textId="77777777" w:rsidR="00D16643" w:rsidRPr="008D7CB1" w:rsidRDefault="00D16643" w:rsidP="00D16643">
            <w:pPr>
              <w:rPr>
                <w:sz w:val="24"/>
                <w:szCs w:val="24"/>
              </w:rPr>
            </w:pPr>
          </w:p>
          <w:p w14:paraId="6E637F20" w14:textId="36E62F28" w:rsidR="00D16643" w:rsidRPr="008D7CB1" w:rsidRDefault="00D16643" w:rsidP="00D16643">
            <w:pPr>
              <w:rPr>
                <w:b/>
                <w:bCs/>
                <w:sz w:val="24"/>
                <w:szCs w:val="24"/>
              </w:rPr>
            </w:pPr>
            <w:r w:rsidRPr="008D7CB1">
              <w:rPr>
                <w:b/>
                <w:bCs/>
                <w:sz w:val="24"/>
                <w:szCs w:val="24"/>
              </w:rPr>
              <w:t>III.</w:t>
            </w:r>
          </w:p>
        </w:tc>
        <w:tc>
          <w:tcPr>
            <w:tcW w:w="3402" w:type="dxa"/>
          </w:tcPr>
          <w:p w14:paraId="346C7310" w14:textId="77777777" w:rsidR="00D16643" w:rsidRPr="008D7CB1" w:rsidRDefault="00D16643" w:rsidP="00D16643">
            <w:r w:rsidRPr="008D7CB1">
              <w:t>- CHS Litoměřice</w:t>
            </w:r>
          </w:p>
          <w:p w14:paraId="3F86ED67" w14:textId="77777777" w:rsidR="00D16643" w:rsidRPr="008D7CB1" w:rsidRDefault="00D16643" w:rsidP="00D16643">
            <w:r w:rsidRPr="008D7CB1">
              <w:t>- Liběšice</w:t>
            </w:r>
          </w:p>
          <w:p w14:paraId="364E51EC" w14:textId="77777777" w:rsidR="00D16643" w:rsidRPr="008D7CB1" w:rsidRDefault="00D16643" w:rsidP="00D16643">
            <w:r w:rsidRPr="008D7CB1">
              <w:t xml:space="preserve">- </w:t>
            </w:r>
            <w:proofErr w:type="gramStart"/>
            <w:r w:rsidRPr="008D7CB1">
              <w:t>Děčín - Staré</w:t>
            </w:r>
            <w:proofErr w:type="gramEnd"/>
            <w:r w:rsidRPr="008D7CB1">
              <w:t xml:space="preserve"> Město</w:t>
            </w:r>
          </w:p>
          <w:p w14:paraId="75A9ABD7" w14:textId="77777777" w:rsidR="00D16643" w:rsidRPr="008D7CB1" w:rsidRDefault="00D16643" w:rsidP="00D16643">
            <w:r w:rsidRPr="008D7CB1">
              <w:t xml:space="preserve">- Ústí nad Labem – </w:t>
            </w:r>
            <w:proofErr w:type="spellStart"/>
            <w:r w:rsidRPr="008D7CB1">
              <w:t>Mojžíř</w:t>
            </w:r>
            <w:proofErr w:type="spellEnd"/>
          </w:p>
          <w:p w14:paraId="7A10E3E2" w14:textId="7D3CEE78" w:rsidR="00D16643" w:rsidRPr="008D7CB1" w:rsidRDefault="00D16643" w:rsidP="00D16643">
            <w:pPr>
              <w:spacing w:after="0"/>
            </w:pPr>
            <w:r w:rsidRPr="008D7CB1">
              <w:t>-</w:t>
            </w:r>
            <w:r w:rsidR="00231DEC" w:rsidRPr="008D7CB1">
              <w:t xml:space="preserve"> </w:t>
            </w:r>
            <w:proofErr w:type="gramStart"/>
            <w:r w:rsidRPr="008D7CB1">
              <w:t>Děčín - Horní</w:t>
            </w:r>
            <w:proofErr w:type="gramEnd"/>
            <w:r w:rsidRPr="008D7CB1">
              <w:t xml:space="preserve"> Žleb</w:t>
            </w:r>
          </w:p>
        </w:tc>
      </w:tr>
    </w:tbl>
    <w:p w14:paraId="2008AB0B" w14:textId="77777777" w:rsidR="009706A1" w:rsidRPr="008D7CB1" w:rsidRDefault="009706A1" w:rsidP="009706A1">
      <w:pPr>
        <w:rPr>
          <w:sz w:val="24"/>
          <w:szCs w:val="24"/>
        </w:rPr>
      </w:pPr>
    </w:p>
    <w:p w14:paraId="481EBA3F" w14:textId="77777777" w:rsidR="00D16643" w:rsidRPr="008D7CB1" w:rsidRDefault="00D16643" w:rsidP="009706A1">
      <w:pPr>
        <w:rPr>
          <w:sz w:val="24"/>
          <w:szCs w:val="24"/>
        </w:rPr>
      </w:pPr>
    </w:p>
    <w:p w14:paraId="54BB73BE" w14:textId="06BF6210" w:rsidR="00D16643" w:rsidRPr="008D7CB1" w:rsidRDefault="00D16643" w:rsidP="00D16643">
      <w:pPr>
        <w:spacing w:after="0" w:line="269" w:lineRule="auto"/>
        <w:rPr>
          <w:b/>
          <w:bCs/>
          <w:sz w:val="24"/>
          <w:szCs w:val="24"/>
        </w:rPr>
      </w:pPr>
      <w:r w:rsidRPr="008D7CB1">
        <w:rPr>
          <w:sz w:val="24"/>
          <w:szCs w:val="24"/>
        </w:rPr>
        <w:lastRenderedPageBreak/>
        <w:t xml:space="preserve">Pro město – </w:t>
      </w:r>
      <w:proofErr w:type="gramStart"/>
      <w:r w:rsidRPr="008D7CB1">
        <w:rPr>
          <w:sz w:val="24"/>
          <w:szCs w:val="24"/>
        </w:rPr>
        <w:t xml:space="preserve">obec:   </w:t>
      </w:r>
      <w:proofErr w:type="gramEnd"/>
      <w:r w:rsidRPr="008D7CB1">
        <w:rPr>
          <w:sz w:val="24"/>
          <w:szCs w:val="24"/>
        </w:rPr>
        <w:t xml:space="preserve">          </w:t>
      </w:r>
      <w:r w:rsidRPr="008D7CB1">
        <w:rPr>
          <w:b/>
          <w:bCs/>
          <w:sz w:val="24"/>
          <w:szCs w:val="24"/>
        </w:rPr>
        <w:t>Malé Březno</w:t>
      </w:r>
    </w:p>
    <w:p w14:paraId="48D51D74" w14:textId="77777777" w:rsidR="00231DEC" w:rsidRPr="008D7CB1" w:rsidRDefault="00231DEC" w:rsidP="00D16643">
      <w:pPr>
        <w:spacing w:after="0" w:line="269" w:lineRule="auto"/>
        <w:rPr>
          <w:b/>
          <w:bCs/>
          <w:sz w:val="24"/>
          <w:szCs w:val="24"/>
        </w:rPr>
      </w:pPr>
    </w:p>
    <w:p w14:paraId="611C043F" w14:textId="77777777" w:rsidR="00D16643" w:rsidRPr="008D7CB1" w:rsidRDefault="00D16643" w:rsidP="00D16643">
      <w:pPr>
        <w:spacing w:after="0" w:line="269" w:lineRule="auto"/>
        <w:rPr>
          <w:b/>
          <w:bCs/>
          <w:sz w:val="24"/>
          <w:szCs w:val="24"/>
        </w:rPr>
      </w:pPr>
    </w:p>
    <w:tbl>
      <w:tblPr>
        <w:tblStyle w:val="Mkatabulky"/>
        <w:tblW w:w="0" w:type="auto"/>
        <w:tblInd w:w="1980" w:type="dxa"/>
        <w:tblLook w:val="04A0" w:firstRow="1" w:lastRow="0" w:firstColumn="1" w:lastColumn="0" w:noHBand="0" w:noVBand="1"/>
      </w:tblPr>
      <w:tblGrid>
        <w:gridCol w:w="1843"/>
        <w:gridCol w:w="3402"/>
      </w:tblGrid>
      <w:tr w:rsidR="00D16643" w:rsidRPr="008D7CB1" w14:paraId="7CA335DD" w14:textId="77777777" w:rsidTr="00007631">
        <w:tc>
          <w:tcPr>
            <w:tcW w:w="1843" w:type="dxa"/>
          </w:tcPr>
          <w:p w14:paraId="4C0B59B9" w14:textId="77777777" w:rsidR="00D16643" w:rsidRPr="008D7CB1" w:rsidRDefault="00D16643" w:rsidP="00007631">
            <w:pPr>
              <w:rPr>
                <w:sz w:val="24"/>
                <w:szCs w:val="24"/>
              </w:rPr>
            </w:pPr>
            <w:r w:rsidRPr="008D7CB1">
              <w:rPr>
                <w:sz w:val="24"/>
                <w:szCs w:val="24"/>
              </w:rPr>
              <w:t>Stupeň</w:t>
            </w:r>
          </w:p>
        </w:tc>
        <w:tc>
          <w:tcPr>
            <w:tcW w:w="3402" w:type="dxa"/>
          </w:tcPr>
          <w:p w14:paraId="6A7DF169" w14:textId="77777777" w:rsidR="00D16643" w:rsidRPr="008D7CB1" w:rsidRDefault="00D16643" w:rsidP="00007631">
            <w:pPr>
              <w:rPr>
                <w:sz w:val="24"/>
                <w:szCs w:val="24"/>
              </w:rPr>
            </w:pPr>
            <w:r w:rsidRPr="008D7CB1">
              <w:rPr>
                <w:sz w:val="24"/>
                <w:szCs w:val="24"/>
              </w:rPr>
              <w:t>Jednotka</w:t>
            </w:r>
          </w:p>
        </w:tc>
      </w:tr>
      <w:tr w:rsidR="00D16643" w:rsidRPr="008D7CB1" w14:paraId="39588E83" w14:textId="77777777" w:rsidTr="00007631">
        <w:trPr>
          <w:trHeight w:val="1840"/>
        </w:trPr>
        <w:tc>
          <w:tcPr>
            <w:tcW w:w="1843" w:type="dxa"/>
          </w:tcPr>
          <w:p w14:paraId="1C564EA2" w14:textId="77777777" w:rsidR="00D16643" w:rsidRPr="008D7CB1" w:rsidRDefault="00D16643" w:rsidP="00007631">
            <w:pPr>
              <w:rPr>
                <w:sz w:val="24"/>
                <w:szCs w:val="24"/>
              </w:rPr>
            </w:pPr>
          </w:p>
          <w:p w14:paraId="36134D55" w14:textId="77777777" w:rsidR="00D16643" w:rsidRPr="008D7CB1" w:rsidRDefault="00D16643" w:rsidP="00007631">
            <w:pPr>
              <w:rPr>
                <w:b/>
                <w:bCs/>
                <w:sz w:val="24"/>
                <w:szCs w:val="24"/>
              </w:rPr>
            </w:pPr>
            <w:r w:rsidRPr="008D7CB1">
              <w:rPr>
                <w:b/>
                <w:bCs/>
                <w:sz w:val="24"/>
                <w:szCs w:val="24"/>
              </w:rPr>
              <w:t>I.</w:t>
            </w:r>
          </w:p>
        </w:tc>
        <w:tc>
          <w:tcPr>
            <w:tcW w:w="3402" w:type="dxa"/>
          </w:tcPr>
          <w:p w14:paraId="1D8A7D5D" w14:textId="77777777" w:rsidR="00D16643" w:rsidRPr="008D7CB1" w:rsidRDefault="00D16643" w:rsidP="00007631">
            <w:r w:rsidRPr="008D7CB1">
              <w:t>- Velké Březno</w:t>
            </w:r>
          </w:p>
          <w:p w14:paraId="64F81733" w14:textId="77777777" w:rsidR="00D16643" w:rsidRPr="008D7CB1" w:rsidRDefault="00D16643" w:rsidP="00007631">
            <w:r w:rsidRPr="008D7CB1">
              <w:t>- Malé Březno (UL)</w:t>
            </w:r>
          </w:p>
          <w:p w14:paraId="5DC4DACB" w14:textId="77777777" w:rsidR="00D16643" w:rsidRPr="008D7CB1" w:rsidRDefault="00D16643" w:rsidP="00D16643">
            <w:r w:rsidRPr="008D7CB1">
              <w:t>- CHS Děčín</w:t>
            </w:r>
          </w:p>
          <w:p w14:paraId="16C90885" w14:textId="20EE528C" w:rsidR="00D16643" w:rsidRPr="008D7CB1" w:rsidRDefault="00D16643" w:rsidP="00007631">
            <w:r w:rsidRPr="008D7CB1">
              <w:t>- SŽ Ústí nad Labem</w:t>
            </w:r>
          </w:p>
        </w:tc>
      </w:tr>
      <w:tr w:rsidR="00D16643" w:rsidRPr="008D7CB1" w14:paraId="7FEA677B" w14:textId="77777777" w:rsidTr="00007631">
        <w:tc>
          <w:tcPr>
            <w:tcW w:w="1843" w:type="dxa"/>
          </w:tcPr>
          <w:p w14:paraId="15601A46" w14:textId="77777777" w:rsidR="00D16643" w:rsidRPr="008D7CB1" w:rsidRDefault="00D16643" w:rsidP="00007631">
            <w:pPr>
              <w:rPr>
                <w:sz w:val="24"/>
                <w:szCs w:val="24"/>
              </w:rPr>
            </w:pPr>
          </w:p>
          <w:p w14:paraId="22DCAB60" w14:textId="77777777" w:rsidR="00D16643" w:rsidRPr="008D7CB1" w:rsidRDefault="00D16643" w:rsidP="00007631">
            <w:pPr>
              <w:rPr>
                <w:sz w:val="24"/>
                <w:szCs w:val="24"/>
              </w:rPr>
            </w:pPr>
          </w:p>
          <w:p w14:paraId="06A74158" w14:textId="77777777" w:rsidR="00D16643" w:rsidRPr="008D7CB1" w:rsidRDefault="00D16643" w:rsidP="00007631">
            <w:pPr>
              <w:rPr>
                <w:b/>
                <w:bCs/>
                <w:sz w:val="24"/>
                <w:szCs w:val="24"/>
              </w:rPr>
            </w:pPr>
            <w:r w:rsidRPr="008D7CB1">
              <w:rPr>
                <w:b/>
                <w:bCs/>
                <w:sz w:val="24"/>
                <w:szCs w:val="24"/>
              </w:rPr>
              <w:t>II.</w:t>
            </w:r>
          </w:p>
        </w:tc>
        <w:tc>
          <w:tcPr>
            <w:tcW w:w="3402" w:type="dxa"/>
          </w:tcPr>
          <w:p w14:paraId="7489ED9D" w14:textId="77777777" w:rsidR="00D16643" w:rsidRPr="008D7CB1" w:rsidRDefault="00D16643" w:rsidP="00D16643">
            <w:r w:rsidRPr="008D7CB1">
              <w:t xml:space="preserve">- </w:t>
            </w:r>
            <w:proofErr w:type="gramStart"/>
            <w:r w:rsidRPr="008D7CB1">
              <w:t>Děčín - Boletice</w:t>
            </w:r>
            <w:proofErr w:type="gramEnd"/>
            <w:r w:rsidRPr="008D7CB1">
              <w:t xml:space="preserve"> n. Labem</w:t>
            </w:r>
          </w:p>
          <w:p w14:paraId="4214AE37" w14:textId="77777777" w:rsidR="00D16643" w:rsidRPr="008D7CB1" w:rsidRDefault="00D16643" w:rsidP="00007631">
            <w:r w:rsidRPr="008D7CB1">
              <w:t>- CHS Ústí nad Labem</w:t>
            </w:r>
          </w:p>
          <w:p w14:paraId="2E6C425B" w14:textId="165AC70F" w:rsidR="00D16643" w:rsidRPr="008D7CB1" w:rsidRDefault="00D16643" w:rsidP="00007631">
            <w:r w:rsidRPr="008D7CB1">
              <w:t>- Lovečkovice</w:t>
            </w:r>
          </w:p>
          <w:p w14:paraId="31082954" w14:textId="77777777" w:rsidR="00D16643" w:rsidRPr="008D7CB1" w:rsidRDefault="00D16643" w:rsidP="00007631">
            <w:r w:rsidRPr="008D7CB1">
              <w:t>- HS Úštěk</w:t>
            </w:r>
          </w:p>
          <w:p w14:paraId="4E4246F4" w14:textId="77777777" w:rsidR="00D16643" w:rsidRPr="008D7CB1" w:rsidRDefault="00D16643" w:rsidP="00007631">
            <w:r w:rsidRPr="008D7CB1">
              <w:t>- Malečov</w:t>
            </w:r>
          </w:p>
          <w:p w14:paraId="0A3A76C0" w14:textId="6E8815B2" w:rsidR="009E3F41" w:rsidRPr="008D7CB1" w:rsidRDefault="009E3F41" w:rsidP="00007631">
            <w:r w:rsidRPr="008D7CB1">
              <w:t xml:space="preserve">- </w:t>
            </w:r>
            <w:proofErr w:type="gramStart"/>
            <w:r w:rsidRPr="008D7CB1">
              <w:t>Děčín - Staré</w:t>
            </w:r>
            <w:proofErr w:type="gramEnd"/>
            <w:r w:rsidRPr="008D7CB1">
              <w:t xml:space="preserve"> Město</w:t>
            </w:r>
          </w:p>
        </w:tc>
      </w:tr>
      <w:tr w:rsidR="00D16643" w:rsidRPr="008D7CB1" w14:paraId="1D7FE1F9" w14:textId="77777777" w:rsidTr="00007631">
        <w:tc>
          <w:tcPr>
            <w:tcW w:w="1843" w:type="dxa"/>
          </w:tcPr>
          <w:p w14:paraId="5E90E1AD" w14:textId="77777777" w:rsidR="00D16643" w:rsidRPr="008D7CB1" w:rsidRDefault="00D16643" w:rsidP="00007631">
            <w:pPr>
              <w:rPr>
                <w:sz w:val="24"/>
                <w:szCs w:val="24"/>
              </w:rPr>
            </w:pPr>
          </w:p>
          <w:p w14:paraId="772E9DC2" w14:textId="77777777" w:rsidR="00D16643" w:rsidRPr="008D7CB1" w:rsidRDefault="00D16643" w:rsidP="00007631">
            <w:pPr>
              <w:rPr>
                <w:sz w:val="24"/>
                <w:szCs w:val="24"/>
              </w:rPr>
            </w:pPr>
          </w:p>
          <w:p w14:paraId="52671B9A" w14:textId="77777777" w:rsidR="00D16643" w:rsidRPr="008D7CB1" w:rsidRDefault="00D16643" w:rsidP="00007631">
            <w:pPr>
              <w:rPr>
                <w:b/>
                <w:bCs/>
                <w:sz w:val="24"/>
                <w:szCs w:val="24"/>
              </w:rPr>
            </w:pPr>
            <w:r w:rsidRPr="008D7CB1">
              <w:rPr>
                <w:b/>
                <w:bCs/>
                <w:sz w:val="24"/>
                <w:szCs w:val="24"/>
              </w:rPr>
              <w:t>III.</w:t>
            </w:r>
          </w:p>
        </w:tc>
        <w:tc>
          <w:tcPr>
            <w:tcW w:w="3402" w:type="dxa"/>
          </w:tcPr>
          <w:p w14:paraId="42DE846B" w14:textId="77777777" w:rsidR="009E3F41" w:rsidRPr="008D7CB1" w:rsidRDefault="009E3F41" w:rsidP="009E3F41">
            <w:r w:rsidRPr="008D7CB1">
              <w:t xml:space="preserve">- Ústí nad Labem – </w:t>
            </w:r>
            <w:proofErr w:type="spellStart"/>
            <w:r w:rsidRPr="008D7CB1">
              <w:t>Mojžíř</w:t>
            </w:r>
            <w:proofErr w:type="spellEnd"/>
          </w:p>
          <w:p w14:paraId="46CA1457" w14:textId="1DEC52EF" w:rsidR="00D16643" w:rsidRPr="008D7CB1" w:rsidRDefault="00D16643" w:rsidP="00007631">
            <w:r w:rsidRPr="008D7CB1">
              <w:t xml:space="preserve">- </w:t>
            </w:r>
            <w:r w:rsidR="009E3F41" w:rsidRPr="008D7CB1">
              <w:t>Chabařovice</w:t>
            </w:r>
          </w:p>
          <w:p w14:paraId="517B3994" w14:textId="060B3409" w:rsidR="00D16643" w:rsidRPr="008D7CB1" w:rsidRDefault="00D16643" w:rsidP="00007631">
            <w:r w:rsidRPr="008D7CB1">
              <w:t xml:space="preserve">- </w:t>
            </w:r>
            <w:proofErr w:type="gramStart"/>
            <w:r w:rsidR="009E3F41" w:rsidRPr="008D7CB1">
              <w:t>Děčín - Horní</w:t>
            </w:r>
            <w:proofErr w:type="gramEnd"/>
            <w:r w:rsidR="009E3F41" w:rsidRPr="008D7CB1">
              <w:t xml:space="preserve"> Žleb</w:t>
            </w:r>
          </w:p>
          <w:p w14:paraId="7F5CB2C9" w14:textId="3A3640F8" w:rsidR="00D16643" w:rsidRPr="008D7CB1" w:rsidRDefault="00D16643" w:rsidP="00007631">
            <w:r w:rsidRPr="008D7CB1">
              <w:t xml:space="preserve">- </w:t>
            </w:r>
            <w:r w:rsidR="009E3F41" w:rsidRPr="008D7CB1">
              <w:t>Chuderov</w:t>
            </w:r>
          </w:p>
          <w:p w14:paraId="2243C8ED" w14:textId="259577A4" w:rsidR="00D16643" w:rsidRPr="008D7CB1" w:rsidRDefault="00D16643" w:rsidP="00007631">
            <w:pPr>
              <w:spacing w:after="0"/>
            </w:pPr>
            <w:r w:rsidRPr="008D7CB1">
              <w:t>-</w:t>
            </w:r>
            <w:r w:rsidR="00231DEC" w:rsidRPr="008D7CB1">
              <w:t xml:space="preserve"> </w:t>
            </w:r>
            <w:r w:rsidR="009E3F41" w:rsidRPr="008D7CB1">
              <w:t>CHS Litoměřice</w:t>
            </w:r>
          </w:p>
        </w:tc>
      </w:tr>
    </w:tbl>
    <w:p w14:paraId="2C392B59" w14:textId="664EDB1C" w:rsidR="00D16643" w:rsidRPr="00D16643" w:rsidRDefault="00D16643" w:rsidP="00D16643">
      <w:pPr>
        <w:spacing w:after="0" w:line="269" w:lineRule="auto"/>
        <w:rPr>
          <w:b/>
          <w:bCs/>
          <w:sz w:val="24"/>
          <w:szCs w:val="24"/>
        </w:rPr>
      </w:pPr>
    </w:p>
    <w:sectPr w:rsidR="00D16643" w:rsidRPr="00D16643" w:rsidSect="007F4989">
      <w:headerReference w:type="default" r:id="rId8"/>
      <w:footerReference w:type="default" r:id="rId9"/>
      <w:headerReference w:type="first" r:id="rId10"/>
      <w:pgSz w:w="11907" w:h="16839"/>
      <w:pgMar w:top="2232" w:right="1417" w:bottom="1080" w:left="1276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C3B057" w14:textId="77777777" w:rsidR="00BC348F" w:rsidRPr="008D7CB1" w:rsidRDefault="00BC348F">
      <w:r w:rsidRPr="008D7CB1">
        <w:separator/>
      </w:r>
    </w:p>
  </w:endnote>
  <w:endnote w:type="continuationSeparator" w:id="0">
    <w:p w14:paraId="7FA52971" w14:textId="77777777" w:rsidR="00BC348F" w:rsidRPr="008D7CB1" w:rsidRDefault="00BC348F">
      <w:r w:rsidRPr="008D7CB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30646" w14:textId="175E4928" w:rsidR="00D7396A" w:rsidRPr="008D7CB1" w:rsidRDefault="00D7396A" w:rsidP="00231DEC">
    <w:pPr>
      <w:pStyle w:val="Adresa"/>
      <w:jc w:val="left"/>
      <w:rPr>
        <w:lang w:val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0ED55D" w14:textId="77777777" w:rsidR="00BC348F" w:rsidRPr="008D7CB1" w:rsidRDefault="00BC348F">
      <w:r w:rsidRPr="008D7CB1">
        <w:separator/>
      </w:r>
    </w:p>
  </w:footnote>
  <w:footnote w:type="continuationSeparator" w:id="0">
    <w:p w14:paraId="29BFBCD1" w14:textId="77777777" w:rsidR="00BC348F" w:rsidRPr="008D7CB1" w:rsidRDefault="00BC348F">
      <w:r w:rsidRPr="008D7CB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27C65" w14:textId="0A3F1561" w:rsidR="00D7396A" w:rsidRPr="008D7CB1" w:rsidRDefault="00231DEC">
    <w:pPr>
      <w:pStyle w:val="Zhlav"/>
    </w:pPr>
    <w:r w:rsidRPr="008D7CB1">
      <w:t xml:space="preserve">                                                                                                           OZV č. 2/2025 – Požární řád obce Malé Březno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18612" w14:textId="45824C91" w:rsidR="0045515F" w:rsidRPr="008D7CB1" w:rsidRDefault="0045515F" w:rsidP="0045515F">
    <w:pPr>
      <w:pStyle w:val="Zhlav"/>
    </w:pPr>
    <w:r w:rsidRPr="008D7CB1">
      <w:tab/>
      <w:t xml:space="preserve">                                                 </w:t>
    </w:r>
    <w:r w:rsidR="007205FA" w:rsidRPr="008D7CB1">
      <w:t xml:space="preserve">                                                </w:t>
    </w:r>
    <w:r w:rsidRPr="008D7CB1">
      <w:t xml:space="preserve">   </w:t>
    </w:r>
    <w:r w:rsidR="007205FA" w:rsidRPr="008D7CB1">
      <w:t xml:space="preserve">       OZV</w:t>
    </w:r>
    <w:r w:rsidRPr="008D7CB1">
      <w:t xml:space="preserve"> č. </w:t>
    </w:r>
    <w:r w:rsidR="007205FA" w:rsidRPr="008D7CB1">
      <w:t>2</w:t>
    </w:r>
    <w:r w:rsidRPr="008D7CB1">
      <w:t>/202</w:t>
    </w:r>
    <w:r w:rsidR="007205FA" w:rsidRPr="008D7CB1">
      <w:t>5</w:t>
    </w:r>
    <w:r w:rsidRPr="008D7CB1">
      <w:t xml:space="preserve"> – P</w:t>
    </w:r>
    <w:r w:rsidR="007205FA" w:rsidRPr="008D7CB1">
      <w:t>ožární řád</w:t>
    </w:r>
    <w:r w:rsidRPr="008D7CB1">
      <w:t xml:space="preserve"> </w:t>
    </w:r>
    <w:r w:rsidR="00E21F33" w:rsidRPr="008D7CB1">
      <w:t>o</w:t>
    </w:r>
    <w:r w:rsidRPr="008D7CB1">
      <w:t>bce Malé Březno</w:t>
    </w:r>
  </w:p>
  <w:p w14:paraId="1AAB99E6" w14:textId="29414219" w:rsidR="0045515F" w:rsidRPr="008D7CB1" w:rsidRDefault="0045515F" w:rsidP="0045515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C4077"/>
    <w:multiLevelType w:val="hybridMultilevel"/>
    <w:tmpl w:val="B6F6A78C"/>
    <w:lvl w:ilvl="0" w:tplc="336C10C8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6C697A"/>
    <w:multiLevelType w:val="hybridMultilevel"/>
    <w:tmpl w:val="9530C8EA"/>
    <w:lvl w:ilvl="0" w:tplc="DC809696">
      <w:numFmt w:val="bullet"/>
      <w:lvlText w:val="-"/>
      <w:lvlJc w:val="left"/>
      <w:pPr>
        <w:ind w:left="51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72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9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7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94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01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860" w:hanging="360"/>
      </w:pPr>
      <w:rPr>
        <w:rFonts w:ascii="Wingdings" w:hAnsi="Wingdings" w:hint="default"/>
      </w:rPr>
    </w:lvl>
  </w:abstractNum>
  <w:abstractNum w:abstractNumId="2" w15:restartNumberingAfterBreak="0">
    <w:nsid w:val="5F895C59"/>
    <w:multiLevelType w:val="hybridMultilevel"/>
    <w:tmpl w:val="909E85CA"/>
    <w:lvl w:ilvl="0" w:tplc="3DFEBC12">
      <w:numFmt w:val="bullet"/>
      <w:lvlText w:val="-"/>
      <w:lvlJc w:val="left"/>
      <w:pPr>
        <w:ind w:left="51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7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8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9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0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920" w:hanging="360"/>
      </w:pPr>
      <w:rPr>
        <w:rFonts w:ascii="Wingdings" w:hAnsi="Wingdings" w:hint="default"/>
      </w:rPr>
    </w:lvl>
  </w:abstractNum>
  <w:num w:numId="1" w16cid:durableId="43482517">
    <w:abstractNumId w:val="0"/>
  </w:num>
  <w:num w:numId="2" w16cid:durableId="1524052734">
    <w:abstractNumId w:val="1"/>
  </w:num>
  <w:num w:numId="3" w16cid:durableId="20005770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hdrShapeDefaults>
    <o:shapedefaults v:ext="edit" spidmax="2050">
      <o:colormru v:ext="edit" colors="#fc0,#f90,#66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D74"/>
    <w:rsid w:val="000071A4"/>
    <w:rsid w:val="00041118"/>
    <w:rsid w:val="0004378D"/>
    <w:rsid w:val="00055F50"/>
    <w:rsid w:val="00060F31"/>
    <w:rsid w:val="000642CE"/>
    <w:rsid w:val="00064F81"/>
    <w:rsid w:val="00082644"/>
    <w:rsid w:val="000A0D8F"/>
    <w:rsid w:val="000B1963"/>
    <w:rsid w:val="000C10BA"/>
    <w:rsid w:val="000C304F"/>
    <w:rsid w:val="000C3D72"/>
    <w:rsid w:val="000C6A49"/>
    <w:rsid w:val="000D01D6"/>
    <w:rsid w:val="000E14E3"/>
    <w:rsid w:val="0010106E"/>
    <w:rsid w:val="00104568"/>
    <w:rsid w:val="00104F9E"/>
    <w:rsid w:val="00110546"/>
    <w:rsid w:val="00112F93"/>
    <w:rsid w:val="00143B2F"/>
    <w:rsid w:val="001530AF"/>
    <w:rsid w:val="00153A73"/>
    <w:rsid w:val="0016351F"/>
    <w:rsid w:val="00167110"/>
    <w:rsid w:val="00167C9F"/>
    <w:rsid w:val="0018240C"/>
    <w:rsid w:val="00196495"/>
    <w:rsid w:val="001F2D35"/>
    <w:rsid w:val="001F59CA"/>
    <w:rsid w:val="001F6680"/>
    <w:rsid w:val="00231DEC"/>
    <w:rsid w:val="00241B46"/>
    <w:rsid w:val="00244156"/>
    <w:rsid w:val="00257B15"/>
    <w:rsid w:val="00257B3C"/>
    <w:rsid w:val="00270924"/>
    <w:rsid w:val="00273012"/>
    <w:rsid w:val="0027457F"/>
    <w:rsid w:val="00290DCE"/>
    <w:rsid w:val="00297EB5"/>
    <w:rsid w:val="002A2F67"/>
    <w:rsid w:val="002B1AA3"/>
    <w:rsid w:val="002C4012"/>
    <w:rsid w:val="002C754B"/>
    <w:rsid w:val="002D7C13"/>
    <w:rsid w:val="002E1BC2"/>
    <w:rsid w:val="002E418B"/>
    <w:rsid w:val="002E6582"/>
    <w:rsid w:val="002F421D"/>
    <w:rsid w:val="003150FA"/>
    <w:rsid w:val="00323F0A"/>
    <w:rsid w:val="00325C39"/>
    <w:rsid w:val="003314F4"/>
    <w:rsid w:val="003323C4"/>
    <w:rsid w:val="00345D7E"/>
    <w:rsid w:val="003A2CE4"/>
    <w:rsid w:val="003D0468"/>
    <w:rsid w:val="003D1C87"/>
    <w:rsid w:val="003D4DFA"/>
    <w:rsid w:val="003E0F17"/>
    <w:rsid w:val="0044340D"/>
    <w:rsid w:val="0044796C"/>
    <w:rsid w:val="00450BAE"/>
    <w:rsid w:val="0045515F"/>
    <w:rsid w:val="00475888"/>
    <w:rsid w:val="004A0D5C"/>
    <w:rsid w:val="004A298E"/>
    <w:rsid w:val="004C0BAD"/>
    <w:rsid w:val="004C1490"/>
    <w:rsid w:val="004C1717"/>
    <w:rsid w:val="004E0F18"/>
    <w:rsid w:val="004F0D1D"/>
    <w:rsid w:val="004F6354"/>
    <w:rsid w:val="0050389A"/>
    <w:rsid w:val="00512BA3"/>
    <w:rsid w:val="00551525"/>
    <w:rsid w:val="00581D38"/>
    <w:rsid w:val="00585670"/>
    <w:rsid w:val="00595578"/>
    <w:rsid w:val="005A0534"/>
    <w:rsid w:val="005C0DFC"/>
    <w:rsid w:val="005E4D8F"/>
    <w:rsid w:val="005E5150"/>
    <w:rsid w:val="00607F53"/>
    <w:rsid w:val="006117DE"/>
    <w:rsid w:val="00611F1C"/>
    <w:rsid w:val="00624B41"/>
    <w:rsid w:val="006668B7"/>
    <w:rsid w:val="006670FD"/>
    <w:rsid w:val="00674432"/>
    <w:rsid w:val="006832CA"/>
    <w:rsid w:val="00685AF2"/>
    <w:rsid w:val="00687A9C"/>
    <w:rsid w:val="006B1F69"/>
    <w:rsid w:val="006C4BCB"/>
    <w:rsid w:val="006F2A2A"/>
    <w:rsid w:val="006F5400"/>
    <w:rsid w:val="007205FA"/>
    <w:rsid w:val="00760DBD"/>
    <w:rsid w:val="007620F6"/>
    <w:rsid w:val="00792686"/>
    <w:rsid w:val="00795A72"/>
    <w:rsid w:val="007B6573"/>
    <w:rsid w:val="007C50DF"/>
    <w:rsid w:val="007E0377"/>
    <w:rsid w:val="007E2149"/>
    <w:rsid w:val="007F4989"/>
    <w:rsid w:val="00813CA5"/>
    <w:rsid w:val="00822D74"/>
    <w:rsid w:val="00826E89"/>
    <w:rsid w:val="00833C67"/>
    <w:rsid w:val="00843E23"/>
    <w:rsid w:val="00843F32"/>
    <w:rsid w:val="00864644"/>
    <w:rsid w:val="008670EA"/>
    <w:rsid w:val="00876D63"/>
    <w:rsid w:val="00886316"/>
    <w:rsid w:val="0089516A"/>
    <w:rsid w:val="008B6930"/>
    <w:rsid w:val="008C7A9D"/>
    <w:rsid w:val="008D7CB1"/>
    <w:rsid w:val="00903C5D"/>
    <w:rsid w:val="00910F77"/>
    <w:rsid w:val="00931A64"/>
    <w:rsid w:val="0093542C"/>
    <w:rsid w:val="009365B0"/>
    <w:rsid w:val="00947002"/>
    <w:rsid w:val="0095591E"/>
    <w:rsid w:val="00962957"/>
    <w:rsid w:val="00964FDB"/>
    <w:rsid w:val="009706A1"/>
    <w:rsid w:val="00996E02"/>
    <w:rsid w:val="009B437C"/>
    <w:rsid w:val="009C6AE1"/>
    <w:rsid w:val="009E3F41"/>
    <w:rsid w:val="009F4BE8"/>
    <w:rsid w:val="00A20529"/>
    <w:rsid w:val="00A53C69"/>
    <w:rsid w:val="00A56D1C"/>
    <w:rsid w:val="00A74416"/>
    <w:rsid w:val="00A9393C"/>
    <w:rsid w:val="00AA2C6F"/>
    <w:rsid w:val="00AA4685"/>
    <w:rsid w:val="00AB11AF"/>
    <w:rsid w:val="00AB2899"/>
    <w:rsid w:val="00B206DA"/>
    <w:rsid w:val="00B23CD4"/>
    <w:rsid w:val="00B47230"/>
    <w:rsid w:val="00B75F1A"/>
    <w:rsid w:val="00B838E9"/>
    <w:rsid w:val="00B91BEF"/>
    <w:rsid w:val="00BB59AE"/>
    <w:rsid w:val="00BC261C"/>
    <w:rsid w:val="00BC348F"/>
    <w:rsid w:val="00BC35B1"/>
    <w:rsid w:val="00C01088"/>
    <w:rsid w:val="00C13529"/>
    <w:rsid w:val="00C23736"/>
    <w:rsid w:val="00C23756"/>
    <w:rsid w:val="00C5158C"/>
    <w:rsid w:val="00C95781"/>
    <w:rsid w:val="00CA28C3"/>
    <w:rsid w:val="00CB767F"/>
    <w:rsid w:val="00CC7196"/>
    <w:rsid w:val="00CD192F"/>
    <w:rsid w:val="00CD598F"/>
    <w:rsid w:val="00CE0823"/>
    <w:rsid w:val="00CF44BF"/>
    <w:rsid w:val="00CF51B5"/>
    <w:rsid w:val="00D00209"/>
    <w:rsid w:val="00D15DF4"/>
    <w:rsid w:val="00D16643"/>
    <w:rsid w:val="00D434B0"/>
    <w:rsid w:val="00D6347B"/>
    <w:rsid w:val="00D7396A"/>
    <w:rsid w:val="00D83447"/>
    <w:rsid w:val="00D93030"/>
    <w:rsid w:val="00DE35AB"/>
    <w:rsid w:val="00E10776"/>
    <w:rsid w:val="00E1638C"/>
    <w:rsid w:val="00E21F33"/>
    <w:rsid w:val="00E22C80"/>
    <w:rsid w:val="00E56D46"/>
    <w:rsid w:val="00E57C6B"/>
    <w:rsid w:val="00E75CF1"/>
    <w:rsid w:val="00EC0C71"/>
    <w:rsid w:val="00ED0B35"/>
    <w:rsid w:val="00EF6216"/>
    <w:rsid w:val="00F1176C"/>
    <w:rsid w:val="00F27336"/>
    <w:rsid w:val="00F34BAE"/>
    <w:rsid w:val="00F37274"/>
    <w:rsid w:val="00F54512"/>
    <w:rsid w:val="00F61B70"/>
    <w:rsid w:val="00F73326"/>
    <w:rsid w:val="00F94F97"/>
    <w:rsid w:val="00FA4B56"/>
    <w:rsid w:val="00FD46AB"/>
    <w:rsid w:val="00FD4E68"/>
    <w:rsid w:val="00FD7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fc0,#f90,#669"/>
    </o:shapedefaults>
    <o:shapelayout v:ext="edit">
      <o:idmap v:ext="edit" data="2"/>
    </o:shapelayout>
  </w:shapeDefaults>
  <w:decimalSymbol w:val=","/>
  <w:listSeparator w:val=";"/>
  <w14:docId w14:val="1C3FFF58"/>
  <w15:docId w15:val="{4A7582D5-7E45-4123-B561-856C7BE3B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pacing w:after="180" w:line="268" w:lineRule="auto"/>
    </w:pPr>
    <w:rPr>
      <w:color w:val="000000"/>
      <w:kern w:val="28"/>
    </w:rPr>
  </w:style>
  <w:style w:type="paragraph" w:styleId="Nadpis1">
    <w:name w:val="heading 1"/>
    <w:basedOn w:val="Normln"/>
    <w:next w:val="Normln"/>
    <w:qFormat/>
    <w:pPr>
      <w:jc w:val="center"/>
      <w:outlineLvl w:val="0"/>
    </w:pPr>
    <w:rPr>
      <w:rFonts w:ascii="Arial" w:hAnsi="Arial" w:cs="Arial"/>
      <w:b/>
      <w:color w:val="auto"/>
      <w:sz w:val="28"/>
      <w:szCs w:val="28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rsid w:val="00512BA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pPr>
      <w:tabs>
        <w:tab w:val="center" w:pos="4320"/>
        <w:tab w:val="right" w:pos="8640"/>
      </w:tabs>
    </w:pPr>
    <w:rPr>
      <w:color w:val="auto"/>
    </w:rPr>
  </w:style>
  <w:style w:type="paragraph" w:styleId="Zpat">
    <w:name w:val="footer"/>
    <w:basedOn w:val="Normln"/>
    <w:pPr>
      <w:tabs>
        <w:tab w:val="center" w:pos="4320"/>
        <w:tab w:val="right" w:pos="8640"/>
      </w:tabs>
    </w:pPr>
    <w:rPr>
      <w:color w:val="auto"/>
    </w:rPr>
  </w:style>
  <w:style w:type="paragraph" w:styleId="Zvr">
    <w:name w:val="Closing"/>
    <w:basedOn w:val="Normln"/>
    <w:pPr>
      <w:spacing w:after="1200" w:line="240" w:lineRule="auto"/>
    </w:pPr>
    <w:rPr>
      <w:color w:val="auto"/>
      <w:kern w:val="0"/>
      <w:sz w:val="24"/>
      <w:szCs w:val="24"/>
    </w:rPr>
  </w:style>
  <w:style w:type="paragraph" w:styleId="Podpis">
    <w:name w:val="Signature"/>
    <w:basedOn w:val="Normln"/>
    <w:pPr>
      <w:spacing w:after="0" w:line="240" w:lineRule="auto"/>
    </w:pPr>
    <w:rPr>
      <w:color w:val="auto"/>
      <w:kern w:val="0"/>
      <w:sz w:val="24"/>
      <w:szCs w:val="24"/>
    </w:rPr>
  </w:style>
  <w:style w:type="paragraph" w:styleId="Zkladntext">
    <w:name w:val="Body Text"/>
    <w:basedOn w:val="Normln"/>
    <w:pPr>
      <w:spacing w:after="240" w:line="240" w:lineRule="auto"/>
    </w:pPr>
    <w:rPr>
      <w:color w:val="auto"/>
      <w:kern w:val="0"/>
      <w:sz w:val="24"/>
      <w:szCs w:val="24"/>
    </w:rPr>
  </w:style>
  <w:style w:type="paragraph" w:styleId="Osloven">
    <w:name w:val="Salutation"/>
    <w:basedOn w:val="Normln"/>
    <w:next w:val="Normln"/>
    <w:pPr>
      <w:spacing w:before="480" w:after="240" w:line="240" w:lineRule="auto"/>
    </w:pPr>
    <w:rPr>
      <w:color w:val="auto"/>
      <w:kern w:val="0"/>
      <w:sz w:val="24"/>
      <w:szCs w:val="24"/>
    </w:rPr>
  </w:style>
  <w:style w:type="paragraph" w:styleId="Datum">
    <w:name w:val="Date"/>
    <w:basedOn w:val="Normln"/>
    <w:next w:val="Normln"/>
    <w:pPr>
      <w:spacing w:before="480" w:after="480" w:line="240" w:lineRule="auto"/>
    </w:pPr>
    <w:rPr>
      <w:color w:val="auto"/>
      <w:kern w:val="0"/>
      <w:sz w:val="24"/>
      <w:szCs w:val="24"/>
    </w:rPr>
  </w:style>
  <w:style w:type="paragraph" w:customStyle="1" w:styleId="Adresa">
    <w:name w:val="Adresa"/>
    <w:pPr>
      <w:spacing w:line="268" w:lineRule="auto"/>
      <w:jc w:val="center"/>
    </w:pPr>
    <w:rPr>
      <w:rFonts w:ascii="Arial" w:hAnsi="Arial" w:cs="Arial"/>
      <w:kern w:val="28"/>
      <w:sz w:val="16"/>
      <w:szCs w:val="16"/>
      <w:lang w:val="en-US" w:eastAsia="en-US" w:bidi="en-US"/>
    </w:rPr>
  </w:style>
  <w:style w:type="paragraph" w:customStyle="1" w:styleId="KopieOblka">
    <w:name w:val="Kopie:/Obálka"/>
    <w:basedOn w:val="Normln"/>
    <w:pPr>
      <w:tabs>
        <w:tab w:val="left" w:pos="1440"/>
      </w:tabs>
      <w:spacing w:after="240" w:line="240" w:lineRule="auto"/>
      <w:ind w:left="1440" w:hanging="1440"/>
    </w:pPr>
    <w:rPr>
      <w:color w:val="auto"/>
      <w:kern w:val="0"/>
      <w:sz w:val="24"/>
      <w:szCs w:val="24"/>
      <w:lang w:val="en-US" w:eastAsia="en-US" w:bidi="en-US"/>
    </w:rPr>
  </w:style>
  <w:style w:type="paragraph" w:customStyle="1" w:styleId="Adresapjemce">
    <w:name w:val="Adresa příjemce"/>
    <w:basedOn w:val="Normln"/>
    <w:pPr>
      <w:spacing w:after="0" w:line="240" w:lineRule="auto"/>
    </w:pPr>
    <w:rPr>
      <w:color w:val="auto"/>
      <w:kern w:val="0"/>
      <w:sz w:val="24"/>
      <w:szCs w:val="24"/>
      <w:lang w:val="en-US" w:eastAsia="en-US" w:bidi="en-US"/>
    </w:rPr>
  </w:style>
  <w:style w:type="paragraph" w:customStyle="1" w:styleId="Funkce">
    <w:name w:val="Funkce"/>
    <w:next w:val="KopieOblka"/>
    <w:pPr>
      <w:spacing w:before="120" w:after="960"/>
    </w:pPr>
    <w:rPr>
      <w:sz w:val="24"/>
      <w:szCs w:val="24"/>
      <w:lang w:val="en-US" w:eastAsia="en-US" w:bidi="en-US"/>
    </w:rPr>
  </w:style>
  <w:style w:type="table" w:customStyle="1" w:styleId="TableNormal">
    <w:name w:val="Table Normal"/>
    <w:semiHidden/>
    <w:rPr>
      <w:lang w:val="en-US" w:eastAsia="en-US" w:bidi="en-US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bublinyChar">
    <w:name w:val="Text bubliny Char"/>
    <w:basedOn w:val="Standardnpsmoodstavce"/>
    <w:link w:val="Textbubliny"/>
    <w:rsid w:val="00512BA3"/>
    <w:rPr>
      <w:rFonts w:ascii="Tahoma" w:hAnsi="Tahoma" w:cs="Tahoma"/>
      <w:color w:val="000000"/>
      <w:kern w:val="28"/>
      <w:sz w:val="16"/>
      <w:szCs w:val="16"/>
    </w:rPr>
  </w:style>
  <w:style w:type="character" w:styleId="Hypertextovodkaz">
    <w:name w:val="Hyperlink"/>
    <w:basedOn w:val="Standardnpsmoodstavce"/>
    <w:rsid w:val="003314F4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64F81"/>
    <w:rPr>
      <w:color w:val="605E5C"/>
      <w:shd w:val="clear" w:color="auto" w:fill="E1DFDD"/>
    </w:rPr>
  </w:style>
  <w:style w:type="character" w:customStyle="1" w:styleId="ZhlavChar">
    <w:name w:val="Záhlaví Char"/>
    <w:basedOn w:val="Standardnpsmoodstavce"/>
    <w:link w:val="Zhlav"/>
    <w:rsid w:val="0045515F"/>
    <w:rPr>
      <w:kern w:val="28"/>
    </w:rPr>
  </w:style>
  <w:style w:type="table" w:styleId="Mkatabulky">
    <w:name w:val="Table Grid"/>
    <w:basedOn w:val="Normlntabulka"/>
    <w:rsid w:val="009C6A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0D01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416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ta&#382;en&#233;%20soubory\tf06087468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8CE6DA-D039-4F07-B2AF-E7072066E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tf06087468.dot</Template>
  <TotalTime>78</TotalTime>
  <Pages>2</Pages>
  <Words>174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My4</dc:creator>
  <cp:lastModifiedBy>Kateřina Pešková</cp:lastModifiedBy>
  <cp:revision>14</cp:revision>
  <cp:lastPrinted>2022-10-31T08:39:00Z</cp:lastPrinted>
  <dcterms:created xsi:type="dcterms:W3CDTF">2023-11-27T15:13:00Z</dcterms:created>
  <dcterms:modified xsi:type="dcterms:W3CDTF">2025-08-08T07:07:00Z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TC060874681029</vt:lpwstr>
  </property>
</Properties>
</file>