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3586" w14:textId="77777777" w:rsidR="000C7CCA" w:rsidRDefault="000C7CCA" w:rsidP="000C7CCA">
      <w:pPr>
        <w:tabs>
          <w:tab w:val="left" w:pos="1860"/>
        </w:tabs>
        <w:jc w:val="center"/>
        <w:rPr>
          <w:rFonts w:cs="Arial"/>
          <w:b/>
          <w:sz w:val="32"/>
          <w:szCs w:val="32"/>
        </w:rPr>
      </w:pPr>
    </w:p>
    <w:p w14:paraId="7E111A3C" w14:textId="77777777" w:rsidR="000C7CCA" w:rsidRPr="00211033" w:rsidRDefault="005257DF" w:rsidP="000C7CCA">
      <w:pPr>
        <w:tabs>
          <w:tab w:val="left" w:pos="1860"/>
        </w:tabs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Zastupitelstvo města</w:t>
      </w:r>
    </w:p>
    <w:p w14:paraId="712877B7" w14:textId="77777777" w:rsidR="000C7CCA" w:rsidRDefault="005257DF" w:rsidP="005257DF">
      <w:pPr>
        <w:tabs>
          <w:tab w:val="left" w:pos="1860"/>
        </w:tabs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Obecně závazná vyhláška</w:t>
      </w:r>
    </w:p>
    <w:p w14:paraId="38859480" w14:textId="77777777" w:rsidR="003245F0" w:rsidRPr="00F45F28" w:rsidRDefault="003245F0" w:rsidP="003245F0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32"/>
          <w:szCs w:val="32"/>
        </w:rPr>
      </w:pPr>
      <w:r w:rsidRPr="00F45F28">
        <w:rPr>
          <w:rFonts w:cs="Arial"/>
          <w:b/>
          <w:bCs/>
          <w:color w:val="000000"/>
          <w:sz w:val="32"/>
          <w:szCs w:val="32"/>
        </w:rPr>
        <w:t>o</w:t>
      </w:r>
      <w:r w:rsidR="00E82244">
        <w:rPr>
          <w:rFonts w:cs="Arial"/>
          <w:b/>
          <w:bCs/>
          <w:color w:val="000000"/>
          <w:sz w:val="32"/>
          <w:szCs w:val="32"/>
        </w:rPr>
        <w:t xml:space="preserve"> nočním klidu </w:t>
      </w:r>
    </w:p>
    <w:p w14:paraId="779ED76D" w14:textId="77777777" w:rsidR="00211033" w:rsidRPr="00F45F28" w:rsidRDefault="00211033" w:rsidP="003245F0">
      <w:pPr>
        <w:autoSpaceDE w:val="0"/>
        <w:autoSpaceDN w:val="0"/>
        <w:adjustRightInd w:val="0"/>
        <w:rPr>
          <w:rFonts w:cs="Arial"/>
          <w:b/>
          <w:bCs/>
          <w:color w:val="000000"/>
          <w:sz w:val="32"/>
          <w:szCs w:val="32"/>
        </w:rPr>
      </w:pPr>
    </w:p>
    <w:p w14:paraId="23BB6424" w14:textId="5A402A23" w:rsidR="00E82244" w:rsidRDefault="00211033" w:rsidP="00211033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Za</w:t>
      </w:r>
      <w:r w:rsidRPr="000F0D9D">
        <w:rPr>
          <w:rFonts w:cs="Arial"/>
          <w:color w:val="000000"/>
          <w:sz w:val="24"/>
          <w:szCs w:val="24"/>
        </w:rPr>
        <w:t>stupitel</w:t>
      </w:r>
      <w:r w:rsidRPr="00F45F28">
        <w:rPr>
          <w:rFonts w:cs="Arial"/>
          <w:color w:val="000000"/>
          <w:szCs w:val="22"/>
        </w:rPr>
        <w:t>stvo města Nové Město nad Metují se na svém zasedání dne</w:t>
      </w:r>
      <w:r w:rsidR="00B9267A">
        <w:rPr>
          <w:rFonts w:cs="Arial"/>
          <w:color w:val="000000"/>
          <w:szCs w:val="22"/>
        </w:rPr>
        <w:t xml:space="preserve"> </w:t>
      </w:r>
      <w:r w:rsidR="00564851">
        <w:rPr>
          <w:rFonts w:cs="Arial"/>
          <w:color w:val="000000"/>
          <w:szCs w:val="22"/>
        </w:rPr>
        <w:t>0</w:t>
      </w:r>
      <w:r w:rsidR="007B74BE">
        <w:rPr>
          <w:rFonts w:cs="Arial"/>
          <w:color w:val="000000"/>
          <w:szCs w:val="22"/>
        </w:rPr>
        <w:t>9</w:t>
      </w:r>
      <w:r w:rsidR="00564851">
        <w:rPr>
          <w:rFonts w:cs="Arial"/>
          <w:color w:val="000000"/>
          <w:szCs w:val="22"/>
        </w:rPr>
        <w:t>.0</w:t>
      </w:r>
      <w:r w:rsidR="007B74BE">
        <w:rPr>
          <w:rFonts w:cs="Arial"/>
          <w:color w:val="000000"/>
          <w:szCs w:val="22"/>
        </w:rPr>
        <w:t>4</w:t>
      </w:r>
      <w:r w:rsidR="00564851">
        <w:rPr>
          <w:rFonts w:cs="Arial"/>
          <w:color w:val="000000"/>
          <w:szCs w:val="22"/>
        </w:rPr>
        <w:t>.202</w:t>
      </w:r>
      <w:r w:rsidR="007B74BE">
        <w:rPr>
          <w:rFonts w:cs="Arial"/>
          <w:color w:val="000000"/>
          <w:szCs w:val="22"/>
        </w:rPr>
        <w:t>6</w:t>
      </w:r>
      <w:r w:rsidR="00E82244">
        <w:rPr>
          <w:rFonts w:cs="Arial"/>
          <w:color w:val="000000"/>
          <w:szCs w:val="22"/>
        </w:rPr>
        <w:t xml:space="preserve"> </w:t>
      </w:r>
      <w:r w:rsidRPr="00F45F28">
        <w:rPr>
          <w:rFonts w:cs="Arial"/>
          <w:color w:val="000000"/>
          <w:szCs w:val="22"/>
        </w:rPr>
        <w:t>usnesením č.</w:t>
      </w:r>
      <w:r w:rsidR="00B9267A">
        <w:rPr>
          <w:rFonts w:cs="Arial"/>
          <w:color w:val="000000"/>
          <w:szCs w:val="22"/>
        </w:rPr>
        <w:t> </w:t>
      </w:r>
      <w:r w:rsidR="00E82244">
        <w:rPr>
          <w:rFonts w:cs="Arial"/>
          <w:color w:val="000000"/>
          <w:szCs w:val="22"/>
        </w:rPr>
        <w:t xml:space="preserve">ZM </w:t>
      </w:r>
      <w:r w:rsidR="007B74BE">
        <w:rPr>
          <w:rFonts w:cs="Arial"/>
          <w:color w:val="000000"/>
          <w:szCs w:val="22"/>
        </w:rPr>
        <w:t>24</w:t>
      </w:r>
      <w:r w:rsidR="002B0A2C">
        <w:rPr>
          <w:rFonts w:cs="Arial"/>
          <w:color w:val="000000"/>
          <w:szCs w:val="22"/>
        </w:rPr>
        <w:t xml:space="preserve"> –</w:t>
      </w:r>
      <w:r w:rsidR="00585185">
        <w:rPr>
          <w:rFonts w:cs="Arial"/>
          <w:color w:val="000000"/>
          <w:szCs w:val="22"/>
        </w:rPr>
        <w:t>1528</w:t>
      </w:r>
      <w:r w:rsidR="002B0A2C">
        <w:rPr>
          <w:rFonts w:cs="Arial"/>
          <w:color w:val="000000"/>
          <w:szCs w:val="22"/>
        </w:rPr>
        <w:t>/2</w:t>
      </w:r>
      <w:r w:rsidR="007B74BE">
        <w:rPr>
          <w:rFonts w:cs="Arial"/>
          <w:color w:val="000000"/>
          <w:szCs w:val="22"/>
        </w:rPr>
        <w:t>6</w:t>
      </w:r>
      <w:r w:rsidR="00E82244">
        <w:rPr>
          <w:rFonts w:cs="Arial"/>
          <w:color w:val="000000"/>
          <w:szCs w:val="22"/>
        </w:rPr>
        <w:t xml:space="preserve"> </w:t>
      </w:r>
      <w:r w:rsidRPr="00F45F28">
        <w:rPr>
          <w:rFonts w:cs="Arial"/>
          <w:color w:val="000000"/>
          <w:szCs w:val="22"/>
        </w:rPr>
        <w:t>usneslo vydat na základě</w:t>
      </w:r>
      <w:r w:rsidR="00E82244">
        <w:rPr>
          <w:rFonts w:cs="Arial"/>
          <w:color w:val="000000"/>
          <w:szCs w:val="22"/>
        </w:rPr>
        <w:t xml:space="preserve"> ustanovení </w:t>
      </w:r>
      <w:r w:rsidR="00E82244" w:rsidRPr="00F45F28">
        <w:rPr>
          <w:rFonts w:cs="Arial"/>
          <w:color w:val="000000"/>
          <w:szCs w:val="22"/>
        </w:rPr>
        <w:t>§ 10 písm. d) a § 84 odst. 2 písm. h) zákona č.</w:t>
      </w:r>
      <w:r w:rsidR="00BB493E">
        <w:rPr>
          <w:rFonts w:cs="Arial"/>
          <w:color w:val="000000"/>
          <w:szCs w:val="22"/>
        </w:rPr>
        <w:t> </w:t>
      </w:r>
      <w:r w:rsidR="00E82244" w:rsidRPr="00F45F28">
        <w:rPr>
          <w:rFonts w:cs="Arial"/>
          <w:color w:val="000000"/>
          <w:szCs w:val="22"/>
        </w:rPr>
        <w:t>128/2000 Sb., o obcích (obecní zřízení), ve znění pozdějších předpisů</w:t>
      </w:r>
      <w:r w:rsidR="00E82244">
        <w:rPr>
          <w:rFonts w:cs="Arial"/>
          <w:color w:val="000000"/>
          <w:szCs w:val="22"/>
        </w:rPr>
        <w:t xml:space="preserve">, a na základě ustanovení § 5 odst. 7 zákona č. 251/2016 </w:t>
      </w:r>
      <w:r w:rsidR="00BB493E">
        <w:rPr>
          <w:rFonts w:cs="Arial"/>
          <w:color w:val="000000"/>
          <w:szCs w:val="22"/>
        </w:rPr>
        <w:t>S</w:t>
      </w:r>
      <w:r w:rsidR="00E82244">
        <w:rPr>
          <w:rFonts w:cs="Arial"/>
          <w:color w:val="000000"/>
          <w:szCs w:val="22"/>
        </w:rPr>
        <w:t>b., o některých přestupcích, ve znění pozdějších předpisů, t</w:t>
      </w:r>
      <w:r w:rsidRPr="00F45F28">
        <w:rPr>
          <w:rFonts w:cs="Arial"/>
          <w:color w:val="000000"/>
          <w:szCs w:val="22"/>
        </w:rPr>
        <w:t xml:space="preserve">uto obecně závaznou </w:t>
      </w:r>
      <w:r w:rsidR="00387A4A">
        <w:rPr>
          <w:rFonts w:cs="Arial"/>
          <w:color w:val="000000"/>
          <w:szCs w:val="22"/>
        </w:rPr>
        <w:t>vyhlášku</w:t>
      </w:r>
      <w:r w:rsidR="00E82244">
        <w:rPr>
          <w:rFonts w:cs="Arial"/>
          <w:color w:val="000000"/>
          <w:szCs w:val="22"/>
        </w:rPr>
        <w:t xml:space="preserve">: </w:t>
      </w:r>
    </w:p>
    <w:p w14:paraId="2DB22B66" w14:textId="77777777" w:rsidR="002E08FC" w:rsidRDefault="002E08FC" w:rsidP="00E8224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28DA28DF" w14:textId="77777777" w:rsidR="00363945" w:rsidRDefault="00363945" w:rsidP="00E8224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3D19791E" w14:textId="37E35FAC" w:rsidR="00E82244" w:rsidRPr="00F45F28" w:rsidRDefault="00E82244" w:rsidP="00E8224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>Čl. 1</w:t>
      </w:r>
    </w:p>
    <w:p w14:paraId="1548541C" w14:textId="77777777" w:rsidR="00E82244" w:rsidRPr="00F45F28" w:rsidRDefault="005257DF" w:rsidP="00E8224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Předmět </w:t>
      </w:r>
    </w:p>
    <w:p w14:paraId="12CF7258" w14:textId="77777777" w:rsidR="00E82244" w:rsidRDefault="00E82244" w:rsidP="00E82244">
      <w:pPr>
        <w:rPr>
          <w:rFonts w:cs="Arial"/>
          <w:b/>
          <w:szCs w:val="22"/>
        </w:rPr>
      </w:pPr>
    </w:p>
    <w:p w14:paraId="3B6247FA" w14:textId="78DA8144" w:rsidR="00352DAA" w:rsidRDefault="00352DAA" w:rsidP="00352DAA">
      <w:pPr>
        <w:spacing w:after="120"/>
        <w:rPr>
          <w:rFonts w:cs="Arial"/>
          <w:b/>
          <w:szCs w:val="22"/>
        </w:rPr>
      </w:pPr>
      <w:r>
        <w:rPr>
          <w:rFonts w:cs="Arial"/>
          <w:szCs w:val="22"/>
        </w:rPr>
        <w:t>Předmětem této vyhlášky je stanovení výjimečn</w:t>
      </w:r>
      <w:r w:rsidR="000F0D9D">
        <w:rPr>
          <w:rFonts w:cs="Arial"/>
          <w:szCs w:val="22"/>
        </w:rPr>
        <w:t xml:space="preserve">ých </w:t>
      </w:r>
      <w:r>
        <w:rPr>
          <w:rFonts w:cs="Arial"/>
          <w:szCs w:val="22"/>
        </w:rPr>
        <w:t>případ</w:t>
      </w:r>
      <w:r w:rsidR="000F0D9D">
        <w:rPr>
          <w:rFonts w:cs="Arial"/>
          <w:szCs w:val="22"/>
        </w:rPr>
        <w:t>ů</w:t>
      </w:r>
      <w:r>
        <w:rPr>
          <w:rFonts w:cs="Arial"/>
          <w:szCs w:val="22"/>
        </w:rPr>
        <w:t>, při n</w:t>
      </w:r>
      <w:r w:rsidR="000F0D9D">
        <w:rPr>
          <w:rFonts w:cs="Arial"/>
          <w:szCs w:val="22"/>
        </w:rPr>
        <w:t xml:space="preserve">ichž </w:t>
      </w:r>
      <w:r w:rsidRPr="000834B1">
        <w:rPr>
          <w:rFonts w:cs="Arial"/>
          <w:szCs w:val="22"/>
        </w:rPr>
        <w:t xml:space="preserve">je doba nočního klidu vymezena dobou </w:t>
      </w:r>
      <w:r w:rsidRPr="00E529AD">
        <w:rPr>
          <w:rFonts w:cs="Arial"/>
          <w:szCs w:val="22"/>
        </w:rPr>
        <w:t>kratší, než stanoví zákon, nebo</w:t>
      </w:r>
      <w:r>
        <w:rPr>
          <w:rFonts w:cs="Arial"/>
          <w:szCs w:val="22"/>
        </w:rPr>
        <w:t xml:space="preserve"> při </w:t>
      </w:r>
      <w:r w:rsidR="007B74BE">
        <w:rPr>
          <w:rFonts w:cs="Arial"/>
          <w:szCs w:val="22"/>
        </w:rPr>
        <w:t>n</w:t>
      </w:r>
      <w:r w:rsidR="000F0D9D">
        <w:rPr>
          <w:rFonts w:cs="Arial"/>
          <w:szCs w:val="22"/>
        </w:rPr>
        <w:t xml:space="preserve">ichž </w:t>
      </w:r>
      <w:r>
        <w:rPr>
          <w:rFonts w:cs="Arial"/>
          <w:szCs w:val="22"/>
        </w:rPr>
        <w:t>nemusí být doba nočního klidu dodržována</w:t>
      </w:r>
      <w:r w:rsidRPr="000834B1">
        <w:rPr>
          <w:rFonts w:cs="Arial"/>
          <w:szCs w:val="22"/>
        </w:rPr>
        <w:t>.</w:t>
      </w:r>
    </w:p>
    <w:p w14:paraId="44700987" w14:textId="77777777" w:rsidR="00E82244" w:rsidRPr="00E82244" w:rsidRDefault="00E82244" w:rsidP="00E82244">
      <w:pPr>
        <w:jc w:val="center"/>
        <w:rPr>
          <w:rFonts w:cs="Arial"/>
          <w:b/>
          <w:sz w:val="24"/>
          <w:szCs w:val="24"/>
        </w:rPr>
      </w:pPr>
      <w:r w:rsidRPr="00E82244">
        <w:rPr>
          <w:rFonts w:cs="Arial"/>
          <w:b/>
          <w:sz w:val="24"/>
          <w:szCs w:val="24"/>
        </w:rPr>
        <w:t>Čl. 2</w:t>
      </w:r>
    </w:p>
    <w:p w14:paraId="192A535E" w14:textId="77777777" w:rsidR="00E82244" w:rsidRPr="00E82244" w:rsidRDefault="00E82244" w:rsidP="00E82244">
      <w:pPr>
        <w:jc w:val="center"/>
        <w:rPr>
          <w:rFonts w:cs="Arial"/>
          <w:b/>
          <w:sz w:val="24"/>
          <w:szCs w:val="24"/>
        </w:rPr>
      </w:pPr>
      <w:r w:rsidRPr="00E82244">
        <w:rPr>
          <w:rFonts w:cs="Arial"/>
          <w:b/>
          <w:sz w:val="24"/>
          <w:szCs w:val="24"/>
        </w:rPr>
        <w:t>Doba nočního klidu</w:t>
      </w:r>
    </w:p>
    <w:p w14:paraId="07CCF007" w14:textId="77777777" w:rsidR="00E82244" w:rsidRDefault="00E82244" w:rsidP="00E82244">
      <w:pPr>
        <w:jc w:val="center"/>
        <w:rPr>
          <w:rFonts w:cs="Arial"/>
          <w:b/>
          <w:szCs w:val="22"/>
        </w:rPr>
      </w:pPr>
    </w:p>
    <w:p w14:paraId="5C20FCD4" w14:textId="77777777" w:rsidR="00E82244" w:rsidRDefault="00E82244" w:rsidP="00E82244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>Dobou nočního klidu se rozumí doba od dvacáté druhé do šesté hodiny.</w:t>
      </w:r>
      <w:r>
        <w:rPr>
          <w:rStyle w:val="Znakapoznpodarou"/>
          <w:rFonts w:cs="Arial"/>
          <w:szCs w:val="22"/>
        </w:rPr>
        <w:footnoteReference w:id="1"/>
      </w:r>
    </w:p>
    <w:p w14:paraId="78904B5F" w14:textId="77777777" w:rsidR="00E82244" w:rsidRDefault="00E82244" w:rsidP="00E82244">
      <w:pPr>
        <w:jc w:val="center"/>
        <w:rPr>
          <w:rFonts w:cs="Arial"/>
          <w:b/>
          <w:szCs w:val="22"/>
        </w:rPr>
      </w:pPr>
    </w:p>
    <w:p w14:paraId="52A86D1A" w14:textId="77777777" w:rsidR="00E82244" w:rsidRPr="00E82244" w:rsidRDefault="00E82244" w:rsidP="00E82244">
      <w:pPr>
        <w:jc w:val="center"/>
        <w:rPr>
          <w:rFonts w:cs="Arial"/>
          <w:b/>
          <w:sz w:val="24"/>
          <w:szCs w:val="24"/>
        </w:rPr>
      </w:pPr>
      <w:r w:rsidRPr="00E82244">
        <w:rPr>
          <w:rFonts w:cs="Arial"/>
          <w:b/>
          <w:sz w:val="24"/>
          <w:szCs w:val="24"/>
        </w:rPr>
        <w:t>Čl. 3</w:t>
      </w:r>
    </w:p>
    <w:p w14:paraId="226E665F" w14:textId="2160E09A" w:rsidR="00E82244" w:rsidRPr="00E82244" w:rsidRDefault="005257DF" w:rsidP="00E82244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Stanovení výjimečn</w:t>
      </w:r>
      <w:r w:rsidR="000F0D9D">
        <w:rPr>
          <w:rFonts w:cs="Arial"/>
          <w:b/>
          <w:sz w:val="24"/>
          <w:szCs w:val="24"/>
        </w:rPr>
        <w:t xml:space="preserve">ých </w:t>
      </w:r>
      <w:r>
        <w:rPr>
          <w:rFonts w:cs="Arial"/>
          <w:b/>
          <w:sz w:val="24"/>
          <w:szCs w:val="24"/>
        </w:rPr>
        <w:t>případ</w:t>
      </w:r>
      <w:r w:rsidR="000F0D9D">
        <w:rPr>
          <w:rFonts w:cs="Arial"/>
          <w:b/>
          <w:sz w:val="24"/>
          <w:szCs w:val="24"/>
        </w:rPr>
        <w:t>ů</w:t>
      </w:r>
      <w:r w:rsidR="00E82244" w:rsidRPr="00A731E1">
        <w:rPr>
          <w:rFonts w:cs="Arial"/>
          <w:b/>
          <w:sz w:val="24"/>
          <w:szCs w:val="24"/>
        </w:rPr>
        <w:t xml:space="preserve"> </w:t>
      </w:r>
    </w:p>
    <w:p w14:paraId="7FDEA5B4" w14:textId="77777777" w:rsidR="00363945" w:rsidRDefault="00363945" w:rsidP="000F0D9D">
      <w:pPr>
        <w:tabs>
          <w:tab w:val="left" w:pos="0"/>
        </w:tabs>
        <w:spacing w:after="120"/>
        <w:rPr>
          <w:rFonts w:cs="Arial"/>
          <w:szCs w:val="22"/>
        </w:rPr>
      </w:pPr>
    </w:p>
    <w:p w14:paraId="4A4903F5" w14:textId="5B1CEDE1" w:rsidR="000F0D9D" w:rsidRDefault="00473E7B" w:rsidP="000F0D9D">
      <w:pPr>
        <w:tabs>
          <w:tab w:val="left" w:pos="0"/>
        </w:tabs>
        <w:spacing w:after="120"/>
        <w:rPr>
          <w:rFonts w:cs="Arial"/>
          <w:szCs w:val="22"/>
        </w:rPr>
      </w:pPr>
      <w:r w:rsidRPr="000F0D9D">
        <w:rPr>
          <w:rFonts w:cs="Arial"/>
          <w:szCs w:val="22"/>
        </w:rPr>
        <w:t xml:space="preserve">Doba nočního klidu se vymezuje dobou kratší </w:t>
      </w:r>
    </w:p>
    <w:p w14:paraId="05ADF90F" w14:textId="52B1D6EB" w:rsidR="00E82244" w:rsidRPr="000F0D9D" w:rsidRDefault="00473E7B" w:rsidP="00612B5F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12" w:lineRule="auto"/>
        <w:jc w:val="both"/>
        <w:rPr>
          <w:rFonts w:ascii="Arial" w:hAnsi="Arial" w:cs="Arial"/>
          <w:i/>
          <w:sz w:val="22"/>
          <w:szCs w:val="22"/>
        </w:rPr>
      </w:pPr>
      <w:r w:rsidRPr="000F0D9D">
        <w:rPr>
          <w:rFonts w:ascii="Arial" w:hAnsi="Arial" w:cs="Arial"/>
          <w:sz w:val="22"/>
          <w:szCs w:val="22"/>
        </w:rPr>
        <w:t>od 24.00 do 6.00</w:t>
      </w:r>
      <w:r w:rsidR="00143AC3" w:rsidRPr="000F0D9D">
        <w:rPr>
          <w:rFonts w:ascii="Arial" w:hAnsi="Arial" w:cs="Arial"/>
          <w:sz w:val="22"/>
          <w:szCs w:val="22"/>
        </w:rPr>
        <w:t xml:space="preserve"> hodin</w:t>
      </w:r>
      <w:r w:rsidR="007B74BE" w:rsidRPr="000F0D9D">
        <w:rPr>
          <w:rFonts w:ascii="Arial" w:hAnsi="Arial" w:cs="Arial"/>
          <w:sz w:val="22"/>
          <w:szCs w:val="22"/>
        </w:rPr>
        <w:t xml:space="preserve"> v</w:t>
      </w:r>
      <w:r w:rsidR="00143AC3" w:rsidRPr="000F0D9D">
        <w:rPr>
          <w:rFonts w:ascii="Arial" w:hAnsi="Arial" w:cs="Arial"/>
          <w:sz w:val="22"/>
          <w:szCs w:val="22"/>
        </w:rPr>
        <w:t xml:space="preserve"> noci </w:t>
      </w:r>
      <w:r w:rsidRPr="000F0D9D">
        <w:rPr>
          <w:rFonts w:ascii="Arial" w:hAnsi="Arial" w:cs="Arial"/>
          <w:sz w:val="22"/>
          <w:szCs w:val="22"/>
        </w:rPr>
        <w:t>konání</w:t>
      </w:r>
      <w:r w:rsidR="007B74BE" w:rsidRPr="000F0D9D">
        <w:rPr>
          <w:rFonts w:ascii="Arial" w:hAnsi="Arial" w:cs="Arial"/>
          <w:sz w:val="22"/>
          <w:szCs w:val="22"/>
        </w:rPr>
        <w:t xml:space="preserve"> akce „Slavnostní otevření nového areálu firmy Kamat spol. s r.o.“</w:t>
      </w:r>
      <w:r w:rsidR="00937D6A">
        <w:rPr>
          <w:rFonts w:ascii="Arial" w:hAnsi="Arial" w:cs="Arial"/>
          <w:sz w:val="22"/>
          <w:szCs w:val="22"/>
        </w:rPr>
        <w:t>,</w:t>
      </w:r>
      <w:r w:rsidR="007B74BE" w:rsidRPr="000F0D9D">
        <w:rPr>
          <w:rFonts w:ascii="Arial" w:hAnsi="Arial" w:cs="Arial"/>
          <w:sz w:val="22"/>
          <w:szCs w:val="22"/>
        </w:rPr>
        <w:t xml:space="preserve"> konané dne 18.06.2026 v areálu firmy Kamat spol. s r.o., Rašínova 278</w:t>
      </w:r>
      <w:r w:rsidR="00826465">
        <w:rPr>
          <w:rFonts w:ascii="Arial" w:hAnsi="Arial" w:cs="Arial"/>
          <w:sz w:val="22"/>
          <w:szCs w:val="22"/>
        </w:rPr>
        <w:t>,</w:t>
      </w:r>
      <w:r w:rsidR="007B74BE" w:rsidRPr="000F0D9D">
        <w:rPr>
          <w:rFonts w:ascii="Arial" w:hAnsi="Arial" w:cs="Arial"/>
          <w:sz w:val="22"/>
          <w:szCs w:val="22"/>
        </w:rPr>
        <w:t xml:space="preserve"> 549</w:t>
      </w:r>
      <w:r w:rsidR="00612B5F">
        <w:rPr>
          <w:rFonts w:ascii="Arial" w:hAnsi="Arial" w:cs="Arial"/>
          <w:sz w:val="22"/>
          <w:szCs w:val="22"/>
        </w:rPr>
        <w:t> 01 </w:t>
      </w:r>
      <w:r w:rsidR="007B74BE" w:rsidRPr="000F0D9D">
        <w:rPr>
          <w:rFonts w:ascii="Arial" w:hAnsi="Arial" w:cs="Arial"/>
          <w:sz w:val="22"/>
          <w:szCs w:val="22"/>
        </w:rPr>
        <w:t>Nové Město nad Metují</w:t>
      </w:r>
      <w:r w:rsidR="002009CC">
        <w:rPr>
          <w:rFonts w:ascii="Arial" w:hAnsi="Arial" w:cs="Arial"/>
          <w:sz w:val="22"/>
          <w:szCs w:val="22"/>
        </w:rPr>
        <w:t>,</w:t>
      </w:r>
      <w:r w:rsidR="007B74BE" w:rsidRPr="000F0D9D">
        <w:rPr>
          <w:rFonts w:ascii="Arial" w:hAnsi="Arial" w:cs="Arial"/>
          <w:sz w:val="22"/>
          <w:szCs w:val="22"/>
        </w:rPr>
        <w:t xml:space="preserve"> </w:t>
      </w:r>
    </w:p>
    <w:p w14:paraId="76CD7259" w14:textId="42DEFAE5" w:rsidR="00937D6A" w:rsidRPr="00937D6A" w:rsidRDefault="00937D6A" w:rsidP="00612B5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Pr="00937D6A">
        <w:rPr>
          <w:rFonts w:ascii="Arial" w:hAnsi="Arial" w:cs="Arial"/>
          <w:iCs/>
          <w:sz w:val="22"/>
          <w:szCs w:val="22"/>
        </w:rPr>
        <w:t xml:space="preserve">d </w:t>
      </w:r>
      <w:r w:rsidR="00612B5F">
        <w:rPr>
          <w:rFonts w:ascii="Arial" w:hAnsi="Arial" w:cs="Arial"/>
          <w:iCs/>
          <w:sz w:val="22"/>
          <w:szCs w:val="22"/>
        </w:rPr>
        <w:t>0</w:t>
      </w:r>
      <w:r w:rsidRPr="00937D6A">
        <w:rPr>
          <w:rFonts w:ascii="Arial" w:hAnsi="Arial" w:cs="Arial"/>
          <w:iCs/>
          <w:sz w:val="22"/>
          <w:szCs w:val="22"/>
        </w:rPr>
        <w:t>2.00 do 6.00</w:t>
      </w:r>
      <w:r>
        <w:rPr>
          <w:rFonts w:ascii="Arial" w:hAnsi="Arial" w:cs="Arial"/>
          <w:iCs/>
          <w:sz w:val="22"/>
          <w:szCs w:val="22"/>
        </w:rPr>
        <w:t xml:space="preserve"> v noci konání akce „</w:t>
      </w:r>
      <w:r w:rsidRPr="00937D6A">
        <w:rPr>
          <w:rFonts w:ascii="Arial" w:eastAsia="MS Mincho" w:hAnsi="Arial" w:cs="Arial"/>
          <w:sz w:val="22"/>
          <w:szCs w:val="22"/>
        </w:rPr>
        <w:t xml:space="preserve">Házenkářská zábava </w:t>
      </w:r>
      <w:r w:rsidR="00AF54EA">
        <w:rPr>
          <w:rFonts w:ascii="Arial" w:eastAsia="MS Mincho" w:hAnsi="Arial" w:cs="Arial"/>
          <w:sz w:val="22"/>
          <w:szCs w:val="22"/>
        </w:rPr>
        <w:t>N</w:t>
      </w:r>
      <w:r w:rsidRPr="00937D6A">
        <w:rPr>
          <w:rFonts w:ascii="Arial" w:eastAsia="MS Mincho" w:hAnsi="Arial" w:cs="Arial"/>
          <w:sz w:val="22"/>
          <w:szCs w:val="22"/>
        </w:rPr>
        <w:t>a sokolce"</w:t>
      </w:r>
      <w:r w:rsidR="00363945">
        <w:rPr>
          <w:rFonts w:ascii="Arial" w:eastAsia="MS Mincho" w:hAnsi="Arial" w:cs="Arial"/>
          <w:sz w:val="22"/>
          <w:szCs w:val="22"/>
        </w:rPr>
        <w:t xml:space="preserve">, </w:t>
      </w:r>
      <w:r>
        <w:rPr>
          <w:rFonts w:ascii="Arial" w:eastAsia="MS Mincho" w:hAnsi="Arial" w:cs="Arial"/>
          <w:sz w:val="22"/>
          <w:szCs w:val="22"/>
        </w:rPr>
        <w:t xml:space="preserve">konané dne 08.05.2026 v areálu </w:t>
      </w:r>
      <w:r w:rsidR="002009CC">
        <w:rPr>
          <w:rFonts w:ascii="Arial" w:eastAsia="MS Mincho" w:hAnsi="Arial" w:cs="Arial"/>
          <w:sz w:val="22"/>
          <w:szCs w:val="22"/>
        </w:rPr>
        <w:t>s</w:t>
      </w:r>
      <w:r>
        <w:rPr>
          <w:rFonts w:ascii="Arial" w:eastAsia="MS Mincho" w:hAnsi="Arial" w:cs="Arial"/>
          <w:sz w:val="22"/>
          <w:szCs w:val="22"/>
        </w:rPr>
        <w:t>okolovny v</w:t>
      </w:r>
      <w:r w:rsidR="002009CC">
        <w:rPr>
          <w:rFonts w:ascii="Arial" w:eastAsia="MS Mincho" w:hAnsi="Arial" w:cs="Arial"/>
          <w:sz w:val="22"/>
          <w:szCs w:val="22"/>
        </w:rPr>
        <w:t> </w:t>
      </w:r>
      <w:r>
        <w:rPr>
          <w:rFonts w:ascii="Arial" w:eastAsia="MS Mincho" w:hAnsi="Arial" w:cs="Arial"/>
          <w:sz w:val="22"/>
          <w:szCs w:val="22"/>
        </w:rPr>
        <w:t>Krčíně</w:t>
      </w:r>
      <w:r w:rsidR="002009CC">
        <w:rPr>
          <w:rFonts w:ascii="Arial" w:eastAsia="MS Mincho" w:hAnsi="Arial" w:cs="Arial"/>
          <w:sz w:val="22"/>
          <w:szCs w:val="22"/>
        </w:rPr>
        <w:t>.</w:t>
      </w:r>
    </w:p>
    <w:p w14:paraId="7E38562A" w14:textId="21F4A50B" w:rsidR="00E82244" w:rsidRPr="00937D6A" w:rsidRDefault="00937D6A" w:rsidP="00612B5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Arial"/>
          <w:i/>
          <w:sz w:val="20"/>
        </w:rPr>
      </w:pPr>
      <w:r w:rsidRPr="00937D6A">
        <w:rPr>
          <w:rFonts w:ascii="Arial" w:eastAsia="MS Mincho" w:hAnsi="Arial" w:cs="Arial"/>
          <w:sz w:val="22"/>
          <w:szCs w:val="22"/>
        </w:rPr>
        <w:t xml:space="preserve">od 01.00 do 6.00 v noci konání akce „Přátelské posezení s přáteli </w:t>
      </w:r>
      <w:r w:rsidR="00AF54EA">
        <w:rPr>
          <w:rFonts w:ascii="Arial" w:eastAsia="MS Mincho" w:hAnsi="Arial" w:cs="Arial"/>
          <w:sz w:val="22"/>
          <w:szCs w:val="22"/>
        </w:rPr>
        <w:t>n</w:t>
      </w:r>
      <w:r>
        <w:rPr>
          <w:rFonts w:ascii="Arial" w:eastAsia="MS Mincho" w:hAnsi="Arial" w:cs="Arial"/>
          <w:sz w:val="22"/>
          <w:szCs w:val="22"/>
        </w:rPr>
        <w:t>árodní házené</w:t>
      </w:r>
      <w:r w:rsidRPr="00937D6A">
        <w:rPr>
          <w:rFonts w:ascii="Arial" w:eastAsia="MS Mincho" w:hAnsi="Arial" w:cs="Arial"/>
          <w:sz w:val="22"/>
          <w:szCs w:val="22"/>
        </w:rPr>
        <w:t>“</w:t>
      </w:r>
      <w:r w:rsidR="00612B5F">
        <w:rPr>
          <w:rFonts w:ascii="Arial" w:eastAsia="MS Mincho" w:hAnsi="Arial" w:cs="Arial"/>
          <w:sz w:val="22"/>
          <w:szCs w:val="22"/>
        </w:rPr>
        <w:t xml:space="preserve">, </w:t>
      </w:r>
      <w:r w:rsidRPr="00937D6A">
        <w:rPr>
          <w:rFonts w:ascii="Arial" w:eastAsia="MS Mincho" w:hAnsi="Arial" w:cs="Arial"/>
          <w:sz w:val="22"/>
          <w:szCs w:val="22"/>
        </w:rPr>
        <w:t xml:space="preserve">konané dne 09.05.2026 v areálu </w:t>
      </w:r>
      <w:r w:rsidR="002009CC">
        <w:rPr>
          <w:rFonts w:ascii="Arial" w:eastAsia="MS Mincho" w:hAnsi="Arial" w:cs="Arial"/>
          <w:sz w:val="22"/>
          <w:szCs w:val="22"/>
        </w:rPr>
        <w:t>s</w:t>
      </w:r>
      <w:r w:rsidRPr="00937D6A">
        <w:rPr>
          <w:rFonts w:ascii="Arial" w:eastAsia="MS Mincho" w:hAnsi="Arial" w:cs="Arial"/>
          <w:sz w:val="22"/>
          <w:szCs w:val="22"/>
        </w:rPr>
        <w:t xml:space="preserve">okolovny v Krčíně. </w:t>
      </w:r>
    </w:p>
    <w:p w14:paraId="14FC2176" w14:textId="77777777" w:rsidR="00937D6A" w:rsidRDefault="00937D6A" w:rsidP="00612B5F">
      <w:pPr>
        <w:autoSpaceDE w:val="0"/>
        <w:autoSpaceDN w:val="0"/>
        <w:adjustRightInd w:val="0"/>
        <w:spacing w:after="120"/>
        <w:rPr>
          <w:rFonts w:cs="Arial"/>
          <w:i/>
          <w:sz w:val="20"/>
        </w:rPr>
      </w:pPr>
    </w:p>
    <w:p w14:paraId="04FFCBC5" w14:textId="77777777" w:rsidR="00363945" w:rsidRPr="00937D6A" w:rsidRDefault="00363945" w:rsidP="00612B5F">
      <w:pPr>
        <w:autoSpaceDE w:val="0"/>
        <w:autoSpaceDN w:val="0"/>
        <w:adjustRightInd w:val="0"/>
        <w:spacing w:after="120"/>
        <w:rPr>
          <w:rFonts w:cs="Arial"/>
          <w:i/>
          <w:sz w:val="20"/>
        </w:rPr>
      </w:pPr>
    </w:p>
    <w:p w14:paraId="709C96CA" w14:textId="77777777" w:rsidR="00E82244" w:rsidRPr="00E15C11" w:rsidRDefault="00E82244" w:rsidP="00E82244">
      <w:pPr>
        <w:jc w:val="center"/>
        <w:rPr>
          <w:rFonts w:cs="Arial"/>
          <w:b/>
          <w:sz w:val="24"/>
          <w:szCs w:val="24"/>
        </w:rPr>
      </w:pPr>
      <w:r w:rsidRPr="00E15C11">
        <w:rPr>
          <w:rFonts w:cs="Arial"/>
          <w:b/>
          <w:sz w:val="24"/>
          <w:szCs w:val="24"/>
        </w:rPr>
        <w:t>Čl. 4</w:t>
      </w:r>
    </w:p>
    <w:p w14:paraId="4251B127" w14:textId="3FF0D67D" w:rsidR="00E82244" w:rsidRPr="00E15C11" w:rsidRDefault="00E82244" w:rsidP="00E82244">
      <w:pPr>
        <w:jc w:val="center"/>
        <w:rPr>
          <w:rFonts w:cs="Arial"/>
          <w:b/>
          <w:sz w:val="24"/>
          <w:szCs w:val="24"/>
        </w:rPr>
      </w:pPr>
      <w:r w:rsidRPr="00E15C11">
        <w:rPr>
          <w:rFonts w:cs="Arial"/>
          <w:b/>
          <w:sz w:val="24"/>
          <w:szCs w:val="24"/>
        </w:rPr>
        <w:t>Účinnost</w:t>
      </w:r>
    </w:p>
    <w:p w14:paraId="5306030D" w14:textId="77777777" w:rsidR="00E82244" w:rsidRDefault="00E82244" w:rsidP="00E82244">
      <w:pPr>
        <w:jc w:val="center"/>
        <w:rPr>
          <w:rFonts w:cs="Arial"/>
          <w:b/>
          <w:szCs w:val="22"/>
        </w:rPr>
      </w:pPr>
    </w:p>
    <w:p w14:paraId="28AFFA6B" w14:textId="43A5E558" w:rsidR="00E82244" w:rsidRDefault="00E82244" w:rsidP="002E08FC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E08FC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A74066">
        <w:rPr>
          <w:rFonts w:ascii="Arial" w:hAnsi="Arial" w:cs="Arial"/>
          <w:sz w:val="22"/>
          <w:szCs w:val="22"/>
        </w:rPr>
        <w:t>dne 07.05.2026</w:t>
      </w:r>
      <w:r w:rsidRPr="002E08FC">
        <w:rPr>
          <w:rFonts w:ascii="Arial" w:hAnsi="Arial" w:cs="Arial"/>
          <w:sz w:val="22"/>
          <w:szCs w:val="22"/>
        </w:rPr>
        <w:t>.</w:t>
      </w:r>
    </w:p>
    <w:p w14:paraId="6BF7B28D" w14:textId="77777777" w:rsidR="002E08FC" w:rsidRPr="002E08FC" w:rsidRDefault="002E08FC" w:rsidP="002E08FC">
      <w:pPr>
        <w:rPr>
          <w:rFonts w:cs="Arial"/>
          <w:szCs w:val="22"/>
        </w:rPr>
      </w:pPr>
    </w:p>
    <w:p w14:paraId="532A4DD3" w14:textId="17DA737C" w:rsidR="007B74BE" w:rsidRDefault="007B74BE" w:rsidP="002E08FC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E08FC">
        <w:rPr>
          <w:rFonts w:ascii="Arial" w:hAnsi="Arial" w:cs="Arial"/>
          <w:sz w:val="22"/>
          <w:szCs w:val="22"/>
        </w:rPr>
        <w:t xml:space="preserve">Tato obecně závazná vyhláška pozbývá platnosti dne </w:t>
      </w:r>
      <w:r w:rsidR="002E08FC">
        <w:rPr>
          <w:rFonts w:ascii="Arial" w:hAnsi="Arial" w:cs="Arial"/>
          <w:sz w:val="22"/>
          <w:szCs w:val="22"/>
        </w:rPr>
        <w:t xml:space="preserve">20.06.2026. </w:t>
      </w:r>
    </w:p>
    <w:p w14:paraId="1D43B197" w14:textId="77777777" w:rsidR="00E82244" w:rsidRDefault="00E82244" w:rsidP="00E82244">
      <w:pPr>
        <w:spacing w:after="120"/>
        <w:rPr>
          <w:rFonts w:cs="Arial"/>
          <w:szCs w:val="22"/>
        </w:rPr>
      </w:pPr>
    </w:p>
    <w:p w14:paraId="61AF4EEA" w14:textId="77777777" w:rsidR="00BB493E" w:rsidRDefault="00BB493E" w:rsidP="00E82244">
      <w:pPr>
        <w:spacing w:after="120"/>
        <w:rPr>
          <w:rFonts w:cs="Arial"/>
          <w:szCs w:val="22"/>
        </w:rPr>
      </w:pPr>
    </w:p>
    <w:p w14:paraId="4900BB42" w14:textId="77777777" w:rsidR="00EB31B3" w:rsidRDefault="00EB31B3" w:rsidP="00D46F83"/>
    <w:p w14:paraId="3C1CB5CF" w14:textId="77777777" w:rsidR="00EB31B3" w:rsidRDefault="00EB31B3" w:rsidP="00D46F83"/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086"/>
        <w:gridCol w:w="3260"/>
      </w:tblGrid>
      <w:tr w:rsidR="00D46F83" w:rsidRPr="00703AFA" w14:paraId="734A709A" w14:textId="77777777" w:rsidTr="003245F0">
        <w:tc>
          <w:tcPr>
            <w:tcW w:w="3259" w:type="dxa"/>
            <w:tcBorders>
              <w:bottom w:val="dotted" w:sz="4" w:space="0" w:color="auto"/>
            </w:tcBorders>
          </w:tcPr>
          <w:p w14:paraId="34779014" w14:textId="77777777" w:rsidR="00D46F83" w:rsidRPr="00703AFA" w:rsidRDefault="00D46F83" w:rsidP="00F10831">
            <w:pPr>
              <w:rPr>
                <w:rFonts w:cs="Arial"/>
                <w:szCs w:val="22"/>
              </w:rPr>
            </w:pPr>
          </w:p>
        </w:tc>
        <w:tc>
          <w:tcPr>
            <w:tcW w:w="3086" w:type="dxa"/>
          </w:tcPr>
          <w:p w14:paraId="69DF2CD9" w14:textId="77777777" w:rsidR="00D46F83" w:rsidRPr="00703AFA" w:rsidRDefault="00D46F83" w:rsidP="00F10831">
            <w:pPr>
              <w:rPr>
                <w:rFonts w:cs="Arial"/>
                <w:szCs w:val="22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31C87C04" w14:textId="77777777" w:rsidR="00D46F83" w:rsidRPr="00703AFA" w:rsidRDefault="00D46F83" w:rsidP="00F10831">
            <w:pPr>
              <w:rPr>
                <w:rFonts w:cs="Arial"/>
                <w:szCs w:val="22"/>
              </w:rPr>
            </w:pPr>
          </w:p>
        </w:tc>
      </w:tr>
      <w:tr w:rsidR="00D46F83" w:rsidRPr="00703AFA" w14:paraId="0DA0E485" w14:textId="77777777" w:rsidTr="003245F0">
        <w:tc>
          <w:tcPr>
            <w:tcW w:w="3259" w:type="dxa"/>
            <w:tcBorders>
              <w:top w:val="dotted" w:sz="4" w:space="0" w:color="auto"/>
            </w:tcBorders>
          </w:tcPr>
          <w:p w14:paraId="09CECB45" w14:textId="57B6B89D" w:rsidR="00D46F83" w:rsidRPr="00703AFA" w:rsidRDefault="00E15C11" w:rsidP="00F1083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Ing. Milan Slavík</w:t>
            </w:r>
            <w:r w:rsidR="00585185">
              <w:rPr>
                <w:rFonts w:cs="Arial"/>
                <w:szCs w:val="22"/>
              </w:rPr>
              <w:t xml:space="preserve"> v.r.</w:t>
            </w:r>
          </w:p>
          <w:p w14:paraId="5D58CB57" w14:textId="77777777" w:rsidR="00D46F83" w:rsidRPr="00703AFA" w:rsidRDefault="009F5ED7" w:rsidP="009F5E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</w:t>
            </w:r>
            <w:r w:rsidR="00D46F83" w:rsidRPr="00703AFA">
              <w:rPr>
                <w:rFonts w:cs="Arial"/>
                <w:szCs w:val="22"/>
              </w:rPr>
              <w:t>tarosta</w:t>
            </w:r>
          </w:p>
        </w:tc>
        <w:tc>
          <w:tcPr>
            <w:tcW w:w="3086" w:type="dxa"/>
          </w:tcPr>
          <w:p w14:paraId="327DA811" w14:textId="77777777" w:rsidR="00D46F83" w:rsidRPr="00703AFA" w:rsidRDefault="00D46F83" w:rsidP="00F10831">
            <w:pPr>
              <w:rPr>
                <w:rFonts w:cs="Arial"/>
                <w:szCs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19A55764" w14:textId="30A85726" w:rsidR="00D46F83" w:rsidRPr="00703AFA" w:rsidRDefault="00D46F83" w:rsidP="00F10831">
            <w:pPr>
              <w:jc w:val="center"/>
              <w:rPr>
                <w:rFonts w:cs="Arial"/>
                <w:szCs w:val="22"/>
              </w:rPr>
            </w:pPr>
            <w:r w:rsidRPr="00703AFA">
              <w:rPr>
                <w:rFonts w:cs="Arial"/>
                <w:szCs w:val="22"/>
              </w:rPr>
              <w:t xml:space="preserve">Ing. </w:t>
            </w:r>
            <w:r w:rsidR="00E15C11">
              <w:rPr>
                <w:rFonts w:cs="Arial"/>
                <w:szCs w:val="22"/>
              </w:rPr>
              <w:t xml:space="preserve">Aleš Vrátný </w:t>
            </w:r>
            <w:r w:rsidR="00585185">
              <w:rPr>
                <w:rFonts w:cs="Arial"/>
                <w:szCs w:val="22"/>
              </w:rPr>
              <w:t>v.r.</w:t>
            </w:r>
          </w:p>
          <w:p w14:paraId="7716482E" w14:textId="77777777" w:rsidR="003245F0" w:rsidRDefault="005327F4" w:rsidP="003245F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</w:t>
            </w:r>
            <w:r w:rsidR="00D46F83" w:rsidRPr="00703AFA">
              <w:rPr>
                <w:rFonts w:cs="Arial"/>
                <w:szCs w:val="22"/>
              </w:rPr>
              <w:t>ístostarosta</w:t>
            </w:r>
          </w:p>
          <w:p w14:paraId="2CDBF709" w14:textId="77777777" w:rsidR="003245F0" w:rsidRPr="00703AFA" w:rsidRDefault="003245F0" w:rsidP="005327F4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ind w:left="-1128" w:hanging="6516"/>
              <w:rPr>
                <w:rFonts w:cs="Arial"/>
                <w:szCs w:val="22"/>
              </w:rPr>
            </w:pPr>
          </w:p>
        </w:tc>
      </w:tr>
    </w:tbl>
    <w:p w14:paraId="706B8A65" w14:textId="77777777" w:rsidR="005327F4" w:rsidRDefault="005327F4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68A93ADA" w14:textId="77777777" w:rsidR="005327F4" w:rsidRDefault="005327F4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3F43A845" w14:textId="77777777" w:rsidR="0044352C" w:rsidRDefault="0044352C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4BACB475" w14:textId="77777777" w:rsidR="00E15C11" w:rsidRDefault="00E15C11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3B93CEBC" w14:textId="77777777" w:rsidR="00E15C11" w:rsidRDefault="00E15C11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306EE128" w14:textId="77777777" w:rsidR="00E15C11" w:rsidRDefault="00E15C11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28C093B9" w14:textId="77777777" w:rsidR="00E15C11" w:rsidRDefault="00E15C11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7EEFF206" w14:textId="77777777" w:rsidR="00E15C11" w:rsidRDefault="00E15C11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5624DDDE" w14:textId="77777777" w:rsidR="000C7CCA" w:rsidRDefault="000C7CCA" w:rsidP="000C7CCA"/>
    <w:sectPr w:rsidR="000C7CCA" w:rsidSect="00FC6F7D">
      <w:footerReference w:type="default" r:id="rId8"/>
      <w:headerReference w:type="first" r:id="rId9"/>
      <w:pgSz w:w="11906" w:h="16838" w:code="9"/>
      <w:pgMar w:top="1134" w:right="1134" w:bottom="1134" w:left="1134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FF39" w14:textId="77777777" w:rsidR="00F25A3D" w:rsidRDefault="00F25A3D" w:rsidP="007250F6">
      <w:r>
        <w:separator/>
      </w:r>
    </w:p>
  </w:endnote>
  <w:endnote w:type="continuationSeparator" w:id="0">
    <w:p w14:paraId="6A9108C9" w14:textId="77777777" w:rsidR="00F25A3D" w:rsidRDefault="00F25A3D" w:rsidP="0072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2A9D" w14:textId="77777777" w:rsidR="00AD7F19" w:rsidRDefault="00AD7F1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B0A2C">
      <w:rPr>
        <w:noProof/>
      </w:rPr>
      <w:t>2</w:t>
    </w:r>
    <w:r>
      <w:fldChar w:fldCharType="end"/>
    </w:r>
  </w:p>
  <w:p w14:paraId="445F9DC7" w14:textId="77777777" w:rsidR="00AD7F19" w:rsidRDefault="00AD7F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9FD06" w14:textId="77777777" w:rsidR="00F25A3D" w:rsidRDefault="00F25A3D" w:rsidP="007250F6">
      <w:r>
        <w:separator/>
      </w:r>
    </w:p>
  </w:footnote>
  <w:footnote w:type="continuationSeparator" w:id="0">
    <w:p w14:paraId="6CD33EE9" w14:textId="77777777" w:rsidR="00F25A3D" w:rsidRDefault="00F25A3D" w:rsidP="007250F6">
      <w:r>
        <w:continuationSeparator/>
      </w:r>
    </w:p>
  </w:footnote>
  <w:footnote w:id="1">
    <w:p w14:paraId="58E77AC0" w14:textId="77777777" w:rsidR="00E82244" w:rsidRDefault="00E82244" w:rsidP="00E82244">
      <w:pPr>
        <w:pStyle w:val="Textpoznpodarou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</w:rPr>
        <w:t xml:space="preserve"> § 5 odst. 7 zákona č. 251/2016 Sb., o některých přestupcích</w:t>
      </w:r>
      <w:r w:rsidR="005257DF">
        <w:rPr>
          <w:rFonts w:cs="Arial"/>
        </w:rP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AE2F" w14:textId="77777777" w:rsidR="00AD7F19" w:rsidRDefault="007A310C" w:rsidP="00B164E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E9878BE" wp14:editId="7A5CE5C4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4670" cy="485775"/>
          <wp:effectExtent l="0" t="0" r="5080" b="9525"/>
          <wp:wrapNone/>
          <wp:docPr id="19" name="obrázek 19" descr="NMNM_LOGO_GREY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NMNM_LOGO_GREY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61B8E"/>
    <w:multiLevelType w:val="hybridMultilevel"/>
    <w:tmpl w:val="0C9C161E"/>
    <w:lvl w:ilvl="0" w:tplc="E9C6152C">
      <w:start w:val="1"/>
      <w:numFmt w:val="decimal"/>
      <w:lvlText w:val="%1)"/>
      <w:lvlJc w:val="left"/>
      <w:pPr>
        <w:ind w:left="360" w:hanging="360"/>
      </w:pPr>
      <w:rPr>
        <w:i w:val="0"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3E19B2"/>
    <w:multiLevelType w:val="hybridMultilevel"/>
    <w:tmpl w:val="4B0ED086"/>
    <w:lvl w:ilvl="0" w:tplc="3A1CA3DC">
      <w:start w:val="1"/>
      <w:numFmt w:val="decimal"/>
      <w:lvlText w:val="%1)"/>
      <w:lvlJc w:val="left"/>
      <w:pPr>
        <w:ind w:left="36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1563D8"/>
    <w:multiLevelType w:val="hybridMultilevel"/>
    <w:tmpl w:val="309AD268"/>
    <w:lvl w:ilvl="0" w:tplc="5C4086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E3D95"/>
    <w:multiLevelType w:val="hybridMultilevel"/>
    <w:tmpl w:val="17FC63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F2357"/>
    <w:multiLevelType w:val="hybridMultilevel"/>
    <w:tmpl w:val="AC361EE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5B07E7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482EBE"/>
    <w:multiLevelType w:val="hybridMultilevel"/>
    <w:tmpl w:val="8160D1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927F3"/>
    <w:multiLevelType w:val="hybridMultilevel"/>
    <w:tmpl w:val="ADECD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02187"/>
    <w:multiLevelType w:val="hybridMultilevel"/>
    <w:tmpl w:val="00D40AC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FE32A7"/>
    <w:multiLevelType w:val="hybridMultilevel"/>
    <w:tmpl w:val="F3B2B5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C69E9"/>
    <w:multiLevelType w:val="hybridMultilevel"/>
    <w:tmpl w:val="7CE26334"/>
    <w:lvl w:ilvl="0" w:tplc="43509FD8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8792362">
    <w:abstractNumId w:val="0"/>
  </w:num>
  <w:num w:numId="2" w16cid:durableId="1963029026">
    <w:abstractNumId w:val="5"/>
  </w:num>
  <w:num w:numId="3" w16cid:durableId="1638412991">
    <w:abstractNumId w:val="6"/>
  </w:num>
  <w:num w:numId="4" w16cid:durableId="1082727264">
    <w:abstractNumId w:val="4"/>
  </w:num>
  <w:num w:numId="5" w16cid:durableId="887112352">
    <w:abstractNumId w:val="10"/>
  </w:num>
  <w:num w:numId="6" w16cid:durableId="1124739451">
    <w:abstractNumId w:val="2"/>
  </w:num>
  <w:num w:numId="7" w16cid:durableId="794257820">
    <w:abstractNumId w:val="7"/>
  </w:num>
  <w:num w:numId="8" w16cid:durableId="1833177864">
    <w:abstractNumId w:val="8"/>
  </w:num>
  <w:num w:numId="9" w16cid:durableId="935483674">
    <w:abstractNumId w:val="1"/>
  </w:num>
  <w:num w:numId="10" w16cid:durableId="1963610405">
    <w:abstractNumId w:val="3"/>
  </w:num>
  <w:num w:numId="11" w16cid:durableId="180349563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134"/>
  <w:hyphenationZone w:val="357"/>
  <w:doNotHyphenateCaps/>
  <w:drawingGridHorizontalSpacing w:val="120"/>
  <w:drawingGridVerticalSpacing w:val="57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CA"/>
    <w:rsid w:val="000042F2"/>
    <w:rsid w:val="00005E04"/>
    <w:rsid w:val="00010348"/>
    <w:rsid w:val="00013E14"/>
    <w:rsid w:val="0003079E"/>
    <w:rsid w:val="00030A1E"/>
    <w:rsid w:val="00035B75"/>
    <w:rsid w:val="00040471"/>
    <w:rsid w:val="0005284D"/>
    <w:rsid w:val="00064A28"/>
    <w:rsid w:val="000668E0"/>
    <w:rsid w:val="00080B4F"/>
    <w:rsid w:val="00080F5E"/>
    <w:rsid w:val="00082D09"/>
    <w:rsid w:val="00091087"/>
    <w:rsid w:val="0009450C"/>
    <w:rsid w:val="00096872"/>
    <w:rsid w:val="00096FE7"/>
    <w:rsid w:val="000A3DF8"/>
    <w:rsid w:val="000A576B"/>
    <w:rsid w:val="000B1767"/>
    <w:rsid w:val="000C6828"/>
    <w:rsid w:val="000C7CCA"/>
    <w:rsid w:val="000D4C33"/>
    <w:rsid w:val="000D691C"/>
    <w:rsid w:val="000E3A4D"/>
    <w:rsid w:val="000E6D01"/>
    <w:rsid w:val="000E6F59"/>
    <w:rsid w:val="000F0D9D"/>
    <w:rsid w:val="000F327C"/>
    <w:rsid w:val="000F5DC0"/>
    <w:rsid w:val="00103FA1"/>
    <w:rsid w:val="0010686C"/>
    <w:rsid w:val="00107183"/>
    <w:rsid w:val="001104A8"/>
    <w:rsid w:val="00110504"/>
    <w:rsid w:val="001132AD"/>
    <w:rsid w:val="001160F4"/>
    <w:rsid w:val="001214A3"/>
    <w:rsid w:val="00123803"/>
    <w:rsid w:val="00135EE2"/>
    <w:rsid w:val="00142696"/>
    <w:rsid w:val="00143AC3"/>
    <w:rsid w:val="00146F65"/>
    <w:rsid w:val="0015665F"/>
    <w:rsid w:val="00167B89"/>
    <w:rsid w:val="00176253"/>
    <w:rsid w:val="00187312"/>
    <w:rsid w:val="001943B6"/>
    <w:rsid w:val="00197D8D"/>
    <w:rsid w:val="001A13A2"/>
    <w:rsid w:val="001A16F9"/>
    <w:rsid w:val="001A3A2F"/>
    <w:rsid w:val="001B3A0E"/>
    <w:rsid w:val="001C7427"/>
    <w:rsid w:val="001E075A"/>
    <w:rsid w:val="001E1750"/>
    <w:rsid w:val="001F6388"/>
    <w:rsid w:val="002009CC"/>
    <w:rsid w:val="00205B6D"/>
    <w:rsid w:val="00206804"/>
    <w:rsid w:val="00211033"/>
    <w:rsid w:val="00213E8C"/>
    <w:rsid w:val="00214946"/>
    <w:rsid w:val="0022297C"/>
    <w:rsid w:val="00224322"/>
    <w:rsid w:val="002273B1"/>
    <w:rsid w:val="00236446"/>
    <w:rsid w:val="00237853"/>
    <w:rsid w:val="002433F8"/>
    <w:rsid w:val="00257BD3"/>
    <w:rsid w:val="0026223B"/>
    <w:rsid w:val="00263BE5"/>
    <w:rsid w:val="00264F25"/>
    <w:rsid w:val="0026613A"/>
    <w:rsid w:val="002773A0"/>
    <w:rsid w:val="00277641"/>
    <w:rsid w:val="00287670"/>
    <w:rsid w:val="002B0A2C"/>
    <w:rsid w:val="002D0A05"/>
    <w:rsid w:val="002E08FC"/>
    <w:rsid w:val="002E09D0"/>
    <w:rsid w:val="002E10B8"/>
    <w:rsid w:val="002E397F"/>
    <w:rsid w:val="002E765A"/>
    <w:rsid w:val="002F643C"/>
    <w:rsid w:val="00303D7C"/>
    <w:rsid w:val="00304944"/>
    <w:rsid w:val="003245F0"/>
    <w:rsid w:val="003263B8"/>
    <w:rsid w:val="0033375F"/>
    <w:rsid w:val="003358A1"/>
    <w:rsid w:val="003524E0"/>
    <w:rsid w:val="00352DAA"/>
    <w:rsid w:val="00361139"/>
    <w:rsid w:val="00361731"/>
    <w:rsid w:val="00363945"/>
    <w:rsid w:val="0036402E"/>
    <w:rsid w:val="00367D70"/>
    <w:rsid w:val="00387A4A"/>
    <w:rsid w:val="00390851"/>
    <w:rsid w:val="00393A7A"/>
    <w:rsid w:val="00394CE6"/>
    <w:rsid w:val="0039530A"/>
    <w:rsid w:val="003A2A9A"/>
    <w:rsid w:val="003A3155"/>
    <w:rsid w:val="003A59B0"/>
    <w:rsid w:val="003A77B5"/>
    <w:rsid w:val="003C32D7"/>
    <w:rsid w:val="003C7A57"/>
    <w:rsid w:val="003D2B15"/>
    <w:rsid w:val="003F1135"/>
    <w:rsid w:val="00406F88"/>
    <w:rsid w:val="00415D41"/>
    <w:rsid w:val="004176E4"/>
    <w:rsid w:val="00424B68"/>
    <w:rsid w:val="0044352C"/>
    <w:rsid w:val="00444171"/>
    <w:rsid w:val="004514E4"/>
    <w:rsid w:val="00452E62"/>
    <w:rsid w:val="00457D91"/>
    <w:rsid w:val="00463982"/>
    <w:rsid w:val="00470106"/>
    <w:rsid w:val="004705D5"/>
    <w:rsid w:val="00471875"/>
    <w:rsid w:val="00473E7B"/>
    <w:rsid w:val="00477E51"/>
    <w:rsid w:val="004A1FFA"/>
    <w:rsid w:val="004B2149"/>
    <w:rsid w:val="004C66C2"/>
    <w:rsid w:val="004C675B"/>
    <w:rsid w:val="004D09D4"/>
    <w:rsid w:val="004D1BA0"/>
    <w:rsid w:val="004D6736"/>
    <w:rsid w:val="004E38D0"/>
    <w:rsid w:val="004E5EEA"/>
    <w:rsid w:val="005203E1"/>
    <w:rsid w:val="005257DF"/>
    <w:rsid w:val="005327F4"/>
    <w:rsid w:val="00534800"/>
    <w:rsid w:val="005424F0"/>
    <w:rsid w:val="005460FA"/>
    <w:rsid w:val="005508D1"/>
    <w:rsid w:val="00552B4B"/>
    <w:rsid w:val="0055513A"/>
    <w:rsid w:val="005607CA"/>
    <w:rsid w:val="00564851"/>
    <w:rsid w:val="00581678"/>
    <w:rsid w:val="00585185"/>
    <w:rsid w:val="00594E38"/>
    <w:rsid w:val="005A75ED"/>
    <w:rsid w:val="005A7E0C"/>
    <w:rsid w:val="005B6193"/>
    <w:rsid w:val="005C7C40"/>
    <w:rsid w:val="005D0EE0"/>
    <w:rsid w:val="005E1364"/>
    <w:rsid w:val="005E26A7"/>
    <w:rsid w:val="005E38B5"/>
    <w:rsid w:val="0060654C"/>
    <w:rsid w:val="0061099E"/>
    <w:rsid w:val="00612B5F"/>
    <w:rsid w:val="00614B53"/>
    <w:rsid w:val="00616AC3"/>
    <w:rsid w:val="00616CDD"/>
    <w:rsid w:val="006431F4"/>
    <w:rsid w:val="00643BAB"/>
    <w:rsid w:val="00645A5B"/>
    <w:rsid w:val="006573B3"/>
    <w:rsid w:val="00662A42"/>
    <w:rsid w:val="00671B66"/>
    <w:rsid w:val="00672A37"/>
    <w:rsid w:val="00691244"/>
    <w:rsid w:val="00696DE7"/>
    <w:rsid w:val="006973A1"/>
    <w:rsid w:val="006A4101"/>
    <w:rsid w:val="006B5A5A"/>
    <w:rsid w:val="006C23AA"/>
    <w:rsid w:val="006C7CCF"/>
    <w:rsid w:val="006D7592"/>
    <w:rsid w:val="006F7B11"/>
    <w:rsid w:val="00700136"/>
    <w:rsid w:val="007215A9"/>
    <w:rsid w:val="0072260E"/>
    <w:rsid w:val="00723001"/>
    <w:rsid w:val="007250F6"/>
    <w:rsid w:val="007424E4"/>
    <w:rsid w:val="0074252A"/>
    <w:rsid w:val="00760DE1"/>
    <w:rsid w:val="00761E45"/>
    <w:rsid w:val="0077433E"/>
    <w:rsid w:val="00793B73"/>
    <w:rsid w:val="00797B70"/>
    <w:rsid w:val="007A0CCC"/>
    <w:rsid w:val="007A2ADE"/>
    <w:rsid w:val="007A310C"/>
    <w:rsid w:val="007A366C"/>
    <w:rsid w:val="007A5DC6"/>
    <w:rsid w:val="007A6436"/>
    <w:rsid w:val="007B3DC5"/>
    <w:rsid w:val="007B74BE"/>
    <w:rsid w:val="007C6DE3"/>
    <w:rsid w:val="007E35D0"/>
    <w:rsid w:val="00801D65"/>
    <w:rsid w:val="00810752"/>
    <w:rsid w:val="00826465"/>
    <w:rsid w:val="00827620"/>
    <w:rsid w:val="00831561"/>
    <w:rsid w:val="00831655"/>
    <w:rsid w:val="008414D4"/>
    <w:rsid w:val="00841CDA"/>
    <w:rsid w:val="00856B55"/>
    <w:rsid w:val="00861FEE"/>
    <w:rsid w:val="00892FE0"/>
    <w:rsid w:val="00894019"/>
    <w:rsid w:val="008A3003"/>
    <w:rsid w:val="008A719E"/>
    <w:rsid w:val="008A7EB9"/>
    <w:rsid w:val="008B007E"/>
    <w:rsid w:val="008F2081"/>
    <w:rsid w:val="008F61BE"/>
    <w:rsid w:val="00912DB8"/>
    <w:rsid w:val="00921A18"/>
    <w:rsid w:val="00937D6A"/>
    <w:rsid w:val="009412CB"/>
    <w:rsid w:val="00942716"/>
    <w:rsid w:val="009479C5"/>
    <w:rsid w:val="009540B6"/>
    <w:rsid w:val="009642DC"/>
    <w:rsid w:val="00986A31"/>
    <w:rsid w:val="009939A0"/>
    <w:rsid w:val="00994853"/>
    <w:rsid w:val="00996C1E"/>
    <w:rsid w:val="009A3E64"/>
    <w:rsid w:val="009A593F"/>
    <w:rsid w:val="009A657B"/>
    <w:rsid w:val="009A78C8"/>
    <w:rsid w:val="009B68AE"/>
    <w:rsid w:val="009C2262"/>
    <w:rsid w:val="009C4918"/>
    <w:rsid w:val="009C6CC1"/>
    <w:rsid w:val="009D0F78"/>
    <w:rsid w:val="009D73BE"/>
    <w:rsid w:val="009E74F6"/>
    <w:rsid w:val="009E77B5"/>
    <w:rsid w:val="009F5ED7"/>
    <w:rsid w:val="00A012B5"/>
    <w:rsid w:val="00A0256A"/>
    <w:rsid w:val="00A06182"/>
    <w:rsid w:val="00A1028B"/>
    <w:rsid w:val="00A21BED"/>
    <w:rsid w:val="00A331E3"/>
    <w:rsid w:val="00A35D8C"/>
    <w:rsid w:val="00A41376"/>
    <w:rsid w:val="00A44736"/>
    <w:rsid w:val="00A47662"/>
    <w:rsid w:val="00A56F4A"/>
    <w:rsid w:val="00A60115"/>
    <w:rsid w:val="00A60A0F"/>
    <w:rsid w:val="00A65099"/>
    <w:rsid w:val="00A6763C"/>
    <w:rsid w:val="00A731E1"/>
    <w:rsid w:val="00A74066"/>
    <w:rsid w:val="00A75A8B"/>
    <w:rsid w:val="00A77EF9"/>
    <w:rsid w:val="00A87B84"/>
    <w:rsid w:val="00A914A4"/>
    <w:rsid w:val="00AB1CDA"/>
    <w:rsid w:val="00AD6E4D"/>
    <w:rsid w:val="00AD7F19"/>
    <w:rsid w:val="00AE5F15"/>
    <w:rsid w:val="00AF54EA"/>
    <w:rsid w:val="00B02A5A"/>
    <w:rsid w:val="00B02F3C"/>
    <w:rsid w:val="00B07BE2"/>
    <w:rsid w:val="00B1254E"/>
    <w:rsid w:val="00B164E2"/>
    <w:rsid w:val="00B17612"/>
    <w:rsid w:val="00B32F76"/>
    <w:rsid w:val="00B37B0B"/>
    <w:rsid w:val="00B41584"/>
    <w:rsid w:val="00B7073B"/>
    <w:rsid w:val="00B72A25"/>
    <w:rsid w:val="00B74694"/>
    <w:rsid w:val="00B826A1"/>
    <w:rsid w:val="00B85197"/>
    <w:rsid w:val="00B9267A"/>
    <w:rsid w:val="00B97105"/>
    <w:rsid w:val="00BB176D"/>
    <w:rsid w:val="00BB493E"/>
    <w:rsid w:val="00BC75A3"/>
    <w:rsid w:val="00BE0329"/>
    <w:rsid w:val="00BE358A"/>
    <w:rsid w:val="00BF457A"/>
    <w:rsid w:val="00BF716F"/>
    <w:rsid w:val="00C0720B"/>
    <w:rsid w:val="00C10786"/>
    <w:rsid w:val="00C10FA1"/>
    <w:rsid w:val="00C12A1D"/>
    <w:rsid w:val="00C211DE"/>
    <w:rsid w:val="00C26701"/>
    <w:rsid w:val="00C30E51"/>
    <w:rsid w:val="00C36858"/>
    <w:rsid w:val="00C43630"/>
    <w:rsid w:val="00C46DED"/>
    <w:rsid w:val="00C527CA"/>
    <w:rsid w:val="00C56580"/>
    <w:rsid w:val="00C5713C"/>
    <w:rsid w:val="00C62C01"/>
    <w:rsid w:val="00C67FD4"/>
    <w:rsid w:val="00C80EB7"/>
    <w:rsid w:val="00C840D4"/>
    <w:rsid w:val="00C84D4E"/>
    <w:rsid w:val="00C94BD6"/>
    <w:rsid w:val="00CA176A"/>
    <w:rsid w:val="00CA1E5B"/>
    <w:rsid w:val="00CB1994"/>
    <w:rsid w:val="00CB5ABC"/>
    <w:rsid w:val="00CC60F1"/>
    <w:rsid w:val="00CE476C"/>
    <w:rsid w:val="00CE49BA"/>
    <w:rsid w:val="00D0621B"/>
    <w:rsid w:val="00D1100B"/>
    <w:rsid w:val="00D20EAA"/>
    <w:rsid w:val="00D2113C"/>
    <w:rsid w:val="00D26FA5"/>
    <w:rsid w:val="00D33805"/>
    <w:rsid w:val="00D354B7"/>
    <w:rsid w:val="00D41912"/>
    <w:rsid w:val="00D46F83"/>
    <w:rsid w:val="00D757EE"/>
    <w:rsid w:val="00D81A14"/>
    <w:rsid w:val="00D944B1"/>
    <w:rsid w:val="00DA1E26"/>
    <w:rsid w:val="00DB2FBB"/>
    <w:rsid w:val="00DB5F64"/>
    <w:rsid w:val="00DB7C15"/>
    <w:rsid w:val="00DC0C7D"/>
    <w:rsid w:val="00DC1399"/>
    <w:rsid w:val="00DC53B3"/>
    <w:rsid w:val="00DD21AB"/>
    <w:rsid w:val="00DE35C0"/>
    <w:rsid w:val="00DF062F"/>
    <w:rsid w:val="00DF1656"/>
    <w:rsid w:val="00E052F4"/>
    <w:rsid w:val="00E053DB"/>
    <w:rsid w:val="00E07504"/>
    <w:rsid w:val="00E10713"/>
    <w:rsid w:val="00E12420"/>
    <w:rsid w:val="00E15C11"/>
    <w:rsid w:val="00E20369"/>
    <w:rsid w:val="00E2219E"/>
    <w:rsid w:val="00E2761E"/>
    <w:rsid w:val="00E308B0"/>
    <w:rsid w:val="00E30F70"/>
    <w:rsid w:val="00E4282F"/>
    <w:rsid w:val="00E509EF"/>
    <w:rsid w:val="00E7103E"/>
    <w:rsid w:val="00E82244"/>
    <w:rsid w:val="00E91E37"/>
    <w:rsid w:val="00E9324F"/>
    <w:rsid w:val="00EA7702"/>
    <w:rsid w:val="00EB31B3"/>
    <w:rsid w:val="00EC39A5"/>
    <w:rsid w:val="00ED5ACE"/>
    <w:rsid w:val="00EE19E5"/>
    <w:rsid w:val="00EE1DFB"/>
    <w:rsid w:val="00EE7F03"/>
    <w:rsid w:val="00EF4F42"/>
    <w:rsid w:val="00F00E33"/>
    <w:rsid w:val="00F06724"/>
    <w:rsid w:val="00F10044"/>
    <w:rsid w:val="00F10831"/>
    <w:rsid w:val="00F17878"/>
    <w:rsid w:val="00F23A0F"/>
    <w:rsid w:val="00F25A3D"/>
    <w:rsid w:val="00F305DB"/>
    <w:rsid w:val="00F31326"/>
    <w:rsid w:val="00F36196"/>
    <w:rsid w:val="00F41AC8"/>
    <w:rsid w:val="00F45F28"/>
    <w:rsid w:val="00F503A0"/>
    <w:rsid w:val="00F565CC"/>
    <w:rsid w:val="00F6066B"/>
    <w:rsid w:val="00F60EBA"/>
    <w:rsid w:val="00F6316A"/>
    <w:rsid w:val="00F64256"/>
    <w:rsid w:val="00F7161F"/>
    <w:rsid w:val="00F85FAE"/>
    <w:rsid w:val="00F94C26"/>
    <w:rsid w:val="00FB0636"/>
    <w:rsid w:val="00FC4900"/>
    <w:rsid w:val="00FC53C0"/>
    <w:rsid w:val="00FC6F7D"/>
    <w:rsid w:val="00FD6290"/>
    <w:rsid w:val="00FF068E"/>
    <w:rsid w:val="00FF52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A296D1"/>
  <w15:chartTrackingRefBased/>
  <w15:docId w15:val="{1C933961-D5E5-49D5-9EB3-3768F0E9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7CCA"/>
    <w:pPr>
      <w:spacing w:line="312" w:lineRule="auto"/>
      <w:jc w:val="both"/>
    </w:pPr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250F6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7CCA"/>
    <w:pPr>
      <w:keepNext/>
      <w:keepLines/>
      <w:spacing w:line="240" w:lineRule="auto"/>
      <w:jc w:val="center"/>
      <w:outlineLvl w:val="1"/>
    </w:pPr>
    <w:rPr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0F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ZhlavChar">
    <w:name w:val="Záhlaví Char"/>
    <w:link w:val="Zhlav"/>
    <w:uiPriority w:val="99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5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rPr>
      <w:rFonts w:ascii="Lucida Grande" w:hAnsi="Lucida Grand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7250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FF06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GB" w:eastAsia="en-US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hAnsi="Lucida Grande"/>
      <w:szCs w:val="24"/>
      <w:lang w:val="x-none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customStyle="1" w:styleId="Stednseznam2zvraznn21">
    <w:name w:val="Střední seznam 2 – zvýraznění 21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91244"/>
    <w:pPr>
      <w:tabs>
        <w:tab w:val="left" w:pos="3118"/>
        <w:tab w:val="left" w:pos="5386"/>
        <w:tab w:val="left" w:pos="7760"/>
      </w:tabs>
    </w:pPr>
    <w:rPr>
      <w:rFonts w:ascii="Arial" w:hAnsi="Arial"/>
      <w:spacing w:val="-1"/>
      <w:sz w:val="18"/>
      <w:szCs w:val="18"/>
    </w:rPr>
  </w:style>
  <w:style w:type="paragraph" w:styleId="Bezmezer">
    <w:name w:val="No Spacing"/>
    <w:uiPriority w:val="1"/>
    <w:qFormat/>
    <w:rsid w:val="005203E1"/>
    <w:rPr>
      <w:rFonts w:ascii="Calibri" w:eastAsia="Calibri" w:hAnsi="Calibri"/>
      <w:sz w:val="22"/>
      <w:szCs w:val="22"/>
      <w:lang w:eastAsia="en-US"/>
    </w:rPr>
  </w:style>
  <w:style w:type="character" w:customStyle="1" w:styleId="ZkladnodstavecChar">
    <w:name w:val="[Základní odstavec] Char"/>
    <w:link w:val="Zkladnodstavec"/>
    <w:uiPriority w:val="99"/>
    <w:rsid w:val="00691244"/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91244"/>
    <w:rPr>
      <w:rFonts w:ascii="Arial" w:hAnsi="Arial" w:cs="Arial"/>
      <w:color w:val="000000"/>
      <w:spacing w:val="-1"/>
      <w:sz w:val="18"/>
      <w:szCs w:val="18"/>
      <w:lang w:val="en-GB" w:eastAsia="en-US"/>
    </w:rPr>
  </w:style>
  <w:style w:type="character" w:customStyle="1" w:styleId="Nadpis2Char">
    <w:name w:val="Nadpis 2 Char"/>
    <w:link w:val="Nadpis2"/>
    <w:uiPriority w:val="9"/>
    <w:rsid w:val="000C7CCA"/>
    <w:rPr>
      <w:rFonts w:ascii="Arial" w:eastAsia="Times New Roman" w:hAnsi="Arial"/>
      <w:b/>
      <w:bCs/>
      <w:sz w:val="24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rsid w:val="000C7CCA"/>
    <w:rPr>
      <w:noProof/>
      <w:sz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C7CCA"/>
    <w:rPr>
      <w:rFonts w:ascii="Arial" w:eastAsia="Times New Roman" w:hAnsi="Arial"/>
      <w:noProof/>
      <w:lang w:val="x-none" w:eastAsia="x-none"/>
    </w:rPr>
  </w:style>
  <w:style w:type="character" w:styleId="Znakapoznpodarou">
    <w:name w:val="footnote reference"/>
    <w:uiPriority w:val="99"/>
    <w:rsid w:val="000C7CCA"/>
    <w:rPr>
      <w:vertAlign w:val="superscript"/>
    </w:rPr>
  </w:style>
  <w:style w:type="paragraph" w:styleId="Zkladntext">
    <w:name w:val="Body Text"/>
    <w:basedOn w:val="Normln"/>
    <w:link w:val="ZkladntextChar"/>
    <w:rsid w:val="003245F0"/>
    <w:pPr>
      <w:spacing w:after="120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3245F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82244"/>
    <w:pPr>
      <w:spacing w:line="240" w:lineRule="auto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NormlnIMP">
    <w:name w:val="Normální_IMP"/>
    <w:basedOn w:val="Normln"/>
    <w:rsid w:val="00E82244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Times New Roman" w:hAnsi="Times New Roman"/>
      <w:sz w:val="24"/>
    </w:rPr>
  </w:style>
  <w:style w:type="character" w:customStyle="1" w:styleId="TextChar">
    <w:name w:val="Text Char"/>
    <w:link w:val="Text"/>
    <w:locked/>
    <w:rsid w:val="00E82244"/>
    <w:rPr>
      <w:rFonts w:ascii="Arial" w:hAnsi="Arial" w:cs="Arial"/>
      <w:sz w:val="24"/>
      <w:szCs w:val="24"/>
    </w:rPr>
  </w:style>
  <w:style w:type="paragraph" w:customStyle="1" w:styleId="Text">
    <w:name w:val="Text"/>
    <w:basedOn w:val="Normln"/>
    <w:link w:val="TextChar"/>
    <w:rsid w:val="00E82244"/>
    <w:pPr>
      <w:spacing w:line="240" w:lineRule="auto"/>
      <w:jc w:val="left"/>
    </w:pPr>
    <w:rPr>
      <w:rFonts w:eastAsia="MS Mincho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va\Desktop\!PRAZDNA_A4_C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01E702-A5D6-43BB-AFC9-1A2C3A83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!PRAZDNA_A4_CB.dot</Template>
  <TotalTime>2</TotalTime>
  <Pages>1</Pages>
  <Words>252</Words>
  <Characters>1300</Characters>
  <Application>Microsoft Office Word</Application>
  <DocSecurity>0</DocSecurity>
  <Lines>65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</Company>
  <LinksUpToDate>false</LinksUpToDate>
  <CharactersWithSpaces>1524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Šímová Lucie</dc:creator>
  <cp:keywords/>
  <cp:lastModifiedBy>Šímová Lucie</cp:lastModifiedBy>
  <cp:revision>5</cp:revision>
  <cp:lastPrinted>2020-05-22T06:43:00Z</cp:lastPrinted>
  <dcterms:created xsi:type="dcterms:W3CDTF">2026-04-27T07:15:00Z</dcterms:created>
  <dcterms:modified xsi:type="dcterms:W3CDTF">2026-04-27T07:21:00Z</dcterms:modified>
</cp:coreProperties>
</file>