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CCE8" w14:textId="77777777" w:rsidR="00902FE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902FEB">
        <w:rPr>
          <w:rFonts w:ascii="Arial" w:hAnsi="Arial" w:cs="Arial"/>
          <w:b/>
        </w:rPr>
        <w:t xml:space="preserve"> Urbanov</w:t>
      </w:r>
    </w:p>
    <w:p w14:paraId="7B1DCA14" w14:textId="77777777" w:rsid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902FEB">
        <w:rPr>
          <w:rFonts w:ascii="Arial" w:hAnsi="Arial" w:cs="Arial"/>
          <w:b/>
        </w:rPr>
        <w:t>Urbanov</w:t>
      </w:r>
    </w:p>
    <w:p w14:paraId="40DE4D63" w14:textId="77777777" w:rsidR="00080E4A" w:rsidRPr="00261FAF" w:rsidRDefault="00080E4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B4BAD00" w14:textId="77777777" w:rsidR="0024722A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080E4A">
        <w:rPr>
          <w:rFonts w:ascii="Arial" w:hAnsi="Arial" w:cs="Arial"/>
          <w:b/>
        </w:rPr>
        <w:t>Urbanov</w:t>
      </w:r>
    </w:p>
    <w:p w14:paraId="1138B145" w14:textId="77777777" w:rsidR="00080E4A" w:rsidRPr="00261FAF" w:rsidRDefault="00080E4A" w:rsidP="00261FAF">
      <w:pPr>
        <w:spacing w:line="276" w:lineRule="auto"/>
        <w:jc w:val="center"/>
        <w:rPr>
          <w:rFonts w:ascii="Arial" w:hAnsi="Arial" w:cs="Arial"/>
          <w:b/>
        </w:rPr>
      </w:pPr>
    </w:p>
    <w:p w14:paraId="46F5567E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4D0402F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F31D8B" w14:textId="3629FEB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80E4A">
        <w:rPr>
          <w:rFonts w:ascii="Arial" w:hAnsi="Arial" w:cs="Arial"/>
          <w:sz w:val="22"/>
          <w:szCs w:val="22"/>
        </w:rPr>
        <w:t>Urbanov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80E4A">
        <w:rPr>
          <w:rFonts w:ascii="Arial" w:hAnsi="Arial" w:cs="Arial"/>
          <w:sz w:val="22"/>
          <w:szCs w:val="22"/>
        </w:rPr>
        <w:t>19. 5. 2025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C1267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EDED0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0AA6C0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FE02A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FB8CBE2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80E4A">
        <w:rPr>
          <w:rFonts w:ascii="Arial" w:hAnsi="Arial" w:cs="Arial"/>
          <w:sz w:val="22"/>
          <w:szCs w:val="22"/>
        </w:rPr>
        <w:t>Urbanov.</w:t>
      </w:r>
    </w:p>
    <w:p w14:paraId="7F7289D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81E2CA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8A319B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1D892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C23353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BD8AF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B884B7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C30C9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3C79F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C39220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6DA3FD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DCF7C1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D82A58" w14:textId="77777777" w:rsidR="0024722A" w:rsidRPr="00F7731E" w:rsidRDefault="0024722A">
      <w:pPr>
        <w:rPr>
          <w:rFonts w:ascii="Arial" w:hAnsi="Arial" w:cs="Arial"/>
          <w:iCs/>
          <w:sz w:val="22"/>
          <w:szCs w:val="22"/>
        </w:rPr>
      </w:pPr>
    </w:p>
    <w:p w14:paraId="7EDD16FB" w14:textId="77777777" w:rsidR="009B77CC" w:rsidRPr="00F7731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7731E">
        <w:rPr>
          <w:rFonts w:ascii="Arial" w:hAnsi="Arial" w:cs="Arial"/>
          <w:bCs/>
          <w:color w:val="000000"/>
        </w:rPr>
        <w:t>Biologick</w:t>
      </w:r>
      <w:r w:rsidR="001476FD" w:rsidRPr="00F7731E">
        <w:rPr>
          <w:rFonts w:ascii="Arial" w:hAnsi="Arial" w:cs="Arial"/>
          <w:bCs/>
          <w:color w:val="000000"/>
        </w:rPr>
        <w:t>é</w:t>
      </w:r>
      <w:r w:rsidRPr="00F7731E">
        <w:rPr>
          <w:rFonts w:ascii="Arial" w:hAnsi="Arial" w:cs="Arial"/>
          <w:bCs/>
          <w:color w:val="000000"/>
        </w:rPr>
        <w:t xml:space="preserve"> odpady</w:t>
      </w:r>
      <w:r w:rsidRPr="00F7731E">
        <w:rPr>
          <w:rFonts w:ascii="Arial" w:hAnsi="Arial" w:cs="Arial"/>
          <w:bCs/>
        </w:rPr>
        <w:t>,</w:t>
      </w:r>
    </w:p>
    <w:p w14:paraId="02C7910D" w14:textId="77777777" w:rsidR="009B77CC" w:rsidRPr="00F7731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7731E">
        <w:rPr>
          <w:rFonts w:ascii="Arial" w:hAnsi="Arial" w:cs="Arial"/>
          <w:bCs/>
          <w:color w:val="000000"/>
        </w:rPr>
        <w:t>Papír,</w:t>
      </w:r>
    </w:p>
    <w:p w14:paraId="3D14488F" w14:textId="77777777" w:rsidR="009B77CC" w:rsidRPr="00F7731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7731E">
        <w:rPr>
          <w:rFonts w:ascii="Arial" w:hAnsi="Arial" w:cs="Arial"/>
          <w:bCs/>
          <w:color w:val="000000"/>
        </w:rPr>
        <w:t>Plasty</w:t>
      </w:r>
      <w:r w:rsidR="00745703" w:rsidRPr="00F7731E">
        <w:rPr>
          <w:rFonts w:ascii="Arial" w:hAnsi="Arial" w:cs="Arial"/>
          <w:bCs/>
          <w:color w:val="000000"/>
        </w:rPr>
        <w:t xml:space="preserve"> včetně PET lahví</w:t>
      </w:r>
      <w:r w:rsidRPr="00F7731E">
        <w:rPr>
          <w:rFonts w:ascii="Arial" w:hAnsi="Arial" w:cs="Arial"/>
          <w:bCs/>
          <w:color w:val="000000"/>
        </w:rPr>
        <w:t>,</w:t>
      </w:r>
    </w:p>
    <w:p w14:paraId="4E306F91" w14:textId="77777777" w:rsidR="009B77CC" w:rsidRPr="00F7731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7731E">
        <w:rPr>
          <w:rFonts w:ascii="Arial" w:hAnsi="Arial" w:cs="Arial"/>
          <w:bCs/>
          <w:color w:val="000000"/>
        </w:rPr>
        <w:t>Sklo,</w:t>
      </w:r>
    </w:p>
    <w:p w14:paraId="3334E172" w14:textId="77777777" w:rsidR="009B77CC" w:rsidRPr="00F7731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7731E">
        <w:rPr>
          <w:rFonts w:ascii="Arial" w:hAnsi="Arial" w:cs="Arial"/>
          <w:bCs/>
          <w:color w:val="000000"/>
        </w:rPr>
        <w:t>Kovy,</w:t>
      </w:r>
    </w:p>
    <w:p w14:paraId="0EB9AF1B" w14:textId="77777777" w:rsidR="0024722A" w:rsidRPr="00F7731E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7731E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F7731E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47F4660" w14:textId="77777777" w:rsidR="00053446" w:rsidRPr="00F7731E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F7731E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1BB80C2" w14:textId="77777777" w:rsidR="00053446" w:rsidRPr="00F7731E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7731E">
        <w:rPr>
          <w:rFonts w:ascii="Arial" w:hAnsi="Arial" w:cs="Arial"/>
          <w:iCs/>
          <w:sz w:val="22"/>
          <w:szCs w:val="22"/>
        </w:rPr>
        <w:t>Jedlé oleje a tuky,</w:t>
      </w:r>
    </w:p>
    <w:p w14:paraId="31474893" w14:textId="77777777" w:rsidR="00A9554C" w:rsidRPr="00F7731E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7731E">
        <w:rPr>
          <w:rFonts w:ascii="Arial" w:hAnsi="Arial" w:cs="Arial"/>
          <w:iCs/>
          <w:sz w:val="22"/>
          <w:szCs w:val="22"/>
        </w:rPr>
        <w:t>Textil</w:t>
      </w:r>
      <w:r w:rsidR="001A2ACF" w:rsidRPr="00F7731E">
        <w:rPr>
          <w:rFonts w:ascii="Arial" w:hAnsi="Arial" w:cs="Arial"/>
          <w:iCs/>
          <w:sz w:val="22"/>
          <w:szCs w:val="22"/>
        </w:rPr>
        <w:t>,</w:t>
      </w:r>
    </w:p>
    <w:p w14:paraId="16B80ECA" w14:textId="77777777" w:rsidR="00A342C0" w:rsidRPr="00F7731E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7731E">
        <w:rPr>
          <w:rFonts w:ascii="Arial" w:hAnsi="Arial" w:cs="Arial"/>
          <w:iCs/>
          <w:sz w:val="22"/>
          <w:szCs w:val="22"/>
        </w:rPr>
        <w:t>Směsný komunální odpad</w:t>
      </w:r>
      <w:r w:rsidR="001A2ACF" w:rsidRPr="00F7731E">
        <w:rPr>
          <w:rFonts w:ascii="Arial" w:hAnsi="Arial" w:cs="Arial"/>
          <w:iCs/>
          <w:sz w:val="22"/>
          <w:szCs w:val="22"/>
        </w:rPr>
        <w:t>.</w:t>
      </w:r>
    </w:p>
    <w:p w14:paraId="2E1C17A0" w14:textId="77777777" w:rsidR="007909DA" w:rsidRPr="00F7731E" w:rsidRDefault="007909DA" w:rsidP="00115451">
      <w:pPr>
        <w:rPr>
          <w:rFonts w:ascii="Arial" w:hAnsi="Arial" w:cs="Arial"/>
          <w:sz w:val="22"/>
          <w:szCs w:val="22"/>
        </w:rPr>
      </w:pPr>
    </w:p>
    <w:p w14:paraId="06C3307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92708D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98A0D9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7731E">
        <w:rPr>
          <w:rFonts w:ascii="Arial" w:hAnsi="Arial" w:cs="Arial"/>
          <w:sz w:val="22"/>
          <w:szCs w:val="22"/>
        </w:rPr>
        <w:t>(</w:t>
      </w:r>
      <w:r w:rsidRPr="00F7731E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F7731E">
        <w:rPr>
          <w:rFonts w:ascii="Arial" w:hAnsi="Arial" w:cs="Arial"/>
          <w:i/>
          <w:iCs/>
          <w:sz w:val="22"/>
          <w:szCs w:val="22"/>
        </w:rPr>
        <w:t xml:space="preserve"> </w:t>
      </w:r>
      <w:r w:rsidRPr="00F7731E">
        <w:rPr>
          <w:rFonts w:ascii="Arial" w:hAnsi="Arial" w:cs="Arial"/>
          <w:i/>
          <w:iCs/>
          <w:sz w:val="22"/>
          <w:szCs w:val="22"/>
        </w:rPr>
        <w:t>…</w:t>
      </w:r>
      <w:r w:rsidRPr="00F7731E">
        <w:rPr>
          <w:rFonts w:ascii="Arial" w:hAnsi="Arial" w:cs="Arial"/>
          <w:sz w:val="22"/>
          <w:szCs w:val="22"/>
        </w:rPr>
        <w:t>).</w:t>
      </w:r>
    </w:p>
    <w:p w14:paraId="0039627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83DAB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16B0DC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2FD5FD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D52AA4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5C14BB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F7731E">
        <w:rPr>
          <w:rFonts w:ascii="Arial" w:hAnsi="Arial" w:cs="Arial"/>
          <w:sz w:val="22"/>
          <w:szCs w:val="22"/>
        </w:rPr>
        <w:t xml:space="preserve"> sběrné nádoby na velkoobjemový kontejner.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62940BB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4927E1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2FD0A6E" w14:textId="2B3504A5" w:rsidR="00F7731E" w:rsidRPr="001660EC" w:rsidRDefault="00F7731E" w:rsidP="00F7731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660EC">
        <w:rPr>
          <w:rFonts w:ascii="Arial" w:hAnsi="Arial" w:cs="Arial"/>
          <w:sz w:val="22"/>
          <w:szCs w:val="22"/>
        </w:rPr>
        <w:t>Sběrné nádoby na papír, sklo, plast, kovy, biologický odpad a jedlé oleje a tuky jsou umístěny před kulturním domem.</w:t>
      </w:r>
    </w:p>
    <w:p w14:paraId="20860D62" w14:textId="77777777" w:rsidR="00F7731E" w:rsidRPr="001660EC" w:rsidRDefault="00F7731E" w:rsidP="00F7731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660EC">
        <w:rPr>
          <w:rFonts w:ascii="Arial" w:hAnsi="Arial" w:cs="Arial"/>
          <w:sz w:val="22"/>
          <w:szCs w:val="22"/>
        </w:rPr>
        <w:t>Sběrné nádoby na papír, sklo a plast jsou umístěny pod kopcem směrem na Ořechov.</w:t>
      </w:r>
    </w:p>
    <w:p w14:paraId="51BC1FE6" w14:textId="77777777" w:rsidR="00E2491F" w:rsidRPr="00AC2295" w:rsidRDefault="00F7731E" w:rsidP="00F7731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 w:rsidRPr="001660EC">
        <w:rPr>
          <w:rFonts w:ascii="Arial" w:hAnsi="Arial" w:cs="Arial"/>
          <w:sz w:val="22"/>
          <w:szCs w:val="22"/>
        </w:rPr>
        <w:t>Sběrné nádoby na plast, sklo, kovy</w:t>
      </w:r>
      <w:r>
        <w:rPr>
          <w:rFonts w:ascii="Arial" w:hAnsi="Arial" w:cs="Arial"/>
          <w:sz w:val="22"/>
          <w:szCs w:val="22"/>
        </w:rPr>
        <w:t>, textil</w:t>
      </w:r>
      <w:r w:rsidRPr="001660EC">
        <w:rPr>
          <w:rFonts w:ascii="Arial" w:hAnsi="Arial" w:cs="Arial"/>
          <w:sz w:val="22"/>
          <w:szCs w:val="22"/>
        </w:rPr>
        <w:t xml:space="preserve"> a velkoobjemový kontejner na biologický odpad jsou umístěny u hřbitova</w:t>
      </w:r>
      <w:r>
        <w:rPr>
          <w:rFonts w:ascii="Arial" w:hAnsi="Arial" w:cs="Arial"/>
          <w:sz w:val="22"/>
          <w:szCs w:val="22"/>
        </w:rPr>
        <w:t>.</w:t>
      </w:r>
    </w:p>
    <w:p w14:paraId="3920965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34750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179625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8BE2ED8" w14:textId="77777777" w:rsidR="00F7731E" w:rsidRPr="001660EC" w:rsidRDefault="00F7731E" w:rsidP="00F7731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660EC">
        <w:rPr>
          <w:rFonts w:ascii="Arial" w:hAnsi="Arial" w:cs="Arial"/>
          <w:bCs/>
        </w:rPr>
        <w:t>Biologické odpady rostlinného původu, barva hnědá (nebo velkoobjemový kontejner)</w:t>
      </w:r>
    </w:p>
    <w:p w14:paraId="4317F7C0" w14:textId="77777777" w:rsidR="00F7731E" w:rsidRPr="001660EC" w:rsidRDefault="00F7731E" w:rsidP="00F7731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660EC">
        <w:rPr>
          <w:rFonts w:ascii="Arial" w:hAnsi="Arial" w:cs="Arial"/>
          <w:bCs/>
        </w:rPr>
        <w:t>Papír, barva modrá, označeno nápisem PAPÍR</w:t>
      </w:r>
    </w:p>
    <w:p w14:paraId="09884E14" w14:textId="77777777" w:rsidR="00F7731E" w:rsidRPr="001660EC" w:rsidRDefault="00F7731E" w:rsidP="00F7731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660EC">
        <w:rPr>
          <w:rFonts w:ascii="Arial" w:hAnsi="Arial" w:cs="Arial"/>
          <w:bCs/>
        </w:rPr>
        <w:t>Plasty, PET lahve, barva žlutá, označeno nápisem PLASTY</w:t>
      </w:r>
    </w:p>
    <w:p w14:paraId="4D281A20" w14:textId="77777777" w:rsidR="00F7731E" w:rsidRPr="001660EC" w:rsidRDefault="00F7731E" w:rsidP="00F7731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660EC">
        <w:rPr>
          <w:rFonts w:ascii="Arial" w:hAnsi="Arial" w:cs="Arial"/>
          <w:bCs/>
        </w:rPr>
        <w:t xml:space="preserve">Sklo, barva zelená, označeno nápisem SKLO </w:t>
      </w:r>
    </w:p>
    <w:p w14:paraId="167F14B2" w14:textId="77777777" w:rsidR="00F7731E" w:rsidRPr="001660EC" w:rsidRDefault="00F7731E" w:rsidP="00F7731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660EC">
        <w:rPr>
          <w:rFonts w:ascii="Arial" w:hAnsi="Arial" w:cs="Arial"/>
          <w:bCs/>
        </w:rPr>
        <w:t>Kovy, barva černá, označeno nápisem KOVY</w:t>
      </w:r>
    </w:p>
    <w:p w14:paraId="2449A6B0" w14:textId="77777777" w:rsidR="00F7731E" w:rsidRDefault="00F7731E" w:rsidP="00F7731E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660EC">
        <w:rPr>
          <w:rFonts w:ascii="Arial" w:hAnsi="Arial" w:cs="Arial"/>
          <w:iCs/>
          <w:sz w:val="22"/>
          <w:szCs w:val="22"/>
        </w:rPr>
        <w:t xml:space="preserve">Jedlé oleje a tuky, </w:t>
      </w:r>
      <w:r w:rsidRPr="001660EC">
        <w:rPr>
          <w:rFonts w:ascii="Arial" w:hAnsi="Arial" w:cs="Arial"/>
          <w:bCs/>
        </w:rPr>
        <w:t xml:space="preserve">označeno nápisem </w:t>
      </w:r>
      <w:r w:rsidRPr="001660EC">
        <w:rPr>
          <w:rFonts w:ascii="Arial" w:hAnsi="Arial" w:cs="Arial"/>
          <w:iCs/>
          <w:sz w:val="22"/>
          <w:szCs w:val="22"/>
        </w:rPr>
        <w:t>JEDLÉ OLEJE A TUKY</w:t>
      </w:r>
    </w:p>
    <w:p w14:paraId="388C865B" w14:textId="77777777" w:rsidR="00F7731E" w:rsidRPr="001660EC" w:rsidRDefault="00F7731E" w:rsidP="00F7731E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barva bílá, označeno nápisem TEXTIL</w:t>
      </w:r>
    </w:p>
    <w:p w14:paraId="020B116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DA8373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95A66A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C20542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F494D4F" w14:textId="77777777" w:rsidR="003A0DB1" w:rsidRPr="003A0DB1" w:rsidRDefault="003A0DB1" w:rsidP="003A0DB1">
      <w:pPr>
        <w:pStyle w:val="Default"/>
        <w:ind w:left="360"/>
      </w:pPr>
    </w:p>
    <w:p w14:paraId="1A27B42E" w14:textId="77777777" w:rsidR="00FB298C" w:rsidRDefault="00F7731E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660EC">
        <w:rPr>
          <w:rFonts w:ascii="Arial" w:hAnsi="Arial" w:cs="Arial"/>
          <w:sz w:val="22"/>
          <w:szCs w:val="22"/>
        </w:rPr>
        <w:t>Sběr kovu je rovněž zajišťován minimálně jedenkrát ročně jeho odebíráním na předem vyhlášených přechodných stanovištích. Informace o sběru jsou zveřejňovány na úřední desce obce, webových stránkách obce, příp. jiným obvyklým způsobem.</w:t>
      </w:r>
    </w:p>
    <w:p w14:paraId="00381272" w14:textId="77777777" w:rsidR="003A0DB1" w:rsidRDefault="003A0DB1" w:rsidP="003A0DB1">
      <w:pPr>
        <w:pStyle w:val="Default"/>
        <w:ind w:left="360"/>
      </w:pPr>
    </w:p>
    <w:p w14:paraId="03987E4D" w14:textId="77777777" w:rsidR="00C2472A" w:rsidRDefault="00C247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22848B4" w14:textId="2C66ECD5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E79D81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363C32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541D2A2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633F9" w:rsidRPr="001660EC">
        <w:rPr>
          <w:rFonts w:ascii="Arial" w:hAnsi="Arial" w:cs="Arial"/>
          <w:sz w:val="22"/>
          <w:szCs w:val="22"/>
        </w:rPr>
        <w:t>na úřední desce obce, webových stránkách obce, příp. jiným obvyklým způsobem.</w:t>
      </w:r>
    </w:p>
    <w:p w14:paraId="693A5E2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F3BCF9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CC6475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DABE15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5EFE54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3B8A38" w14:textId="77777777" w:rsidR="00560DED" w:rsidRPr="007633F9" w:rsidRDefault="006101FB" w:rsidP="008C136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633F9">
        <w:rPr>
          <w:rFonts w:ascii="Arial" w:hAnsi="Arial" w:cs="Arial"/>
          <w:sz w:val="22"/>
          <w:szCs w:val="22"/>
        </w:rPr>
        <w:t>S</w:t>
      </w:r>
      <w:r w:rsidR="000F645D" w:rsidRPr="007633F9">
        <w:rPr>
          <w:rFonts w:ascii="Arial" w:hAnsi="Arial" w:cs="Arial"/>
          <w:sz w:val="22"/>
          <w:szCs w:val="22"/>
        </w:rPr>
        <w:t xml:space="preserve">voz objemného odpadu je zajišťován </w:t>
      </w:r>
      <w:r w:rsidR="007633F9" w:rsidRPr="007633F9">
        <w:rPr>
          <w:rFonts w:ascii="Arial" w:hAnsi="Arial" w:cs="Arial"/>
          <w:sz w:val="22"/>
          <w:szCs w:val="22"/>
        </w:rPr>
        <w:t>dvakrát ročně</w:t>
      </w:r>
      <w:r w:rsidR="000F645D" w:rsidRPr="007633F9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7633F9">
        <w:rPr>
          <w:rFonts w:ascii="Arial" w:hAnsi="Arial" w:cs="Arial"/>
          <w:sz w:val="22"/>
          <w:szCs w:val="22"/>
        </w:rPr>
        <w:t>svozu</w:t>
      </w:r>
      <w:r w:rsidR="000F645D" w:rsidRPr="007633F9">
        <w:rPr>
          <w:rFonts w:ascii="Arial" w:hAnsi="Arial" w:cs="Arial"/>
          <w:sz w:val="22"/>
          <w:szCs w:val="22"/>
        </w:rPr>
        <w:t xml:space="preserve"> jsou zveřejňovány </w:t>
      </w:r>
      <w:r w:rsidR="007633F9" w:rsidRPr="007633F9">
        <w:rPr>
          <w:rFonts w:ascii="Arial" w:hAnsi="Arial" w:cs="Arial"/>
          <w:sz w:val="22"/>
          <w:szCs w:val="22"/>
        </w:rPr>
        <w:t xml:space="preserve">na úřední desce obce, webových stránkách obce, příp. jiným obvyklým způsobem.  </w:t>
      </w:r>
    </w:p>
    <w:p w14:paraId="4A324D60" w14:textId="77777777" w:rsidR="007633F9" w:rsidRPr="007633F9" w:rsidRDefault="007633F9" w:rsidP="007633F9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6CF3D3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76BF23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33831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DD4947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F4FEB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F73625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701B09">
        <w:rPr>
          <w:rFonts w:ascii="Arial" w:hAnsi="Arial" w:cs="Arial"/>
          <w:sz w:val="22"/>
          <w:szCs w:val="22"/>
        </w:rPr>
        <w:t>rozumějí</w:t>
      </w:r>
      <w:r w:rsidR="00701B09" w:rsidRPr="00701B09">
        <w:rPr>
          <w:rFonts w:ascii="Arial" w:hAnsi="Arial" w:cs="Arial"/>
          <w:sz w:val="22"/>
          <w:szCs w:val="22"/>
        </w:rPr>
        <w:t>:</w:t>
      </w:r>
      <w:r w:rsidR="00D736CB" w:rsidRPr="00701B09">
        <w:rPr>
          <w:rFonts w:ascii="Arial" w:hAnsi="Arial" w:cs="Arial"/>
          <w:i/>
          <w:sz w:val="22"/>
          <w:szCs w:val="22"/>
        </w:rPr>
        <w:t xml:space="preserve"> </w:t>
      </w:r>
    </w:p>
    <w:p w14:paraId="01E4E670" w14:textId="77777777" w:rsidR="0025354B" w:rsidRPr="00701B0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01B09">
        <w:rPr>
          <w:rFonts w:ascii="Arial" w:hAnsi="Arial" w:cs="Arial"/>
          <w:bCs/>
          <w:i/>
          <w:sz w:val="22"/>
          <w:szCs w:val="22"/>
        </w:rPr>
        <w:t>popelnice</w:t>
      </w:r>
    </w:p>
    <w:p w14:paraId="4569049E" w14:textId="07B85BA3" w:rsidR="0025354B" w:rsidRPr="00701B0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01B09">
        <w:rPr>
          <w:rFonts w:ascii="Arial" w:hAnsi="Arial" w:cs="Arial"/>
          <w:i/>
          <w:sz w:val="22"/>
          <w:szCs w:val="22"/>
        </w:rPr>
        <w:t>velkoobjemov</w:t>
      </w:r>
      <w:r w:rsidR="00701B09" w:rsidRPr="00701B09">
        <w:rPr>
          <w:rFonts w:ascii="Arial" w:hAnsi="Arial" w:cs="Arial"/>
          <w:i/>
          <w:sz w:val="22"/>
          <w:szCs w:val="22"/>
        </w:rPr>
        <w:t>ý</w:t>
      </w:r>
      <w:r w:rsidRPr="00701B09">
        <w:rPr>
          <w:rFonts w:ascii="Arial" w:hAnsi="Arial" w:cs="Arial"/>
          <w:i/>
          <w:sz w:val="22"/>
          <w:szCs w:val="22"/>
        </w:rPr>
        <w:t xml:space="preserve"> kontejner</w:t>
      </w:r>
      <w:r w:rsidR="0025354B" w:rsidRPr="00701B09">
        <w:rPr>
          <w:rFonts w:ascii="Arial" w:hAnsi="Arial" w:cs="Arial"/>
          <w:sz w:val="22"/>
          <w:szCs w:val="22"/>
        </w:rPr>
        <w:t xml:space="preserve"> </w:t>
      </w:r>
      <w:r w:rsidR="00701B09" w:rsidRPr="00701B09">
        <w:rPr>
          <w:rFonts w:ascii="Arial" w:hAnsi="Arial" w:cs="Arial"/>
          <w:sz w:val="22"/>
          <w:szCs w:val="22"/>
        </w:rPr>
        <w:t>(umístěn u hřbitova)</w:t>
      </w:r>
    </w:p>
    <w:p w14:paraId="68E30880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01B09">
        <w:rPr>
          <w:rFonts w:ascii="Arial" w:hAnsi="Arial" w:cs="Arial"/>
          <w:i/>
          <w:sz w:val="22"/>
          <w:szCs w:val="22"/>
        </w:rPr>
        <w:t>odpadkové koše</w:t>
      </w:r>
      <w:r w:rsidR="0025354B" w:rsidRPr="00701B09">
        <w:rPr>
          <w:rFonts w:ascii="Arial" w:hAnsi="Arial" w:cs="Arial"/>
          <w:i/>
          <w:sz w:val="22"/>
          <w:szCs w:val="22"/>
        </w:rPr>
        <w:t>,</w:t>
      </w:r>
      <w:r w:rsidR="0025354B" w:rsidRPr="00701B09">
        <w:rPr>
          <w:rFonts w:ascii="Arial" w:hAnsi="Arial" w:cs="Arial"/>
          <w:sz w:val="22"/>
          <w:szCs w:val="22"/>
        </w:rPr>
        <w:t xml:space="preserve"> </w:t>
      </w:r>
      <w:r w:rsidR="0025354B" w:rsidRPr="00701B09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FE13AB">
        <w:rPr>
          <w:rFonts w:ascii="Arial" w:hAnsi="Arial" w:cs="Arial"/>
          <w:i/>
          <w:sz w:val="22"/>
          <w:szCs w:val="22"/>
        </w:rPr>
        <w:t xml:space="preserve">    </w:t>
      </w:r>
      <w:r w:rsidR="0025354B" w:rsidRPr="00701B09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22D4C9E5" w14:textId="77777777" w:rsidR="00515847" w:rsidRPr="00701B09" w:rsidRDefault="00515847" w:rsidP="00515847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8CA04F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92C87B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C5F3C1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C920D0F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A0BE13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4CB38D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34F9B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0027F66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6743E">
        <w:rPr>
          <w:rFonts w:ascii="Arial" w:hAnsi="Arial" w:cs="Arial"/>
          <w:sz w:val="22"/>
          <w:szCs w:val="22"/>
        </w:rPr>
        <w:t>1. 7. 2025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7ADE2D8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885FDE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76A1E1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107740" w14:textId="514075AE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BBB9C81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76FDAED" w14:textId="5240DBAA" w:rsidR="0024722A" w:rsidRPr="001D113B" w:rsidRDefault="0056743E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Karel Leupold</w:t>
      </w:r>
      <w:r w:rsidR="00515847">
        <w:rPr>
          <w:rFonts w:ascii="Arial" w:hAnsi="Arial" w:cs="Arial"/>
          <w:bCs/>
          <w:i/>
          <w:sz w:val="22"/>
          <w:szCs w:val="22"/>
        </w:rPr>
        <w:t xml:space="preserve"> v.r.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Bohdan Staller</w:t>
      </w:r>
      <w:r w:rsidR="00515847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192E9CAD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C3D65F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A7CF198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22FF3D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4AAA12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A1CDD" w14:textId="77777777" w:rsidR="005C3233" w:rsidRDefault="005C3233">
      <w:r>
        <w:separator/>
      </w:r>
    </w:p>
  </w:endnote>
  <w:endnote w:type="continuationSeparator" w:id="0">
    <w:p w14:paraId="3C5D5B33" w14:textId="77777777" w:rsidR="005C3233" w:rsidRDefault="005C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9239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50803">
      <w:rPr>
        <w:noProof/>
      </w:rPr>
      <w:t>1</w:t>
    </w:r>
    <w:r>
      <w:fldChar w:fldCharType="end"/>
    </w:r>
  </w:p>
  <w:p w14:paraId="21372017" w14:textId="77777777" w:rsidR="00FB36A3" w:rsidRDefault="00FB36A3">
    <w:pPr>
      <w:pStyle w:val="Zpat"/>
    </w:pPr>
  </w:p>
  <w:p w14:paraId="5AD6C9BA" w14:textId="77777777" w:rsidR="004E0297" w:rsidRDefault="004E0297"/>
  <w:p w14:paraId="7D05C753" w14:textId="77777777" w:rsidR="004E0297" w:rsidRDefault="004E02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540D3" w14:textId="77777777" w:rsidR="005C3233" w:rsidRDefault="005C3233">
      <w:r>
        <w:separator/>
      </w:r>
    </w:p>
  </w:footnote>
  <w:footnote w:type="continuationSeparator" w:id="0">
    <w:p w14:paraId="5BD7E786" w14:textId="77777777" w:rsidR="005C3233" w:rsidRDefault="005C3233">
      <w:r>
        <w:continuationSeparator/>
      </w:r>
    </w:p>
  </w:footnote>
  <w:footnote w:id="1">
    <w:p w14:paraId="291323A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E4B883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6049091">
    <w:abstractNumId w:val="7"/>
  </w:num>
  <w:num w:numId="2" w16cid:durableId="1530022742">
    <w:abstractNumId w:val="31"/>
  </w:num>
  <w:num w:numId="3" w16cid:durableId="208349317">
    <w:abstractNumId w:val="4"/>
  </w:num>
  <w:num w:numId="4" w16cid:durableId="1389374204">
    <w:abstractNumId w:val="23"/>
  </w:num>
  <w:num w:numId="5" w16cid:durableId="1980187303">
    <w:abstractNumId w:val="20"/>
  </w:num>
  <w:num w:numId="6" w16cid:durableId="1992101408">
    <w:abstractNumId w:val="27"/>
  </w:num>
  <w:num w:numId="7" w16cid:durableId="1898782178">
    <w:abstractNumId w:val="8"/>
  </w:num>
  <w:num w:numId="8" w16cid:durableId="1415321493">
    <w:abstractNumId w:val="1"/>
  </w:num>
  <w:num w:numId="9" w16cid:durableId="935946516">
    <w:abstractNumId w:val="26"/>
  </w:num>
  <w:num w:numId="10" w16cid:durableId="505825532">
    <w:abstractNumId w:val="22"/>
  </w:num>
  <w:num w:numId="11" w16cid:durableId="86121865">
    <w:abstractNumId w:val="21"/>
  </w:num>
  <w:num w:numId="12" w16cid:durableId="818881302">
    <w:abstractNumId w:val="10"/>
  </w:num>
  <w:num w:numId="13" w16cid:durableId="250311917">
    <w:abstractNumId w:val="24"/>
  </w:num>
  <w:num w:numId="14" w16cid:durableId="1222248441">
    <w:abstractNumId w:val="30"/>
  </w:num>
  <w:num w:numId="15" w16cid:durableId="1341662624">
    <w:abstractNumId w:val="13"/>
  </w:num>
  <w:num w:numId="16" w16cid:durableId="1612664732">
    <w:abstractNumId w:val="29"/>
  </w:num>
  <w:num w:numId="17" w16cid:durableId="1061945754">
    <w:abstractNumId w:val="5"/>
  </w:num>
  <w:num w:numId="18" w16cid:durableId="1951813390">
    <w:abstractNumId w:val="0"/>
  </w:num>
  <w:num w:numId="19" w16cid:durableId="583223764">
    <w:abstractNumId w:val="16"/>
  </w:num>
  <w:num w:numId="20" w16cid:durableId="120073224">
    <w:abstractNumId w:val="25"/>
  </w:num>
  <w:num w:numId="21" w16cid:durableId="1558198678">
    <w:abstractNumId w:val="17"/>
  </w:num>
  <w:num w:numId="22" w16cid:durableId="1734306440">
    <w:abstractNumId w:val="18"/>
  </w:num>
  <w:num w:numId="23" w16cid:durableId="1314336285">
    <w:abstractNumId w:val="12"/>
  </w:num>
  <w:num w:numId="24" w16cid:durableId="1087507345">
    <w:abstractNumId w:val="6"/>
  </w:num>
  <w:num w:numId="25" w16cid:durableId="2036694261">
    <w:abstractNumId w:val="2"/>
  </w:num>
  <w:num w:numId="26" w16cid:durableId="1101726780">
    <w:abstractNumId w:val="15"/>
  </w:num>
  <w:num w:numId="27" w16cid:durableId="1563521205">
    <w:abstractNumId w:val="3"/>
  </w:num>
  <w:num w:numId="28" w16cid:durableId="761267375">
    <w:abstractNumId w:val="14"/>
  </w:num>
  <w:num w:numId="29" w16cid:durableId="1114128969">
    <w:abstractNumId w:val="9"/>
  </w:num>
  <w:num w:numId="30" w16cid:durableId="983118205">
    <w:abstractNumId w:val="11"/>
  </w:num>
  <w:num w:numId="31" w16cid:durableId="39942896">
    <w:abstractNumId w:val="28"/>
  </w:num>
  <w:num w:numId="32" w16cid:durableId="4169491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03"/>
    <w:rsid w:val="00012F79"/>
    <w:rsid w:val="00024B27"/>
    <w:rsid w:val="00031731"/>
    <w:rsid w:val="000332D7"/>
    <w:rsid w:val="00036778"/>
    <w:rsid w:val="00041A92"/>
    <w:rsid w:val="00042756"/>
    <w:rsid w:val="00047FFB"/>
    <w:rsid w:val="00053446"/>
    <w:rsid w:val="00053FEC"/>
    <w:rsid w:val="0005615E"/>
    <w:rsid w:val="0005787D"/>
    <w:rsid w:val="00061381"/>
    <w:rsid w:val="00061946"/>
    <w:rsid w:val="00074576"/>
    <w:rsid w:val="00076F7D"/>
    <w:rsid w:val="00077E69"/>
    <w:rsid w:val="00080E4A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803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122B"/>
    <w:rsid w:val="002D295D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0297"/>
    <w:rsid w:val="00502A5D"/>
    <w:rsid w:val="00503F10"/>
    <w:rsid w:val="00505735"/>
    <w:rsid w:val="0051226B"/>
    <w:rsid w:val="00515847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43E"/>
    <w:rsid w:val="00576E29"/>
    <w:rsid w:val="00584D37"/>
    <w:rsid w:val="0059780C"/>
    <w:rsid w:val="005A3FFD"/>
    <w:rsid w:val="005C0885"/>
    <w:rsid w:val="005C3233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1B09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33F9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AD7"/>
    <w:rsid w:val="00806A9C"/>
    <w:rsid w:val="00811FB6"/>
    <w:rsid w:val="008120EE"/>
    <w:rsid w:val="00823562"/>
    <w:rsid w:val="0082364A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2FEB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4C77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C790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472A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31E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3AB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AD7C7"/>
  <w15:chartTrackingRefBased/>
  <w15:docId w15:val="{684EBFDD-B169-4767-9A4E-B2C37FDA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hamale\AppData\Local\Microsoft\Windows\INetCache\Content.Outlook\JYZ5C55S\OZV%20obecn&#237;%20syst&#233;m%20odp.%20hosp.%20202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60D2-8183-44F6-A78D-C691FAD1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 obecní systém odp. hosp. 2025</Template>
  <TotalTime>7</TotalTime>
  <Pages>3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Hamršmídová Alena (JI)</dc:creator>
  <cp:keywords/>
  <cp:lastModifiedBy>Jan Zažímal</cp:lastModifiedBy>
  <cp:revision>5</cp:revision>
  <cp:lastPrinted>2025-05-20T16:56:00Z</cp:lastPrinted>
  <dcterms:created xsi:type="dcterms:W3CDTF">2025-05-19T16:57:00Z</dcterms:created>
  <dcterms:modified xsi:type="dcterms:W3CDTF">2025-05-20T16:58:00Z</dcterms:modified>
</cp:coreProperties>
</file>