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E229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460709BF" w14:textId="77777777" w:rsidR="00831685" w:rsidRDefault="00831685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</w:p>
    <w:p w14:paraId="46465D17" w14:textId="77777777" w:rsidR="00672686" w:rsidRDefault="00672686" w:rsidP="00672686">
      <w:pPr>
        <w:pStyle w:val="Nadpis2"/>
        <w:jc w:val="center"/>
      </w:pPr>
    </w:p>
    <w:p w14:paraId="146E25D5" w14:textId="77777777" w:rsidR="00672686" w:rsidRDefault="00B23521" w:rsidP="00672686">
      <w:pPr>
        <w:pStyle w:val="Nadpis2"/>
        <w:jc w:val="center"/>
      </w:pPr>
      <w:r w:rsidRPr="00F5767A">
        <w:t>Příloha č. 1</w:t>
      </w:r>
    </w:p>
    <w:p w14:paraId="60AE1420" w14:textId="77777777" w:rsidR="00672686" w:rsidRPr="00672686" w:rsidRDefault="00672686" w:rsidP="00672686"/>
    <w:p w14:paraId="1146EEDD" w14:textId="77777777" w:rsidR="008A1777" w:rsidRPr="00286D58" w:rsidRDefault="008A1777" w:rsidP="00672686">
      <w:pPr>
        <w:pStyle w:val="Nadpis2"/>
        <w:jc w:val="center"/>
        <w:rPr>
          <w:rFonts w:cs="Arial"/>
          <w:szCs w:val="24"/>
        </w:rPr>
      </w:pPr>
      <w:r w:rsidRPr="001B20C2">
        <w:rPr>
          <w:b w:val="0"/>
        </w:rPr>
        <w:t xml:space="preserve">k Obecně závazné vyhlášce č. </w:t>
      </w:r>
      <w:r w:rsidR="00402098">
        <w:rPr>
          <w:b w:val="0"/>
        </w:rPr>
        <w:t>4</w:t>
      </w:r>
      <w:r w:rsidRPr="001B20C2">
        <w:rPr>
          <w:b w:val="0"/>
        </w:rPr>
        <w:t>/2016</w:t>
      </w:r>
      <w:r w:rsidR="00F5767A" w:rsidRPr="001B20C2">
        <w:rPr>
          <w:b w:val="0"/>
        </w:rPr>
        <w:t>,</w:t>
      </w:r>
      <w:r w:rsidRPr="001B20C2">
        <w:rPr>
          <w:b w:val="0"/>
        </w:rPr>
        <w:t xml:space="preserve"> o vedení technické mapy města</w:t>
      </w:r>
      <w:r w:rsidR="00672686">
        <w:rPr>
          <w:b w:val="0"/>
        </w:rPr>
        <w:t xml:space="preserve"> Nové Město nad Metují </w:t>
      </w:r>
    </w:p>
    <w:p w14:paraId="69464297" w14:textId="77777777" w:rsidR="00672686" w:rsidRDefault="00672686" w:rsidP="00424D73">
      <w:pPr>
        <w:pStyle w:val="Nadpisparagrafu"/>
        <w:suppressAutoHyphens/>
        <w:rPr>
          <w:rFonts w:ascii="Arial" w:hAnsi="Arial" w:cs="Arial"/>
          <w:u w:val="single"/>
        </w:rPr>
      </w:pPr>
    </w:p>
    <w:p w14:paraId="47757E6F" w14:textId="77777777" w:rsidR="00424D73" w:rsidRPr="00286D58" w:rsidRDefault="00B23521" w:rsidP="00424D73">
      <w:pPr>
        <w:pStyle w:val="Nadpisparagrafu"/>
        <w:suppressAutoHyphens/>
        <w:rPr>
          <w:rFonts w:ascii="Arial" w:hAnsi="Arial" w:cs="Arial"/>
          <w:u w:val="single"/>
        </w:rPr>
      </w:pPr>
      <w:r w:rsidRPr="00286D58">
        <w:rPr>
          <w:rFonts w:ascii="Arial" w:hAnsi="Arial" w:cs="Arial"/>
          <w:u w:val="single"/>
        </w:rPr>
        <w:t>P</w:t>
      </w:r>
      <w:r w:rsidR="00424D73" w:rsidRPr="00286D58">
        <w:rPr>
          <w:rFonts w:ascii="Arial" w:hAnsi="Arial" w:cs="Arial"/>
          <w:u w:val="single"/>
        </w:rPr>
        <w:t>rvky nad rámec základního obsahu technické mapy obce</w:t>
      </w:r>
    </w:p>
    <w:p w14:paraId="01805187" w14:textId="77777777" w:rsidR="00424D73" w:rsidRPr="00286D58" w:rsidRDefault="00424D73" w:rsidP="00424D73">
      <w:pPr>
        <w:pStyle w:val="Odstavecseseznamem"/>
        <w:suppressAutoHyphens/>
        <w:rPr>
          <w:rFonts w:ascii="Arial" w:hAnsi="Arial" w:cs="Arial"/>
          <w:color w:val="000000"/>
          <w:sz w:val="24"/>
          <w:szCs w:val="24"/>
        </w:rPr>
      </w:pPr>
    </w:p>
    <w:p w14:paraId="32C45C6B" w14:textId="77777777" w:rsidR="00FB1550" w:rsidRDefault="00FB1550" w:rsidP="00FB1550">
      <w:pPr>
        <w:pStyle w:val="Odstavecseseznamem"/>
        <w:suppressAutoHyphens/>
        <w:ind w:left="360"/>
        <w:rPr>
          <w:rFonts w:ascii="Arial" w:hAnsi="Arial" w:cs="Arial"/>
          <w:color w:val="000000"/>
          <w:sz w:val="24"/>
          <w:szCs w:val="24"/>
        </w:rPr>
      </w:pPr>
    </w:p>
    <w:p w14:paraId="321A4D70" w14:textId="77777777" w:rsidR="00FB1550" w:rsidRDefault="00FB1550" w:rsidP="00FB1550">
      <w:pPr>
        <w:pStyle w:val="Odstavecseseznamem"/>
        <w:suppressAutoHyphens/>
        <w:ind w:left="360"/>
        <w:rPr>
          <w:rFonts w:ascii="Arial" w:hAnsi="Arial" w:cs="Arial"/>
          <w:color w:val="000000"/>
          <w:sz w:val="24"/>
          <w:szCs w:val="24"/>
        </w:rPr>
      </w:pPr>
    </w:p>
    <w:p w14:paraId="36199B7D" w14:textId="77777777" w:rsidR="00424D73" w:rsidRPr="00286D58" w:rsidRDefault="00424D73" w:rsidP="00E20B6C">
      <w:pPr>
        <w:pStyle w:val="Odstavecseseznamem"/>
        <w:numPr>
          <w:ilvl w:val="0"/>
          <w:numId w:val="6"/>
        </w:numPr>
        <w:suppressAutoHyphens/>
        <w:rPr>
          <w:rFonts w:ascii="Arial" w:hAnsi="Arial" w:cs="Arial"/>
          <w:color w:val="000000"/>
          <w:sz w:val="24"/>
          <w:szCs w:val="24"/>
        </w:rPr>
      </w:pPr>
      <w:r w:rsidRPr="00286D58">
        <w:rPr>
          <w:rFonts w:ascii="Arial" w:hAnsi="Arial" w:cs="Arial"/>
          <w:color w:val="000000"/>
          <w:sz w:val="24"/>
          <w:szCs w:val="24"/>
        </w:rPr>
        <w:t>Polohopis</w:t>
      </w:r>
    </w:p>
    <w:p w14:paraId="0F6EEBC8" w14:textId="77777777" w:rsidR="00424D73" w:rsidRPr="00286D58" w:rsidRDefault="00424D73" w:rsidP="00424D73">
      <w:pPr>
        <w:ind w:left="851" w:firstLine="565"/>
        <w:rPr>
          <w:rFonts w:ascii="Arial" w:hAnsi="Arial" w:cs="Arial"/>
          <w:color w:val="000000"/>
        </w:rPr>
      </w:pPr>
    </w:p>
    <w:p w14:paraId="2D581FE3" w14:textId="77777777" w:rsidR="00424D73" w:rsidRPr="00286D58" w:rsidRDefault="00424D73" w:rsidP="00E20B6C">
      <w:pPr>
        <w:pStyle w:val="Odstavecseseznamem"/>
        <w:numPr>
          <w:ilvl w:val="1"/>
          <w:numId w:val="7"/>
        </w:numPr>
        <w:ind w:left="839" w:hanging="357"/>
        <w:rPr>
          <w:rFonts w:ascii="Arial" w:hAnsi="Arial" w:cs="Arial"/>
          <w:color w:val="000000"/>
          <w:sz w:val="24"/>
          <w:szCs w:val="24"/>
        </w:rPr>
      </w:pPr>
      <w:r w:rsidRPr="00286D58">
        <w:rPr>
          <w:rFonts w:ascii="Arial" w:hAnsi="Arial" w:cs="Arial"/>
          <w:color w:val="000000"/>
          <w:sz w:val="24"/>
          <w:szCs w:val="24"/>
        </w:rPr>
        <w:t>Zařízení dopravní infrastruktury</w:t>
      </w:r>
    </w:p>
    <w:p w14:paraId="28CC2534" w14:textId="77777777" w:rsidR="00424D73" w:rsidRPr="00286D58" w:rsidRDefault="00424D73" w:rsidP="00424D73">
      <w:pPr>
        <w:pStyle w:val="Odstavecseseznamem"/>
        <w:ind w:left="842" w:firstLine="574"/>
        <w:rPr>
          <w:rFonts w:ascii="Arial" w:hAnsi="Arial" w:cs="Arial"/>
          <w:color w:val="000000"/>
          <w:sz w:val="24"/>
          <w:szCs w:val="24"/>
        </w:rPr>
      </w:pPr>
      <w:r w:rsidRPr="00286D58">
        <w:rPr>
          <w:rFonts w:ascii="Arial" w:hAnsi="Arial" w:cs="Arial"/>
          <w:color w:val="000000"/>
          <w:sz w:val="24"/>
          <w:szCs w:val="24"/>
        </w:rPr>
        <w:t>Zpomalovací práh</w:t>
      </w:r>
    </w:p>
    <w:p w14:paraId="3ABBF849" w14:textId="77777777" w:rsidR="00424D73" w:rsidRPr="00286D58" w:rsidRDefault="00424D73" w:rsidP="00424D73">
      <w:pPr>
        <w:pStyle w:val="Odstavecseseznamem"/>
        <w:ind w:left="842" w:firstLine="574"/>
        <w:rPr>
          <w:rFonts w:ascii="Arial" w:hAnsi="Arial" w:cs="Arial"/>
          <w:color w:val="000000"/>
          <w:sz w:val="24"/>
          <w:szCs w:val="24"/>
        </w:rPr>
      </w:pPr>
      <w:r w:rsidRPr="00286D58">
        <w:rPr>
          <w:rFonts w:ascii="Arial" w:hAnsi="Arial" w:cs="Arial"/>
          <w:color w:val="000000"/>
          <w:sz w:val="24"/>
          <w:szCs w:val="24"/>
        </w:rPr>
        <w:t>Protihluková stěna</w:t>
      </w:r>
    </w:p>
    <w:p w14:paraId="5830CB6E" w14:textId="77777777" w:rsidR="00424D73" w:rsidRPr="00286D58" w:rsidRDefault="00424D73" w:rsidP="00E20B6C">
      <w:pPr>
        <w:pStyle w:val="Odstavecseseznamem"/>
        <w:numPr>
          <w:ilvl w:val="1"/>
          <w:numId w:val="7"/>
        </w:numPr>
        <w:ind w:left="839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286D58">
        <w:rPr>
          <w:rFonts w:ascii="Arial" w:hAnsi="Arial" w:cs="Arial"/>
          <w:color w:val="000000"/>
          <w:sz w:val="24"/>
          <w:szCs w:val="24"/>
        </w:rPr>
        <w:t xml:space="preserve">Technická infrastruktura na zemském povrchu </w:t>
      </w:r>
    </w:p>
    <w:p w14:paraId="62F91CAA" w14:textId="77777777" w:rsidR="00424D73" w:rsidRPr="00286D58" w:rsidRDefault="00424D73" w:rsidP="00424D73">
      <w:pPr>
        <w:ind w:left="708" w:firstLine="708"/>
        <w:rPr>
          <w:rFonts w:ascii="Arial" w:hAnsi="Arial" w:cs="Arial"/>
          <w:color w:val="000000"/>
        </w:rPr>
      </w:pPr>
      <w:r w:rsidRPr="00286D58">
        <w:rPr>
          <w:rFonts w:ascii="Arial" w:hAnsi="Arial" w:cs="Arial"/>
          <w:color w:val="000000"/>
        </w:rPr>
        <w:t>Kamera kamerového systému</w:t>
      </w:r>
    </w:p>
    <w:p w14:paraId="09CDA092" w14:textId="77777777" w:rsidR="00424D73" w:rsidRPr="00A828DA" w:rsidRDefault="00100A4B" w:rsidP="00100A4B">
      <w:pPr>
        <w:pStyle w:val="Odstavecseseznamem"/>
        <w:ind w:left="360"/>
        <w:rPr>
          <w:rFonts w:ascii="Arial" w:hAnsi="Arial" w:cs="Arial"/>
          <w:color w:val="000000"/>
          <w:sz w:val="24"/>
          <w:szCs w:val="24"/>
        </w:rPr>
      </w:pPr>
      <w:r w:rsidRPr="00A828DA">
        <w:rPr>
          <w:rFonts w:ascii="Arial" w:hAnsi="Arial" w:cs="Arial"/>
          <w:color w:val="000000"/>
          <w:sz w:val="24"/>
          <w:szCs w:val="24"/>
        </w:rPr>
        <w:t>4.</w:t>
      </w:r>
      <w:r w:rsidR="000F6741" w:rsidRPr="00A828DA">
        <w:rPr>
          <w:rFonts w:ascii="Arial" w:hAnsi="Arial" w:cs="Arial"/>
          <w:color w:val="000000"/>
          <w:sz w:val="24"/>
          <w:szCs w:val="24"/>
        </w:rPr>
        <w:t xml:space="preserve"> </w:t>
      </w:r>
      <w:r w:rsidR="00424D73" w:rsidRPr="00A828DA">
        <w:rPr>
          <w:rFonts w:ascii="Arial" w:hAnsi="Arial" w:cs="Arial"/>
          <w:color w:val="000000"/>
          <w:sz w:val="24"/>
          <w:szCs w:val="24"/>
        </w:rPr>
        <w:t>Podzemní objekty</w:t>
      </w:r>
    </w:p>
    <w:p w14:paraId="3095A95A" w14:textId="77777777" w:rsidR="00424D73" w:rsidRPr="00A828DA" w:rsidRDefault="00424D73" w:rsidP="00424D73">
      <w:pPr>
        <w:pStyle w:val="Odstavecseseznamem"/>
        <w:ind w:firstLine="696"/>
        <w:rPr>
          <w:rFonts w:ascii="Arial" w:hAnsi="Arial" w:cs="Arial"/>
          <w:color w:val="000000"/>
          <w:sz w:val="24"/>
          <w:szCs w:val="24"/>
        </w:rPr>
      </w:pPr>
      <w:r w:rsidRPr="00A828DA">
        <w:rPr>
          <w:rFonts w:ascii="Arial" w:hAnsi="Arial" w:cs="Arial"/>
          <w:color w:val="000000"/>
          <w:sz w:val="24"/>
          <w:szCs w:val="24"/>
        </w:rPr>
        <w:t>Polo/podzemní kontejner na odpad</w:t>
      </w:r>
    </w:p>
    <w:p w14:paraId="788EB0E4" w14:textId="77777777" w:rsidR="00424D73" w:rsidRPr="00286D58" w:rsidRDefault="00100A4B" w:rsidP="00100A4B">
      <w:pPr>
        <w:pStyle w:val="Odstavecseseznamem"/>
        <w:ind w:left="360"/>
        <w:rPr>
          <w:rFonts w:ascii="Arial" w:hAnsi="Arial" w:cs="Arial"/>
          <w:color w:val="000000"/>
          <w:sz w:val="24"/>
          <w:szCs w:val="24"/>
        </w:rPr>
      </w:pPr>
      <w:r w:rsidRPr="00A828DA">
        <w:rPr>
          <w:rFonts w:ascii="Arial" w:hAnsi="Arial" w:cs="Arial"/>
          <w:color w:val="000000"/>
          <w:sz w:val="24"/>
          <w:szCs w:val="24"/>
        </w:rPr>
        <w:t>5.</w:t>
      </w:r>
      <w:r w:rsidR="00A828DA">
        <w:rPr>
          <w:rFonts w:ascii="Arial" w:hAnsi="Arial" w:cs="Arial"/>
          <w:color w:val="000000"/>
          <w:sz w:val="24"/>
          <w:szCs w:val="24"/>
        </w:rPr>
        <w:t xml:space="preserve"> </w:t>
      </w:r>
      <w:r w:rsidR="00424D73" w:rsidRPr="00A828DA">
        <w:rPr>
          <w:rFonts w:ascii="Arial" w:hAnsi="Arial" w:cs="Arial"/>
          <w:color w:val="000000"/>
          <w:sz w:val="24"/>
          <w:szCs w:val="24"/>
        </w:rPr>
        <w:t>Technická infrastruktura</w:t>
      </w:r>
      <w:r w:rsidR="00424D73" w:rsidRPr="00286D5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251ACF" w14:textId="77777777" w:rsidR="00424D73" w:rsidRPr="00286D58" w:rsidRDefault="00424D73" w:rsidP="00424D73">
      <w:pPr>
        <w:ind w:left="708" w:firstLine="708"/>
        <w:rPr>
          <w:rFonts w:ascii="Arial" w:hAnsi="Arial" w:cs="Arial"/>
          <w:color w:val="000000"/>
          <w:szCs w:val="24"/>
        </w:rPr>
      </w:pPr>
      <w:r w:rsidRPr="00286D58">
        <w:rPr>
          <w:rFonts w:ascii="Arial" w:hAnsi="Arial" w:cs="Arial"/>
          <w:color w:val="000000"/>
        </w:rPr>
        <w:t>Trasy bez rozlišení nebo neznámého účelu</w:t>
      </w:r>
    </w:p>
    <w:p w14:paraId="4B8233F7" w14:textId="77777777" w:rsidR="00424D73" w:rsidRPr="00286D58" w:rsidRDefault="00424D73" w:rsidP="00424D73">
      <w:pPr>
        <w:rPr>
          <w:rFonts w:ascii="Arial" w:hAnsi="Arial" w:cs="Arial"/>
          <w:szCs w:val="24"/>
        </w:rPr>
      </w:pPr>
    </w:p>
    <w:p w14:paraId="5D10707B" w14:textId="77777777" w:rsidR="00424D73" w:rsidRPr="00286D58" w:rsidRDefault="00424D73" w:rsidP="00B455DE">
      <w:pPr>
        <w:jc w:val="both"/>
        <w:rPr>
          <w:rFonts w:ascii="Arial" w:hAnsi="Arial" w:cs="Arial"/>
          <w:sz w:val="22"/>
          <w:szCs w:val="22"/>
          <w:u w:val="single"/>
        </w:rPr>
      </w:pPr>
    </w:p>
    <w:sectPr w:rsidR="00424D73" w:rsidRPr="00286D58" w:rsidSect="00845427">
      <w:footerReference w:type="default" r:id="rId8"/>
      <w:headerReference w:type="first" r:id="rId9"/>
      <w:footerReference w:type="first" r:id="rId10"/>
      <w:pgSz w:w="11906" w:h="16838" w:code="9"/>
      <w:pgMar w:top="1134" w:right="1134" w:bottom="1418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0103" w14:textId="77777777" w:rsidR="00265CB9" w:rsidRDefault="00265CB9" w:rsidP="007250F6">
      <w:r>
        <w:separator/>
      </w:r>
    </w:p>
  </w:endnote>
  <w:endnote w:type="continuationSeparator" w:id="0">
    <w:p w14:paraId="066CBEFF" w14:textId="77777777" w:rsidR="00265CB9" w:rsidRDefault="00265CB9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68B3" w14:textId="77777777" w:rsidR="00365443" w:rsidRDefault="0036544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2686">
      <w:rPr>
        <w:noProof/>
      </w:rPr>
      <w:t>4</w:t>
    </w:r>
    <w:r>
      <w:fldChar w:fldCharType="end"/>
    </w:r>
  </w:p>
  <w:p w14:paraId="6B2853E5" w14:textId="77777777" w:rsidR="009540B6" w:rsidRDefault="009540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B35D" w14:textId="131DE64B" w:rsidR="00586F44" w:rsidRDefault="00586F44">
    <w:pPr>
      <w:pStyle w:val="Zpat"/>
      <w:jc w:val="center"/>
    </w:pPr>
  </w:p>
  <w:p w14:paraId="2B5CD01A" w14:textId="77777777" w:rsidR="00586F44" w:rsidRDefault="00586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676B" w14:textId="77777777" w:rsidR="00265CB9" w:rsidRDefault="00265CB9" w:rsidP="007250F6">
      <w:r>
        <w:separator/>
      </w:r>
    </w:p>
  </w:footnote>
  <w:footnote w:type="continuationSeparator" w:id="0">
    <w:p w14:paraId="2B30239A" w14:textId="77777777" w:rsidR="00265CB9" w:rsidRDefault="00265CB9" w:rsidP="007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3570" w14:textId="625E4EDB" w:rsidR="00581678" w:rsidRDefault="001B4249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EC41D4F" wp14:editId="31855017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D073A2"/>
    <w:multiLevelType w:val="hybridMultilevel"/>
    <w:tmpl w:val="7B62CE6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050377"/>
    <w:multiLevelType w:val="hybridMultilevel"/>
    <w:tmpl w:val="F5403D4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21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C4C04"/>
    <w:multiLevelType w:val="hybridMultilevel"/>
    <w:tmpl w:val="770EB5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3B07C8"/>
    <w:multiLevelType w:val="hybridMultilevel"/>
    <w:tmpl w:val="72C4568A"/>
    <w:lvl w:ilvl="0" w:tplc="480A26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13D4"/>
    <w:multiLevelType w:val="hybridMultilevel"/>
    <w:tmpl w:val="59E4E38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82AF2"/>
    <w:multiLevelType w:val="singleLevel"/>
    <w:tmpl w:val="201404CC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</w:abstractNum>
  <w:abstractNum w:abstractNumId="7" w15:restartNumberingAfterBreak="0">
    <w:nsid w:val="4A351339"/>
    <w:multiLevelType w:val="multilevel"/>
    <w:tmpl w:val="60FC1C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684" w:hanging="720"/>
      </w:pPr>
    </w:lvl>
    <w:lvl w:ilvl="3">
      <w:start w:val="1"/>
      <w:numFmt w:val="decimal"/>
      <w:lvlText w:val="%1.%2.%3.%4"/>
      <w:lvlJc w:val="left"/>
      <w:pPr>
        <w:ind w:left="2166" w:hanging="720"/>
      </w:pPr>
    </w:lvl>
    <w:lvl w:ilvl="4">
      <w:start w:val="1"/>
      <w:numFmt w:val="decimal"/>
      <w:lvlText w:val="%1.%2.%3.%4.%5"/>
      <w:lvlJc w:val="left"/>
      <w:pPr>
        <w:ind w:left="3008" w:hanging="1080"/>
      </w:pPr>
    </w:lvl>
    <w:lvl w:ilvl="5">
      <w:start w:val="1"/>
      <w:numFmt w:val="decimal"/>
      <w:lvlText w:val="%1.%2.%3.%4.%5.%6"/>
      <w:lvlJc w:val="left"/>
      <w:pPr>
        <w:ind w:left="3490" w:hanging="1080"/>
      </w:pPr>
    </w:lvl>
    <w:lvl w:ilvl="6">
      <w:start w:val="1"/>
      <w:numFmt w:val="decimal"/>
      <w:lvlText w:val="%1.%2.%3.%4.%5.%6.%7"/>
      <w:lvlJc w:val="left"/>
      <w:pPr>
        <w:ind w:left="4332" w:hanging="1440"/>
      </w:pPr>
    </w:lvl>
    <w:lvl w:ilvl="7">
      <w:start w:val="1"/>
      <w:numFmt w:val="decimal"/>
      <w:lvlText w:val="%1.%2.%3.%4.%5.%6.%7.%8"/>
      <w:lvlJc w:val="left"/>
      <w:pPr>
        <w:ind w:left="4814" w:hanging="1440"/>
      </w:pPr>
    </w:lvl>
    <w:lvl w:ilvl="8">
      <w:start w:val="1"/>
      <w:numFmt w:val="decimal"/>
      <w:lvlText w:val="%1.%2.%3.%4.%5.%6.%7.%8.%9"/>
      <w:lvlJc w:val="left"/>
      <w:pPr>
        <w:ind w:left="5656" w:hanging="1800"/>
      </w:pPr>
    </w:lvl>
  </w:abstractNum>
  <w:abstractNum w:abstractNumId="8" w15:restartNumberingAfterBreak="0">
    <w:nsid w:val="56316B85"/>
    <w:multiLevelType w:val="hybridMultilevel"/>
    <w:tmpl w:val="8A844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91635"/>
    <w:multiLevelType w:val="hybridMultilevel"/>
    <w:tmpl w:val="E8B4D7F6"/>
    <w:lvl w:ilvl="0" w:tplc="AF3883E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6E47EE"/>
    <w:multiLevelType w:val="hybridMultilevel"/>
    <w:tmpl w:val="6CF430FA"/>
    <w:lvl w:ilvl="0" w:tplc="AF3883E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681ED1D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AF1A1F"/>
    <w:multiLevelType w:val="multilevel"/>
    <w:tmpl w:val="17B03806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decimal"/>
      <w:pStyle w:val="Textpsmene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2" w:hanging="360"/>
      </w:pPr>
    </w:lvl>
    <w:lvl w:ilvl="2">
      <w:start w:val="1"/>
      <w:numFmt w:val="decimal"/>
      <w:isLgl/>
      <w:lvlText w:val="%1.%2.%3"/>
      <w:lvlJc w:val="left"/>
      <w:pPr>
        <w:ind w:left="1324" w:hanging="720"/>
      </w:pPr>
    </w:lvl>
    <w:lvl w:ilvl="3">
      <w:start w:val="1"/>
      <w:numFmt w:val="decimal"/>
      <w:isLgl/>
      <w:lvlText w:val="%1.%2.%3.%4"/>
      <w:lvlJc w:val="left"/>
      <w:pPr>
        <w:ind w:left="1446" w:hanging="720"/>
      </w:pPr>
    </w:lvl>
    <w:lvl w:ilvl="4">
      <w:start w:val="1"/>
      <w:numFmt w:val="decimal"/>
      <w:isLgl/>
      <w:lvlText w:val="%1.%2.%3.%4.%5"/>
      <w:lvlJc w:val="left"/>
      <w:pPr>
        <w:ind w:left="1928" w:hanging="1080"/>
      </w:pPr>
    </w:lvl>
    <w:lvl w:ilvl="5">
      <w:start w:val="1"/>
      <w:numFmt w:val="decimal"/>
      <w:isLgl/>
      <w:lvlText w:val="%1.%2.%3.%4.%5.%6"/>
      <w:lvlJc w:val="left"/>
      <w:pPr>
        <w:ind w:left="2050" w:hanging="1080"/>
      </w:pPr>
    </w:lvl>
    <w:lvl w:ilvl="6">
      <w:start w:val="1"/>
      <w:numFmt w:val="decimal"/>
      <w:isLgl/>
      <w:lvlText w:val="%1.%2.%3.%4.%5.%6.%7"/>
      <w:lvlJc w:val="left"/>
      <w:pPr>
        <w:ind w:left="2532" w:hanging="1440"/>
      </w:p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</w:lvl>
  </w:abstractNum>
  <w:abstractNum w:abstractNumId="13" w15:restartNumberingAfterBreak="0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2" w:hanging="360"/>
      </w:pPr>
    </w:lvl>
    <w:lvl w:ilvl="2">
      <w:start w:val="1"/>
      <w:numFmt w:val="decimal"/>
      <w:isLgl/>
      <w:lvlText w:val="%1.%2.%3"/>
      <w:lvlJc w:val="left"/>
      <w:pPr>
        <w:ind w:left="1324" w:hanging="720"/>
      </w:pPr>
    </w:lvl>
    <w:lvl w:ilvl="3">
      <w:start w:val="1"/>
      <w:numFmt w:val="decimal"/>
      <w:isLgl/>
      <w:lvlText w:val="%1.%2.%3.%4"/>
      <w:lvlJc w:val="left"/>
      <w:pPr>
        <w:ind w:left="1446" w:hanging="720"/>
      </w:pPr>
    </w:lvl>
    <w:lvl w:ilvl="4">
      <w:start w:val="1"/>
      <w:numFmt w:val="decimal"/>
      <w:isLgl/>
      <w:lvlText w:val="%1.%2.%3.%4.%5"/>
      <w:lvlJc w:val="left"/>
      <w:pPr>
        <w:ind w:left="1928" w:hanging="1080"/>
      </w:pPr>
    </w:lvl>
    <w:lvl w:ilvl="5">
      <w:start w:val="1"/>
      <w:numFmt w:val="decimal"/>
      <w:isLgl/>
      <w:lvlText w:val="%1.%2.%3.%4.%5.%6"/>
      <w:lvlJc w:val="left"/>
      <w:pPr>
        <w:ind w:left="2050" w:hanging="1080"/>
      </w:pPr>
    </w:lvl>
    <w:lvl w:ilvl="6">
      <w:start w:val="1"/>
      <w:numFmt w:val="decimal"/>
      <w:isLgl/>
      <w:lvlText w:val="%1.%2.%3.%4.%5.%6.%7"/>
      <w:lvlJc w:val="left"/>
      <w:pPr>
        <w:ind w:left="2532" w:hanging="1440"/>
      </w:p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</w:lvl>
  </w:abstractNum>
  <w:num w:numId="1" w16cid:durableId="2000499251">
    <w:abstractNumId w:val="0"/>
  </w:num>
  <w:num w:numId="2" w16cid:durableId="440993389">
    <w:abstractNumId w:val="6"/>
  </w:num>
  <w:num w:numId="3" w16cid:durableId="1015381534">
    <w:abstractNumId w:val="9"/>
  </w:num>
  <w:num w:numId="4" w16cid:durableId="648443980">
    <w:abstractNumId w:val="1"/>
  </w:num>
  <w:num w:numId="5" w16cid:durableId="1160079075">
    <w:abstractNumId w:val="11"/>
  </w:num>
  <w:num w:numId="6" w16cid:durableId="1897354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65499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0062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7169357">
    <w:abstractNumId w:val="5"/>
  </w:num>
  <w:num w:numId="10" w16cid:durableId="926495841">
    <w:abstractNumId w:val="3"/>
  </w:num>
  <w:num w:numId="11" w16cid:durableId="958686389">
    <w:abstractNumId w:val="10"/>
  </w:num>
  <w:num w:numId="12" w16cid:durableId="1084839086">
    <w:abstractNumId w:val="8"/>
  </w:num>
  <w:num w:numId="13" w16cid:durableId="1415588265">
    <w:abstractNumId w:val="2"/>
  </w:num>
  <w:num w:numId="14" w16cid:durableId="161428386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0"/>
    <w:rsid w:val="000042F2"/>
    <w:rsid w:val="000045D9"/>
    <w:rsid w:val="00007441"/>
    <w:rsid w:val="00010348"/>
    <w:rsid w:val="00014CB1"/>
    <w:rsid w:val="00025DFB"/>
    <w:rsid w:val="0002744E"/>
    <w:rsid w:val="0003079E"/>
    <w:rsid w:val="00030A1E"/>
    <w:rsid w:val="00035B75"/>
    <w:rsid w:val="000362B5"/>
    <w:rsid w:val="00040471"/>
    <w:rsid w:val="00043999"/>
    <w:rsid w:val="00064A28"/>
    <w:rsid w:val="00065326"/>
    <w:rsid w:val="0006689F"/>
    <w:rsid w:val="0007054C"/>
    <w:rsid w:val="00081D5E"/>
    <w:rsid w:val="00082D09"/>
    <w:rsid w:val="00091087"/>
    <w:rsid w:val="0009450C"/>
    <w:rsid w:val="00096872"/>
    <w:rsid w:val="00096FE7"/>
    <w:rsid w:val="000A2D1E"/>
    <w:rsid w:val="000A3DF8"/>
    <w:rsid w:val="000A531F"/>
    <w:rsid w:val="000A576B"/>
    <w:rsid w:val="000B1767"/>
    <w:rsid w:val="000B605C"/>
    <w:rsid w:val="000D51A8"/>
    <w:rsid w:val="000D691C"/>
    <w:rsid w:val="000E3114"/>
    <w:rsid w:val="000E6D01"/>
    <w:rsid w:val="000E721D"/>
    <w:rsid w:val="000F327C"/>
    <w:rsid w:val="000F5DC0"/>
    <w:rsid w:val="000F6741"/>
    <w:rsid w:val="00100382"/>
    <w:rsid w:val="00100A4B"/>
    <w:rsid w:val="0010292B"/>
    <w:rsid w:val="00103FA1"/>
    <w:rsid w:val="0010686C"/>
    <w:rsid w:val="00107183"/>
    <w:rsid w:val="001104A8"/>
    <w:rsid w:val="00110504"/>
    <w:rsid w:val="001132AD"/>
    <w:rsid w:val="00114926"/>
    <w:rsid w:val="001214A3"/>
    <w:rsid w:val="00130A35"/>
    <w:rsid w:val="00131E57"/>
    <w:rsid w:val="00137F86"/>
    <w:rsid w:val="00142696"/>
    <w:rsid w:val="00146F65"/>
    <w:rsid w:val="0015665F"/>
    <w:rsid w:val="00167B89"/>
    <w:rsid w:val="00181219"/>
    <w:rsid w:val="00187312"/>
    <w:rsid w:val="001879CA"/>
    <w:rsid w:val="001943B6"/>
    <w:rsid w:val="00196B13"/>
    <w:rsid w:val="001A16F9"/>
    <w:rsid w:val="001A3A2F"/>
    <w:rsid w:val="001A7A98"/>
    <w:rsid w:val="001B20C2"/>
    <w:rsid w:val="001B4249"/>
    <w:rsid w:val="001B4942"/>
    <w:rsid w:val="001B5031"/>
    <w:rsid w:val="001C3198"/>
    <w:rsid w:val="001D2D7B"/>
    <w:rsid w:val="001E1750"/>
    <w:rsid w:val="001E4826"/>
    <w:rsid w:val="001E7360"/>
    <w:rsid w:val="001F6388"/>
    <w:rsid w:val="00201631"/>
    <w:rsid w:val="00201874"/>
    <w:rsid w:val="00206804"/>
    <w:rsid w:val="00206970"/>
    <w:rsid w:val="00211C80"/>
    <w:rsid w:val="00213CE4"/>
    <w:rsid w:val="00214946"/>
    <w:rsid w:val="00221760"/>
    <w:rsid w:val="0022229B"/>
    <w:rsid w:val="0022297C"/>
    <w:rsid w:val="00223ECD"/>
    <w:rsid w:val="002273B1"/>
    <w:rsid w:val="00236446"/>
    <w:rsid w:val="00237853"/>
    <w:rsid w:val="00245C33"/>
    <w:rsid w:val="00257BD3"/>
    <w:rsid w:val="00260FD2"/>
    <w:rsid w:val="00263BE5"/>
    <w:rsid w:val="00264F25"/>
    <w:rsid w:val="00265CB9"/>
    <w:rsid w:val="00270924"/>
    <w:rsid w:val="002732C1"/>
    <w:rsid w:val="002773A0"/>
    <w:rsid w:val="00277641"/>
    <w:rsid w:val="00286D58"/>
    <w:rsid w:val="002874E9"/>
    <w:rsid w:val="002B0CF9"/>
    <w:rsid w:val="002B26E3"/>
    <w:rsid w:val="002B4DBE"/>
    <w:rsid w:val="002B6007"/>
    <w:rsid w:val="002E09D0"/>
    <w:rsid w:val="002E0BE0"/>
    <w:rsid w:val="002E10B8"/>
    <w:rsid w:val="002E116C"/>
    <w:rsid w:val="002E765A"/>
    <w:rsid w:val="003016CD"/>
    <w:rsid w:val="00303D7C"/>
    <w:rsid w:val="00304944"/>
    <w:rsid w:val="003263B8"/>
    <w:rsid w:val="00340BAD"/>
    <w:rsid w:val="00360F16"/>
    <w:rsid w:val="00361731"/>
    <w:rsid w:val="0036402E"/>
    <w:rsid w:val="00365443"/>
    <w:rsid w:val="00365D9D"/>
    <w:rsid w:val="00367982"/>
    <w:rsid w:val="00367D70"/>
    <w:rsid w:val="00381640"/>
    <w:rsid w:val="003850FE"/>
    <w:rsid w:val="00390851"/>
    <w:rsid w:val="003914A7"/>
    <w:rsid w:val="00394CE6"/>
    <w:rsid w:val="0039530A"/>
    <w:rsid w:val="003A2A9A"/>
    <w:rsid w:val="003A3155"/>
    <w:rsid w:val="003A59B0"/>
    <w:rsid w:val="003A77B5"/>
    <w:rsid w:val="003C32D7"/>
    <w:rsid w:val="003D5C3C"/>
    <w:rsid w:val="00400594"/>
    <w:rsid w:val="00402098"/>
    <w:rsid w:val="00414317"/>
    <w:rsid w:val="00415D41"/>
    <w:rsid w:val="004176E4"/>
    <w:rsid w:val="004220F1"/>
    <w:rsid w:val="00424D73"/>
    <w:rsid w:val="00430F23"/>
    <w:rsid w:val="004322A0"/>
    <w:rsid w:val="0043317A"/>
    <w:rsid w:val="00434298"/>
    <w:rsid w:val="00436165"/>
    <w:rsid w:val="00442003"/>
    <w:rsid w:val="00444171"/>
    <w:rsid w:val="00461646"/>
    <w:rsid w:val="004635ED"/>
    <w:rsid w:val="0046701A"/>
    <w:rsid w:val="00470106"/>
    <w:rsid w:val="004705D5"/>
    <w:rsid w:val="00471875"/>
    <w:rsid w:val="00477E51"/>
    <w:rsid w:val="00483F49"/>
    <w:rsid w:val="00490B07"/>
    <w:rsid w:val="004A562E"/>
    <w:rsid w:val="004B2149"/>
    <w:rsid w:val="004C3569"/>
    <w:rsid w:val="004C47D7"/>
    <w:rsid w:val="004C66C2"/>
    <w:rsid w:val="004C675B"/>
    <w:rsid w:val="004C71C1"/>
    <w:rsid w:val="004D0051"/>
    <w:rsid w:val="004D09D4"/>
    <w:rsid w:val="004D1BA0"/>
    <w:rsid w:val="004D6736"/>
    <w:rsid w:val="004E38D0"/>
    <w:rsid w:val="004E5048"/>
    <w:rsid w:val="004F7116"/>
    <w:rsid w:val="00500D11"/>
    <w:rsid w:val="00503370"/>
    <w:rsid w:val="005203E1"/>
    <w:rsid w:val="00533F39"/>
    <w:rsid w:val="00534800"/>
    <w:rsid w:val="005350E5"/>
    <w:rsid w:val="00537BCB"/>
    <w:rsid w:val="005424F0"/>
    <w:rsid w:val="005477AE"/>
    <w:rsid w:val="005508D1"/>
    <w:rsid w:val="00552B4B"/>
    <w:rsid w:val="00555F44"/>
    <w:rsid w:val="005607CA"/>
    <w:rsid w:val="00581678"/>
    <w:rsid w:val="00586F44"/>
    <w:rsid w:val="005A75ED"/>
    <w:rsid w:val="005A7E0C"/>
    <w:rsid w:val="005C391C"/>
    <w:rsid w:val="005C7C40"/>
    <w:rsid w:val="005D0EE0"/>
    <w:rsid w:val="005E1364"/>
    <w:rsid w:val="005E38B5"/>
    <w:rsid w:val="005F3B6E"/>
    <w:rsid w:val="005F732F"/>
    <w:rsid w:val="00601A1B"/>
    <w:rsid w:val="0061099E"/>
    <w:rsid w:val="00612E28"/>
    <w:rsid w:val="00614B53"/>
    <w:rsid w:val="00616CDD"/>
    <w:rsid w:val="00617677"/>
    <w:rsid w:val="006431F4"/>
    <w:rsid w:val="00643BAB"/>
    <w:rsid w:val="00645A5B"/>
    <w:rsid w:val="006573B3"/>
    <w:rsid w:val="0066206A"/>
    <w:rsid w:val="00662A42"/>
    <w:rsid w:val="00672686"/>
    <w:rsid w:val="00672A37"/>
    <w:rsid w:val="006743E7"/>
    <w:rsid w:val="00691244"/>
    <w:rsid w:val="00696DE7"/>
    <w:rsid w:val="006A28F4"/>
    <w:rsid w:val="006A4101"/>
    <w:rsid w:val="006A5BF5"/>
    <w:rsid w:val="006B1C64"/>
    <w:rsid w:val="006B2315"/>
    <w:rsid w:val="006B4BA7"/>
    <w:rsid w:val="006B5A5A"/>
    <w:rsid w:val="006C23AA"/>
    <w:rsid w:val="006C322B"/>
    <w:rsid w:val="006C7CCF"/>
    <w:rsid w:val="006D2095"/>
    <w:rsid w:val="006D7DC6"/>
    <w:rsid w:val="006E46C7"/>
    <w:rsid w:val="006F5191"/>
    <w:rsid w:val="006F6807"/>
    <w:rsid w:val="00700136"/>
    <w:rsid w:val="00703AFA"/>
    <w:rsid w:val="00717B80"/>
    <w:rsid w:val="007215A9"/>
    <w:rsid w:val="00723001"/>
    <w:rsid w:val="007250F6"/>
    <w:rsid w:val="0073048E"/>
    <w:rsid w:val="007424E4"/>
    <w:rsid w:val="00760DE1"/>
    <w:rsid w:val="00761E45"/>
    <w:rsid w:val="0077433E"/>
    <w:rsid w:val="00774C53"/>
    <w:rsid w:val="00793B73"/>
    <w:rsid w:val="00797B70"/>
    <w:rsid w:val="007A2ADE"/>
    <w:rsid w:val="007A366C"/>
    <w:rsid w:val="007A3D80"/>
    <w:rsid w:val="007B3DC5"/>
    <w:rsid w:val="007B41B1"/>
    <w:rsid w:val="007C4E75"/>
    <w:rsid w:val="007C595A"/>
    <w:rsid w:val="007C6639"/>
    <w:rsid w:val="007C6DE3"/>
    <w:rsid w:val="007D6647"/>
    <w:rsid w:val="007E313C"/>
    <w:rsid w:val="007E35D0"/>
    <w:rsid w:val="007E3DB7"/>
    <w:rsid w:val="008011A2"/>
    <w:rsid w:val="008041F8"/>
    <w:rsid w:val="00810752"/>
    <w:rsid w:val="00822F0C"/>
    <w:rsid w:val="00827620"/>
    <w:rsid w:val="00831561"/>
    <w:rsid w:val="00831655"/>
    <w:rsid w:val="00831685"/>
    <w:rsid w:val="00836AE2"/>
    <w:rsid w:val="008414D4"/>
    <w:rsid w:val="00845427"/>
    <w:rsid w:val="00856B55"/>
    <w:rsid w:val="00867EFC"/>
    <w:rsid w:val="00895324"/>
    <w:rsid w:val="008A1777"/>
    <w:rsid w:val="008A3003"/>
    <w:rsid w:val="008A719E"/>
    <w:rsid w:val="008B007E"/>
    <w:rsid w:val="008D5204"/>
    <w:rsid w:val="008E2544"/>
    <w:rsid w:val="008E394D"/>
    <w:rsid w:val="008F2081"/>
    <w:rsid w:val="008F61BE"/>
    <w:rsid w:val="00901745"/>
    <w:rsid w:val="00905F91"/>
    <w:rsid w:val="00912DB8"/>
    <w:rsid w:val="00914FFA"/>
    <w:rsid w:val="00916C95"/>
    <w:rsid w:val="00917632"/>
    <w:rsid w:val="00921A18"/>
    <w:rsid w:val="0093494F"/>
    <w:rsid w:val="00935A91"/>
    <w:rsid w:val="009412CB"/>
    <w:rsid w:val="00942716"/>
    <w:rsid w:val="009450D4"/>
    <w:rsid w:val="009478E3"/>
    <w:rsid w:val="009479C5"/>
    <w:rsid w:val="00950CC5"/>
    <w:rsid w:val="009540B6"/>
    <w:rsid w:val="009614CB"/>
    <w:rsid w:val="0096199E"/>
    <w:rsid w:val="009642DC"/>
    <w:rsid w:val="009754C0"/>
    <w:rsid w:val="009819F0"/>
    <w:rsid w:val="00986A31"/>
    <w:rsid w:val="009936FC"/>
    <w:rsid w:val="009939A0"/>
    <w:rsid w:val="0099427F"/>
    <w:rsid w:val="00994853"/>
    <w:rsid w:val="00996C1E"/>
    <w:rsid w:val="009A75F1"/>
    <w:rsid w:val="009A78C8"/>
    <w:rsid w:val="009B00E3"/>
    <w:rsid w:val="009B68AE"/>
    <w:rsid w:val="009B69A0"/>
    <w:rsid w:val="009C2262"/>
    <w:rsid w:val="009C4918"/>
    <w:rsid w:val="009C6CC1"/>
    <w:rsid w:val="009D0F78"/>
    <w:rsid w:val="009D3D7C"/>
    <w:rsid w:val="009E74F6"/>
    <w:rsid w:val="00A0256A"/>
    <w:rsid w:val="00A06182"/>
    <w:rsid w:val="00A1028B"/>
    <w:rsid w:val="00A128FD"/>
    <w:rsid w:val="00A1470C"/>
    <w:rsid w:val="00A14909"/>
    <w:rsid w:val="00A16E8A"/>
    <w:rsid w:val="00A21BED"/>
    <w:rsid w:val="00A331E3"/>
    <w:rsid w:val="00A358DA"/>
    <w:rsid w:val="00A35D8C"/>
    <w:rsid w:val="00A41376"/>
    <w:rsid w:val="00A43615"/>
    <w:rsid w:val="00A47662"/>
    <w:rsid w:val="00A56F4A"/>
    <w:rsid w:val="00A60115"/>
    <w:rsid w:val="00A65099"/>
    <w:rsid w:val="00A6763C"/>
    <w:rsid w:val="00A75A8B"/>
    <w:rsid w:val="00A77EF9"/>
    <w:rsid w:val="00A828DA"/>
    <w:rsid w:val="00A87B84"/>
    <w:rsid w:val="00A93E69"/>
    <w:rsid w:val="00A94F10"/>
    <w:rsid w:val="00AA170B"/>
    <w:rsid w:val="00AA6229"/>
    <w:rsid w:val="00AB07E2"/>
    <w:rsid w:val="00AC0749"/>
    <w:rsid w:val="00AC5B94"/>
    <w:rsid w:val="00AD04F5"/>
    <w:rsid w:val="00AD4A7E"/>
    <w:rsid w:val="00AD4AA2"/>
    <w:rsid w:val="00AE5F15"/>
    <w:rsid w:val="00B02A5A"/>
    <w:rsid w:val="00B02DCF"/>
    <w:rsid w:val="00B02F3C"/>
    <w:rsid w:val="00B06F72"/>
    <w:rsid w:val="00B07BE2"/>
    <w:rsid w:val="00B164E2"/>
    <w:rsid w:val="00B17612"/>
    <w:rsid w:val="00B20FAD"/>
    <w:rsid w:val="00B21582"/>
    <w:rsid w:val="00B23521"/>
    <w:rsid w:val="00B2590A"/>
    <w:rsid w:val="00B335B2"/>
    <w:rsid w:val="00B41584"/>
    <w:rsid w:val="00B455DE"/>
    <w:rsid w:val="00B659B2"/>
    <w:rsid w:val="00B66F48"/>
    <w:rsid w:val="00B72A25"/>
    <w:rsid w:val="00B74694"/>
    <w:rsid w:val="00B7684B"/>
    <w:rsid w:val="00B826A1"/>
    <w:rsid w:val="00B83663"/>
    <w:rsid w:val="00B83DDE"/>
    <w:rsid w:val="00B8412F"/>
    <w:rsid w:val="00B85197"/>
    <w:rsid w:val="00B90F7A"/>
    <w:rsid w:val="00B97105"/>
    <w:rsid w:val="00BB2A8A"/>
    <w:rsid w:val="00BB37A6"/>
    <w:rsid w:val="00BC027F"/>
    <w:rsid w:val="00BC36E4"/>
    <w:rsid w:val="00BC4B35"/>
    <w:rsid w:val="00BC4CDC"/>
    <w:rsid w:val="00BC68EF"/>
    <w:rsid w:val="00BC75A3"/>
    <w:rsid w:val="00BD0173"/>
    <w:rsid w:val="00BD3494"/>
    <w:rsid w:val="00BE0329"/>
    <w:rsid w:val="00BE1B0F"/>
    <w:rsid w:val="00BE358A"/>
    <w:rsid w:val="00BE3EF3"/>
    <w:rsid w:val="00BF27CD"/>
    <w:rsid w:val="00BF457A"/>
    <w:rsid w:val="00BF4CB3"/>
    <w:rsid w:val="00BF716F"/>
    <w:rsid w:val="00C0720B"/>
    <w:rsid w:val="00C10786"/>
    <w:rsid w:val="00C10FA1"/>
    <w:rsid w:val="00C12A1D"/>
    <w:rsid w:val="00C211DE"/>
    <w:rsid w:val="00C26263"/>
    <w:rsid w:val="00C30E51"/>
    <w:rsid w:val="00C36858"/>
    <w:rsid w:val="00C37A9F"/>
    <w:rsid w:val="00C430B7"/>
    <w:rsid w:val="00C43630"/>
    <w:rsid w:val="00C4507C"/>
    <w:rsid w:val="00C46DED"/>
    <w:rsid w:val="00C527CA"/>
    <w:rsid w:val="00C52DA7"/>
    <w:rsid w:val="00C62C01"/>
    <w:rsid w:val="00C67FD4"/>
    <w:rsid w:val="00C7115B"/>
    <w:rsid w:val="00C713A6"/>
    <w:rsid w:val="00C72A6E"/>
    <w:rsid w:val="00C80EB7"/>
    <w:rsid w:val="00C840D4"/>
    <w:rsid w:val="00C87895"/>
    <w:rsid w:val="00C94BD6"/>
    <w:rsid w:val="00CA176A"/>
    <w:rsid w:val="00CA1E5B"/>
    <w:rsid w:val="00CB09FE"/>
    <w:rsid w:val="00CB2F55"/>
    <w:rsid w:val="00CB5ABC"/>
    <w:rsid w:val="00CC100B"/>
    <w:rsid w:val="00CC1A5E"/>
    <w:rsid w:val="00CC69C5"/>
    <w:rsid w:val="00CD160B"/>
    <w:rsid w:val="00CE49BA"/>
    <w:rsid w:val="00CF0A6A"/>
    <w:rsid w:val="00CF0E42"/>
    <w:rsid w:val="00CF6ADA"/>
    <w:rsid w:val="00D07410"/>
    <w:rsid w:val="00D1100B"/>
    <w:rsid w:val="00D154E5"/>
    <w:rsid w:val="00D158A5"/>
    <w:rsid w:val="00D17D13"/>
    <w:rsid w:val="00D20D15"/>
    <w:rsid w:val="00D2113C"/>
    <w:rsid w:val="00D33805"/>
    <w:rsid w:val="00D339EB"/>
    <w:rsid w:val="00D354B7"/>
    <w:rsid w:val="00D41912"/>
    <w:rsid w:val="00D42834"/>
    <w:rsid w:val="00D50E6B"/>
    <w:rsid w:val="00D51BBA"/>
    <w:rsid w:val="00D600A7"/>
    <w:rsid w:val="00D64CA7"/>
    <w:rsid w:val="00D66EA9"/>
    <w:rsid w:val="00D73D04"/>
    <w:rsid w:val="00D757EE"/>
    <w:rsid w:val="00D81A14"/>
    <w:rsid w:val="00D81C24"/>
    <w:rsid w:val="00D90D97"/>
    <w:rsid w:val="00D93278"/>
    <w:rsid w:val="00D944B1"/>
    <w:rsid w:val="00DA0D5B"/>
    <w:rsid w:val="00DA1E26"/>
    <w:rsid w:val="00DB2FBB"/>
    <w:rsid w:val="00DB4224"/>
    <w:rsid w:val="00DB5F64"/>
    <w:rsid w:val="00DB6EFD"/>
    <w:rsid w:val="00DB7C15"/>
    <w:rsid w:val="00DC0C7D"/>
    <w:rsid w:val="00DC1399"/>
    <w:rsid w:val="00DC53B3"/>
    <w:rsid w:val="00DD113A"/>
    <w:rsid w:val="00DD21AB"/>
    <w:rsid w:val="00DD2EAC"/>
    <w:rsid w:val="00DE35C0"/>
    <w:rsid w:val="00DE7600"/>
    <w:rsid w:val="00E052F4"/>
    <w:rsid w:val="00E07504"/>
    <w:rsid w:val="00E10713"/>
    <w:rsid w:val="00E10F29"/>
    <w:rsid w:val="00E12420"/>
    <w:rsid w:val="00E20B6C"/>
    <w:rsid w:val="00E248FA"/>
    <w:rsid w:val="00E308B0"/>
    <w:rsid w:val="00E4282F"/>
    <w:rsid w:val="00E50647"/>
    <w:rsid w:val="00E509EF"/>
    <w:rsid w:val="00E55465"/>
    <w:rsid w:val="00E57688"/>
    <w:rsid w:val="00E611AB"/>
    <w:rsid w:val="00E6629E"/>
    <w:rsid w:val="00E7103E"/>
    <w:rsid w:val="00E80432"/>
    <w:rsid w:val="00E841A0"/>
    <w:rsid w:val="00E9065E"/>
    <w:rsid w:val="00E91E37"/>
    <w:rsid w:val="00E9757A"/>
    <w:rsid w:val="00EA6CFF"/>
    <w:rsid w:val="00EA7702"/>
    <w:rsid w:val="00EB3335"/>
    <w:rsid w:val="00EB582F"/>
    <w:rsid w:val="00EE1DFB"/>
    <w:rsid w:val="00EE6747"/>
    <w:rsid w:val="00EE7F03"/>
    <w:rsid w:val="00EF4F42"/>
    <w:rsid w:val="00F00E33"/>
    <w:rsid w:val="00F06724"/>
    <w:rsid w:val="00F10044"/>
    <w:rsid w:val="00F12D2F"/>
    <w:rsid w:val="00F1618E"/>
    <w:rsid w:val="00F17878"/>
    <w:rsid w:val="00F23A0F"/>
    <w:rsid w:val="00F305DB"/>
    <w:rsid w:val="00F31326"/>
    <w:rsid w:val="00F41AC8"/>
    <w:rsid w:val="00F457BF"/>
    <w:rsid w:val="00F503A0"/>
    <w:rsid w:val="00F5767A"/>
    <w:rsid w:val="00F6066B"/>
    <w:rsid w:val="00F60EBA"/>
    <w:rsid w:val="00F61AF3"/>
    <w:rsid w:val="00F63A71"/>
    <w:rsid w:val="00F64256"/>
    <w:rsid w:val="00F66EB2"/>
    <w:rsid w:val="00F70357"/>
    <w:rsid w:val="00F71052"/>
    <w:rsid w:val="00F7161F"/>
    <w:rsid w:val="00F80612"/>
    <w:rsid w:val="00F85FAE"/>
    <w:rsid w:val="00F90FFE"/>
    <w:rsid w:val="00F94C26"/>
    <w:rsid w:val="00F97268"/>
    <w:rsid w:val="00FA0A5D"/>
    <w:rsid w:val="00FB0636"/>
    <w:rsid w:val="00FB1550"/>
    <w:rsid w:val="00FB4706"/>
    <w:rsid w:val="00FC2418"/>
    <w:rsid w:val="00FC4900"/>
    <w:rsid w:val="00FC53C0"/>
    <w:rsid w:val="00FC6A25"/>
    <w:rsid w:val="00FD3C17"/>
    <w:rsid w:val="00FD6290"/>
    <w:rsid w:val="00FF068E"/>
    <w:rsid w:val="00FF1522"/>
    <w:rsid w:val="00FF2BFA"/>
    <w:rsid w:val="00FF7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54D6B"/>
  <w15:chartTrackingRefBased/>
  <w15:docId w15:val="{95CA4381-F1DE-48AD-B1F1-45863C8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D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20C2"/>
    <w:pPr>
      <w:keepNext/>
      <w:outlineLvl w:val="1"/>
    </w:pPr>
    <w:rPr>
      <w:rFonts w:ascii="Arial" w:hAnsi="Arial"/>
      <w:b/>
      <w:bCs/>
      <w:iCs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4D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link w:val="Zhlav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eastAsia="MS Mincho" w:hAnsi="Lucida Grande"/>
      <w:szCs w:val="24"/>
      <w:lang w:val="x-none" w:eastAsia="ja-JP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styleId="Stednseznam2zvraznn2">
    <w:name w:val="Medium List 2 Accent 2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Zkladntext">
    <w:name w:val="Body Text"/>
    <w:basedOn w:val="Normln"/>
    <w:link w:val="ZkladntextChar"/>
    <w:rsid w:val="00CF6ADA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CF6ADA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rsid w:val="00196B13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196B13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96B13"/>
    <w:rPr>
      <w:vertAlign w:val="superscript"/>
    </w:rPr>
  </w:style>
  <w:style w:type="paragraph" w:customStyle="1" w:styleId="NormlnIMP">
    <w:name w:val="Normální_IMP"/>
    <w:basedOn w:val="Normln"/>
    <w:rsid w:val="00196B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D154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3E69"/>
    <w:rPr>
      <w:sz w:val="20"/>
    </w:rPr>
  </w:style>
  <w:style w:type="character" w:customStyle="1" w:styleId="TextvysvtlivekChar">
    <w:name w:val="Text vysvětlivek Char"/>
    <w:link w:val="Textvysvtlivek"/>
    <w:uiPriority w:val="99"/>
    <w:semiHidden/>
    <w:rsid w:val="00A93E69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A93E69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24D7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tail-odstavec">
    <w:name w:val="detail-odstavec"/>
    <w:basedOn w:val="Normln"/>
    <w:rsid w:val="00424D73"/>
    <w:pPr>
      <w:spacing w:before="100" w:beforeAutospacing="1" w:after="100" w:afterAutospacing="1"/>
    </w:pPr>
    <w:rPr>
      <w:szCs w:val="24"/>
    </w:rPr>
  </w:style>
  <w:style w:type="character" w:styleId="Siln">
    <w:name w:val="Strong"/>
    <w:qFormat/>
    <w:rsid w:val="00424D73"/>
    <w:rPr>
      <w:b/>
      <w:bCs/>
    </w:rPr>
  </w:style>
  <w:style w:type="character" w:styleId="Zvraznn">
    <w:name w:val="Zvýraznění"/>
    <w:qFormat/>
    <w:rsid w:val="00424D73"/>
    <w:rPr>
      <w:i/>
      <w:iCs/>
    </w:rPr>
  </w:style>
  <w:style w:type="paragraph" w:styleId="Normlnweb">
    <w:name w:val="Normal (Web)"/>
    <w:basedOn w:val="Normln"/>
    <w:rsid w:val="00424D73"/>
    <w:pPr>
      <w:spacing w:before="100" w:beforeAutospacing="1" w:after="100" w:afterAutospacing="1"/>
    </w:pPr>
    <w:rPr>
      <w:szCs w:val="24"/>
    </w:rPr>
  </w:style>
  <w:style w:type="paragraph" w:customStyle="1" w:styleId="innost">
    <w:name w:val="účinnost"/>
    <w:basedOn w:val="Normln"/>
    <w:link w:val="innostChar"/>
    <w:qFormat/>
    <w:rsid w:val="00424D73"/>
    <w:rPr>
      <w:b/>
    </w:rPr>
  </w:style>
  <w:style w:type="character" w:customStyle="1" w:styleId="innostChar">
    <w:name w:val="účinnost Char"/>
    <w:link w:val="innost"/>
    <w:rsid w:val="00424D73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424D73"/>
    <w:rPr>
      <w:sz w:val="18"/>
    </w:rPr>
  </w:style>
  <w:style w:type="character" w:customStyle="1" w:styleId="KonzultovnosChar">
    <w:name w:val="Konzultováno s: Char"/>
    <w:link w:val="Konzultovnos"/>
    <w:rsid w:val="00424D73"/>
    <w:rPr>
      <w:rFonts w:ascii="Times New Roman" w:eastAsia="Times New Roman" w:hAnsi="Times New Roman"/>
      <w:sz w:val="18"/>
    </w:rPr>
  </w:style>
  <w:style w:type="paragraph" w:customStyle="1" w:styleId="gdg">
    <w:name w:val="gdg"/>
    <w:basedOn w:val="Normln"/>
    <w:link w:val="gdgChar"/>
    <w:rsid w:val="00424D73"/>
    <w:rPr>
      <w:b/>
      <w:caps/>
      <w:sz w:val="28"/>
    </w:rPr>
  </w:style>
  <w:style w:type="character" w:customStyle="1" w:styleId="gdgChar">
    <w:name w:val="gdg Char"/>
    <w:link w:val="gdg"/>
    <w:rsid w:val="00424D73"/>
    <w:rPr>
      <w:rFonts w:ascii="Times New Roman" w:eastAsia="Times New Roman" w:hAnsi="Times New Roman"/>
      <w:b/>
      <w:caps/>
      <w:sz w:val="28"/>
    </w:rPr>
  </w:style>
  <w:style w:type="paragraph" w:customStyle="1" w:styleId="Textparagrafu">
    <w:name w:val="Text paragrafu"/>
    <w:basedOn w:val="Normln"/>
    <w:rsid w:val="00424D73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customStyle="1" w:styleId="Textodstavce">
    <w:name w:val="Text odstavce"/>
    <w:basedOn w:val="Normln"/>
    <w:rsid w:val="00424D73"/>
    <w:pPr>
      <w:numPr>
        <w:numId w:val="5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424D73"/>
    <w:pPr>
      <w:numPr>
        <w:ilvl w:val="2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424D73"/>
    <w:pPr>
      <w:numPr>
        <w:ilvl w:val="1"/>
        <w:numId w:val="5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424D73"/>
    <w:pPr>
      <w:ind w:left="720"/>
      <w:contextualSpacing/>
    </w:pPr>
    <w:rPr>
      <w:sz w:val="20"/>
    </w:rPr>
  </w:style>
  <w:style w:type="paragraph" w:customStyle="1" w:styleId="Nadpisparagrafu">
    <w:name w:val="Nadpis paragrafu"/>
    <w:basedOn w:val="Normln"/>
    <w:next w:val="Textodstavce"/>
    <w:rsid w:val="00424D73"/>
    <w:pPr>
      <w:keepNext/>
      <w:keepLines/>
      <w:spacing w:before="240"/>
      <w:jc w:val="center"/>
      <w:outlineLvl w:val="5"/>
    </w:pPr>
    <w:rPr>
      <w:b/>
    </w:rPr>
  </w:style>
  <w:style w:type="character" w:customStyle="1" w:styleId="Nadpis2Char">
    <w:name w:val="Nadpis 2 Char"/>
    <w:link w:val="Nadpis2"/>
    <w:uiPriority w:val="9"/>
    <w:rsid w:val="001B20C2"/>
    <w:rPr>
      <w:rFonts w:ascii="Arial" w:eastAsia="Times New Roman" w:hAnsi="Arial" w:cs="Times New Roman"/>
      <w:b/>
      <w:bCs/>
      <w:iCs/>
      <w:sz w:val="24"/>
      <w:szCs w:val="28"/>
    </w:rPr>
  </w:style>
  <w:style w:type="character" w:styleId="Sledovanodkaz">
    <w:name w:val="FollowedHyperlink"/>
    <w:uiPriority w:val="99"/>
    <w:semiHidden/>
    <w:unhideWhenUsed/>
    <w:rsid w:val="001B20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VA\Plocha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EC21-112D-4B1D-8F41-A23CF940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440</CharactersWithSpaces>
  <SharedDoc>false</SharedDoc>
  <HyperlinkBase/>
  <HLinks>
    <vt:vector size="6" baseType="variant">
      <vt:variant>
        <vt:i4>29426035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_Příloha_č._1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</dc:creator>
  <cp:keywords/>
  <cp:lastModifiedBy>Šímová Lucie</cp:lastModifiedBy>
  <cp:revision>2</cp:revision>
  <cp:lastPrinted>2016-06-23T10:31:00Z</cp:lastPrinted>
  <dcterms:created xsi:type="dcterms:W3CDTF">2024-11-20T09:11:00Z</dcterms:created>
  <dcterms:modified xsi:type="dcterms:W3CDTF">2024-11-20T09:11:00Z</dcterms:modified>
</cp:coreProperties>
</file>