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52DD" w14:textId="77777777" w:rsidR="002C6AB7" w:rsidRDefault="00000000">
      <w:pPr>
        <w:pStyle w:val="Nzev"/>
      </w:pPr>
      <w:r>
        <w:t>Město Valtice</w:t>
      </w:r>
      <w:r>
        <w:br/>
        <w:t>Zastupitelstvo města Valtice</w:t>
      </w:r>
    </w:p>
    <w:p w14:paraId="5CAAE99C" w14:textId="77777777" w:rsidR="002C6AB7" w:rsidRDefault="00000000">
      <w:pPr>
        <w:pStyle w:val="Nadpis1"/>
      </w:pPr>
      <w:r>
        <w:t>Obecně závazná vyhláška města Valtice</w:t>
      </w:r>
      <w:r>
        <w:br/>
        <w:t>o místním poplatku za obecní systém odpadového hospodářství</w:t>
      </w:r>
    </w:p>
    <w:p w14:paraId="23D0F34B" w14:textId="77777777" w:rsidR="002C6AB7" w:rsidRDefault="00000000">
      <w:pPr>
        <w:pStyle w:val="UvodniVeta"/>
      </w:pPr>
      <w:r>
        <w:t>Zastupitelstvo města Valtice se 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12541F" w14:textId="77777777" w:rsidR="002C6AB7" w:rsidRDefault="00000000">
      <w:pPr>
        <w:pStyle w:val="Nadpis2"/>
      </w:pPr>
      <w:r>
        <w:t>Čl. 1</w:t>
      </w:r>
      <w:r>
        <w:br/>
        <w:t>Úvodní ustanovení</w:t>
      </w:r>
    </w:p>
    <w:p w14:paraId="3431F4DE" w14:textId="77777777" w:rsidR="002C6AB7" w:rsidRDefault="00000000">
      <w:pPr>
        <w:pStyle w:val="Odstavec"/>
        <w:numPr>
          <w:ilvl w:val="0"/>
          <w:numId w:val="1"/>
        </w:numPr>
      </w:pPr>
      <w:r>
        <w:t>Město Valtice touto vyhláškou zavádí místní poplatek za obecní systém odpadového hospodářství (dále jen „poplatek“).</w:t>
      </w:r>
    </w:p>
    <w:p w14:paraId="7B8BA6B0" w14:textId="77777777" w:rsidR="002C6AB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7869710" w14:textId="77777777" w:rsidR="002C6AB7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15E14A8" w14:textId="77777777" w:rsidR="002C6AB7" w:rsidRDefault="00000000">
      <w:pPr>
        <w:pStyle w:val="Nadpis2"/>
      </w:pPr>
      <w:r>
        <w:t>Čl. 2</w:t>
      </w:r>
      <w:r>
        <w:br/>
        <w:t>Poplatník</w:t>
      </w:r>
    </w:p>
    <w:p w14:paraId="514B54AF" w14:textId="77777777" w:rsidR="002C6AB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1FCADBE" w14:textId="77777777" w:rsidR="002C6AB7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5A228A3" w14:textId="77777777" w:rsidR="002C6AB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18FDF485" w14:textId="77777777" w:rsidR="002C6AB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19A5D18" w14:textId="77777777" w:rsidR="002C6AB7" w:rsidRDefault="00000000">
      <w:pPr>
        <w:pStyle w:val="Nadpis2"/>
      </w:pPr>
      <w:r>
        <w:t>Čl. 3</w:t>
      </w:r>
      <w:r>
        <w:br/>
        <w:t>Ohlašovací povinnost</w:t>
      </w:r>
    </w:p>
    <w:p w14:paraId="79F24632" w14:textId="77777777" w:rsidR="002C6AB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7BDC41" w14:textId="77777777" w:rsidR="002C6AB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0BD9FA0" w14:textId="77777777" w:rsidR="002C6AB7" w:rsidRDefault="00000000">
      <w:pPr>
        <w:pStyle w:val="Nadpis2"/>
      </w:pPr>
      <w:r>
        <w:t>Čl. 4</w:t>
      </w:r>
      <w:r>
        <w:br/>
        <w:t>Sazba poplatku</w:t>
      </w:r>
    </w:p>
    <w:p w14:paraId="15A19A30" w14:textId="77777777" w:rsidR="002C6AB7" w:rsidRDefault="00000000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73A4EDD7" w14:textId="77777777" w:rsidR="002C6AB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945391C" w14:textId="77777777" w:rsidR="002C6AB7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FAC9F26" w14:textId="77777777" w:rsidR="002C6AB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C621C37" w14:textId="77777777" w:rsidR="002C6AB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AE158A7" w14:textId="77777777" w:rsidR="002C6AB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212BD16" w14:textId="77777777" w:rsidR="002C6AB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3ECB43C" w14:textId="77777777" w:rsidR="002C6AB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ACB20F7" w14:textId="77777777" w:rsidR="002C6AB7" w:rsidRDefault="00000000">
      <w:pPr>
        <w:pStyle w:val="Nadpis2"/>
      </w:pPr>
      <w:r>
        <w:t>Čl. 5</w:t>
      </w:r>
      <w:r>
        <w:br/>
        <w:t>Splatnost poplatku</w:t>
      </w:r>
    </w:p>
    <w:p w14:paraId="6DBC72ED" w14:textId="77777777" w:rsidR="002C6AB7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191EE13" w14:textId="77777777" w:rsidR="002C6AB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6673209" w14:textId="77777777" w:rsidR="002C6AB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FF742BC" w14:textId="77777777" w:rsidR="002C6AB7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BC7FA5F" w14:textId="77777777" w:rsidR="002C6AB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11DCBA59" w14:textId="77777777" w:rsidR="002C6AB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BE5A5C6" w14:textId="77777777" w:rsidR="002C6AB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41574AC" w14:textId="77777777" w:rsidR="002C6AB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29B8DD" w14:textId="77777777" w:rsidR="002C6AB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9A5A99C" w14:textId="77777777" w:rsidR="002C6AB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68AFC5" w14:textId="77777777" w:rsidR="002C6AB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222BFA33" w14:textId="77777777" w:rsidR="002C6AB7" w:rsidRDefault="00000000">
      <w:pPr>
        <w:pStyle w:val="Odstavec"/>
        <w:numPr>
          <w:ilvl w:val="1"/>
          <w:numId w:val="1"/>
        </w:numPr>
      </w:pPr>
      <w:r>
        <w:t>pobývá po dobu minimálně šest měsíců v příslušném kalendářním roce v zahraničí,</w:t>
      </w:r>
    </w:p>
    <w:p w14:paraId="0C2A4402" w14:textId="77777777" w:rsidR="002C6AB7" w:rsidRDefault="00000000">
      <w:pPr>
        <w:pStyle w:val="Odstavec"/>
        <w:numPr>
          <w:ilvl w:val="1"/>
          <w:numId w:val="1"/>
        </w:numPr>
      </w:pPr>
      <w:r>
        <w:t>děti, které v příslušném kalendářním roce dovrší tří let věku.</w:t>
      </w:r>
    </w:p>
    <w:p w14:paraId="4C7FAD29" w14:textId="77777777" w:rsidR="002C6AB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pobývá po dobu minimálně šest měsíců v příslušném kalendářním roce v zahraničí.</w:t>
      </w:r>
    </w:p>
    <w:p w14:paraId="5922CCB8" w14:textId="77777777" w:rsidR="002C6AB7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27148BFB" w14:textId="77777777" w:rsidR="002C6AB7" w:rsidRDefault="00000000">
      <w:pPr>
        <w:pStyle w:val="Odstavec"/>
        <w:numPr>
          <w:ilvl w:val="1"/>
          <w:numId w:val="1"/>
        </w:numPr>
      </w:pPr>
      <w:r>
        <w:t>v rozhodném období dosáhla věku 70 let, ve výši 250 Kč,</w:t>
      </w:r>
    </w:p>
    <w:p w14:paraId="5A4AED8E" w14:textId="77777777" w:rsidR="002C6AB7" w:rsidRDefault="00000000">
      <w:pPr>
        <w:pStyle w:val="Odstavec"/>
        <w:numPr>
          <w:ilvl w:val="1"/>
          <w:numId w:val="1"/>
        </w:numPr>
      </w:pPr>
      <w:r>
        <w:t>je držitelem průkazu ZTP a ZTP/P, ve výši 250 Kč.</w:t>
      </w:r>
    </w:p>
    <w:p w14:paraId="07884478" w14:textId="77777777" w:rsidR="002C6AB7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která:</w:t>
      </w:r>
    </w:p>
    <w:p w14:paraId="11B767F1" w14:textId="77777777" w:rsidR="002C6AB7" w:rsidRDefault="00000000">
      <w:pPr>
        <w:pStyle w:val="Odstavec"/>
        <w:numPr>
          <w:ilvl w:val="1"/>
          <w:numId w:val="1"/>
        </w:numPr>
      </w:pPr>
      <w:r>
        <w:t>v rozhodném období dosáhla věku 70 let, ve výši 250 Kč,</w:t>
      </w:r>
    </w:p>
    <w:p w14:paraId="441B52CE" w14:textId="77777777" w:rsidR="002C6AB7" w:rsidRDefault="00000000">
      <w:pPr>
        <w:pStyle w:val="Odstavec"/>
        <w:numPr>
          <w:ilvl w:val="1"/>
          <w:numId w:val="1"/>
        </w:numPr>
      </w:pPr>
      <w:r>
        <w:t>je držitelem průkazu ZTP a ZTP/P, ve výši 250 Kč.</w:t>
      </w:r>
    </w:p>
    <w:p w14:paraId="674482E6" w14:textId="77777777" w:rsidR="002C6AB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A5E9822" w14:textId="77777777" w:rsidR="002C6AB7" w:rsidRDefault="00000000">
      <w:pPr>
        <w:pStyle w:val="Nadpis2"/>
      </w:pPr>
      <w:r>
        <w:t>Čl. 7</w:t>
      </w:r>
      <w:r>
        <w:br/>
        <w:t>Přechodné a zrušovací ustanovení</w:t>
      </w:r>
    </w:p>
    <w:p w14:paraId="29FF1D61" w14:textId="77777777" w:rsidR="002C6AB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16E197" w14:textId="77777777" w:rsidR="002C6AB7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29. listopadu 2021.</w:t>
      </w:r>
    </w:p>
    <w:p w14:paraId="77D91F0A" w14:textId="77777777" w:rsidR="002C6AB7" w:rsidRDefault="00000000">
      <w:pPr>
        <w:pStyle w:val="Nadpis2"/>
      </w:pPr>
      <w:r>
        <w:t>Čl. 8</w:t>
      </w:r>
      <w:r>
        <w:br/>
        <w:t>Účinnost</w:t>
      </w:r>
    </w:p>
    <w:p w14:paraId="5F88C3E2" w14:textId="77777777" w:rsidR="002C6AB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C6AB7" w14:paraId="5B3790C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F9BAE" w14:textId="77777777" w:rsidR="002C6AB7" w:rsidRDefault="002C6AB7">
            <w:pPr>
              <w:pStyle w:val="PodpisovePole"/>
            </w:pPr>
          </w:p>
          <w:p w14:paraId="63942F3C" w14:textId="77777777" w:rsidR="002C6AB7" w:rsidRDefault="00000000">
            <w:pPr>
              <w:pStyle w:val="PodpisovePole"/>
            </w:pPr>
            <w:r>
              <w:t>Mgr. Aleš Hofman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50682" w14:textId="77777777" w:rsidR="002C6AB7" w:rsidRDefault="00000000">
            <w:pPr>
              <w:pStyle w:val="PodpisovePole"/>
            </w:pPr>
            <w:r>
              <w:t xml:space="preserve">Robert </w:t>
            </w:r>
            <w:proofErr w:type="spellStart"/>
            <w:r>
              <w:t>Vyhoda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7DB9FD2D" w14:textId="77777777" w:rsidR="002C6AB7" w:rsidRDefault="002C6AB7"/>
    <w:sectPr w:rsidR="002C6A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5464" w14:textId="77777777" w:rsidR="000C77DB" w:rsidRDefault="000C77DB">
      <w:r>
        <w:separator/>
      </w:r>
    </w:p>
  </w:endnote>
  <w:endnote w:type="continuationSeparator" w:id="0">
    <w:p w14:paraId="7792155D" w14:textId="77777777" w:rsidR="000C77DB" w:rsidRDefault="000C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2F63" w14:textId="77777777" w:rsidR="000C77DB" w:rsidRDefault="000C77DB">
      <w:r>
        <w:rPr>
          <w:color w:val="000000"/>
        </w:rPr>
        <w:separator/>
      </w:r>
    </w:p>
  </w:footnote>
  <w:footnote w:type="continuationSeparator" w:id="0">
    <w:p w14:paraId="1F2D9970" w14:textId="77777777" w:rsidR="000C77DB" w:rsidRDefault="000C77DB">
      <w:r>
        <w:continuationSeparator/>
      </w:r>
    </w:p>
  </w:footnote>
  <w:footnote w:id="1">
    <w:p w14:paraId="49129CC8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A158037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E4BCD5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32D2513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5F420BF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19906DE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6A9576E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8BD646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4A827EE" w14:textId="77777777" w:rsidR="002C6AB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24EA"/>
    <w:multiLevelType w:val="multilevel"/>
    <w:tmpl w:val="9D30AC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653390">
    <w:abstractNumId w:val="0"/>
  </w:num>
  <w:num w:numId="2" w16cid:durableId="1437943907">
    <w:abstractNumId w:val="0"/>
    <w:lvlOverride w:ilvl="0">
      <w:startOverride w:val="1"/>
    </w:lvlOverride>
  </w:num>
  <w:num w:numId="3" w16cid:durableId="256326553">
    <w:abstractNumId w:val="0"/>
    <w:lvlOverride w:ilvl="0">
      <w:startOverride w:val="1"/>
    </w:lvlOverride>
  </w:num>
  <w:num w:numId="4" w16cid:durableId="431054746">
    <w:abstractNumId w:val="0"/>
    <w:lvlOverride w:ilvl="0">
      <w:startOverride w:val="1"/>
    </w:lvlOverride>
  </w:num>
  <w:num w:numId="5" w16cid:durableId="1925070698">
    <w:abstractNumId w:val="0"/>
    <w:lvlOverride w:ilvl="0">
      <w:startOverride w:val="1"/>
    </w:lvlOverride>
  </w:num>
  <w:num w:numId="6" w16cid:durableId="1455556254">
    <w:abstractNumId w:val="0"/>
    <w:lvlOverride w:ilvl="0">
      <w:startOverride w:val="1"/>
    </w:lvlOverride>
  </w:num>
  <w:num w:numId="7" w16cid:durableId="616779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6AB7"/>
    <w:rsid w:val="000C77DB"/>
    <w:rsid w:val="002C6AB7"/>
    <w:rsid w:val="00D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9070"/>
  <w15:docId w15:val="{DA002655-8A62-4F6B-85DD-4F0196A0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Jarmila Mikulesová</dc:creator>
  <cp:lastModifiedBy>Mgr. Ing. Jarmila Mikulesová</cp:lastModifiedBy>
  <cp:revision>2</cp:revision>
  <dcterms:created xsi:type="dcterms:W3CDTF">2023-12-15T07:20:00Z</dcterms:created>
  <dcterms:modified xsi:type="dcterms:W3CDTF">2023-12-15T07:20:00Z</dcterms:modified>
</cp:coreProperties>
</file>