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61A7" w14:textId="77777777" w:rsidR="00AE7244" w:rsidRDefault="00000000">
      <w:pPr>
        <w:pStyle w:val="Nzev"/>
      </w:pPr>
      <w:r>
        <w:t>Obec PROVODOV</w:t>
      </w:r>
      <w:r>
        <w:br/>
        <w:t>Zastupitelstvo obce PROVODOV</w:t>
      </w:r>
    </w:p>
    <w:p w14:paraId="12283470" w14:textId="77777777" w:rsidR="00AE7244" w:rsidRDefault="00000000">
      <w:pPr>
        <w:pStyle w:val="Nadpis1"/>
      </w:pPr>
      <w:r>
        <w:t>Obecně závazná vyhláška obce PROVODOV</w:t>
      </w:r>
      <w:r>
        <w:br/>
        <w:t>o místním poplatku za užívání veřejného prostranství</w:t>
      </w:r>
    </w:p>
    <w:p w14:paraId="2B706E67" w14:textId="77777777" w:rsidR="00AE7244" w:rsidRDefault="00000000">
      <w:pPr>
        <w:pStyle w:val="UvodniVeta"/>
      </w:pPr>
      <w:r>
        <w:t>Zastupitelstvo obce PROVODOV se na svém zasedání dne 6.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348245C" w14:textId="77777777" w:rsidR="00AE7244" w:rsidRDefault="00000000">
      <w:pPr>
        <w:pStyle w:val="Nadpis2"/>
      </w:pPr>
      <w:r>
        <w:t>Čl. 1</w:t>
      </w:r>
      <w:r>
        <w:br/>
        <w:t>Úvodní ustanovení</w:t>
      </w:r>
    </w:p>
    <w:p w14:paraId="51A7A713" w14:textId="77777777" w:rsidR="00AE7244" w:rsidRDefault="00000000">
      <w:pPr>
        <w:pStyle w:val="Odstavec"/>
        <w:numPr>
          <w:ilvl w:val="0"/>
          <w:numId w:val="1"/>
        </w:numPr>
      </w:pPr>
      <w:r>
        <w:t>Obec PROVODOV touto vyhláškou zavádí místní poplatek za užívání veřejného prostranství (dále jen „poplatek“).</w:t>
      </w:r>
    </w:p>
    <w:p w14:paraId="27C172F3" w14:textId="77777777" w:rsidR="00AE724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3638F19" w14:textId="77777777" w:rsidR="00AE7244" w:rsidRDefault="00000000">
      <w:pPr>
        <w:pStyle w:val="Nadpis2"/>
      </w:pPr>
      <w:r>
        <w:t>Čl. 2</w:t>
      </w:r>
      <w:r>
        <w:br/>
        <w:t>Předmět poplatku a poplatník</w:t>
      </w:r>
    </w:p>
    <w:p w14:paraId="5D757C1C" w14:textId="77777777" w:rsidR="00AE7244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F2729B1" w14:textId="77777777" w:rsidR="00AE7244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C775E3E" w14:textId="77777777" w:rsidR="00AE7244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A673C94" w14:textId="77777777" w:rsidR="00AE7244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558BBB41" w14:textId="77777777" w:rsidR="00AE7244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C9B7D02" w14:textId="77777777" w:rsidR="00AE7244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417B21C" w14:textId="77777777" w:rsidR="00AE7244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3C18A3BB" w14:textId="77777777" w:rsidR="00AE7244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84E0252" w14:textId="77777777" w:rsidR="00AE7244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03BBBEE9" w14:textId="77777777" w:rsidR="00AE7244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5497B02F" w14:textId="77777777" w:rsidR="00AE7244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A4ED61C" w14:textId="77777777" w:rsidR="00AE7244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D78E49D" w14:textId="77777777" w:rsidR="00AE7244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41E718DA" w14:textId="77777777" w:rsidR="00AE7244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9B1376A" w14:textId="77777777" w:rsidR="00AE7244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EA7BDA3" w14:textId="77777777" w:rsidR="00AE7244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4231825" w14:textId="77777777" w:rsidR="00AE7244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5161F5B8" w14:textId="77777777" w:rsidR="00AE7244" w:rsidRDefault="00000000">
      <w:pPr>
        <w:pStyle w:val="Odstavec"/>
      </w:pPr>
      <w:r>
        <w:t xml:space="preserve">Poplatek se platí za užívání veřejného prostranství, kterým se rozumí pozemky </w:t>
      </w:r>
      <w:proofErr w:type="spellStart"/>
      <w:r>
        <w:t>parc</w:t>
      </w:r>
      <w:proofErr w:type="spellEnd"/>
      <w:r>
        <w:t xml:space="preserve">. č.: </w:t>
      </w:r>
    </w:p>
    <w:p w14:paraId="361C691D" w14:textId="77777777" w:rsidR="00AE7244" w:rsidRDefault="00000000">
      <w:pPr>
        <w:pStyle w:val="Odstavec"/>
        <w:numPr>
          <w:ilvl w:val="0"/>
          <w:numId w:val="3"/>
        </w:numPr>
      </w:pPr>
      <w:r>
        <w:t>1734/2 (parkoviště pod Maleniskem);</w:t>
      </w:r>
    </w:p>
    <w:p w14:paraId="7AF94C22" w14:textId="77777777" w:rsidR="00AE7244" w:rsidRDefault="00000000">
      <w:pPr>
        <w:pStyle w:val="Odstavec"/>
        <w:numPr>
          <w:ilvl w:val="0"/>
          <w:numId w:val="3"/>
        </w:numPr>
        <w:ind w:left="567"/>
      </w:pPr>
      <w:r>
        <w:t>1731/4, 1734/3, 1734/4, 1815/2, 1901/3, 1901/3 1908/3, 1908/7, 1908/8, 1908/9, 1908/10, 1908/11, 1908/12, 1908/13, 1908/14, 1908/15, 1908/16, 1908/17, 1908/18, 1908/19, 1908/20, 1908/21, 1908/22, 1908/23, 1908/24, 1908/25, 1908/26, 1908/27, 1908/28, 1908/29, 1908/30, 1908/31 (cesta na Malenisko);</w:t>
      </w:r>
    </w:p>
    <w:p w14:paraId="48EAA2F2" w14:textId="77777777" w:rsidR="00AE7244" w:rsidRDefault="00000000">
      <w:pPr>
        <w:pStyle w:val="Odstavec"/>
        <w:numPr>
          <w:ilvl w:val="0"/>
          <w:numId w:val="3"/>
        </w:numPr>
      </w:pPr>
      <w:r>
        <w:t>1531/3, 1532, 1802/1 – jeho část v okolí koupaliště (pozemky u koupaliště);</w:t>
      </w:r>
    </w:p>
    <w:p w14:paraId="6C79FBA6" w14:textId="77777777" w:rsidR="00AE7244" w:rsidRDefault="00000000">
      <w:pPr>
        <w:pStyle w:val="Odstavec"/>
        <w:numPr>
          <w:ilvl w:val="0"/>
          <w:numId w:val="3"/>
        </w:numPr>
      </w:pPr>
      <w:r>
        <w:t>St. 39, 143/2, 118/1, 1869/1, 1869/4, 1935, 2117 (náves);</w:t>
      </w:r>
    </w:p>
    <w:p w14:paraId="1EB7F210" w14:textId="77777777" w:rsidR="00AE7244" w:rsidRDefault="00000000">
      <w:pPr>
        <w:pStyle w:val="Odstavec"/>
        <w:numPr>
          <w:ilvl w:val="0"/>
          <w:numId w:val="3"/>
        </w:numPr>
      </w:pPr>
      <w:r>
        <w:t>St. 254 (plocha před hasičskou zbrojnicí).</w:t>
      </w:r>
    </w:p>
    <w:p w14:paraId="11CE12E0" w14:textId="77777777" w:rsidR="00AE7244" w:rsidRDefault="00000000">
      <w:pPr>
        <w:pStyle w:val="Nadpis2"/>
      </w:pPr>
      <w:r>
        <w:t>Čl. 4</w:t>
      </w:r>
      <w:r>
        <w:br/>
        <w:t>Ohlašovací povinnost</w:t>
      </w:r>
    </w:p>
    <w:p w14:paraId="29B6E4A8" w14:textId="77777777" w:rsidR="00AE7244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686ECD3B" w14:textId="77777777" w:rsidR="00AE7244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7DC44638" w14:textId="77777777" w:rsidR="00AE7244" w:rsidRDefault="00000000">
      <w:pPr>
        <w:pStyle w:val="Nadpis2"/>
      </w:pPr>
      <w:r>
        <w:t>Čl. 5</w:t>
      </w:r>
      <w:r>
        <w:br/>
        <w:t>Sazba poplatku</w:t>
      </w:r>
    </w:p>
    <w:p w14:paraId="6DC6C0DC" w14:textId="77777777" w:rsidR="00AE7244" w:rsidRDefault="00000000">
      <w:pPr>
        <w:pStyle w:val="Odstavec"/>
      </w:pPr>
      <w:r>
        <w:t>Sazba poplatku činí za každý i započatý m² a každý i započatý den:</w:t>
      </w:r>
    </w:p>
    <w:p w14:paraId="7CE1B520" w14:textId="77777777" w:rsidR="00AE7244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79EE7A8B" w14:textId="77777777" w:rsidR="00AE7244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4CE01251" w14:textId="77777777" w:rsidR="00AE7244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4B2B95F3" w14:textId="77777777" w:rsidR="00AE7244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50 Kč,</w:t>
      </w:r>
    </w:p>
    <w:p w14:paraId="62247406" w14:textId="77777777" w:rsidR="00AE7244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2B8407D6" w14:textId="77777777" w:rsidR="00AE7244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032D67AD" w14:textId="77777777" w:rsidR="00AE7244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7FEEFD88" w14:textId="77777777" w:rsidR="00AE7244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0E8158A0" w14:textId="77777777" w:rsidR="00AE7244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1331B33E" w14:textId="77777777" w:rsidR="00AE7244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74B5FF14" w14:textId="77777777" w:rsidR="00AE7244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05078CE4" w14:textId="77777777" w:rsidR="00AE7244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0DB4CC97" w14:textId="77777777" w:rsidR="00AE7244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C197473" w14:textId="77777777" w:rsidR="00AE7244" w:rsidRDefault="00000000">
      <w:pPr>
        <w:pStyle w:val="Odstavec"/>
        <w:numPr>
          <w:ilvl w:val="1"/>
          <w:numId w:val="1"/>
        </w:numPr>
      </w:pPr>
      <w:r>
        <w:lastRenderedPageBreak/>
        <w:t>za užívání veřejného prostranství pro potřeby tvorby filmových a televizních děl 10 Kč.</w:t>
      </w:r>
    </w:p>
    <w:p w14:paraId="27955771" w14:textId="77777777" w:rsidR="00AE7244" w:rsidRDefault="00000000">
      <w:pPr>
        <w:pStyle w:val="Nadpis2"/>
      </w:pPr>
      <w:r>
        <w:t>Čl. 6</w:t>
      </w:r>
      <w:r>
        <w:br/>
        <w:t>Splatnost poplatku</w:t>
      </w:r>
    </w:p>
    <w:p w14:paraId="274840AD" w14:textId="77777777" w:rsidR="00AE7244" w:rsidRDefault="00000000">
      <w:pPr>
        <w:pStyle w:val="Odstavec"/>
      </w:pPr>
      <w:r>
        <w:t>Poplatek je splatný v den ukončení užívání veřejného prostranství.</w:t>
      </w:r>
    </w:p>
    <w:p w14:paraId="19E5F049" w14:textId="77777777" w:rsidR="00AE7244" w:rsidRDefault="00000000">
      <w:pPr>
        <w:pStyle w:val="Nadpis2"/>
      </w:pPr>
      <w:r>
        <w:t>Čl. 7</w:t>
      </w:r>
      <w:r>
        <w:br/>
        <w:t xml:space="preserve"> Osvobození</w:t>
      </w:r>
    </w:p>
    <w:p w14:paraId="253FE648" w14:textId="77777777" w:rsidR="00AE7244" w:rsidRDefault="00000000">
      <w:pPr>
        <w:pStyle w:val="Odstavec"/>
        <w:numPr>
          <w:ilvl w:val="0"/>
          <w:numId w:val="5"/>
        </w:numPr>
      </w:pPr>
      <w:r>
        <w:t>Poplatek se neplatí 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1F720FC1" w14:textId="77777777" w:rsidR="00AE7244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75D33068" w14:textId="77777777" w:rsidR="00AE7244" w:rsidRDefault="00000000">
      <w:pPr>
        <w:pStyle w:val="Odstavec"/>
        <w:numPr>
          <w:ilvl w:val="1"/>
          <w:numId w:val="1"/>
        </w:numPr>
      </w:pPr>
      <w:r>
        <w:t xml:space="preserve">zájmové spolky se sídlem v obci Provodov; </w:t>
      </w:r>
    </w:p>
    <w:p w14:paraId="41F5090E" w14:textId="77777777" w:rsidR="00AE7244" w:rsidRDefault="00000000">
      <w:pPr>
        <w:pStyle w:val="Odstavec"/>
        <w:numPr>
          <w:ilvl w:val="1"/>
          <w:numId w:val="1"/>
        </w:numPr>
      </w:pPr>
      <w:r>
        <w:t>Základní a Mateřská škola Provodov.</w:t>
      </w:r>
    </w:p>
    <w:p w14:paraId="706940EA" w14:textId="77777777" w:rsidR="00AE7244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10EC4141" w14:textId="77777777" w:rsidR="00AE7244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529011FC" w14:textId="77777777" w:rsidR="00AE7244" w:rsidRDefault="00000000">
      <w:pPr>
        <w:pStyle w:val="Odstavec"/>
        <w:numPr>
          <w:ilvl w:val="0"/>
          <w:numId w:val="6"/>
        </w:numPr>
      </w:pPr>
      <w:r>
        <w:t>Poplatkové povinnosti vzniklé před nabytím účinnosti této vyhlášky se posuzují podle dosavadních právních předpisů.</w:t>
      </w:r>
    </w:p>
    <w:p w14:paraId="7C0ED34D" w14:textId="77777777" w:rsidR="00AE7244" w:rsidRDefault="00000000">
      <w:pPr>
        <w:pStyle w:val="Odstavec"/>
        <w:numPr>
          <w:ilvl w:val="0"/>
          <w:numId w:val="1"/>
        </w:numPr>
      </w:pPr>
      <w:r>
        <w:t>Zrušuje se obecně závazná vyhláška č. 2/2018, o místním poplatku za užívání veřejného prostranství, ze dne 4. června 2018.</w:t>
      </w:r>
    </w:p>
    <w:p w14:paraId="5FCD1A3F" w14:textId="77777777" w:rsidR="00AE7244" w:rsidRDefault="00000000">
      <w:pPr>
        <w:pStyle w:val="Nadpis2"/>
      </w:pPr>
      <w:r>
        <w:t>Čl. 9</w:t>
      </w:r>
      <w:r>
        <w:br/>
        <w:t>Účinnost</w:t>
      </w:r>
    </w:p>
    <w:p w14:paraId="5A74C4AB" w14:textId="77777777" w:rsidR="00AE7244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E7244" w14:paraId="70CD70B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A9AF88" w14:textId="77777777" w:rsidR="00AE7244" w:rsidRDefault="00000000">
            <w:pPr>
              <w:pStyle w:val="PodpisovePole"/>
            </w:pPr>
            <w:r>
              <w:t>Ing. Jan Talaš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BFE553" w14:textId="77777777" w:rsidR="00AE7244" w:rsidRDefault="00000000">
            <w:pPr>
              <w:pStyle w:val="PodpisovePole"/>
            </w:pPr>
            <w:r>
              <w:t>Mgr. Lukáš Kostruch v. r.</w:t>
            </w:r>
            <w:r>
              <w:br/>
              <w:t xml:space="preserve"> místostarosta</w:t>
            </w:r>
          </w:p>
        </w:tc>
      </w:tr>
    </w:tbl>
    <w:p w14:paraId="146A65AA" w14:textId="77777777" w:rsidR="00AE7244" w:rsidRDefault="00AE7244"/>
    <w:sectPr w:rsidR="00AE724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6E7F" w14:textId="77777777" w:rsidR="00E27AFD" w:rsidRDefault="00E27AFD">
      <w:r>
        <w:separator/>
      </w:r>
    </w:p>
  </w:endnote>
  <w:endnote w:type="continuationSeparator" w:id="0">
    <w:p w14:paraId="42989B5C" w14:textId="77777777" w:rsidR="00E27AFD" w:rsidRDefault="00E2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8862" w14:textId="77777777" w:rsidR="00E27AFD" w:rsidRDefault="00E27AFD">
      <w:r>
        <w:rPr>
          <w:color w:val="000000"/>
        </w:rPr>
        <w:separator/>
      </w:r>
    </w:p>
  </w:footnote>
  <w:footnote w:type="continuationSeparator" w:id="0">
    <w:p w14:paraId="40932737" w14:textId="77777777" w:rsidR="00E27AFD" w:rsidRDefault="00E27AFD">
      <w:r>
        <w:continuationSeparator/>
      </w:r>
    </w:p>
  </w:footnote>
  <w:footnote w:id="1">
    <w:p w14:paraId="4D33A1EC" w14:textId="77777777" w:rsidR="00AE724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0D7C68E" w14:textId="77777777" w:rsidR="00AE7244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0E91E0A" w14:textId="77777777" w:rsidR="00AE7244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A32210E" w14:textId="77777777" w:rsidR="00AE7244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402ACB23" w14:textId="77777777" w:rsidR="00AE7244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4BFD3C5" w14:textId="77777777" w:rsidR="00AE724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E6980"/>
    <w:multiLevelType w:val="multilevel"/>
    <w:tmpl w:val="41D4EF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9A93BE1"/>
    <w:multiLevelType w:val="multilevel"/>
    <w:tmpl w:val="C2C6B54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6097296">
    <w:abstractNumId w:val="0"/>
  </w:num>
  <w:num w:numId="2" w16cid:durableId="831485409">
    <w:abstractNumId w:val="0"/>
    <w:lvlOverride w:ilvl="0">
      <w:startOverride w:val="1"/>
    </w:lvlOverride>
  </w:num>
  <w:num w:numId="3" w16cid:durableId="1664164395">
    <w:abstractNumId w:val="1"/>
  </w:num>
  <w:num w:numId="4" w16cid:durableId="1327513660">
    <w:abstractNumId w:val="0"/>
    <w:lvlOverride w:ilvl="0">
      <w:startOverride w:val="1"/>
    </w:lvlOverride>
  </w:num>
  <w:num w:numId="5" w16cid:durableId="548223555">
    <w:abstractNumId w:val="0"/>
    <w:lvlOverride w:ilvl="0">
      <w:startOverride w:val="1"/>
    </w:lvlOverride>
  </w:num>
  <w:num w:numId="6" w16cid:durableId="179680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7244"/>
    <w:rsid w:val="00656F03"/>
    <w:rsid w:val="009135D3"/>
    <w:rsid w:val="00AE7244"/>
    <w:rsid w:val="00E2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C415"/>
  <w15:docId w15:val="{C2F22E18-2052-46A0-90A7-9AB5654D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Gajdůšková Iveta, Mgr.</dc:creator>
  <cp:lastModifiedBy>Lukáš Kostruch</cp:lastModifiedBy>
  <cp:revision>2</cp:revision>
  <dcterms:created xsi:type="dcterms:W3CDTF">2023-12-13T15:38:00Z</dcterms:created>
  <dcterms:modified xsi:type="dcterms:W3CDTF">2023-12-13T15:38:00Z</dcterms:modified>
</cp:coreProperties>
</file>