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28" w:rsidRDefault="00677628" w:rsidP="00677628">
      <w:pPr>
        <w:jc w:val="both"/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3694"/>
        <w:gridCol w:w="2020"/>
        <w:gridCol w:w="1382"/>
      </w:tblGrid>
      <w:tr w:rsidR="00677628" w:rsidRPr="00531203" w:rsidTr="00612EFD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7628" w:rsidRDefault="00677628" w:rsidP="00612EFD">
            <w:pPr>
              <w:jc w:val="center"/>
            </w:pPr>
          </w:p>
          <w:p w:rsidR="00677628" w:rsidRPr="00531203" w:rsidRDefault="00677628" w:rsidP="00612EFD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77628" w:rsidRPr="00531203" w:rsidTr="00612EFD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77628" w:rsidRPr="00531203" w:rsidRDefault="00677628" w:rsidP="00612EFD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77628" w:rsidRPr="00531203" w:rsidRDefault="00677628" w:rsidP="00612EFD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 xml:space="preserve">Masarykovo </w:t>
            </w:r>
            <w:proofErr w:type="gramStart"/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nám.1</w:t>
            </w:r>
            <w:proofErr w:type="gramEnd"/>
          </w:p>
          <w:p w:rsidR="00677628" w:rsidRPr="00531203" w:rsidRDefault="00677628" w:rsidP="00612EFD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77628" w:rsidRPr="00531203" w:rsidRDefault="00677628" w:rsidP="00612EFD">
            <w:pPr>
              <w:rPr>
                <w:sz w:val="20"/>
                <w:szCs w:val="20"/>
              </w:rPr>
            </w:pPr>
          </w:p>
          <w:bookmarkStart w:id="0" w:name="Rozevírací1"/>
          <w:p w:rsidR="00677628" w:rsidRPr="00531203" w:rsidRDefault="00677628" w:rsidP="00612EFD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6F1D8D">
              <w:rPr>
                <w:b/>
                <w:color w:val="0000FF"/>
                <w:spacing w:val="74"/>
                <w:sz w:val="30"/>
                <w:szCs w:val="30"/>
              </w:rPr>
            </w:r>
            <w:r w:rsidR="006F1D8D">
              <w:rPr>
                <w:b/>
                <w:color w:val="0000FF"/>
                <w:spacing w:val="74"/>
                <w:sz w:val="30"/>
                <w:szCs w:val="30"/>
              </w:rPr>
              <w:fldChar w:fldCharType="separate"/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0"/>
          </w:p>
          <w:p w:rsidR="00677628" w:rsidRPr="00531203" w:rsidRDefault="00677628" w:rsidP="0061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77628" w:rsidRPr="00531203" w:rsidRDefault="00677628" w:rsidP="00612EFD">
            <w:pPr>
              <w:rPr>
                <w:sz w:val="20"/>
                <w:szCs w:val="20"/>
              </w:rPr>
            </w:pPr>
          </w:p>
          <w:p w:rsidR="00677628" w:rsidRDefault="00677628" w:rsidP="00612EF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700B94" w:rsidRPr="00531203" w:rsidRDefault="00700B94" w:rsidP="00612EFD">
            <w:pPr>
              <w:rPr>
                <w:sz w:val="20"/>
                <w:szCs w:val="20"/>
              </w:rPr>
            </w:pPr>
          </w:p>
          <w:p w:rsidR="00677628" w:rsidRPr="00531203" w:rsidRDefault="00700B94" w:rsidP="00612EFD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2/2023</w:t>
            </w:r>
          </w:p>
          <w:p w:rsidR="00677628" w:rsidRPr="00531203" w:rsidRDefault="00677628" w:rsidP="009E1AC4">
            <w:pPr>
              <w:tabs>
                <w:tab w:val="left" w:pos="1440"/>
                <w:tab w:val="left" w:pos="5580"/>
              </w:tabs>
              <w:rPr>
                <w:b/>
              </w:rPr>
            </w:pPr>
            <w:r w:rsidRPr="00531203">
              <w:rPr>
                <w:b/>
              </w:rPr>
              <w:t>   </w:t>
            </w:r>
          </w:p>
          <w:p w:rsidR="00677628" w:rsidRPr="00531203" w:rsidRDefault="00677628" w:rsidP="00612EFD">
            <w:pPr>
              <w:rPr>
                <w:sz w:val="20"/>
                <w:szCs w:val="20"/>
              </w:rPr>
            </w:pPr>
          </w:p>
        </w:tc>
      </w:tr>
      <w:tr w:rsidR="00677628" w:rsidRPr="00531203" w:rsidTr="00612EFD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77628" w:rsidRPr="00531203" w:rsidRDefault="00677628" w:rsidP="00612EF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77628" w:rsidRPr="00531203" w:rsidRDefault="00677628" w:rsidP="00612E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77628" w:rsidRPr="00531203" w:rsidRDefault="00677628" w:rsidP="00612EF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677628" w:rsidRPr="00531203" w:rsidRDefault="00677628" w:rsidP="00612EFD">
            <w:pPr>
              <w:rPr>
                <w:sz w:val="10"/>
                <w:szCs w:val="10"/>
              </w:rPr>
            </w:pPr>
          </w:p>
          <w:p w:rsidR="00677628" w:rsidRPr="00531203" w:rsidRDefault="00677628" w:rsidP="00612EFD">
            <w:pPr>
              <w:rPr>
                <w:sz w:val="20"/>
                <w:szCs w:val="20"/>
              </w:rPr>
            </w:pPr>
          </w:p>
        </w:tc>
      </w:tr>
      <w:tr w:rsidR="00677628" w:rsidRPr="00531203" w:rsidTr="00612EFD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628" w:rsidRPr="00531203" w:rsidRDefault="00677628" w:rsidP="00612EFD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694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628" w:rsidRPr="00531203" w:rsidRDefault="00677628" w:rsidP="00612EFD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3402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628" w:rsidRPr="00531203" w:rsidRDefault="00677628" w:rsidP="00612EFD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77628" w:rsidRPr="00531203" w:rsidTr="00612EFD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628" w:rsidRPr="00531203" w:rsidRDefault="00677628" w:rsidP="00612EFD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 Michaela Klepáčová</w:t>
            </w:r>
          </w:p>
          <w:p w:rsidR="00677628" w:rsidRPr="00531203" w:rsidRDefault="00677628" w:rsidP="00612EFD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>
              <w:rPr>
                <w:b/>
                <w:noProof/>
              </w:rPr>
              <w:t xml:space="preserve"> sociálních věcí a školství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628" w:rsidRPr="00531203" w:rsidRDefault="00677628" w:rsidP="00612EFD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677628" w:rsidRPr="00531203" w:rsidRDefault="00677628" w:rsidP="00612EF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628" w:rsidRPr="00531203" w:rsidRDefault="00677628" w:rsidP="00612EFD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Zastupitelstvo města dne </w:t>
            </w:r>
            <w:proofErr w:type="gramStart"/>
            <w:r>
              <w:rPr>
                <w:b/>
              </w:rPr>
              <w:t>28.2.2023</w:t>
            </w:r>
            <w:proofErr w:type="gramEnd"/>
            <w:r w:rsidRPr="00531203">
              <w:rPr>
                <w:b/>
              </w:rPr>
              <w:t xml:space="preserve"> </w:t>
            </w:r>
          </w:p>
          <w:p w:rsidR="00677628" w:rsidRPr="00531203" w:rsidRDefault="00677628" w:rsidP="00612EFD">
            <w:pPr>
              <w:jc w:val="center"/>
              <w:rPr>
                <w:sz w:val="20"/>
                <w:szCs w:val="20"/>
              </w:rPr>
            </w:pPr>
            <w:r w:rsidRPr="00932321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932321">
              <w:rPr>
                <w:b/>
              </w:rPr>
              <w:instrText xml:space="preserve"> FORMTEXT </w:instrText>
            </w:r>
            <w:r w:rsidRPr="00932321">
              <w:rPr>
                <w:b/>
              </w:rPr>
            </w:r>
            <w:r w:rsidRPr="00932321">
              <w:rPr>
                <w:b/>
              </w:rPr>
              <w:fldChar w:fldCharType="separate"/>
            </w:r>
            <w:r w:rsidRPr="00932321">
              <w:rPr>
                <w:b/>
                <w:noProof/>
              </w:rPr>
              <w:t>usnesením č.</w:t>
            </w:r>
            <w:r w:rsidRPr="00932321">
              <w:rPr>
                <w:b/>
              </w:rPr>
              <w:fldChar w:fldCharType="end"/>
            </w:r>
            <w:r w:rsidR="0084466A">
              <w:rPr>
                <w:b/>
              </w:rPr>
              <w:t xml:space="preserve"> </w:t>
            </w:r>
            <w:r w:rsidR="00700B94">
              <w:rPr>
                <w:b/>
              </w:rPr>
              <w:t>125</w:t>
            </w:r>
          </w:p>
        </w:tc>
      </w:tr>
      <w:tr w:rsidR="00677628" w:rsidRPr="00531203" w:rsidTr="00612EFD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77628" w:rsidRPr="00531203" w:rsidRDefault="00677628" w:rsidP="00612EF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proofErr w:type="gramStart"/>
            <w:r w:rsidR="008801DA">
              <w:rPr>
                <w:sz w:val="20"/>
                <w:szCs w:val="20"/>
              </w:rPr>
              <w:t>28.2.2023</w:t>
            </w:r>
            <w:proofErr w:type="gramEnd"/>
          </w:p>
        </w:tc>
        <w:tc>
          <w:tcPr>
            <w:tcW w:w="3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77628" w:rsidRPr="00531203" w:rsidRDefault="00677628" w:rsidP="00612EF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proofErr w:type="gramStart"/>
            <w:r w:rsidR="008801DA">
              <w:rPr>
                <w:sz w:val="20"/>
                <w:szCs w:val="20"/>
              </w:rPr>
              <w:t>28.2.2023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77628" w:rsidRPr="00531203" w:rsidRDefault="00677628" w:rsidP="00612EF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</w:t>
            </w:r>
            <w:r w:rsidR="0084466A">
              <w:rPr>
                <w:sz w:val="20"/>
                <w:szCs w:val="20"/>
              </w:rPr>
              <w:t xml:space="preserve">: </w:t>
            </w:r>
            <w:proofErr w:type="gramStart"/>
            <w:r w:rsidR="0008583E">
              <w:rPr>
                <w:sz w:val="20"/>
                <w:szCs w:val="20"/>
              </w:rPr>
              <w:t>28.2.2023</w:t>
            </w:r>
            <w:proofErr w:type="gramEnd"/>
          </w:p>
        </w:tc>
      </w:tr>
    </w:tbl>
    <w:p w:rsidR="00677628" w:rsidRPr="00536200" w:rsidRDefault="00700B94" w:rsidP="0067762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2752A" id="Line 3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eW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U2hNb1wBEZXa2VAcPasXs9X0u0NKVy1RBx4pvl4M5GUhI3mTEjbOwAX7/rNmEEOOXsc+&#10;nRvbBUjoADpHOS53OfjZIwqH03yySEE0OrgSUgx5xjr/iesOBaPEEjhHXHLaOh94kGIICdcovRFS&#10;RrGlQj1gZx+e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OSy&#10;15Y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F9C20" id="Line 3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lj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B093" id="Line 3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mB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iXNJ&#10;gR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677628" w:rsidRPr="000D0536" w:rsidRDefault="00677628" w:rsidP="00677628">
      <w:pPr>
        <w:rPr>
          <w:sz w:val="12"/>
          <w:szCs w:val="12"/>
        </w:rPr>
      </w:pPr>
    </w:p>
    <w:p w:rsidR="00677628" w:rsidRPr="00536200" w:rsidRDefault="00677628" w:rsidP="00677628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77628" w:rsidRPr="00B928BA" w:rsidRDefault="00677628" w:rsidP="00677628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677628" w:rsidRPr="00B928BA" w:rsidSect="00820EE0">
          <w:footerReference w:type="default" r:id="rId8"/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677628" w:rsidRDefault="00677628" w:rsidP="00677628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Pr="007015E1">
        <w:rPr>
          <w:b/>
          <w:sz w:val="32"/>
          <w:szCs w:val="32"/>
        </w:rPr>
        <w:t xml:space="preserve">terou se stanoví školské obvody mateřských škol zřízených </w:t>
      </w:r>
    </w:p>
    <w:p w:rsidR="00677628" w:rsidRPr="007015E1" w:rsidRDefault="00677628" w:rsidP="00677628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 w:rsidRPr="007015E1">
        <w:rPr>
          <w:b/>
          <w:sz w:val="32"/>
          <w:szCs w:val="32"/>
        </w:rPr>
        <w:t>městem Hodonín</w:t>
      </w:r>
      <w:r>
        <w:rPr>
          <w:b/>
          <w:sz w:val="32"/>
          <w:szCs w:val="32"/>
        </w:rPr>
        <w:t>em</w:t>
      </w:r>
    </w:p>
    <w:p w:rsidR="00677628" w:rsidRPr="007015E1" w:rsidRDefault="00677628" w:rsidP="00677628">
      <w:pPr>
        <w:tabs>
          <w:tab w:val="left" w:pos="1440"/>
          <w:tab w:val="left" w:pos="5580"/>
        </w:tabs>
        <w:rPr>
          <w:sz w:val="32"/>
          <w:szCs w:val="32"/>
        </w:rPr>
      </w:pPr>
    </w:p>
    <w:p w:rsidR="00677628" w:rsidRPr="00F47EA7" w:rsidRDefault="00677628" w:rsidP="00677628">
      <w:pPr>
        <w:pStyle w:val="Nadpisobsahu"/>
        <w:rPr>
          <w:rFonts w:ascii="Times New Roman" w:hAnsi="Times New Roman"/>
          <w:color w:val="auto"/>
          <w:sz w:val="24"/>
          <w:szCs w:val="24"/>
          <w:u w:val="single"/>
        </w:rPr>
      </w:pPr>
      <w:r w:rsidRPr="00F47EA7">
        <w:rPr>
          <w:rFonts w:ascii="Times New Roman" w:hAnsi="Times New Roman"/>
          <w:color w:val="auto"/>
          <w:sz w:val="24"/>
          <w:szCs w:val="24"/>
          <w:u w:val="single"/>
        </w:rPr>
        <w:t>Obsah</w:t>
      </w:r>
    </w:p>
    <w:p w:rsidR="00677628" w:rsidRPr="00105ECF" w:rsidRDefault="00677628" w:rsidP="00677628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9827164" w:history="1">
        <w:r w:rsidRPr="00767F37">
          <w:rPr>
            <w:rStyle w:val="Hypertextovodkaz"/>
            <w:noProof/>
          </w:rPr>
          <w:t>Článek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_Toc29827164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2AD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7628" w:rsidRPr="00105ECF" w:rsidRDefault="006F1D8D" w:rsidP="00677628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165" w:history="1">
        <w:r w:rsidR="00677628" w:rsidRPr="00767F37">
          <w:rPr>
            <w:rStyle w:val="Hypertextovodkaz"/>
            <w:noProof/>
          </w:rPr>
          <w:t>Stanovení školských obvodů</w:t>
        </w:r>
        <w:r w:rsidR="00677628">
          <w:rPr>
            <w:noProof/>
            <w:webHidden/>
          </w:rPr>
          <w:tab/>
        </w:r>
        <w:r w:rsidR="00677628">
          <w:rPr>
            <w:noProof/>
            <w:webHidden/>
          </w:rPr>
          <w:fldChar w:fldCharType="begin"/>
        </w:r>
        <w:r w:rsidR="00677628">
          <w:rPr>
            <w:noProof/>
            <w:webHidden/>
          </w:rPr>
          <w:instrText xml:space="preserve"> PAGEREF _Toc29827165 \h </w:instrText>
        </w:r>
        <w:r w:rsidR="00677628">
          <w:rPr>
            <w:noProof/>
            <w:webHidden/>
          </w:rPr>
        </w:r>
        <w:r w:rsidR="00677628">
          <w:rPr>
            <w:noProof/>
            <w:webHidden/>
          </w:rPr>
          <w:fldChar w:fldCharType="separate"/>
        </w:r>
        <w:r w:rsidR="00DE2ADB">
          <w:rPr>
            <w:noProof/>
            <w:webHidden/>
          </w:rPr>
          <w:t>4</w:t>
        </w:r>
        <w:r w:rsidR="00677628">
          <w:rPr>
            <w:noProof/>
            <w:webHidden/>
          </w:rPr>
          <w:fldChar w:fldCharType="end"/>
        </w:r>
      </w:hyperlink>
    </w:p>
    <w:p w:rsidR="00677628" w:rsidRPr="00105ECF" w:rsidRDefault="006F1D8D" w:rsidP="00677628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166" w:history="1">
        <w:r w:rsidR="00677628" w:rsidRPr="00767F37">
          <w:rPr>
            <w:rStyle w:val="Hypertextovodkaz"/>
            <w:noProof/>
          </w:rPr>
          <w:t>Článek 2</w:t>
        </w:r>
        <w:r w:rsidR="00677628">
          <w:rPr>
            <w:noProof/>
            <w:webHidden/>
          </w:rPr>
          <w:tab/>
        </w:r>
        <w:r w:rsidR="00677628">
          <w:rPr>
            <w:noProof/>
            <w:webHidden/>
          </w:rPr>
          <w:fldChar w:fldCharType="begin"/>
        </w:r>
        <w:r w:rsidR="00677628">
          <w:rPr>
            <w:noProof/>
            <w:webHidden/>
          </w:rPr>
          <w:instrText xml:space="preserve"> PAGEREF _Toc29827166 \h </w:instrText>
        </w:r>
        <w:r w:rsidR="00677628">
          <w:rPr>
            <w:noProof/>
            <w:webHidden/>
          </w:rPr>
        </w:r>
        <w:r w:rsidR="00677628">
          <w:rPr>
            <w:noProof/>
            <w:webHidden/>
          </w:rPr>
          <w:fldChar w:fldCharType="separate"/>
        </w:r>
        <w:r w:rsidR="00DE2ADB">
          <w:rPr>
            <w:noProof/>
            <w:webHidden/>
          </w:rPr>
          <w:t>6</w:t>
        </w:r>
        <w:r w:rsidR="00677628">
          <w:rPr>
            <w:noProof/>
            <w:webHidden/>
          </w:rPr>
          <w:fldChar w:fldCharType="end"/>
        </w:r>
      </w:hyperlink>
    </w:p>
    <w:p w:rsidR="00677628" w:rsidRPr="00105ECF" w:rsidRDefault="006F1D8D" w:rsidP="00677628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167" w:history="1">
        <w:r w:rsidR="00677628" w:rsidRPr="00767F37">
          <w:rPr>
            <w:rStyle w:val="Hypertextovodkaz"/>
            <w:noProof/>
          </w:rPr>
          <w:t>Zrušovací ustanovení</w:t>
        </w:r>
        <w:r w:rsidR="00677628">
          <w:rPr>
            <w:noProof/>
            <w:webHidden/>
          </w:rPr>
          <w:tab/>
        </w:r>
        <w:r w:rsidR="00677628">
          <w:rPr>
            <w:noProof/>
            <w:webHidden/>
          </w:rPr>
          <w:fldChar w:fldCharType="begin"/>
        </w:r>
        <w:r w:rsidR="00677628">
          <w:rPr>
            <w:noProof/>
            <w:webHidden/>
          </w:rPr>
          <w:instrText xml:space="preserve"> PAGEREF _Toc29827167 \h </w:instrText>
        </w:r>
        <w:r w:rsidR="00677628">
          <w:rPr>
            <w:noProof/>
            <w:webHidden/>
          </w:rPr>
        </w:r>
        <w:r w:rsidR="00677628">
          <w:rPr>
            <w:noProof/>
            <w:webHidden/>
          </w:rPr>
          <w:fldChar w:fldCharType="separate"/>
        </w:r>
        <w:r w:rsidR="00DE2ADB">
          <w:rPr>
            <w:noProof/>
            <w:webHidden/>
          </w:rPr>
          <w:t>6</w:t>
        </w:r>
        <w:r w:rsidR="00677628">
          <w:rPr>
            <w:noProof/>
            <w:webHidden/>
          </w:rPr>
          <w:fldChar w:fldCharType="end"/>
        </w:r>
      </w:hyperlink>
    </w:p>
    <w:p w:rsidR="00677628" w:rsidRPr="00105ECF" w:rsidRDefault="006F1D8D" w:rsidP="00677628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168" w:history="1">
        <w:r w:rsidR="00677628" w:rsidRPr="00767F37">
          <w:rPr>
            <w:rStyle w:val="Hypertextovodkaz"/>
            <w:noProof/>
          </w:rPr>
          <w:t>Článek 3</w:t>
        </w:r>
        <w:r w:rsidR="00677628">
          <w:rPr>
            <w:noProof/>
            <w:webHidden/>
          </w:rPr>
          <w:tab/>
        </w:r>
        <w:r w:rsidR="00677628">
          <w:rPr>
            <w:noProof/>
            <w:webHidden/>
          </w:rPr>
          <w:fldChar w:fldCharType="begin"/>
        </w:r>
        <w:r w:rsidR="00677628">
          <w:rPr>
            <w:noProof/>
            <w:webHidden/>
          </w:rPr>
          <w:instrText xml:space="preserve"> PAGEREF _Toc29827168 \h </w:instrText>
        </w:r>
        <w:r w:rsidR="00677628">
          <w:rPr>
            <w:noProof/>
            <w:webHidden/>
          </w:rPr>
        </w:r>
        <w:r w:rsidR="00677628">
          <w:rPr>
            <w:noProof/>
            <w:webHidden/>
          </w:rPr>
          <w:fldChar w:fldCharType="separate"/>
        </w:r>
        <w:r w:rsidR="00DE2ADB">
          <w:rPr>
            <w:noProof/>
            <w:webHidden/>
          </w:rPr>
          <w:t>6</w:t>
        </w:r>
        <w:r w:rsidR="00677628">
          <w:rPr>
            <w:noProof/>
            <w:webHidden/>
          </w:rPr>
          <w:fldChar w:fldCharType="end"/>
        </w:r>
      </w:hyperlink>
    </w:p>
    <w:p w:rsidR="00677628" w:rsidRPr="00105ECF" w:rsidRDefault="006F1D8D" w:rsidP="00677628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169" w:history="1">
        <w:r w:rsidR="00677628" w:rsidRPr="00767F37">
          <w:rPr>
            <w:rStyle w:val="Hypertextovodkaz"/>
            <w:noProof/>
          </w:rPr>
          <w:t>Účinnost</w:t>
        </w:r>
        <w:r w:rsidR="00677628">
          <w:rPr>
            <w:noProof/>
            <w:webHidden/>
          </w:rPr>
          <w:tab/>
        </w:r>
        <w:r w:rsidR="00677628">
          <w:rPr>
            <w:noProof/>
            <w:webHidden/>
          </w:rPr>
          <w:fldChar w:fldCharType="begin"/>
        </w:r>
        <w:r w:rsidR="00677628">
          <w:rPr>
            <w:noProof/>
            <w:webHidden/>
          </w:rPr>
          <w:instrText xml:space="preserve"> PAGEREF _Toc29827169 \h </w:instrText>
        </w:r>
        <w:r w:rsidR="00677628">
          <w:rPr>
            <w:noProof/>
            <w:webHidden/>
          </w:rPr>
        </w:r>
        <w:r w:rsidR="00677628">
          <w:rPr>
            <w:noProof/>
            <w:webHidden/>
          </w:rPr>
          <w:fldChar w:fldCharType="separate"/>
        </w:r>
        <w:r w:rsidR="00DE2ADB">
          <w:rPr>
            <w:noProof/>
            <w:webHidden/>
          </w:rPr>
          <w:t>6</w:t>
        </w:r>
        <w:r w:rsidR="00677628">
          <w:rPr>
            <w:noProof/>
            <w:webHidden/>
          </w:rPr>
          <w:fldChar w:fldCharType="end"/>
        </w:r>
      </w:hyperlink>
    </w:p>
    <w:p w:rsidR="00677628" w:rsidRDefault="00677628" w:rsidP="00677628">
      <w:r>
        <w:rPr>
          <w:b/>
          <w:bCs/>
        </w:rPr>
        <w:fldChar w:fldCharType="end"/>
      </w:r>
    </w:p>
    <w:p w:rsidR="00677628" w:rsidRPr="00130B54" w:rsidRDefault="00677628" w:rsidP="000F2DDE">
      <w:pPr>
        <w:tabs>
          <w:tab w:val="left" w:pos="1440"/>
          <w:tab w:val="left" w:pos="5580"/>
        </w:tabs>
        <w:rPr>
          <w:b/>
        </w:rPr>
      </w:pPr>
    </w:p>
    <w:p w:rsidR="00677628" w:rsidRDefault="00677628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</w:pPr>
    </w:p>
    <w:p w:rsidR="00B82BB3" w:rsidRDefault="00B82BB3" w:rsidP="00677628">
      <w:pPr>
        <w:tabs>
          <w:tab w:val="left" w:pos="1440"/>
          <w:tab w:val="left" w:pos="5580"/>
        </w:tabs>
        <w:rPr>
          <w:b/>
        </w:rPr>
        <w:sectPr w:rsidR="00B82BB3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677628" w:rsidRPr="007C3393" w:rsidRDefault="00677628" w:rsidP="000F2DDE">
      <w:pPr>
        <w:pStyle w:val="Zkladntextodsazen"/>
        <w:ind w:left="0"/>
        <w:jc w:val="both"/>
      </w:pPr>
      <w:r w:rsidRPr="008E0D3B">
        <w:lastRenderedPageBreak/>
        <w:t xml:space="preserve">Zastupitelstvo města Hodonína se na svém zasedání dne </w:t>
      </w:r>
      <w:proofErr w:type="gramStart"/>
      <w:r w:rsidR="00C47EF9">
        <w:t>28.2.2023</w:t>
      </w:r>
      <w:proofErr w:type="gramEnd"/>
      <w:r w:rsidRPr="008E0D3B">
        <w:t xml:space="preserve"> usnesením č</w:t>
      </w:r>
      <w:r w:rsidR="0084466A">
        <w:t>.</w:t>
      </w:r>
      <w:r w:rsidR="00B82BB3">
        <w:t xml:space="preserve"> 125</w:t>
      </w:r>
      <w:bookmarkStart w:id="1" w:name="_GoBack"/>
      <w:bookmarkEnd w:id="1"/>
      <w:r w:rsidR="0084466A">
        <w:t xml:space="preserve"> </w:t>
      </w:r>
      <w:r w:rsidRPr="008E0D3B">
        <w:t xml:space="preserve">usneslo vydat </w:t>
      </w:r>
      <w:r>
        <w:br/>
      </w:r>
      <w:r w:rsidRPr="008E0D3B">
        <w:t>na základě ustanovení § 10 písm. d) a</w:t>
      </w:r>
      <w:r>
        <w:t xml:space="preserve"> ustanovení</w:t>
      </w:r>
      <w:r w:rsidRPr="008E0D3B">
        <w:t xml:space="preserve"> § 84 odst. 2 písm. h) zákona č. 128/2000 Sb., </w:t>
      </w:r>
      <w:r>
        <w:br/>
      </w:r>
      <w:r w:rsidRPr="008E0D3B">
        <w:t>o obcích (obecní zřízení), ve znění pozdějších přepisů</w:t>
      </w:r>
      <w:r>
        <w:t xml:space="preserve"> a na základě</w:t>
      </w:r>
      <w:r w:rsidRPr="008E0D3B">
        <w:t xml:space="preserve"> § 178 odst. 2 písm. b) </w:t>
      </w:r>
      <w:r>
        <w:t xml:space="preserve">a § 179 odst. 3 </w:t>
      </w:r>
      <w:r w:rsidRPr="008E0D3B">
        <w:t xml:space="preserve">zákona č. 561/2004 Sb., o předškolním, základním, středním, vyšším odborném a jiném vzdělávání (školský zákon), ve znění pozdějších předpisů, </w:t>
      </w:r>
      <w:r>
        <w:t>tuto obecně závaznou vyhlášku:</w:t>
      </w:r>
      <w:bookmarkStart w:id="2" w:name="_Toc472420264"/>
      <w:bookmarkStart w:id="3" w:name="_Toc472420095"/>
    </w:p>
    <w:p w:rsidR="00700B94" w:rsidRDefault="00700B94" w:rsidP="00677628">
      <w:pPr>
        <w:pStyle w:val="Nadpis2"/>
        <w:spacing w:before="0" w:after="0"/>
        <w:rPr>
          <w:sz w:val="24"/>
          <w:szCs w:val="24"/>
        </w:rPr>
      </w:pPr>
      <w:bookmarkStart w:id="4" w:name="_Toc472427150"/>
      <w:bookmarkStart w:id="5" w:name="_Toc505587263"/>
      <w:bookmarkStart w:id="6" w:name="_Toc29827164"/>
    </w:p>
    <w:p w:rsidR="00677628" w:rsidRPr="007C3393" w:rsidRDefault="00677628" w:rsidP="00677628">
      <w:pPr>
        <w:pStyle w:val="Nadpis2"/>
        <w:spacing w:before="0" w:after="0"/>
        <w:rPr>
          <w:sz w:val="24"/>
          <w:szCs w:val="24"/>
        </w:rPr>
      </w:pPr>
      <w:r w:rsidRPr="007C3393">
        <w:rPr>
          <w:sz w:val="24"/>
          <w:szCs w:val="24"/>
        </w:rPr>
        <w:t>Článek 1</w:t>
      </w:r>
      <w:bookmarkEnd w:id="2"/>
      <w:bookmarkEnd w:id="4"/>
      <w:bookmarkEnd w:id="5"/>
      <w:bookmarkEnd w:id="6"/>
    </w:p>
    <w:p w:rsidR="00677628" w:rsidRPr="007C3393" w:rsidRDefault="00677628" w:rsidP="00677628">
      <w:pPr>
        <w:pStyle w:val="Nadpis2"/>
        <w:spacing w:before="0" w:after="0"/>
      </w:pPr>
      <w:bookmarkStart w:id="7" w:name="_Toc505587264"/>
      <w:bookmarkStart w:id="8" w:name="_Toc29827165"/>
      <w:r w:rsidRPr="007C3393">
        <w:t>Stanovení školských obvodů</w:t>
      </w:r>
      <w:bookmarkEnd w:id="3"/>
      <w:bookmarkEnd w:id="7"/>
      <w:bookmarkEnd w:id="8"/>
      <w:r w:rsidRPr="007C3393">
        <w:t xml:space="preserve"> </w:t>
      </w:r>
    </w:p>
    <w:p w:rsidR="00677628" w:rsidRPr="008E0D3B" w:rsidRDefault="00677628" w:rsidP="00677628">
      <w:pPr>
        <w:jc w:val="center"/>
        <w:rPr>
          <w:b/>
        </w:rPr>
      </w:pPr>
    </w:p>
    <w:p w:rsidR="00677628" w:rsidRPr="008E0D3B" w:rsidRDefault="00677628" w:rsidP="00677628">
      <w:r w:rsidRPr="008E0D3B">
        <w:t xml:space="preserve">Školské obvody </w:t>
      </w:r>
      <w:r>
        <w:t>mateřských škol</w:t>
      </w:r>
      <w:r w:rsidRPr="008E0D3B">
        <w:t xml:space="preserve"> zřízených městem Hodonín se stanovují takto:</w:t>
      </w:r>
    </w:p>
    <w:p w:rsidR="00677628" w:rsidRPr="00337D4F" w:rsidRDefault="00677628" w:rsidP="00677628"/>
    <w:p w:rsidR="00677628" w:rsidRDefault="00677628" w:rsidP="00677628">
      <w:pPr>
        <w:numPr>
          <w:ilvl w:val="0"/>
          <w:numId w:val="11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Hodonín, Družstevní čtvrť 3149,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677628" w:rsidRDefault="00677628" w:rsidP="00677628">
      <w:pPr>
        <w:ind w:firstLine="360"/>
        <w:jc w:val="both"/>
        <w:sectPr w:rsidR="00677628" w:rsidSect="00C47EF9">
          <w:type w:val="continuous"/>
          <w:pgSz w:w="11906" w:h="16838" w:code="9"/>
          <w:pgMar w:top="1418" w:right="1134" w:bottom="1276" w:left="1134" w:header="709" w:footer="709" w:gutter="0"/>
          <w:cols w:space="708"/>
          <w:docGrid w:linePitch="360"/>
        </w:sectPr>
      </w:pPr>
    </w:p>
    <w:p w:rsidR="00677628" w:rsidRDefault="00677628" w:rsidP="00677628">
      <w:pPr>
        <w:ind w:firstLine="360"/>
        <w:jc w:val="both"/>
      </w:pPr>
      <w:r>
        <w:t>Alešova</w:t>
      </w:r>
      <w:r>
        <w:tab/>
      </w:r>
    </w:p>
    <w:p w:rsidR="00677628" w:rsidRDefault="00677628" w:rsidP="00677628">
      <w:pPr>
        <w:ind w:firstLine="360"/>
        <w:jc w:val="both"/>
      </w:pPr>
      <w:r>
        <w:t>Bezručova</w:t>
      </w:r>
    </w:p>
    <w:p w:rsidR="00677628" w:rsidRDefault="00677628" w:rsidP="00677628">
      <w:pPr>
        <w:ind w:firstLine="360"/>
      </w:pPr>
      <w:r>
        <w:t>Brněnská</w:t>
      </w:r>
    </w:p>
    <w:p w:rsidR="00677628" w:rsidRDefault="00677628" w:rsidP="00677628">
      <w:pPr>
        <w:ind w:firstLine="360"/>
      </w:pPr>
      <w:r>
        <w:t>Brněnské náměstí</w:t>
      </w:r>
    </w:p>
    <w:p w:rsidR="00677628" w:rsidRDefault="00677628" w:rsidP="00677628">
      <w:pPr>
        <w:ind w:firstLine="360"/>
      </w:pPr>
      <w:r>
        <w:t>Březinova</w:t>
      </w:r>
    </w:p>
    <w:p w:rsidR="00677628" w:rsidRDefault="00677628" w:rsidP="00677628">
      <w:pPr>
        <w:ind w:firstLine="360"/>
      </w:pPr>
      <w:r>
        <w:t>Cihlářská čtvrť</w:t>
      </w:r>
    </w:p>
    <w:p w:rsidR="00677628" w:rsidRDefault="00677628" w:rsidP="00677628">
      <w:pPr>
        <w:ind w:firstLine="360"/>
      </w:pPr>
      <w:r>
        <w:t>Čajkovského</w:t>
      </w:r>
    </w:p>
    <w:p w:rsidR="00677628" w:rsidRDefault="00677628" w:rsidP="00677628">
      <w:pPr>
        <w:ind w:firstLine="360"/>
      </w:pPr>
      <w:r w:rsidRPr="00337D4F">
        <w:t>Družstevní čtvrť</w:t>
      </w:r>
    </w:p>
    <w:p w:rsidR="00677628" w:rsidRDefault="00677628" w:rsidP="00677628">
      <w:pPr>
        <w:ind w:firstLine="360"/>
      </w:pPr>
      <w:r>
        <w:t>Heřmánková</w:t>
      </w:r>
    </w:p>
    <w:p w:rsidR="00677628" w:rsidRDefault="00677628" w:rsidP="00677628">
      <w:pPr>
        <w:ind w:firstLine="360"/>
      </w:pPr>
      <w:r>
        <w:t>Jungmannova</w:t>
      </w:r>
    </w:p>
    <w:p w:rsidR="00677628" w:rsidRDefault="00677628" w:rsidP="00677628">
      <w:pPr>
        <w:ind w:firstLine="360"/>
      </w:pPr>
      <w:r>
        <w:t>Kasárenská</w:t>
      </w:r>
    </w:p>
    <w:p w:rsidR="00677628" w:rsidRDefault="00677628" w:rsidP="00677628">
      <w:pPr>
        <w:ind w:firstLine="360"/>
      </w:pPr>
      <w:r>
        <w:t>Kateřinská</w:t>
      </w:r>
    </w:p>
    <w:p w:rsidR="00677628" w:rsidRDefault="00677628" w:rsidP="00677628">
      <w:pPr>
        <w:ind w:firstLine="360"/>
      </w:pPr>
      <w:r>
        <w:t>Kaskády</w:t>
      </w:r>
    </w:p>
    <w:p w:rsidR="00677628" w:rsidRDefault="00677628" w:rsidP="00677628">
      <w:pPr>
        <w:ind w:firstLine="360"/>
      </w:pPr>
      <w:r>
        <w:t>Levandulová</w:t>
      </w:r>
    </w:p>
    <w:p w:rsidR="00677628" w:rsidRDefault="00677628" w:rsidP="00677628">
      <w:pPr>
        <w:ind w:firstLine="360"/>
      </w:pPr>
      <w:r>
        <w:t>Lipová alej</w:t>
      </w:r>
    </w:p>
    <w:p w:rsidR="00677628" w:rsidRDefault="00677628" w:rsidP="00677628">
      <w:pPr>
        <w:ind w:firstLine="360"/>
      </w:pPr>
      <w:r>
        <w:t xml:space="preserve">M. </w:t>
      </w:r>
      <w:proofErr w:type="spellStart"/>
      <w:r>
        <w:t>Benky</w:t>
      </w:r>
      <w:proofErr w:type="spellEnd"/>
    </w:p>
    <w:p w:rsidR="00677628" w:rsidRDefault="00677628" w:rsidP="00677628">
      <w:pPr>
        <w:ind w:firstLine="360"/>
      </w:pPr>
      <w:r>
        <w:t>Mánesova</w:t>
      </w:r>
    </w:p>
    <w:p w:rsidR="00677628" w:rsidRDefault="00677628" w:rsidP="00677628">
      <w:pPr>
        <w:ind w:firstLine="360"/>
      </w:pPr>
      <w:r>
        <w:t>Myslivečkova</w:t>
      </w:r>
    </w:p>
    <w:p w:rsidR="00677628" w:rsidRDefault="00677628" w:rsidP="00677628">
      <w:pPr>
        <w:ind w:firstLine="360"/>
      </w:pPr>
      <w:r>
        <w:t>Na Dole</w:t>
      </w:r>
    </w:p>
    <w:p w:rsidR="00677628" w:rsidRDefault="00677628" w:rsidP="00677628">
      <w:pPr>
        <w:ind w:firstLine="360"/>
      </w:pPr>
      <w:r>
        <w:t>Na Pískách</w:t>
      </w:r>
    </w:p>
    <w:p w:rsidR="00677628" w:rsidRDefault="00677628" w:rsidP="00677628">
      <w:pPr>
        <w:ind w:firstLine="360"/>
      </w:pPr>
      <w:r>
        <w:t>Písečné</w:t>
      </w:r>
    </w:p>
    <w:p w:rsidR="00677628" w:rsidRDefault="00677628" w:rsidP="00677628">
      <w:pPr>
        <w:ind w:firstLine="360"/>
      </w:pPr>
      <w:r>
        <w:t>Rozmarýnová</w:t>
      </w:r>
    </w:p>
    <w:p w:rsidR="00677628" w:rsidRDefault="00677628" w:rsidP="00677628">
      <w:pPr>
        <w:ind w:firstLine="360"/>
      </w:pPr>
      <w:proofErr w:type="spellStart"/>
      <w:r>
        <w:t>Sacharovova</w:t>
      </w:r>
      <w:proofErr w:type="spellEnd"/>
    </w:p>
    <w:p w:rsidR="00677628" w:rsidRDefault="00677628" w:rsidP="00677628">
      <w:pPr>
        <w:ind w:firstLine="360"/>
      </w:pPr>
      <w:r>
        <w:t>Smetanova</w:t>
      </w:r>
    </w:p>
    <w:p w:rsidR="00677628" w:rsidRDefault="00677628" w:rsidP="00677628">
      <w:pPr>
        <w:ind w:firstLine="360"/>
      </w:pPr>
      <w:r>
        <w:t>Stavební</w:t>
      </w:r>
    </w:p>
    <w:p w:rsidR="00677628" w:rsidRDefault="00677628" w:rsidP="00677628">
      <w:pPr>
        <w:ind w:firstLine="360"/>
      </w:pPr>
      <w:r>
        <w:t>Švabinského</w:t>
      </w:r>
    </w:p>
    <w:p w:rsidR="00677628" w:rsidRDefault="00677628" w:rsidP="00677628">
      <w:pPr>
        <w:ind w:firstLine="360"/>
      </w:pPr>
      <w:r>
        <w:t>U Cihelny</w:t>
      </w:r>
    </w:p>
    <w:p w:rsidR="00677628" w:rsidRDefault="00677628" w:rsidP="00677628">
      <w:pPr>
        <w:ind w:firstLine="360"/>
      </w:pPr>
      <w:r>
        <w:t>U Hliníku</w:t>
      </w:r>
    </w:p>
    <w:p w:rsidR="00677628" w:rsidRDefault="00677628" w:rsidP="00677628">
      <w:pPr>
        <w:ind w:firstLine="360"/>
      </w:pPr>
      <w:r>
        <w:t>U Přejezdu</w:t>
      </w:r>
    </w:p>
    <w:p w:rsidR="00677628" w:rsidRDefault="00677628" w:rsidP="00677628">
      <w:pPr>
        <w:ind w:firstLine="360"/>
      </w:pPr>
      <w:r>
        <w:t>U Střelnice</w:t>
      </w:r>
    </w:p>
    <w:p w:rsidR="00677628" w:rsidRDefault="00677628" w:rsidP="00677628">
      <w:pPr>
        <w:ind w:firstLine="360"/>
      </w:pPr>
      <w:r>
        <w:t>Za Dráhou</w:t>
      </w:r>
    </w:p>
    <w:p w:rsidR="00677628" w:rsidRDefault="00677628" w:rsidP="00677628">
      <w:pPr>
        <w:ind w:firstLine="360"/>
      </w:pPr>
      <w:r>
        <w:t>Zámečnická</w:t>
      </w:r>
    </w:p>
    <w:p w:rsidR="00677628" w:rsidRDefault="00677628" w:rsidP="00677628">
      <w:pPr>
        <w:ind w:firstLine="360"/>
      </w:pPr>
      <w:r>
        <w:t xml:space="preserve">Závodní </w:t>
      </w:r>
    </w:p>
    <w:p w:rsidR="00677628" w:rsidRPr="00337D4F" w:rsidRDefault="00677628" w:rsidP="00677628">
      <w:pPr>
        <w:ind w:firstLine="360"/>
      </w:pPr>
      <w:r>
        <w:t>Žižkova</w:t>
      </w:r>
    </w:p>
    <w:p w:rsidR="00677628" w:rsidRDefault="00677628" w:rsidP="00677628">
      <w:pPr>
        <w:jc w:val="both"/>
        <w:sectPr w:rsidR="00677628" w:rsidSect="00612EFD">
          <w:type w:val="continuous"/>
          <w:pgSz w:w="11906" w:h="16838" w:code="9"/>
          <w:pgMar w:top="1418" w:right="1134" w:bottom="1418" w:left="1134" w:header="709" w:footer="709" w:gutter="0"/>
          <w:cols w:num="3" w:space="708"/>
          <w:docGrid w:linePitch="360"/>
        </w:sectPr>
      </w:pPr>
    </w:p>
    <w:p w:rsidR="00677628" w:rsidRPr="00337D4F" w:rsidRDefault="00677628" w:rsidP="00677628">
      <w:pPr>
        <w:jc w:val="both"/>
      </w:pPr>
    </w:p>
    <w:p w:rsidR="00677628" w:rsidRPr="00E16AF0" w:rsidRDefault="00677628" w:rsidP="00677628">
      <w:pPr>
        <w:numPr>
          <w:ilvl w:val="0"/>
          <w:numId w:val="11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Hodonín, Jánošíkova 3513/11,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677628" w:rsidRDefault="00677628" w:rsidP="00677628">
      <w:pPr>
        <w:sectPr w:rsidR="00677628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677628" w:rsidRPr="00337D4F" w:rsidRDefault="00677628" w:rsidP="00677628">
      <w:pPr>
        <w:ind w:firstLine="426"/>
      </w:pPr>
      <w:r>
        <w:t>Anenská</w:t>
      </w:r>
    </w:p>
    <w:p w:rsidR="00677628" w:rsidRDefault="00677628" w:rsidP="00677628">
      <w:pPr>
        <w:ind w:firstLine="426"/>
      </w:pPr>
      <w:r w:rsidRPr="00337D4F">
        <w:t>Bratislavská</w:t>
      </w:r>
      <w:r w:rsidRPr="00E16AF0">
        <w:t xml:space="preserve"> </w:t>
      </w:r>
    </w:p>
    <w:p w:rsidR="00677628" w:rsidRDefault="00677628" w:rsidP="00677628">
      <w:pPr>
        <w:ind w:firstLine="426"/>
      </w:pPr>
      <w:proofErr w:type="spellStart"/>
      <w:r w:rsidRPr="00337D4F">
        <w:t>Dobrovolského</w:t>
      </w:r>
      <w:proofErr w:type="spellEnd"/>
    </w:p>
    <w:p w:rsidR="00677628" w:rsidRDefault="00677628" w:rsidP="00677628">
      <w:pPr>
        <w:ind w:firstLine="426"/>
      </w:pPr>
      <w:r w:rsidRPr="00337D4F">
        <w:t>Dolní</w:t>
      </w:r>
    </w:p>
    <w:p w:rsidR="00677628" w:rsidRDefault="00677628" w:rsidP="00677628">
      <w:pPr>
        <w:ind w:firstLine="426"/>
      </w:pPr>
      <w:r w:rsidRPr="00337D4F">
        <w:t>Dvořákova</w:t>
      </w:r>
    </w:p>
    <w:p w:rsidR="00677628" w:rsidRDefault="00677628" w:rsidP="00677628">
      <w:pPr>
        <w:ind w:firstLine="426"/>
      </w:pPr>
      <w:r w:rsidRPr="00337D4F">
        <w:t>Husova</w:t>
      </w:r>
      <w:r w:rsidRPr="00086784">
        <w:t xml:space="preserve"> </w:t>
      </w:r>
    </w:p>
    <w:p w:rsidR="00677628" w:rsidRDefault="00677628" w:rsidP="00677628">
      <w:pPr>
        <w:ind w:firstLine="426"/>
      </w:pPr>
      <w:r w:rsidRPr="00337D4F">
        <w:t>Jánošíkova</w:t>
      </w:r>
    </w:p>
    <w:p w:rsidR="00677628" w:rsidRDefault="00677628" w:rsidP="00677628">
      <w:pPr>
        <w:ind w:firstLine="426"/>
      </w:pPr>
      <w:r w:rsidRPr="00337D4F">
        <w:t>K</w:t>
      </w:r>
      <w:r>
        <w:t> </w:t>
      </w:r>
      <w:r w:rsidRPr="00337D4F">
        <w:t>Lávce</w:t>
      </w:r>
    </w:p>
    <w:p w:rsidR="00677628" w:rsidRDefault="00677628" w:rsidP="00677628">
      <w:pPr>
        <w:ind w:firstLine="426"/>
      </w:pPr>
      <w:r w:rsidRPr="00337D4F">
        <w:t>Kolískova</w:t>
      </w:r>
      <w:r w:rsidRPr="00086784">
        <w:t xml:space="preserve"> </w:t>
      </w:r>
    </w:p>
    <w:p w:rsidR="00677628" w:rsidRDefault="00677628" w:rsidP="00677628">
      <w:pPr>
        <w:ind w:firstLine="426"/>
      </w:pPr>
      <w:r w:rsidRPr="00337D4F">
        <w:t>Komenského</w:t>
      </w:r>
    </w:p>
    <w:p w:rsidR="00677628" w:rsidRDefault="00677628" w:rsidP="00677628">
      <w:pPr>
        <w:ind w:firstLine="426"/>
      </w:pPr>
      <w:r w:rsidRPr="00337D4F">
        <w:t>Koupelní</w:t>
      </w:r>
      <w:r w:rsidRPr="00086784">
        <w:t xml:space="preserve"> </w:t>
      </w:r>
    </w:p>
    <w:p w:rsidR="00677628" w:rsidRDefault="00677628" w:rsidP="00677628">
      <w:pPr>
        <w:ind w:firstLine="426"/>
      </w:pPr>
      <w:r w:rsidRPr="00337D4F">
        <w:t>Krátká</w:t>
      </w:r>
      <w:r w:rsidRPr="00086784">
        <w:t xml:space="preserve"> </w:t>
      </w:r>
    </w:p>
    <w:p w:rsidR="00677628" w:rsidRDefault="00677628" w:rsidP="00677628">
      <w:pPr>
        <w:ind w:firstLine="426"/>
      </w:pPr>
      <w:r w:rsidRPr="00337D4F">
        <w:t>Legionářů</w:t>
      </w:r>
    </w:p>
    <w:p w:rsidR="00677628" w:rsidRDefault="00677628" w:rsidP="00677628">
      <w:pPr>
        <w:ind w:firstLine="426"/>
      </w:pPr>
      <w:r>
        <w:t>Masarykovo nám.</w:t>
      </w:r>
    </w:p>
    <w:p w:rsidR="00677628" w:rsidRDefault="00677628" w:rsidP="00677628">
      <w:pPr>
        <w:ind w:firstLine="426"/>
      </w:pPr>
      <w:proofErr w:type="spellStart"/>
      <w:r w:rsidRPr="00337D4F">
        <w:t>Miličova</w:t>
      </w:r>
      <w:proofErr w:type="spellEnd"/>
      <w:r w:rsidRPr="00086784">
        <w:t xml:space="preserve"> </w:t>
      </w:r>
    </w:p>
    <w:p w:rsidR="00677628" w:rsidRDefault="00677628" w:rsidP="00677628">
      <w:pPr>
        <w:ind w:firstLine="426"/>
      </w:pPr>
      <w:proofErr w:type="spellStart"/>
      <w:r>
        <w:t>Moravní</w:t>
      </w:r>
      <w:proofErr w:type="spellEnd"/>
    </w:p>
    <w:p w:rsidR="00677628" w:rsidRDefault="00677628" w:rsidP="00677628">
      <w:pPr>
        <w:ind w:firstLine="426"/>
      </w:pPr>
      <w:r>
        <w:t xml:space="preserve">Na </w:t>
      </w:r>
      <w:proofErr w:type="spellStart"/>
      <w:r>
        <w:t>Salajce</w:t>
      </w:r>
      <w:proofErr w:type="spellEnd"/>
    </w:p>
    <w:p w:rsidR="00677628" w:rsidRDefault="00677628" w:rsidP="00677628">
      <w:pPr>
        <w:ind w:firstLine="426"/>
      </w:pPr>
      <w:r>
        <w:t>Nábřeží</w:t>
      </w:r>
    </w:p>
    <w:p w:rsidR="00677628" w:rsidRPr="00337D4F" w:rsidRDefault="00677628" w:rsidP="00677628">
      <w:pPr>
        <w:ind w:firstLine="426"/>
      </w:pPr>
      <w:r>
        <w:t>nám. 17. Listopadu</w:t>
      </w:r>
    </w:p>
    <w:p w:rsidR="00677628" w:rsidRDefault="00677628" w:rsidP="00677628">
      <w:pPr>
        <w:ind w:firstLine="426"/>
      </w:pPr>
      <w:r>
        <w:t>nám. Osvobození</w:t>
      </w:r>
      <w:r w:rsidRPr="009365FF">
        <w:t xml:space="preserve"> </w:t>
      </w:r>
    </w:p>
    <w:p w:rsidR="00677628" w:rsidRDefault="00677628" w:rsidP="00677628">
      <w:pPr>
        <w:ind w:firstLine="426"/>
      </w:pPr>
      <w:r w:rsidRPr="00337D4F">
        <w:t>nám</w:t>
      </w:r>
      <w:r>
        <w:t xml:space="preserve">. </w:t>
      </w:r>
      <w:proofErr w:type="spellStart"/>
      <w:r>
        <w:t>Rubanice</w:t>
      </w:r>
      <w:proofErr w:type="spellEnd"/>
    </w:p>
    <w:p w:rsidR="00677628" w:rsidRDefault="00677628" w:rsidP="00677628">
      <w:pPr>
        <w:ind w:firstLine="426"/>
      </w:pPr>
      <w:r>
        <w:t>Národní třída</w:t>
      </w:r>
    </w:p>
    <w:p w:rsidR="00677628" w:rsidRDefault="00677628" w:rsidP="00677628">
      <w:pPr>
        <w:ind w:firstLine="426"/>
      </w:pPr>
      <w:r>
        <w:t>Nesyt</w:t>
      </w:r>
      <w:r w:rsidRPr="00086784">
        <w:t xml:space="preserve"> </w:t>
      </w:r>
      <w:r>
        <w:tab/>
      </w:r>
    </w:p>
    <w:p w:rsidR="00677628" w:rsidRDefault="00677628" w:rsidP="00677628">
      <w:pPr>
        <w:ind w:firstLine="426"/>
      </w:pPr>
      <w:r w:rsidRPr="00337D4F">
        <w:t>Obchodní</w:t>
      </w:r>
    </w:p>
    <w:p w:rsidR="00677628" w:rsidRDefault="00677628" w:rsidP="00677628">
      <w:pPr>
        <w:ind w:firstLine="426"/>
      </w:pPr>
      <w:r>
        <w:t>Palackého</w:t>
      </w:r>
    </w:p>
    <w:p w:rsidR="00677628" w:rsidRDefault="00677628" w:rsidP="00677628">
      <w:pPr>
        <w:ind w:firstLine="426"/>
      </w:pPr>
      <w:r>
        <w:t>Pančava</w:t>
      </w:r>
    </w:p>
    <w:p w:rsidR="00677628" w:rsidRDefault="00677628" w:rsidP="00677628">
      <w:pPr>
        <w:ind w:firstLine="426"/>
      </w:pPr>
      <w:proofErr w:type="spellStart"/>
      <w:r>
        <w:t>Plucárna</w:t>
      </w:r>
      <w:proofErr w:type="spellEnd"/>
    </w:p>
    <w:p w:rsidR="00677628" w:rsidRDefault="00677628" w:rsidP="00677628">
      <w:pPr>
        <w:ind w:firstLine="426"/>
      </w:pPr>
      <w:r>
        <w:t>Radniční</w:t>
      </w:r>
    </w:p>
    <w:p w:rsidR="00677628" w:rsidRDefault="00677628" w:rsidP="00677628">
      <w:pPr>
        <w:ind w:firstLine="426"/>
      </w:pPr>
      <w:proofErr w:type="spellStart"/>
      <w:r w:rsidRPr="00337D4F">
        <w:t>Redl</w:t>
      </w:r>
      <w:r>
        <w:t>ichova</w:t>
      </w:r>
      <w:proofErr w:type="spellEnd"/>
    </w:p>
    <w:p w:rsidR="00677628" w:rsidRDefault="00677628" w:rsidP="00677628">
      <w:pPr>
        <w:ind w:firstLine="426"/>
      </w:pPr>
      <w:r w:rsidRPr="00337D4F">
        <w:t>Rybářská</w:t>
      </w:r>
    </w:p>
    <w:p w:rsidR="00677628" w:rsidRDefault="00677628" w:rsidP="00677628">
      <w:pPr>
        <w:ind w:firstLine="426"/>
      </w:pPr>
      <w:r>
        <w:t>Sadová</w:t>
      </w:r>
    </w:p>
    <w:p w:rsidR="00677628" w:rsidRDefault="00677628" w:rsidP="00677628">
      <w:pPr>
        <w:ind w:firstLine="426"/>
      </w:pPr>
      <w:r>
        <w:t>Slovácká</w:t>
      </w:r>
    </w:p>
    <w:p w:rsidR="00677628" w:rsidRDefault="00677628" w:rsidP="00677628">
      <w:pPr>
        <w:ind w:firstLine="426"/>
      </w:pPr>
      <w:r>
        <w:t>Sportovní</w:t>
      </w:r>
    </w:p>
    <w:p w:rsidR="00677628" w:rsidRDefault="00677628" w:rsidP="00677628">
      <w:pPr>
        <w:ind w:firstLine="426"/>
      </w:pPr>
      <w:r>
        <w:t>Sv. Čecha</w:t>
      </w:r>
    </w:p>
    <w:p w:rsidR="00677628" w:rsidRDefault="00677628" w:rsidP="00677628">
      <w:pPr>
        <w:ind w:firstLine="426"/>
      </w:pPr>
      <w:r>
        <w:t>Štěpnice</w:t>
      </w:r>
    </w:p>
    <w:p w:rsidR="00677628" w:rsidRDefault="00677628" w:rsidP="00677628">
      <w:pPr>
        <w:ind w:left="426"/>
      </w:pPr>
      <w:r w:rsidRPr="00337D4F">
        <w:t>tř. Du</w:t>
      </w:r>
      <w:r>
        <w:t>kelských hrdinů (</w:t>
      </w:r>
      <w:proofErr w:type="gramStart"/>
      <w:r>
        <w:t>po 7–vč.</w:t>
      </w:r>
      <w:proofErr w:type="gramEnd"/>
      <w:r>
        <w:t>)</w:t>
      </w:r>
    </w:p>
    <w:p w:rsidR="00677628" w:rsidRDefault="00677628" w:rsidP="00677628">
      <w:pPr>
        <w:ind w:firstLine="426"/>
      </w:pPr>
      <w:r w:rsidRPr="00337D4F">
        <w:t>Tyršova</w:t>
      </w:r>
    </w:p>
    <w:p w:rsidR="00677628" w:rsidRDefault="00677628" w:rsidP="00677628">
      <w:pPr>
        <w:ind w:firstLine="426"/>
      </w:pPr>
      <w:r>
        <w:t>U Elektrárny</w:t>
      </w:r>
    </w:p>
    <w:p w:rsidR="00677628" w:rsidRDefault="00677628" w:rsidP="00677628">
      <w:pPr>
        <w:ind w:firstLine="426"/>
      </w:pPr>
      <w:r>
        <w:t>U Lavoru</w:t>
      </w:r>
    </w:p>
    <w:p w:rsidR="00677628" w:rsidRDefault="00677628" w:rsidP="00677628">
      <w:pPr>
        <w:ind w:firstLine="426"/>
      </w:pPr>
      <w:r>
        <w:t>Úprkova</w:t>
      </w:r>
    </w:p>
    <w:p w:rsidR="00677628" w:rsidRDefault="00677628" w:rsidP="00677628">
      <w:pPr>
        <w:ind w:firstLine="426"/>
      </w:pPr>
      <w:r w:rsidRPr="00337D4F">
        <w:t>Vrchlické</w:t>
      </w:r>
      <w:r>
        <w:t>ho</w:t>
      </w:r>
    </w:p>
    <w:p w:rsidR="00677628" w:rsidRDefault="00677628" w:rsidP="00677628">
      <w:pPr>
        <w:ind w:firstLine="426"/>
      </w:pPr>
      <w:r>
        <w:t>Wilsonova</w:t>
      </w:r>
    </w:p>
    <w:p w:rsidR="00677628" w:rsidRDefault="00677628" w:rsidP="00677628">
      <w:pPr>
        <w:ind w:firstLine="426"/>
      </w:pPr>
      <w:r>
        <w:t>Zámecká</w:t>
      </w:r>
    </w:p>
    <w:p w:rsidR="00677628" w:rsidRDefault="00677628" w:rsidP="00677628">
      <w:pPr>
        <w:ind w:firstLine="426"/>
      </w:pPr>
      <w:r>
        <w:t>Zámecké náměstí</w:t>
      </w:r>
    </w:p>
    <w:p w:rsidR="00677628" w:rsidRDefault="00677628" w:rsidP="00677628">
      <w:pPr>
        <w:ind w:firstLine="426"/>
      </w:pPr>
      <w:proofErr w:type="spellStart"/>
      <w:r w:rsidRPr="00337D4F">
        <w:t>Zelničky</w:t>
      </w:r>
      <w:proofErr w:type="spellEnd"/>
    </w:p>
    <w:p w:rsidR="00677628" w:rsidRDefault="00677628" w:rsidP="00677628">
      <w:pPr>
        <w:rPr>
          <w:b/>
        </w:rPr>
        <w:sectPr w:rsidR="00677628" w:rsidSect="00612EFD">
          <w:type w:val="continuous"/>
          <w:pgSz w:w="11906" w:h="16838" w:code="9"/>
          <w:pgMar w:top="1418" w:right="1134" w:bottom="1418" w:left="1134" w:header="709" w:footer="709" w:gutter="0"/>
          <w:cols w:num="3" w:space="708"/>
          <w:docGrid w:linePitch="360"/>
        </w:sectPr>
      </w:pPr>
    </w:p>
    <w:p w:rsidR="00C47EF9" w:rsidRPr="00337D4F" w:rsidRDefault="00C47EF9" w:rsidP="00677628">
      <w:pPr>
        <w:rPr>
          <w:b/>
        </w:rPr>
      </w:pPr>
    </w:p>
    <w:p w:rsidR="00677628" w:rsidRPr="000F2DDE" w:rsidRDefault="00677628" w:rsidP="00677628">
      <w:pPr>
        <w:pStyle w:val="Odstavecseseznamem"/>
        <w:numPr>
          <w:ilvl w:val="0"/>
          <w:numId w:val="11"/>
        </w:numPr>
        <w:autoSpaceDN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C47EF9">
        <w:rPr>
          <w:rFonts w:ascii="Times New Roman" w:hAnsi="Times New Roman" w:cs="Times New Roman"/>
          <w:sz w:val="24"/>
          <w:szCs w:val="24"/>
        </w:rPr>
        <w:t xml:space="preserve">školský obvod </w:t>
      </w:r>
      <w:r w:rsidRPr="00C47EF9">
        <w:rPr>
          <w:rFonts w:ascii="Times New Roman" w:hAnsi="Times New Roman" w:cs="Times New Roman"/>
          <w:b/>
          <w:sz w:val="24"/>
          <w:szCs w:val="24"/>
        </w:rPr>
        <w:t>Mateřské</w:t>
      </w:r>
      <w:r w:rsidRPr="000F2DDE">
        <w:rPr>
          <w:rFonts w:ascii="Times New Roman" w:hAnsi="Times New Roman" w:cs="Times New Roman"/>
          <w:b/>
        </w:rPr>
        <w:t xml:space="preserve"> školy Hodonín, Jilemnického 3, příspěvkové organizace</w:t>
      </w:r>
      <w:r w:rsidRPr="000F2DDE">
        <w:rPr>
          <w:rFonts w:ascii="Times New Roman" w:hAnsi="Times New Roman" w:cs="Times New Roman"/>
          <w:i/>
        </w:rPr>
        <w:t xml:space="preserve"> </w:t>
      </w:r>
      <w:r w:rsidRPr="000F2DDE">
        <w:rPr>
          <w:rFonts w:ascii="Times New Roman" w:hAnsi="Times New Roman" w:cs="Times New Roman"/>
        </w:rPr>
        <w:t>tvoří ulice:</w:t>
      </w:r>
    </w:p>
    <w:p w:rsidR="00677628" w:rsidRDefault="00677628" w:rsidP="00677628">
      <w:pPr>
        <w:sectPr w:rsidR="00677628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677628" w:rsidRDefault="00677628" w:rsidP="00677628">
      <w:r w:rsidRPr="00337D4F">
        <w:t>Erbenova</w:t>
      </w:r>
      <w:r w:rsidRPr="00086784">
        <w:t xml:space="preserve"> </w:t>
      </w:r>
    </w:p>
    <w:p w:rsidR="00677628" w:rsidRDefault="00677628" w:rsidP="00677628">
      <w:r w:rsidRPr="00337D4F">
        <w:t>Hornická čtvrť</w:t>
      </w:r>
      <w:r w:rsidRPr="00086784">
        <w:t xml:space="preserve"> </w:t>
      </w:r>
    </w:p>
    <w:p w:rsidR="00677628" w:rsidRDefault="00677628" w:rsidP="00677628">
      <w:r w:rsidRPr="00337D4F">
        <w:t>I. Olbrachta</w:t>
      </w:r>
    </w:p>
    <w:p w:rsidR="00677628" w:rsidRDefault="00677628" w:rsidP="00677628">
      <w:r w:rsidRPr="00337D4F">
        <w:t>J. Suka</w:t>
      </w:r>
    </w:p>
    <w:p w:rsidR="00677628" w:rsidRDefault="00677628" w:rsidP="00677628">
      <w:r w:rsidRPr="00337D4F">
        <w:t>K</w:t>
      </w:r>
      <w:r>
        <w:t> </w:t>
      </w:r>
      <w:r w:rsidRPr="00337D4F">
        <w:t>Hájence</w:t>
      </w:r>
    </w:p>
    <w:p w:rsidR="00677628" w:rsidRDefault="00677628" w:rsidP="00677628">
      <w:r w:rsidRPr="00337D4F">
        <w:t>Křičkova</w:t>
      </w:r>
    </w:p>
    <w:p w:rsidR="00677628" w:rsidRDefault="00677628" w:rsidP="00677628">
      <w:r>
        <w:t>Lesní</w:t>
      </w:r>
    </w:p>
    <w:p w:rsidR="00677628" w:rsidRDefault="00677628" w:rsidP="00677628">
      <w:r w:rsidRPr="00337D4F">
        <w:t>Lužická</w:t>
      </w:r>
    </w:p>
    <w:p w:rsidR="00677628" w:rsidRDefault="00677628" w:rsidP="00677628">
      <w:r w:rsidRPr="000B03B2">
        <w:t xml:space="preserve">U </w:t>
      </w:r>
      <w:proofErr w:type="spellStart"/>
      <w:r w:rsidRPr="000B03B2">
        <w:t>Tirexu</w:t>
      </w:r>
      <w:proofErr w:type="spellEnd"/>
      <w:r w:rsidRPr="00086784">
        <w:t xml:space="preserve"> </w:t>
      </w:r>
      <w:r>
        <w:tab/>
      </w:r>
    </w:p>
    <w:p w:rsidR="00677628" w:rsidRDefault="00677628" w:rsidP="00677628">
      <w:r w:rsidRPr="00337D4F">
        <w:t>nám. B. Martinů</w:t>
      </w:r>
    </w:p>
    <w:p w:rsidR="00677628" w:rsidRDefault="00677628" w:rsidP="00677628">
      <w:r w:rsidRPr="00337D4F">
        <w:t>P. Jilemnického</w:t>
      </w:r>
    </w:p>
    <w:p w:rsidR="00677628" w:rsidRDefault="00677628" w:rsidP="00677628">
      <w:r w:rsidRPr="00337D4F">
        <w:t>Patočkova</w:t>
      </w:r>
    </w:p>
    <w:p w:rsidR="00677628" w:rsidRPr="00337D4F" w:rsidRDefault="00677628" w:rsidP="00677628">
      <w:r w:rsidRPr="00337D4F">
        <w:lastRenderedPageBreak/>
        <w:t>Průmyslová</w:t>
      </w:r>
    </w:p>
    <w:p w:rsidR="00677628" w:rsidRPr="00337D4F" w:rsidRDefault="00677628" w:rsidP="00677628">
      <w:r>
        <w:t>Seifertova</w:t>
      </w:r>
    </w:p>
    <w:p w:rsidR="00677628" w:rsidRDefault="00677628" w:rsidP="00677628">
      <w:r w:rsidRPr="00337D4F">
        <w:t>Skácelova</w:t>
      </w:r>
    </w:p>
    <w:p w:rsidR="00677628" w:rsidRDefault="00677628" w:rsidP="00677628">
      <w:r w:rsidRPr="00337D4F">
        <w:t>třída Bří Čapků</w:t>
      </w:r>
    </w:p>
    <w:p w:rsidR="00677628" w:rsidRDefault="00677628" w:rsidP="00677628">
      <w:r w:rsidRPr="00337D4F">
        <w:t>U Čer</w:t>
      </w:r>
      <w:r>
        <w:t>vených domků</w:t>
      </w:r>
    </w:p>
    <w:p w:rsidR="00677628" w:rsidRDefault="00677628" w:rsidP="00677628">
      <w:r>
        <w:t>U Kyjovky</w:t>
      </w:r>
    </w:p>
    <w:p w:rsidR="00677628" w:rsidRDefault="00677628" w:rsidP="00677628">
      <w:r>
        <w:t>U ZOO</w:t>
      </w:r>
    </w:p>
    <w:p w:rsidR="00677628" w:rsidRDefault="00677628" w:rsidP="00677628">
      <w:pPr>
        <w:rPr>
          <w:b/>
        </w:rPr>
      </w:pPr>
      <w:r w:rsidRPr="00337D4F">
        <w:t>Velkomoravská (28 a výše – sudá</w:t>
      </w:r>
      <w:r w:rsidRPr="009365FF">
        <w:t xml:space="preserve"> </w:t>
      </w:r>
      <w:r w:rsidRPr="00337D4F">
        <w:t>a lichá)</w:t>
      </w:r>
    </w:p>
    <w:p w:rsidR="00677628" w:rsidRDefault="00677628" w:rsidP="00677628">
      <w:pPr>
        <w:rPr>
          <w:b/>
        </w:rPr>
        <w:sectPr w:rsidR="00677628" w:rsidSect="00612EFD">
          <w:type w:val="continuous"/>
          <w:pgSz w:w="11906" w:h="16838" w:code="9"/>
          <w:pgMar w:top="1418" w:right="1134" w:bottom="1418" w:left="1560" w:header="709" w:footer="709" w:gutter="0"/>
          <w:cols w:num="3" w:space="708"/>
          <w:docGrid w:linePitch="360"/>
        </w:sectPr>
      </w:pPr>
    </w:p>
    <w:p w:rsidR="00677628" w:rsidRPr="00337D4F" w:rsidRDefault="00677628" w:rsidP="00677628">
      <w:pPr>
        <w:rPr>
          <w:b/>
        </w:rPr>
      </w:pPr>
    </w:p>
    <w:p w:rsidR="00677628" w:rsidRDefault="00677628" w:rsidP="00677628">
      <w:pPr>
        <w:numPr>
          <w:ilvl w:val="0"/>
          <w:numId w:val="11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Hodonín, Lužní 2,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677628" w:rsidRDefault="00677628" w:rsidP="00677628">
      <w:pPr>
        <w:sectPr w:rsidR="00677628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677628" w:rsidRPr="00337D4F" w:rsidRDefault="00677628" w:rsidP="00677628">
      <w:r w:rsidRPr="00337D4F">
        <w:t>B. Němcové</w:t>
      </w:r>
      <w:r>
        <w:t xml:space="preserve"> </w:t>
      </w:r>
    </w:p>
    <w:p w:rsidR="00677628" w:rsidRPr="00337D4F" w:rsidRDefault="00677628" w:rsidP="00677628">
      <w:r w:rsidRPr="00337D4F">
        <w:t>Dolní Valy</w:t>
      </w:r>
    </w:p>
    <w:p w:rsidR="00677628" w:rsidRDefault="00677628" w:rsidP="00677628">
      <w:r w:rsidRPr="00337D4F">
        <w:t>Havlíčkova (sudá po 26, lichá po 19)</w:t>
      </w:r>
      <w:r w:rsidRPr="00E80CC2">
        <w:t xml:space="preserve"> </w:t>
      </w:r>
    </w:p>
    <w:p w:rsidR="00677628" w:rsidRDefault="00677628" w:rsidP="00677628">
      <w:r w:rsidRPr="00337D4F">
        <w:t>Horní Plesová</w:t>
      </w:r>
      <w:r w:rsidRPr="00E80CC2">
        <w:t xml:space="preserve"> </w:t>
      </w:r>
    </w:p>
    <w:p w:rsidR="00677628" w:rsidRDefault="00677628" w:rsidP="00677628">
      <w:r w:rsidRPr="00337D4F">
        <w:t>Horní Valy</w:t>
      </w:r>
    </w:p>
    <w:p w:rsidR="00677628" w:rsidRDefault="00677628" w:rsidP="00677628">
      <w:r w:rsidRPr="00337D4F">
        <w:t>Javorová</w:t>
      </w:r>
    </w:p>
    <w:p w:rsidR="00677628" w:rsidRPr="00337D4F" w:rsidRDefault="00677628" w:rsidP="00677628">
      <w:r w:rsidRPr="00337D4F">
        <w:t>Jižní</w:t>
      </w:r>
      <w:r>
        <w:t xml:space="preserve"> </w:t>
      </w:r>
    </w:p>
    <w:p w:rsidR="00677628" w:rsidRDefault="00677628" w:rsidP="00677628">
      <w:r w:rsidRPr="00337D4F">
        <w:t>Kollárova</w:t>
      </w:r>
    </w:p>
    <w:p w:rsidR="00677628" w:rsidRDefault="00677628" w:rsidP="00677628">
      <w:r w:rsidRPr="00337D4F">
        <w:t>Konečná</w:t>
      </w:r>
    </w:p>
    <w:p w:rsidR="00677628" w:rsidRDefault="00677628" w:rsidP="00677628">
      <w:r w:rsidRPr="00337D4F">
        <w:t>Luční</w:t>
      </w:r>
      <w:r w:rsidRPr="00105ECF">
        <w:t xml:space="preserve"> </w:t>
      </w:r>
    </w:p>
    <w:p w:rsidR="00677628" w:rsidRPr="00337D4F" w:rsidRDefault="00677628" w:rsidP="00677628">
      <w:r>
        <w:t>Lužní</w:t>
      </w:r>
      <w:r>
        <w:tab/>
      </w:r>
    </w:p>
    <w:p w:rsidR="00677628" w:rsidRDefault="00677628" w:rsidP="00677628">
      <w:r>
        <w:t>Měšťanská</w:t>
      </w:r>
    </w:p>
    <w:p w:rsidR="00677628" w:rsidRDefault="00677628" w:rsidP="00677628">
      <w:r>
        <w:t xml:space="preserve">Okružní </w:t>
      </w:r>
    </w:p>
    <w:p w:rsidR="00677628" w:rsidRDefault="00677628" w:rsidP="00677628">
      <w:proofErr w:type="spellStart"/>
      <w:r>
        <w:t>Očovská</w:t>
      </w:r>
      <w:proofErr w:type="spellEnd"/>
    </w:p>
    <w:p w:rsidR="00677628" w:rsidRDefault="00677628" w:rsidP="00677628">
      <w:r>
        <w:t>Polní</w:t>
      </w:r>
      <w:r w:rsidRPr="00105ECF">
        <w:t xml:space="preserve"> </w:t>
      </w:r>
    </w:p>
    <w:p w:rsidR="00677628" w:rsidRDefault="00677628" w:rsidP="00677628">
      <w:r>
        <w:t>Příční</w:t>
      </w:r>
    </w:p>
    <w:p w:rsidR="00677628" w:rsidRDefault="00677628" w:rsidP="00677628">
      <w:r>
        <w:t>Rodinova</w:t>
      </w:r>
    </w:p>
    <w:p w:rsidR="00677628" w:rsidRDefault="00677628" w:rsidP="00677628">
      <w:proofErr w:type="spellStart"/>
      <w:r>
        <w:t>Sc</w:t>
      </w:r>
      <w:proofErr w:type="spellEnd"/>
      <w:r>
        <w:t xml:space="preserve">. </w:t>
      </w:r>
      <w:proofErr w:type="spellStart"/>
      <w:r>
        <w:t>Viatora</w:t>
      </w:r>
      <w:proofErr w:type="spellEnd"/>
    </w:p>
    <w:p w:rsidR="00677628" w:rsidRDefault="00677628" w:rsidP="00677628">
      <w:r>
        <w:t>Slavíkova</w:t>
      </w:r>
    </w:p>
    <w:p w:rsidR="00677628" w:rsidRDefault="00677628" w:rsidP="00677628">
      <w:r w:rsidRPr="00337D4F">
        <w:t>Šafaříkova</w:t>
      </w:r>
    </w:p>
    <w:p w:rsidR="00677628" w:rsidRDefault="00677628" w:rsidP="00677628">
      <w:r>
        <w:t>Slunečná</w:t>
      </w:r>
    </w:p>
    <w:p w:rsidR="00677628" w:rsidRDefault="00677628" w:rsidP="00677628">
      <w:r>
        <w:t>Štefánikova</w:t>
      </w:r>
    </w:p>
    <w:p w:rsidR="00677628" w:rsidRDefault="00677628" w:rsidP="00677628">
      <w:r>
        <w:t>Šumná</w:t>
      </w:r>
      <w:r>
        <w:tab/>
      </w:r>
    </w:p>
    <w:p w:rsidR="00677628" w:rsidRDefault="00677628" w:rsidP="00677628">
      <w:r w:rsidRPr="00337D4F">
        <w:t>Velkomoravská (1 –</w:t>
      </w:r>
      <w:r>
        <w:t xml:space="preserve"> 27)</w:t>
      </w:r>
    </w:p>
    <w:p w:rsidR="00C47EF9" w:rsidRDefault="00677628" w:rsidP="00677628">
      <w:r>
        <w:t xml:space="preserve">Výstavní </w:t>
      </w:r>
    </w:p>
    <w:p w:rsidR="00677628" w:rsidRDefault="00677628" w:rsidP="00677628">
      <w:r>
        <w:t>Vřesová</w:t>
      </w:r>
    </w:p>
    <w:p w:rsidR="00677628" w:rsidRDefault="00677628" w:rsidP="00677628">
      <w:pPr>
        <w:sectPr w:rsidR="00677628" w:rsidSect="00612EFD">
          <w:type w:val="continuous"/>
          <w:pgSz w:w="11906" w:h="16838" w:code="9"/>
          <w:pgMar w:top="1418" w:right="1134" w:bottom="1418" w:left="1560" w:header="709" w:footer="709" w:gutter="0"/>
          <w:cols w:num="3" w:space="708"/>
          <w:docGrid w:linePitch="360"/>
        </w:sectPr>
      </w:pPr>
    </w:p>
    <w:p w:rsidR="00677628" w:rsidRPr="00DB1165" w:rsidRDefault="00677628" w:rsidP="00677628">
      <w:r>
        <w:tab/>
      </w:r>
      <w:r>
        <w:tab/>
      </w:r>
      <w:r>
        <w:tab/>
      </w:r>
      <w:r>
        <w:tab/>
      </w:r>
    </w:p>
    <w:p w:rsidR="00677628" w:rsidRPr="00E80CC2" w:rsidRDefault="00677628" w:rsidP="00677628">
      <w:pPr>
        <w:numPr>
          <w:ilvl w:val="0"/>
          <w:numId w:val="11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Mozaika Hodonín, Sídlištní 3993/4,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677628" w:rsidRDefault="00677628" w:rsidP="00677628">
      <w:pPr>
        <w:sectPr w:rsidR="00677628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677628" w:rsidRDefault="00677628" w:rsidP="00677628">
      <w:r w:rsidRPr="00337D4F">
        <w:t>12. dubna</w:t>
      </w:r>
    </w:p>
    <w:p w:rsidR="00677628" w:rsidRDefault="00677628" w:rsidP="00677628">
      <w:r w:rsidRPr="00337D4F">
        <w:t>Bartošova</w:t>
      </w:r>
    </w:p>
    <w:p w:rsidR="00677628" w:rsidRDefault="00677628" w:rsidP="00677628">
      <w:r w:rsidRPr="00337D4F">
        <w:t>Blažkova</w:t>
      </w:r>
    </w:p>
    <w:p w:rsidR="00677628" w:rsidRDefault="00677628" w:rsidP="00677628">
      <w:r w:rsidRPr="00337D4F">
        <w:t>Brandlova</w:t>
      </w:r>
    </w:p>
    <w:p w:rsidR="00677628" w:rsidRDefault="00677628" w:rsidP="00677628">
      <w:r w:rsidRPr="00337D4F">
        <w:t>G. Preissové</w:t>
      </w:r>
    </w:p>
    <w:p w:rsidR="00677628" w:rsidRDefault="00677628" w:rsidP="00677628">
      <w:r>
        <w:t>Havlíčkova</w:t>
      </w:r>
      <w:r w:rsidRPr="004A7382">
        <w:t xml:space="preserve"> </w:t>
      </w:r>
      <w:r>
        <w:t xml:space="preserve">(sudá od 28, lichá </w:t>
      </w:r>
      <w:r w:rsidRPr="00337D4F">
        <w:t>od 21)</w:t>
      </w:r>
      <w:r w:rsidRPr="004A7382">
        <w:t xml:space="preserve"> </w:t>
      </w:r>
    </w:p>
    <w:p w:rsidR="00677628" w:rsidRDefault="00677628" w:rsidP="00677628">
      <w:r w:rsidRPr="00337D4F">
        <w:t>Herbenova</w:t>
      </w:r>
      <w:r>
        <w:t xml:space="preserve"> </w:t>
      </w:r>
    </w:p>
    <w:p w:rsidR="00677628" w:rsidRPr="000B03B2" w:rsidRDefault="00677628" w:rsidP="00677628">
      <w:r w:rsidRPr="000B03B2">
        <w:t>Hodonín 1345, 2943, 1515, 2969, 2973, 433</w:t>
      </w:r>
    </w:p>
    <w:p w:rsidR="00677628" w:rsidRDefault="00677628" w:rsidP="00677628">
      <w:r w:rsidRPr="000B03B2">
        <w:t>Janáčkova</w:t>
      </w:r>
      <w:r w:rsidRPr="004A7382">
        <w:t xml:space="preserve"> </w:t>
      </w:r>
    </w:p>
    <w:p w:rsidR="00677628" w:rsidRPr="00337D4F" w:rsidRDefault="00677628" w:rsidP="00677628">
      <w:r w:rsidRPr="00337D4F">
        <w:t>Jarní</w:t>
      </w:r>
      <w:r w:rsidRPr="004A7382">
        <w:t xml:space="preserve"> </w:t>
      </w:r>
      <w:r>
        <w:tab/>
      </w:r>
    </w:p>
    <w:p w:rsidR="00677628" w:rsidRDefault="00677628" w:rsidP="00677628">
      <w:r w:rsidRPr="00337D4F">
        <w:t>Jarošova</w:t>
      </w:r>
      <w:r w:rsidRPr="004A7382">
        <w:t xml:space="preserve"> </w:t>
      </w:r>
    </w:p>
    <w:p w:rsidR="00677628" w:rsidRDefault="00677628" w:rsidP="00677628">
      <w:r w:rsidRPr="00337D4F">
        <w:t>Jiráskova</w:t>
      </w:r>
    </w:p>
    <w:p w:rsidR="00677628" w:rsidRPr="00337D4F" w:rsidRDefault="00677628" w:rsidP="00677628">
      <w:r w:rsidRPr="00337D4F">
        <w:t>Lidická</w:t>
      </w:r>
    </w:p>
    <w:p w:rsidR="00677628" w:rsidRDefault="00677628" w:rsidP="00677628">
      <w:pPr>
        <w:jc w:val="both"/>
      </w:pPr>
      <w:r w:rsidRPr="00337D4F">
        <w:t>Marxova</w:t>
      </w:r>
    </w:p>
    <w:p w:rsidR="00677628" w:rsidRDefault="00677628" w:rsidP="00677628">
      <w:pPr>
        <w:jc w:val="both"/>
      </w:pPr>
      <w:r w:rsidRPr="00337D4F">
        <w:t>Merhautova</w:t>
      </w:r>
      <w:r w:rsidRPr="00105ECF">
        <w:t xml:space="preserve"> </w:t>
      </w:r>
    </w:p>
    <w:p w:rsidR="00677628" w:rsidRDefault="00677628" w:rsidP="00677628">
      <w:pPr>
        <w:jc w:val="both"/>
      </w:pPr>
      <w:r w:rsidRPr="00337D4F">
        <w:t>Mírové náměstí</w:t>
      </w:r>
      <w:r w:rsidRPr="00105ECF">
        <w:t xml:space="preserve"> </w:t>
      </w:r>
    </w:p>
    <w:p w:rsidR="00677628" w:rsidRDefault="00677628" w:rsidP="00677628">
      <w:pPr>
        <w:jc w:val="both"/>
      </w:pPr>
      <w:r w:rsidRPr="00337D4F">
        <w:t>Mrštíkova</w:t>
      </w:r>
      <w:r w:rsidRPr="00105ECF">
        <w:t xml:space="preserve"> </w:t>
      </w:r>
    </w:p>
    <w:p w:rsidR="00677628" w:rsidRDefault="00677628" w:rsidP="00677628">
      <w:pPr>
        <w:jc w:val="both"/>
      </w:pPr>
      <w:r w:rsidRPr="00337D4F">
        <w:t>Muchova</w:t>
      </w:r>
    </w:p>
    <w:p w:rsidR="00677628" w:rsidRDefault="00677628" w:rsidP="00677628">
      <w:pPr>
        <w:jc w:val="both"/>
      </w:pPr>
      <w:r w:rsidRPr="00337D4F">
        <w:t xml:space="preserve">Na </w:t>
      </w:r>
      <w:proofErr w:type="spellStart"/>
      <w:r w:rsidRPr="00337D4F">
        <w:t>Výhoně</w:t>
      </w:r>
      <w:proofErr w:type="spellEnd"/>
    </w:p>
    <w:p w:rsidR="00677628" w:rsidRDefault="00677628" w:rsidP="00677628">
      <w:pPr>
        <w:jc w:val="both"/>
      </w:pPr>
      <w:r w:rsidRPr="00337D4F">
        <w:t>Nádražní řádek</w:t>
      </w:r>
      <w:r w:rsidRPr="00105ECF">
        <w:t xml:space="preserve"> </w:t>
      </w:r>
    </w:p>
    <w:p w:rsidR="00677628" w:rsidRDefault="00677628" w:rsidP="00677628">
      <w:pPr>
        <w:jc w:val="both"/>
      </w:pPr>
      <w:r w:rsidRPr="00337D4F">
        <w:t>Nerudova</w:t>
      </w:r>
      <w:r w:rsidRPr="00105ECF">
        <w:t xml:space="preserve"> </w:t>
      </w:r>
    </w:p>
    <w:p w:rsidR="00677628" w:rsidRDefault="00677628" w:rsidP="00677628">
      <w:pPr>
        <w:jc w:val="both"/>
      </w:pPr>
      <w:r w:rsidRPr="00337D4F">
        <w:t>Partyzánská</w:t>
      </w:r>
      <w:r w:rsidRPr="00105ECF">
        <w:t xml:space="preserve"> </w:t>
      </w:r>
    </w:p>
    <w:p w:rsidR="00677628" w:rsidRDefault="00677628" w:rsidP="00677628">
      <w:pPr>
        <w:jc w:val="both"/>
      </w:pPr>
      <w:proofErr w:type="spellStart"/>
      <w:r>
        <w:t>Pánov</w:t>
      </w:r>
      <w:proofErr w:type="spellEnd"/>
    </w:p>
    <w:p w:rsidR="00677628" w:rsidRDefault="00677628" w:rsidP="00677628">
      <w:pPr>
        <w:jc w:val="both"/>
      </w:pPr>
      <w:proofErr w:type="spellStart"/>
      <w:r w:rsidRPr="00337D4F">
        <w:t>Pánovská</w:t>
      </w:r>
      <w:proofErr w:type="spellEnd"/>
      <w:r w:rsidRPr="00105ECF">
        <w:t xml:space="preserve"> </w:t>
      </w:r>
    </w:p>
    <w:p w:rsidR="00677628" w:rsidRDefault="00677628" w:rsidP="00677628">
      <w:pPr>
        <w:jc w:val="both"/>
      </w:pPr>
      <w:r>
        <w:t>Perunská</w:t>
      </w:r>
      <w:r w:rsidRPr="00105ECF">
        <w:t xml:space="preserve"> </w:t>
      </w:r>
    </w:p>
    <w:p w:rsidR="00677628" w:rsidRDefault="00677628" w:rsidP="00677628">
      <w:pPr>
        <w:jc w:val="both"/>
      </w:pPr>
      <w:r>
        <w:t>Pravoslava Veselého</w:t>
      </w:r>
    </w:p>
    <w:p w:rsidR="00677628" w:rsidRDefault="00677628" w:rsidP="00677628">
      <w:pPr>
        <w:jc w:val="both"/>
      </w:pPr>
      <w:r>
        <w:t>P</w:t>
      </w:r>
      <w:r w:rsidRPr="00337D4F">
        <w:t>urkyňova</w:t>
      </w:r>
    </w:p>
    <w:p w:rsidR="00677628" w:rsidRDefault="00677628" w:rsidP="00677628">
      <w:pPr>
        <w:jc w:val="both"/>
      </w:pPr>
      <w:r>
        <w:t>S</w:t>
      </w:r>
      <w:r w:rsidRPr="00337D4F">
        <w:t>ídlištní</w:t>
      </w:r>
    </w:p>
    <w:p w:rsidR="00677628" w:rsidRDefault="00677628" w:rsidP="00677628">
      <w:pPr>
        <w:jc w:val="both"/>
      </w:pPr>
      <w:r>
        <w:t>Sušilova</w:t>
      </w:r>
    </w:p>
    <w:p w:rsidR="00677628" w:rsidRDefault="00677628" w:rsidP="00677628">
      <w:pPr>
        <w:jc w:val="both"/>
      </w:pPr>
      <w:r>
        <w:t>tř. Dukelských hrdinů (od 8)</w:t>
      </w:r>
    </w:p>
    <w:p w:rsidR="00677628" w:rsidRDefault="00677628" w:rsidP="00677628">
      <w:pPr>
        <w:jc w:val="both"/>
      </w:pPr>
      <w:r>
        <w:t>Tylova</w:t>
      </w:r>
      <w:r w:rsidRPr="00105ECF">
        <w:t xml:space="preserve"> </w:t>
      </w:r>
    </w:p>
    <w:p w:rsidR="00677628" w:rsidRDefault="00677628" w:rsidP="00677628">
      <w:pPr>
        <w:jc w:val="both"/>
      </w:pPr>
      <w:r w:rsidRPr="00337D4F">
        <w:t>Vančurova</w:t>
      </w:r>
    </w:p>
    <w:p w:rsidR="00677628" w:rsidRDefault="00677628" w:rsidP="00677628">
      <w:pPr>
        <w:jc w:val="both"/>
      </w:pPr>
      <w:r>
        <w:t>Wolkerova</w:t>
      </w:r>
      <w:r w:rsidRPr="00105ECF">
        <w:t xml:space="preserve"> </w:t>
      </w:r>
    </w:p>
    <w:p w:rsidR="00677628" w:rsidRDefault="00677628" w:rsidP="00677628">
      <w:pPr>
        <w:jc w:val="both"/>
      </w:pPr>
      <w:r>
        <w:t>Zahradní</w:t>
      </w:r>
    </w:p>
    <w:p w:rsidR="00677628" w:rsidRDefault="00677628" w:rsidP="00677628">
      <w:pPr>
        <w:jc w:val="both"/>
        <w:sectPr w:rsidR="00677628" w:rsidSect="00612EFD">
          <w:type w:val="continuous"/>
          <w:pgSz w:w="11906" w:h="16838" w:code="9"/>
          <w:pgMar w:top="1418" w:right="1134" w:bottom="1418" w:left="1560" w:header="709" w:footer="709" w:gutter="0"/>
          <w:cols w:num="3" w:space="708"/>
          <w:docGrid w:linePitch="360"/>
        </w:sectPr>
      </w:pPr>
    </w:p>
    <w:p w:rsidR="00677628" w:rsidRDefault="00677628" w:rsidP="00677628">
      <w:pPr>
        <w:jc w:val="both"/>
      </w:pPr>
    </w:p>
    <w:p w:rsidR="00677628" w:rsidRPr="00105ECF" w:rsidRDefault="00677628" w:rsidP="00677628">
      <w:bookmarkStart w:id="9" w:name="_Toc472420268"/>
      <w:bookmarkStart w:id="10" w:name="_Toc472427152"/>
      <w:bookmarkStart w:id="11" w:name="_Toc502646494"/>
      <w:bookmarkStart w:id="12" w:name="_Toc505587265"/>
      <w:bookmarkStart w:id="13" w:name="_Toc472420099"/>
    </w:p>
    <w:p w:rsidR="00677628" w:rsidRDefault="00677628" w:rsidP="00677628">
      <w:pPr>
        <w:pStyle w:val="Nadpis2"/>
        <w:spacing w:before="0" w:after="0"/>
        <w:rPr>
          <w:sz w:val="24"/>
          <w:szCs w:val="24"/>
        </w:rPr>
      </w:pPr>
      <w:bookmarkStart w:id="14" w:name="_Toc29827166"/>
      <w:r w:rsidRPr="007C3393">
        <w:rPr>
          <w:sz w:val="24"/>
          <w:szCs w:val="24"/>
        </w:rPr>
        <w:t xml:space="preserve">Článek </w:t>
      </w:r>
      <w:bookmarkEnd w:id="9"/>
      <w:r>
        <w:rPr>
          <w:sz w:val="24"/>
          <w:szCs w:val="24"/>
        </w:rPr>
        <w:t>2</w:t>
      </w:r>
      <w:bookmarkEnd w:id="10"/>
      <w:bookmarkEnd w:id="11"/>
      <w:bookmarkEnd w:id="12"/>
      <w:bookmarkEnd w:id="14"/>
    </w:p>
    <w:p w:rsidR="00677628" w:rsidRPr="008E0D3B" w:rsidRDefault="00677628" w:rsidP="00677628">
      <w:pPr>
        <w:pStyle w:val="Nadpis2"/>
        <w:spacing w:before="0" w:after="0"/>
      </w:pPr>
      <w:bookmarkStart w:id="15" w:name="_Toc472420097"/>
      <w:bookmarkStart w:id="16" w:name="_Toc472420267"/>
      <w:bookmarkStart w:id="17" w:name="_Toc505587266"/>
      <w:bookmarkStart w:id="18" w:name="_Toc29827167"/>
      <w:r w:rsidRPr="008E0D3B">
        <w:t>Zrušovací ustanovení</w:t>
      </w:r>
      <w:bookmarkEnd w:id="15"/>
      <w:bookmarkEnd w:id="16"/>
      <w:bookmarkEnd w:id="17"/>
      <w:bookmarkEnd w:id="18"/>
    </w:p>
    <w:p w:rsidR="00677628" w:rsidRPr="008E0D3B" w:rsidRDefault="00677628" w:rsidP="00677628">
      <w:pPr>
        <w:jc w:val="both"/>
      </w:pPr>
    </w:p>
    <w:p w:rsidR="00677628" w:rsidRDefault="00677628" w:rsidP="00677628">
      <w:pPr>
        <w:jc w:val="both"/>
      </w:pPr>
      <w:r>
        <w:t xml:space="preserve">Touto obecně závaznou vyhláškou č. </w:t>
      </w:r>
      <w:r w:rsidR="00B82BB3">
        <w:t xml:space="preserve">2/2023 </w:t>
      </w:r>
      <w:r>
        <w:t>se ruší</w:t>
      </w:r>
      <w:r w:rsidRPr="008E0D3B">
        <w:t xml:space="preserve"> obecně závazná vyhláška č. </w:t>
      </w:r>
      <w:r>
        <w:t>1</w:t>
      </w:r>
      <w:r w:rsidRPr="008E0D3B">
        <w:t>/20</w:t>
      </w:r>
      <w:r>
        <w:t>20</w:t>
      </w:r>
      <w:r w:rsidRPr="008E0D3B">
        <w:t xml:space="preserve">, kterou se stanoví spádové obvody </w:t>
      </w:r>
      <w:r>
        <w:t xml:space="preserve">mateřských </w:t>
      </w:r>
      <w:r w:rsidRPr="008E0D3B">
        <w:t>škol zřizovaných městem Hodonín.</w:t>
      </w:r>
    </w:p>
    <w:p w:rsidR="00677628" w:rsidRDefault="00677628" w:rsidP="00C47EF9">
      <w:pPr>
        <w:jc w:val="both"/>
      </w:pPr>
    </w:p>
    <w:p w:rsidR="00677628" w:rsidRPr="00904C5F" w:rsidRDefault="00677628" w:rsidP="00677628">
      <w:pPr>
        <w:pStyle w:val="Nadpis2"/>
        <w:spacing w:before="0" w:after="0"/>
        <w:rPr>
          <w:sz w:val="24"/>
          <w:szCs w:val="24"/>
        </w:rPr>
      </w:pPr>
      <w:bookmarkStart w:id="19" w:name="_Toc502646496"/>
      <w:bookmarkStart w:id="20" w:name="_Toc505587267"/>
      <w:bookmarkStart w:id="21" w:name="_Toc29827168"/>
      <w:r w:rsidRPr="007C3393">
        <w:rPr>
          <w:sz w:val="24"/>
          <w:szCs w:val="24"/>
        </w:rPr>
        <w:t xml:space="preserve">Článek </w:t>
      </w:r>
      <w:r>
        <w:rPr>
          <w:sz w:val="24"/>
          <w:szCs w:val="24"/>
        </w:rPr>
        <w:t>3</w:t>
      </w:r>
      <w:bookmarkEnd w:id="19"/>
      <w:bookmarkEnd w:id="20"/>
      <w:bookmarkEnd w:id="21"/>
    </w:p>
    <w:p w:rsidR="00677628" w:rsidRPr="008E0D3B" w:rsidRDefault="00677628" w:rsidP="00677628">
      <w:pPr>
        <w:pStyle w:val="Nadpis2"/>
        <w:spacing w:before="0" w:after="0"/>
      </w:pPr>
      <w:bookmarkStart w:id="22" w:name="_Toc505587268"/>
      <w:bookmarkStart w:id="23" w:name="_Toc29827169"/>
      <w:r>
        <w:t>Účinnost</w:t>
      </w:r>
      <w:bookmarkEnd w:id="13"/>
      <w:bookmarkEnd w:id="22"/>
      <w:bookmarkEnd w:id="23"/>
    </w:p>
    <w:p w:rsidR="00677628" w:rsidRDefault="00677628" w:rsidP="00677628">
      <w:pPr>
        <w:ind w:firstLine="703"/>
        <w:jc w:val="both"/>
      </w:pPr>
    </w:p>
    <w:p w:rsidR="00677628" w:rsidRPr="008E0D3B" w:rsidRDefault="00677628" w:rsidP="00C47EF9">
      <w:pPr>
        <w:jc w:val="both"/>
        <w:rPr>
          <w:i/>
        </w:rPr>
      </w:pPr>
      <w:r w:rsidRPr="008E0D3B">
        <w:t xml:space="preserve">Tato </w:t>
      </w:r>
      <w:r>
        <w:t xml:space="preserve">obecně závazná </w:t>
      </w:r>
      <w:r w:rsidRPr="008E0D3B">
        <w:t>vyhláška nabývá ú</w:t>
      </w:r>
      <w:r>
        <w:t xml:space="preserve">činnosti patnáctým dnem po jejím </w:t>
      </w:r>
      <w:r w:rsidRPr="008E0D3B">
        <w:t>vyhlášení.</w:t>
      </w:r>
    </w:p>
    <w:p w:rsidR="00677628" w:rsidRDefault="00677628" w:rsidP="00677628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677628" w:rsidRDefault="00677628" w:rsidP="00677628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C47EF9" w:rsidRDefault="00C47EF9" w:rsidP="00677628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C47EF9" w:rsidRDefault="00C47EF9" w:rsidP="00677628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677628" w:rsidRPr="008E0D3B" w:rsidRDefault="00677628" w:rsidP="00677628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677628" w:rsidRPr="008E0D3B" w:rsidRDefault="00677628" w:rsidP="00677628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color w:val="000000"/>
        </w:rPr>
      </w:pPr>
      <w:r w:rsidRPr="008E0D3B">
        <w:rPr>
          <w:color w:val="000000"/>
        </w:rPr>
        <w:t xml:space="preserve">         ………………………….                           </w:t>
      </w:r>
      <w:r>
        <w:rPr>
          <w:color w:val="000000"/>
        </w:rPr>
        <w:t xml:space="preserve">                    </w:t>
      </w:r>
      <w:r w:rsidRPr="008E0D3B">
        <w:rPr>
          <w:color w:val="000000"/>
        </w:rPr>
        <w:t xml:space="preserve">   …………………………….</w:t>
      </w:r>
    </w:p>
    <w:p w:rsidR="00677628" w:rsidRDefault="00677628" w:rsidP="00677628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Libor </w:t>
      </w:r>
      <w:proofErr w:type="gramStart"/>
      <w:r>
        <w:rPr>
          <w:color w:val="000000"/>
        </w:rPr>
        <w:t>Střecha                                                                Ing.</w:t>
      </w:r>
      <w:proofErr w:type="gramEnd"/>
      <w:r>
        <w:rPr>
          <w:color w:val="000000"/>
        </w:rPr>
        <w:t xml:space="preserve"> Ondřej Fialík</w:t>
      </w:r>
    </w:p>
    <w:p w:rsidR="00677628" w:rsidRPr="008E0D3B" w:rsidRDefault="00677628" w:rsidP="00677628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   </w:t>
      </w:r>
      <w:proofErr w:type="gramStart"/>
      <w:r w:rsidRPr="008E0D3B">
        <w:rPr>
          <w:color w:val="000000"/>
        </w:rPr>
        <w:t xml:space="preserve">starosta                </w:t>
      </w:r>
      <w:r>
        <w:rPr>
          <w:color w:val="000000"/>
        </w:rPr>
        <w:t xml:space="preserve">                                                          </w:t>
      </w:r>
      <w:r w:rsidRPr="008E0D3B">
        <w:rPr>
          <w:color w:val="000000"/>
        </w:rPr>
        <w:t>místostarosta</w:t>
      </w:r>
      <w:proofErr w:type="gramEnd"/>
    </w:p>
    <w:sectPr w:rsidR="00677628" w:rsidRPr="008E0D3B" w:rsidSect="00677628">
      <w:type w:val="continuous"/>
      <w:pgSz w:w="11906" w:h="16838" w:code="9"/>
      <w:pgMar w:top="1134" w:right="1134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8D" w:rsidRDefault="006F1D8D">
      <w:r>
        <w:separator/>
      </w:r>
    </w:p>
  </w:endnote>
  <w:endnote w:type="continuationSeparator" w:id="0">
    <w:p w:rsidR="006F1D8D" w:rsidRDefault="006F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628" w:rsidRDefault="006776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2BB3">
      <w:rPr>
        <w:noProof/>
      </w:rPr>
      <w:t>3</w:t>
    </w:r>
    <w:r>
      <w:fldChar w:fldCharType="end"/>
    </w:r>
  </w:p>
  <w:p w:rsidR="00677628" w:rsidRDefault="006776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8D" w:rsidRDefault="006F1D8D">
      <w:r>
        <w:separator/>
      </w:r>
    </w:p>
  </w:footnote>
  <w:footnote w:type="continuationSeparator" w:id="0">
    <w:p w:rsidR="006F1D8D" w:rsidRDefault="006F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2E16DA6"/>
    <w:multiLevelType w:val="singleLevel"/>
    <w:tmpl w:val="331C2D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1F9709A2"/>
    <w:multiLevelType w:val="multilevel"/>
    <w:tmpl w:val="5CA49B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4A669BF"/>
    <w:multiLevelType w:val="multilevel"/>
    <w:tmpl w:val="01CEB938"/>
    <w:lvl w:ilvl="0">
      <w:numFmt w:val="bullet"/>
      <w:lvlText w:val="-"/>
      <w:lvlJc w:val="left"/>
      <w:pPr>
        <w:ind w:left="774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4" w15:restartNumberingAfterBreak="0">
    <w:nsid w:val="471417B2"/>
    <w:multiLevelType w:val="multilevel"/>
    <w:tmpl w:val="5B867C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4C5938C0"/>
    <w:multiLevelType w:val="multilevel"/>
    <w:tmpl w:val="BCCEAC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5445A1"/>
    <w:multiLevelType w:val="hybridMultilevel"/>
    <w:tmpl w:val="F4A87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29C4"/>
    <w:multiLevelType w:val="multilevel"/>
    <w:tmpl w:val="F51A904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FAF5410"/>
    <w:multiLevelType w:val="hybridMultilevel"/>
    <w:tmpl w:val="77F6AB56"/>
    <w:lvl w:ilvl="0" w:tplc="4E5EDB7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25D49"/>
    <w:multiLevelType w:val="hybridMultilevel"/>
    <w:tmpl w:val="E4D20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96E7C"/>
    <w:multiLevelType w:val="hybridMultilevel"/>
    <w:tmpl w:val="997CB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1F"/>
    <w:rsid w:val="000073A0"/>
    <w:rsid w:val="00043E5D"/>
    <w:rsid w:val="00061A2D"/>
    <w:rsid w:val="0007119D"/>
    <w:rsid w:val="00075C1E"/>
    <w:rsid w:val="0008583E"/>
    <w:rsid w:val="00092E17"/>
    <w:rsid w:val="00093362"/>
    <w:rsid w:val="0009407C"/>
    <w:rsid w:val="000B03B2"/>
    <w:rsid w:val="000B77C0"/>
    <w:rsid w:val="000C7C1E"/>
    <w:rsid w:val="000D0536"/>
    <w:rsid w:val="000D0BBC"/>
    <w:rsid w:val="000E1436"/>
    <w:rsid w:val="000F2298"/>
    <w:rsid w:val="000F2DDE"/>
    <w:rsid w:val="000F48E6"/>
    <w:rsid w:val="001053AA"/>
    <w:rsid w:val="00124BAE"/>
    <w:rsid w:val="00132EF2"/>
    <w:rsid w:val="00147F2D"/>
    <w:rsid w:val="001660ED"/>
    <w:rsid w:val="0017347A"/>
    <w:rsid w:val="00174201"/>
    <w:rsid w:val="00181BE7"/>
    <w:rsid w:val="00187F3A"/>
    <w:rsid w:val="00194E2F"/>
    <w:rsid w:val="001972BE"/>
    <w:rsid w:val="001C679C"/>
    <w:rsid w:val="001D1205"/>
    <w:rsid w:val="0020587D"/>
    <w:rsid w:val="00211005"/>
    <w:rsid w:val="00232CB6"/>
    <w:rsid w:val="0023774D"/>
    <w:rsid w:val="00246193"/>
    <w:rsid w:val="0024682D"/>
    <w:rsid w:val="00254617"/>
    <w:rsid w:val="0025687E"/>
    <w:rsid w:val="00260FF8"/>
    <w:rsid w:val="00265422"/>
    <w:rsid w:val="00271787"/>
    <w:rsid w:val="002868E4"/>
    <w:rsid w:val="00291300"/>
    <w:rsid w:val="00292D02"/>
    <w:rsid w:val="002B700D"/>
    <w:rsid w:val="002C614D"/>
    <w:rsid w:val="002E2459"/>
    <w:rsid w:val="002E6866"/>
    <w:rsid w:val="002F1966"/>
    <w:rsid w:val="002F4108"/>
    <w:rsid w:val="002F6466"/>
    <w:rsid w:val="00300C0C"/>
    <w:rsid w:val="00304DDE"/>
    <w:rsid w:val="003311DA"/>
    <w:rsid w:val="0034390A"/>
    <w:rsid w:val="00361D1F"/>
    <w:rsid w:val="00380478"/>
    <w:rsid w:val="00382B5C"/>
    <w:rsid w:val="003B08C8"/>
    <w:rsid w:val="003B4778"/>
    <w:rsid w:val="003B6AF3"/>
    <w:rsid w:val="003D6255"/>
    <w:rsid w:val="004114A2"/>
    <w:rsid w:val="00415D5D"/>
    <w:rsid w:val="00416A00"/>
    <w:rsid w:val="00420FF6"/>
    <w:rsid w:val="00433792"/>
    <w:rsid w:val="00443BA9"/>
    <w:rsid w:val="00446DB7"/>
    <w:rsid w:val="004577D6"/>
    <w:rsid w:val="004579C1"/>
    <w:rsid w:val="0048153F"/>
    <w:rsid w:val="00481F2C"/>
    <w:rsid w:val="00497A99"/>
    <w:rsid w:val="004C5D74"/>
    <w:rsid w:val="004D508F"/>
    <w:rsid w:val="004F2D11"/>
    <w:rsid w:val="00504472"/>
    <w:rsid w:val="00514064"/>
    <w:rsid w:val="005233C1"/>
    <w:rsid w:val="00530443"/>
    <w:rsid w:val="00536200"/>
    <w:rsid w:val="00553965"/>
    <w:rsid w:val="00573135"/>
    <w:rsid w:val="005823AC"/>
    <w:rsid w:val="005A0EDD"/>
    <w:rsid w:val="005A2EAC"/>
    <w:rsid w:val="005C0336"/>
    <w:rsid w:val="005E08A5"/>
    <w:rsid w:val="005F32A4"/>
    <w:rsid w:val="00600DDA"/>
    <w:rsid w:val="00612EFD"/>
    <w:rsid w:val="00640D63"/>
    <w:rsid w:val="006517C4"/>
    <w:rsid w:val="00651A96"/>
    <w:rsid w:val="00655BFB"/>
    <w:rsid w:val="00655F58"/>
    <w:rsid w:val="00656D8C"/>
    <w:rsid w:val="00662E61"/>
    <w:rsid w:val="00676574"/>
    <w:rsid w:val="00677628"/>
    <w:rsid w:val="006875BE"/>
    <w:rsid w:val="00692DB5"/>
    <w:rsid w:val="006A0854"/>
    <w:rsid w:val="006B4D6C"/>
    <w:rsid w:val="006C4511"/>
    <w:rsid w:val="006E118D"/>
    <w:rsid w:val="006E6284"/>
    <w:rsid w:val="006F1D8D"/>
    <w:rsid w:val="006F5164"/>
    <w:rsid w:val="006F693F"/>
    <w:rsid w:val="00700B94"/>
    <w:rsid w:val="00715AF7"/>
    <w:rsid w:val="00726C92"/>
    <w:rsid w:val="00742C12"/>
    <w:rsid w:val="00752604"/>
    <w:rsid w:val="00763AA4"/>
    <w:rsid w:val="0077399F"/>
    <w:rsid w:val="007A61B4"/>
    <w:rsid w:val="007A6481"/>
    <w:rsid w:val="007C01A5"/>
    <w:rsid w:val="007E0979"/>
    <w:rsid w:val="007F1414"/>
    <w:rsid w:val="00802E5F"/>
    <w:rsid w:val="00803F51"/>
    <w:rsid w:val="00806BC7"/>
    <w:rsid w:val="00807643"/>
    <w:rsid w:val="0081037C"/>
    <w:rsid w:val="00813E78"/>
    <w:rsid w:val="0082054A"/>
    <w:rsid w:val="00820EE0"/>
    <w:rsid w:val="00832B16"/>
    <w:rsid w:val="00834B6F"/>
    <w:rsid w:val="0084466A"/>
    <w:rsid w:val="00866EB6"/>
    <w:rsid w:val="0087516A"/>
    <w:rsid w:val="00877377"/>
    <w:rsid w:val="008801DA"/>
    <w:rsid w:val="00881DA2"/>
    <w:rsid w:val="008B04AE"/>
    <w:rsid w:val="008F7BC7"/>
    <w:rsid w:val="00900690"/>
    <w:rsid w:val="009245CD"/>
    <w:rsid w:val="009375C4"/>
    <w:rsid w:val="00940166"/>
    <w:rsid w:val="009450EA"/>
    <w:rsid w:val="00947BA9"/>
    <w:rsid w:val="009602AD"/>
    <w:rsid w:val="009723EB"/>
    <w:rsid w:val="0099169C"/>
    <w:rsid w:val="009B4162"/>
    <w:rsid w:val="009C29F0"/>
    <w:rsid w:val="009D7438"/>
    <w:rsid w:val="009E1AC4"/>
    <w:rsid w:val="009E3DD9"/>
    <w:rsid w:val="009E5D9E"/>
    <w:rsid w:val="009E6172"/>
    <w:rsid w:val="009F15DB"/>
    <w:rsid w:val="00A101B5"/>
    <w:rsid w:val="00A142AE"/>
    <w:rsid w:val="00A14C6A"/>
    <w:rsid w:val="00A43D88"/>
    <w:rsid w:val="00A56F0A"/>
    <w:rsid w:val="00A7632D"/>
    <w:rsid w:val="00A95C8E"/>
    <w:rsid w:val="00A97F58"/>
    <w:rsid w:val="00AA007C"/>
    <w:rsid w:val="00AD15BD"/>
    <w:rsid w:val="00AE7A52"/>
    <w:rsid w:val="00AF1FAC"/>
    <w:rsid w:val="00AF4754"/>
    <w:rsid w:val="00B01338"/>
    <w:rsid w:val="00B130DA"/>
    <w:rsid w:val="00B1505D"/>
    <w:rsid w:val="00B32555"/>
    <w:rsid w:val="00B32ECC"/>
    <w:rsid w:val="00B43456"/>
    <w:rsid w:val="00B50F60"/>
    <w:rsid w:val="00B82BB3"/>
    <w:rsid w:val="00B959CE"/>
    <w:rsid w:val="00BA174F"/>
    <w:rsid w:val="00BC019A"/>
    <w:rsid w:val="00BD3FFA"/>
    <w:rsid w:val="00BD441F"/>
    <w:rsid w:val="00BD6D8D"/>
    <w:rsid w:val="00BE6853"/>
    <w:rsid w:val="00C03510"/>
    <w:rsid w:val="00C045EF"/>
    <w:rsid w:val="00C1215D"/>
    <w:rsid w:val="00C1708B"/>
    <w:rsid w:val="00C21943"/>
    <w:rsid w:val="00C32E34"/>
    <w:rsid w:val="00C47EF9"/>
    <w:rsid w:val="00C60F0E"/>
    <w:rsid w:val="00C62436"/>
    <w:rsid w:val="00C7037D"/>
    <w:rsid w:val="00C7398E"/>
    <w:rsid w:val="00C81BF9"/>
    <w:rsid w:val="00C97A66"/>
    <w:rsid w:val="00C97BDD"/>
    <w:rsid w:val="00CA64D2"/>
    <w:rsid w:val="00CA77B2"/>
    <w:rsid w:val="00CB17B3"/>
    <w:rsid w:val="00CC30CF"/>
    <w:rsid w:val="00CC58DD"/>
    <w:rsid w:val="00CE37FB"/>
    <w:rsid w:val="00CE3C7A"/>
    <w:rsid w:val="00CF5D41"/>
    <w:rsid w:val="00D14105"/>
    <w:rsid w:val="00D25663"/>
    <w:rsid w:val="00D2566E"/>
    <w:rsid w:val="00D406A2"/>
    <w:rsid w:val="00D474F1"/>
    <w:rsid w:val="00D63FF0"/>
    <w:rsid w:val="00D64ADF"/>
    <w:rsid w:val="00D7364E"/>
    <w:rsid w:val="00D8392A"/>
    <w:rsid w:val="00DA2A9C"/>
    <w:rsid w:val="00DA471F"/>
    <w:rsid w:val="00DD048C"/>
    <w:rsid w:val="00DD28E6"/>
    <w:rsid w:val="00DE2ADB"/>
    <w:rsid w:val="00DF60BD"/>
    <w:rsid w:val="00DF62BB"/>
    <w:rsid w:val="00E0378A"/>
    <w:rsid w:val="00E14C67"/>
    <w:rsid w:val="00E443C6"/>
    <w:rsid w:val="00E836F1"/>
    <w:rsid w:val="00E83D55"/>
    <w:rsid w:val="00EA13EA"/>
    <w:rsid w:val="00EB343F"/>
    <w:rsid w:val="00EB7FDE"/>
    <w:rsid w:val="00EC052E"/>
    <w:rsid w:val="00ED4ECB"/>
    <w:rsid w:val="00F04877"/>
    <w:rsid w:val="00F239E1"/>
    <w:rsid w:val="00F30F0F"/>
    <w:rsid w:val="00F324B2"/>
    <w:rsid w:val="00F404AE"/>
    <w:rsid w:val="00F54CFB"/>
    <w:rsid w:val="00F551AD"/>
    <w:rsid w:val="00F60B13"/>
    <w:rsid w:val="00F702A5"/>
    <w:rsid w:val="00FC2669"/>
    <w:rsid w:val="00FC462A"/>
    <w:rsid w:val="00FD5AC5"/>
    <w:rsid w:val="00FF38EB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82A8F3-6C87-449A-9C25-25FC304C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776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77628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194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723EB"/>
    <w:pPr>
      <w:autoSpaceDN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mezer">
    <w:name w:val="No Spacing"/>
    <w:rsid w:val="009723EB"/>
    <w:pPr>
      <w:suppressAutoHyphens/>
      <w:autoSpaceDN w:val="0"/>
      <w:textAlignment w:val="baseline"/>
    </w:pPr>
    <w:rPr>
      <w:sz w:val="24"/>
      <w:szCs w:val="24"/>
    </w:rPr>
  </w:style>
  <w:style w:type="character" w:customStyle="1" w:styleId="ZpatChar">
    <w:name w:val="Zápatí Char"/>
    <w:link w:val="Zpat"/>
    <w:uiPriority w:val="99"/>
    <w:rsid w:val="005C0336"/>
    <w:rPr>
      <w:sz w:val="24"/>
      <w:szCs w:val="24"/>
    </w:rPr>
  </w:style>
  <w:style w:type="paragraph" w:customStyle="1" w:styleId="mcntmcntmcntmcnt-wm-msonormal">
    <w:name w:val="mcntmcntmcntmcnt-wm-msonormal"/>
    <w:basedOn w:val="Normln"/>
    <w:rsid w:val="005C0336"/>
    <w:pPr>
      <w:spacing w:before="100" w:beforeAutospacing="1" w:after="100" w:afterAutospacing="1"/>
    </w:pPr>
    <w:rPr>
      <w:lang w:eastAsia="ko-KR"/>
    </w:rPr>
  </w:style>
  <w:style w:type="paragraph" w:customStyle="1" w:styleId="mcntmcntmcntmcnt-wm-msolistparagraph">
    <w:name w:val="mcntmcntmcntmcnt-wm-msolistparagraph"/>
    <w:basedOn w:val="Normln"/>
    <w:rsid w:val="005C0336"/>
    <w:pPr>
      <w:spacing w:before="100" w:beforeAutospacing="1" w:after="100" w:afterAutospacing="1"/>
    </w:pPr>
    <w:rPr>
      <w:lang w:eastAsia="ko-KR"/>
    </w:rPr>
  </w:style>
  <w:style w:type="paragraph" w:customStyle="1" w:styleId="-wm-mcntmsonormal">
    <w:name w:val="-wm-mcntmsonormal"/>
    <w:basedOn w:val="Normln"/>
    <w:rsid w:val="00132EF2"/>
    <w:pPr>
      <w:spacing w:before="100" w:beforeAutospacing="1" w:after="100" w:afterAutospacing="1"/>
    </w:pPr>
    <w:rPr>
      <w:rFonts w:eastAsia="Calibri"/>
    </w:rPr>
  </w:style>
  <w:style w:type="paragraph" w:customStyle="1" w:styleId="-wm-mcntmsolistparagraph">
    <w:name w:val="-wm-mcntmsolistparagraph"/>
    <w:basedOn w:val="Normln"/>
    <w:rsid w:val="00132EF2"/>
    <w:pPr>
      <w:spacing w:before="100" w:beforeAutospacing="1" w:after="100" w:afterAutospacing="1"/>
    </w:pPr>
    <w:rPr>
      <w:rFonts w:eastAsia="Calibri"/>
    </w:rPr>
  </w:style>
  <w:style w:type="paragraph" w:customStyle="1" w:styleId="Odstavecseseznamem1">
    <w:name w:val="Odstavec se seznamem1"/>
    <w:basedOn w:val="Normln"/>
    <w:rsid w:val="001053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677628"/>
    <w:pPr>
      <w:jc w:val="both"/>
    </w:pPr>
  </w:style>
  <w:style w:type="character" w:customStyle="1" w:styleId="ZkladntextChar">
    <w:name w:val="Základní text Char"/>
    <w:link w:val="Zkladntext"/>
    <w:rsid w:val="00677628"/>
    <w:rPr>
      <w:sz w:val="24"/>
      <w:szCs w:val="24"/>
    </w:rPr>
  </w:style>
  <w:style w:type="character" w:customStyle="1" w:styleId="Nadpis2Char">
    <w:name w:val="Nadpis 2 Char"/>
    <w:link w:val="Nadpis2"/>
    <w:rsid w:val="00677628"/>
    <w:rPr>
      <w:rFonts w:cs="Arial"/>
      <w:b/>
      <w:bCs/>
      <w:iCs/>
      <w:sz w:val="26"/>
      <w:szCs w:val="28"/>
    </w:rPr>
  </w:style>
  <w:style w:type="paragraph" w:styleId="Obsah2">
    <w:name w:val="toc 2"/>
    <w:basedOn w:val="Normln"/>
    <w:next w:val="Normln"/>
    <w:autoRedefine/>
    <w:uiPriority w:val="39"/>
    <w:rsid w:val="00677628"/>
    <w:pPr>
      <w:ind w:left="240"/>
    </w:pPr>
  </w:style>
  <w:style w:type="character" w:styleId="Hypertextovodkaz">
    <w:name w:val="Hyperlink"/>
    <w:uiPriority w:val="99"/>
    <w:rsid w:val="0067762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67762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77628"/>
    <w:rPr>
      <w:sz w:val="24"/>
      <w:szCs w:val="24"/>
    </w:rPr>
  </w:style>
  <w:style w:type="character" w:customStyle="1" w:styleId="Nadpis1Char">
    <w:name w:val="Nadpis 1 Char"/>
    <w:link w:val="Nadpis1"/>
    <w:rsid w:val="006776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762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\Desktop\rada,%20zastupitelstvo%20-%20ko&#353;il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1E77-E2E2-4651-BDBB-C11CE3C4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rada, zastupitelstvo - košilka</Template>
  <TotalTime>9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4496</CharactersWithSpaces>
  <SharedDoc>false</SharedDoc>
  <HLinks>
    <vt:vector size="36" baseType="variant">
      <vt:variant>
        <vt:i4>1310779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_Toc29827169</vt:lpwstr>
      </vt:variant>
      <vt:variant>
        <vt:i4>1376315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_Toc29827168</vt:lpwstr>
      </vt:variant>
      <vt:variant>
        <vt:i4>1703995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_Toc29827167</vt:lpwstr>
      </vt:variant>
      <vt:variant>
        <vt:i4>1769531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_Toc29827166</vt:lpwstr>
      </vt:variant>
      <vt:variant>
        <vt:i4>1572923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_Toc29827165</vt:lpwstr>
      </vt:variant>
      <vt:variant>
        <vt:i4>1638459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_Toc29827164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Štepanovský</dc:creator>
  <cp:keywords/>
  <cp:lastModifiedBy>Staňková Jana DiS.</cp:lastModifiedBy>
  <cp:revision>4</cp:revision>
  <cp:lastPrinted>2023-02-16T09:22:00Z</cp:lastPrinted>
  <dcterms:created xsi:type="dcterms:W3CDTF">2023-03-08T13:52:00Z</dcterms:created>
  <dcterms:modified xsi:type="dcterms:W3CDTF">2023-03-08T14:00:00Z</dcterms:modified>
</cp:coreProperties>
</file>