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382A" w14:textId="77777777" w:rsidR="00B81963" w:rsidRDefault="00593C3B">
      <w:pPr>
        <w:pStyle w:val="Nzev"/>
      </w:pPr>
      <w:r>
        <w:t>OBEC SLOUP V ČECHÁCH</w:t>
      </w:r>
      <w:r>
        <w:br/>
      </w:r>
      <w:r>
        <w:t>Zastupitelstvo obce Sloup v Čechách</w:t>
      </w:r>
    </w:p>
    <w:p w14:paraId="6C2A583B" w14:textId="77777777" w:rsidR="00B81963" w:rsidRDefault="00593C3B">
      <w:pPr>
        <w:pStyle w:val="Nadpis1"/>
      </w:pPr>
      <w:r>
        <w:t>Obecně závazná vyhláška obce Sloup v Čechách</w:t>
      </w:r>
      <w:r>
        <w:br/>
      </w:r>
      <w:r>
        <w:t>o místním poplatku za obecní systém odpadového hospodářství</w:t>
      </w:r>
    </w:p>
    <w:p w14:paraId="2F87B962" w14:textId="77777777" w:rsidR="00B81963" w:rsidRDefault="00593C3B">
      <w:pPr>
        <w:spacing w:before="62" w:after="12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Zastupitelstvo obce Sloup v Čechách se na svém zasedání dne 19. </w:t>
      </w:r>
      <w:r>
        <w:rPr>
          <w:rFonts w:ascii="Arial" w:eastAsia="Times New Roman" w:hAnsi="Arial" w:cs="Arial"/>
          <w:sz w:val="22"/>
          <w:szCs w:val="22"/>
        </w:rPr>
        <w:t>prosince 2023 usnesením č. 84/23 usneslo vydat na základě § 14 zákona č. 565/1990 Sb., o místních poplatcích, ve znění pozdějších předpisů (dále jen „zákon o místních poplatcích“), a v souladu s § 10 písm. d) a § 84 odst. 2 písm. h) zákona č. 128/2000 Sb.,</w:t>
      </w:r>
      <w:r>
        <w:rPr>
          <w:rFonts w:ascii="Arial" w:eastAsia="Times New Roman" w:hAnsi="Arial" w:cs="Arial"/>
          <w:sz w:val="22"/>
          <w:szCs w:val="22"/>
        </w:rPr>
        <w:t xml:space="preserve"> o obcích (obecní zřízení), ve znění pozdějších předpisů, tuto obecně závaznou vyhlášku (dále jen „vyhláška“):</w:t>
      </w:r>
    </w:p>
    <w:p w14:paraId="04DFB873" w14:textId="77777777" w:rsidR="00B81963" w:rsidRDefault="00B81963">
      <w:pPr>
        <w:pStyle w:val="Textbody"/>
      </w:pPr>
    </w:p>
    <w:p w14:paraId="15B3D112" w14:textId="77777777" w:rsidR="00B81963" w:rsidRDefault="00593C3B">
      <w:pPr>
        <w:pStyle w:val="Nadpis2"/>
      </w:pPr>
      <w:r>
        <w:t>Čl. 1</w:t>
      </w:r>
      <w:r>
        <w:br/>
      </w:r>
      <w:r>
        <w:t>Úvodní ustanovení</w:t>
      </w:r>
    </w:p>
    <w:p w14:paraId="2E686958" w14:textId="77777777" w:rsidR="00B81963" w:rsidRDefault="00593C3B">
      <w:pPr>
        <w:pStyle w:val="Odstavec"/>
        <w:numPr>
          <w:ilvl w:val="0"/>
          <w:numId w:val="1"/>
        </w:numPr>
      </w:pPr>
      <w:r>
        <w:t>Obec Sloup v Čechách touto vyhláškou zavádí místní poplatek za obecní systém odpadového hospodářství (dále jen „poplatek</w:t>
      </w:r>
      <w:r>
        <w:t>“).</w:t>
      </w:r>
    </w:p>
    <w:p w14:paraId="769E2B95" w14:textId="77777777" w:rsidR="00B81963" w:rsidRDefault="00593C3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FAF26F" w14:textId="77777777" w:rsidR="00B81963" w:rsidRDefault="00593C3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33572E" w14:textId="77777777" w:rsidR="00B81963" w:rsidRDefault="00593C3B">
      <w:pPr>
        <w:pStyle w:val="Nadpis2"/>
      </w:pPr>
      <w:r>
        <w:t>Čl. 2</w:t>
      </w:r>
      <w:r>
        <w:br/>
      </w:r>
      <w:r>
        <w:t>Poplatník</w:t>
      </w:r>
    </w:p>
    <w:p w14:paraId="76A444CB" w14:textId="77777777" w:rsidR="00B81963" w:rsidRDefault="00593C3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6F00BB8" w14:textId="77777777" w:rsidR="00B81963" w:rsidRDefault="00593C3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1FE61F2" w14:textId="77777777" w:rsidR="00B81963" w:rsidRDefault="00593C3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7003B0E" w14:textId="77777777" w:rsidR="00B81963" w:rsidRDefault="00593C3B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 rodinnou </w:t>
      </w:r>
      <w:r>
        <w:t>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E6867E" w14:textId="77777777" w:rsidR="00B81963" w:rsidRDefault="00B81963">
      <w:pPr>
        <w:pStyle w:val="Nadpis2"/>
      </w:pPr>
    </w:p>
    <w:p w14:paraId="3CC253A9" w14:textId="77777777" w:rsidR="00B81963" w:rsidRDefault="00593C3B">
      <w:pPr>
        <w:pStyle w:val="Nadpis2"/>
      </w:pPr>
      <w:r>
        <w:t>Čl. 3</w:t>
      </w:r>
      <w:r>
        <w:br/>
      </w:r>
      <w:r>
        <w:t>Ohlašovací povinnost</w:t>
      </w:r>
    </w:p>
    <w:p w14:paraId="0610439A" w14:textId="77777777" w:rsidR="00B81963" w:rsidRDefault="00593C3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</w:t>
      </w:r>
      <w:r>
        <w:t>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8FE302E" w14:textId="77777777" w:rsidR="00B81963" w:rsidRDefault="00593C3B">
      <w:pPr>
        <w:pStyle w:val="Odstavec"/>
        <w:numPr>
          <w:ilvl w:val="0"/>
          <w:numId w:val="1"/>
        </w:numPr>
      </w:pPr>
      <w:r>
        <w:t>Dojde-li ke změně údajů uvedených v ohlášení, je poplatník p</w:t>
      </w:r>
      <w:r>
        <w:t>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A8B2842" w14:textId="77777777" w:rsidR="00B81963" w:rsidRDefault="00B81963">
      <w:pPr>
        <w:pStyle w:val="Odstavec"/>
        <w:ind w:left="567"/>
      </w:pPr>
    </w:p>
    <w:p w14:paraId="179433C3" w14:textId="77777777" w:rsidR="00B81963" w:rsidRDefault="00593C3B">
      <w:pPr>
        <w:pStyle w:val="Nadpis2"/>
      </w:pPr>
      <w:r>
        <w:t>Čl. 4</w:t>
      </w:r>
      <w:r>
        <w:br/>
      </w:r>
      <w:r>
        <w:t>Sazba poplatku</w:t>
      </w:r>
    </w:p>
    <w:p w14:paraId="2B9273C4" w14:textId="77777777" w:rsidR="00B81963" w:rsidRDefault="00593C3B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2C6FFB53" w14:textId="77777777" w:rsidR="00B81963" w:rsidRDefault="00593C3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</w:t>
      </w:r>
      <w:r>
        <w:t>soby v obci, snižuje o jednu dvanáctinu za každý kalendářní měsíc, na jehož konci</w:t>
      </w:r>
    </w:p>
    <w:p w14:paraId="5F095FD0" w14:textId="77777777" w:rsidR="00B81963" w:rsidRDefault="00593C3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5ADA567" w14:textId="77777777" w:rsidR="00B81963" w:rsidRDefault="00593C3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AF170A" w14:textId="77777777" w:rsidR="00B81963" w:rsidRDefault="00593C3B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</w:t>
      </w:r>
      <w:r>
        <w:t>vlastnictví jednotlivé nemovité věci zahrnující byt, rodinný dům nebo stavbu pro rodinnou rekreaci umístěné na území obce, snižuje o jednu dvanáctinu za každý kalendářní měsíc, na jehož konci</w:t>
      </w:r>
    </w:p>
    <w:p w14:paraId="6513C46E" w14:textId="77777777" w:rsidR="00B81963" w:rsidRDefault="00593C3B">
      <w:pPr>
        <w:pStyle w:val="Odstavec"/>
        <w:numPr>
          <w:ilvl w:val="1"/>
          <w:numId w:val="1"/>
        </w:numPr>
      </w:pPr>
      <w:r>
        <w:t xml:space="preserve">je v této nemovité věci přihlášena alespoň 1 fyzická </w:t>
      </w:r>
      <w:r>
        <w:t>osoba,</w:t>
      </w:r>
    </w:p>
    <w:p w14:paraId="42639C15" w14:textId="77777777" w:rsidR="00B81963" w:rsidRDefault="00593C3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67AF98" w14:textId="77777777" w:rsidR="00B81963" w:rsidRDefault="00593C3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EC80527" w14:textId="77777777" w:rsidR="00B81963" w:rsidRDefault="00B81963">
      <w:pPr>
        <w:pStyle w:val="Odstavec"/>
        <w:ind w:left="964"/>
      </w:pPr>
    </w:p>
    <w:p w14:paraId="3A7A8615" w14:textId="77777777" w:rsidR="00B81963" w:rsidRDefault="00593C3B">
      <w:pPr>
        <w:pStyle w:val="Nadpis2"/>
      </w:pPr>
      <w:r>
        <w:t>Čl. 5</w:t>
      </w:r>
      <w:r>
        <w:br/>
      </w:r>
      <w:r>
        <w:t>Splatnost poplatku</w:t>
      </w:r>
    </w:p>
    <w:p w14:paraId="0976A71A" w14:textId="77777777" w:rsidR="00B81963" w:rsidRDefault="00593C3B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27F55143" w14:textId="77777777" w:rsidR="00B81963" w:rsidRDefault="00593C3B">
      <w:pPr>
        <w:pStyle w:val="Odstavec"/>
        <w:numPr>
          <w:ilvl w:val="0"/>
          <w:numId w:val="1"/>
        </w:numPr>
      </w:pPr>
      <w:r>
        <w:t xml:space="preserve">Vznikne-li </w:t>
      </w:r>
      <w:r>
        <w:t>poplatková povinnost po datu první splátky uvedené v odstavci 1, je poplatek splatný nejpozději do patnáctého dne měsíce, který následuje po měsíci, ve kterém poplatková povinnost vznikla.</w:t>
      </w:r>
    </w:p>
    <w:p w14:paraId="093B2F64" w14:textId="77777777" w:rsidR="00B81963" w:rsidRDefault="00593C3B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</w:t>
      </w:r>
      <w:r>
        <w:t>hlášení podle čl. 3 odst. 1 této vyhlášky.</w:t>
      </w:r>
    </w:p>
    <w:p w14:paraId="3E95BDB6" w14:textId="77777777" w:rsidR="00B81963" w:rsidRDefault="00593C3B">
      <w:pPr>
        <w:pStyle w:val="Nadpis2"/>
      </w:pPr>
      <w:r>
        <w:lastRenderedPageBreak/>
        <w:t>Čl. 6</w:t>
      </w:r>
      <w:r>
        <w:br/>
      </w:r>
      <w:r>
        <w:t xml:space="preserve"> Osvobození</w:t>
      </w:r>
    </w:p>
    <w:p w14:paraId="119BB34E" w14:textId="77777777" w:rsidR="00B81963" w:rsidRDefault="00593C3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D3A760E" w14:textId="77777777" w:rsidR="00B81963" w:rsidRDefault="00593C3B">
      <w:pPr>
        <w:pStyle w:val="Odstavec"/>
        <w:numPr>
          <w:ilvl w:val="1"/>
          <w:numId w:val="1"/>
        </w:numPr>
      </w:pPr>
      <w:r>
        <w:t>poplatníkem poplatku za odkládání komunálního odpa</w:t>
      </w:r>
      <w:r>
        <w:t>du z nemovité věci v jiné obci a má v této jiné obci bydliště,</w:t>
      </w:r>
    </w:p>
    <w:p w14:paraId="66CFABD5" w14:textId="77777777" w:rsidR="00B81963" w:rsidRDefault="00593C3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</w:t>
      </w:r>
      <w:r>
        <w:t xml:space="preserve"> nebo smlouvy,</w:t>
      </w:r>
    </w:p>
    <w:p w14:paraId="480005C9" w14:textId="77777777" w:rsidR="00B81963" w:rsidRDefault="00593C3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EAD014" w14:textId="77777777" w:rsidR="00B81963" w:rsidRDefault="00593C3B">
      <w:pPr>
        <w:pStyle w:val="Odstavec"/>
        <w:numPr>
          <w:ilvl w:val="1"/>
          <w:numId w:val="1"/>
        </w:numPr>
      </w:pPr>
      <w:r>
        <w:t>umístěna v domově pro osoby se zdravotním postižením, do</w:t>
      </w:r>
      <w:r>
        <w:t>mově pro seniory, domově se zvláštním režimem nebo v chráněném bydlení,</w:t>
      </w:r>
    </w:p>
    <w:p w14:paraId="223D63DD" w14:textId="77777777" w:rsidR="00B81963" w:rsidRDefault="00593C3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82CCB89" w14:textId="77777777" w:rsidR="00B81963" w:rsidRDefault="00593C3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</w:t>
      </w:r>
      <w:r>
        <w:t>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9890DBA" w14:textId="77777777" w:rsidR="00B81963" w:rsidRDefault="00B81963">
      <w:pPr>
        <w:pStyle w:val="Odstavec"/>
        <w:ind w:left="567"/>
      </w:pPr>
    </w:p>
    <w:p w14:paraId="79E072EE" w14:textId="77777777" w:rsidR="00B81963" w:rsidRDefault="00593C3B">
      <w:pPr>
        <w:pStyle w:val="Nadpis2"/>
      </w:pPr>
      <w:r>
        <w:t>Čl. 7</w:t>
      </w:r>
      <w:r>
        <w:br/>
      </w:r>
      <w:r>
        <w:t>Přechodné a zrušovací ustanovení</w:t>
      </w:r>
    </w:p>
    <w:p w14:paraId="32A616EA" w14:textId="77777777" w:rsidR="00B81963" w:rsidRDefault="00593C3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</w:t>
      </w:r>
      <w:r>
        <w:t>ních právních předpisů.</w:t>
      </w:r>
    </w:p>
    <w:p w14:paraId="28C9CBA0" w14:textId="77777777" w:rsidR="00B81963" w:rsidRDefault="00593C3B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1. ledna 2022.</w:t>
      </w:r>
    </w:p>
    <w:p w14:paraId="609590F0" w14:textId="77777777" w:rsidR="00B81963" w:rsidRDefault="00B81963">
      <w:pPr>
        <w:pStyle w:val="Odstavec"/>
        <w:ind w:left="567"/>
      </w:pPr>
    </w:p>
    <w:p w14:paraId="64E642E4" w14:textId="77777777" w:rsidR="00B81963" w:rsidRDefault="00593C3B">
      <w:pPr>
        <w:pStyle w:val="Nadpis2"/>
      </w:pPr>
      <w:r>
        <w:t>Čl. 8</w:t>
      </w:r>
      <w:r>
        <w:br/>
      </w:r>
      <w:r>
        <w:t>Účinnost</w:t>
      </w:r>
    </w:p>
    <w:p w14:paraId="70A120C2" w14:textId="77777777" w:rsidR="00B81963" w:rsidRDefault="00593C3B">
      <w:pPr>
        <w:pStyle w:val="Odstavec"/>
      </w:pPr>
      <w:r>
        <w:t>Tato vyhláška nabývá účinnosti dnem 1. ledna 2024.</w:t>
      </w:r>
    </w:p>
    <w:p w14:paraId="70729CF2" w14:textId="77777777" w:rsidR="00B81963" w:rsidRDefault="00B8196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1963" w14:paraId="4343180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BF476" w14:textId="77777777" w:rsidR="00B81963" w:rsidRDefault="00593C3B">
            <w:pPr>
              <w:pStyle w:val="PodpisovePole"/>
            </w:pPr>
            <w:r>
              <w:t>Jaromír Studnička v. r.</w:t>
            </w:r>
            <w:r>
              <w:br/>
            </w:r>
            <w:r>
              <w:t xml:space="preserve">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E3926" w14:textId="77777777" w:rsidR="00B81963" w:rsidRDefault="00593C3B">
            <w:pPr>
              <w:pStyle w:val="PodpisovePole"/>
            </w:pPr>
            <w:r>
              <w:t xml:space="preserve">Jana </w:t>
            </w:r>
            <w:proofErr w:type="spellStart"/>
            <w:r>
              <w:t>Pejčinovičová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B81963" w14:paraId="396B990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DD1B4" w14:textId="77777777" w:rsidR="00B81963" w:rsidRDefault="00593C3B">
            <w:pPr>
              <w:pStyle w:val="PodpisovePole"/>
            </w:pPr>
            <w:r>
              <w:t xml:space="preserve">Jana </w:t>
            </w:r>
            <w:proofErr w:type="spellStart"/>
            <w:r>
              <w:t>Stinglová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2EEAF" w14:textId="77777777" w:rsidR="00B81963" w:rsidRDefault="00B81963">
            <w:pPr>
              <w:pStyle w:val="PodpisovePole"/>
            </w:pPr>
          </w:p>
        </w:tc>
      </w:tr>
    </w:tbl>
    <w:p w14:paraId="6FD95E47" w14:textId="77777777" w:rsidR="00B81963" w:rsidRDefault="00B81963"/>
    <w:sectPr w:rsidR="00B819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D025" w14:textId="77777777" w:rsidR="00000000" w:rsidRDefault="00593C3B">
      <w:r>
        <w:separator/>
      </w:r>
    </w:p>
  </w:endnote>
  <w:endnote w:type="continuationSeparator" w:id="0">
    <w:p w14:paraId="6EF487F7" w14:textId="77777777" w:rsidR="00000000" w:rsidRDefault="0059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BC5D" w14:textId="77777777" w:rsidR="00000000" w:rsidRDefault="00593C3B">
      <w:r>
        <w:rPr>
          <w:color w:val="000000"/>
        </w:rPr>
        <w:separator/>
      </w:r>
    </w:p>
  </w:footnote>
  <w:footnote w:type="continuationSeparator" w:id="0">
    <w:p w14:paraId="7A5B00DB" w14:textId="77777777" w:rsidR="00000000" w:rsidRDefault="00593C3B">
      <w:r>
        <w:continuationSeparator/>
      </w:r>
    </w:p>
  </w:footnote>
  <w:footnote w:id="1">
    <w:p w14:paraId="721FBD17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A61005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C1629C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 xml:space="preserve">§ 10e zákona o místních </w:t>
      </w:r>
      <w:r>
        <w:t>poplatcích</w:t>
      </w:r>
    </w:p>
  </w:footnote>
  <w:footnote w:id="4">
    <w:p w14:paraId="74F0EFDB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</w:t>
      </w:r>
      <w:r>
        <w:t>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</w:t>
      </w:r>
      <w:r>
        <w:t>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</w:t>
      </w:r>
      <w:r>
        <w:t>ů.</w:t>
      </w:r>
    </w:p>
  </w:footnote>
  <w:footnote w:id="5">
    <w:p w14:paraId="5A2EA80E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AF218E5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4B1F40A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EBFE38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D849B55" w14:textId="77777777" w:rsidR="00B81963" w:rsidRDefault="00593C3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E02AB"/>
    <w:multiLevelType w:val="multilevel"/>
    <w:tmpl w:val="13424B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00835050">
    <w:abstractNumId w:val="0"/>
  </w:num>
  <w:num w:numId="2" w16cid:durableId="1991204610">
    <w:abstractNumId w:val="0"/>
    <w:lvlOverride w:ilvl="0">
      <w:startOverride w:val="1"/>
    </w:lvlOverride>
  </w:num>
  <w:num w:numId="3" w16cid:durableId="555894583">
    <w:abstractNumId w:val="0"/>
    <w:lvlOverride w:ilvl="0">
      <w:startOverride w:val="1"/>
    </w:lvlOverride>
  </w:num>
  <w:num w:numId="4" w16cid:durableId="1727561000">
    <w:abstractNumId w:val="0"/>
    <w:lvlOverride w:ilvl="0">
      <w:startOverride w:val="1"/>
    </w:lvlOverride>
  </w:num>
  <w:num w:numId="5" w16cid:durableId="942298213">
    <w:abstractNumId w:val="0"/>
    <w:lvlOverride w:ilvl="0">
      <w:startOverride w:val="1"/>
    </w:lvlOverride>
  </w:num>
  <w:num w:numId="6" w16cid:durableId="56982331">
    <w:abstractNumId w:val="0"/>
    <w:lvlOverride w:ilvl="0">
      <w:startOverride w:val="1"/>
    </w:lvlOverride>
  </w:num>
  <w:num w:numId="7" w16cid:durableId="10478720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963"/>
    <w:rsid w:val="00593C3B"/>
    <w:rsid w:val="00B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370C"/>
  <w15:docId w15:val="{2D91A801-772A-4D3C-A5BB-55A7CE4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pPr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mistostarosta2</cp:lastModifiedBy>
  <cp:revision>2</cp:revision>
  <cp:lastPrinted>2023-12-20T08:09:00Z</cp:lastPrinted>
  <dcterms:created xsi:type="dcterms:W3CDTF">2024-01-17T12:13:00Z</dcterms:created>
  <dcterms:modified xsi:type="dcterms:W3CDTF">2024-01-17T12:13:00Z</dcterms:modified>
</cp:coreProperties>
</file>