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E6" w:rsidRPr="00E1588D" w:rsidRDefault="007F42E6" w:rsidP="00E1588D">
      <w:pPr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1588D">
        <w:rPr>
          <w:rFonts w:ascii="Arial" w:hAnsi="Arial" w:cs="Arial"/>
          <w:b/>
          <w:bCs/>
          <w:sz w:val="22"/>
          <w:szCs w:val="22"/>
        </w:rPr>
        <w:t>OBEC KOBYLNICE</w:t>
      </w:r>
    </w:p>
    <w:p w:rsidR="007F42E6" w:rsidRPr="00E1588D" w:rsidRDefault="007F42E6" w:rsidP="00E1588D">
      <w:pPr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1588D">
        <w:rPr>
          <w:rFonts w:ascii="Arial" w:hAnsi="Arial" w:cs="Arial"/>
          <w:b/>
          <w:bCs/>
          <w:sz w:val="22"/>
          <w:szCs w:val="22"/>
        </w:rPr>
        <w:t>Zastupitelstvo obce Kobylnice</w:t>
      </w:r>
    </w:p>
    <w:p w:rsidR="007F42E6" w:rsidRPr="00E1588D" w:rsidRDefault="007F42E6" w:rsidP="00E1588D">
      <w:pPr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42E6" w:rsidRPr="00E1588D" w:rsidRDefault="007F42E6" w:rsidP="00E1588D">
      <w:pPr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42E6" w:rsidRPr="00E1588D" w:rsidRDefault="007F42E6" w:rsidP="00E1588D">
      <w:pPr>
        <w:spacing w:after="6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88D">
        <w:rPr>
          <w:rFonts w:ascii="Arial" w:hAnsi="Arial" w:cs="Arial"/>
          <w:b/>
          <w:bCs/>
          <w:sz w:val="32"/>
          <w:szCs w:val="32"/>
        </w:rPr>
        <w:t>OBECNĚ ZÁVAZNÁ VYHLÁŠKA OBCE KOBYLNICE</w:t>
      </w:r>
    </w:p>
    <w:p w:rsidR="007F42E6" w:rsidRPr="00E1588D" w:rsidRDefault="007F42E6" w:rsidP="00E1588D">
      <w:pPr>
        <w:spacing w:after="6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88D">
        <w:rPr>
          <w:rFonts w:ascii="Arial" w:hAnsi="Arial" w:cs="Arial"/>
          <w:b/>
          <w:bCs/>
          <w:sz w:val="32"/>
          <w:szCs w:val="32"/>
        </w:rPr>
        <w:t>č. 3/202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E1588D">
        <w:rPr>
          <w:rFonts w:ascii="Arial" w:hAnsi="Arial" w:cs="Arial"/>
          <w:b/>
          <w:bCs/>
          <w:sz w:val="32"/>
          <w:szCs w:val="32"/>
        </w:rPr>
        <w:t>,</w:t>
      </w:r>
    </w:p>
    <w:p w:rsidR="007F42E6" w:rsidRPr="00E1588D" w:rsidRDefault="007F42E6" w:rsidP="00E1588D">
      <w:pPr>
        <w:pStyle w:val="NormlnIMP"/>
        <w:spacing w:line="240" w:lineRule="auto"/>
        <w:jc w:val="center"/>
        <w:rPr>
          <w:b/>
          <w:bCs/>
          <w:color w:val="000000"/>
        </w:rPr>
      </w:pPr>
    </w:p>
    <w:p w:rsidR="007F42E6" w:rsidRPr="002605C2" w:rsidRDefault="007F42E6" w:rsidP="00094B72">
      <w:pPr>
        <w:jc w:val="center"/>
        <w:rPr>
          <w:rFonts w:ascii="Arial" w:hAnsi="Arial" w:cs="Arial"/>
          <w:b/>
          <w:sz w:val="22"/>
          <w:szCs w:val="22"/>
        </w:rPr>
      </w:pPr>
      <w:r w:rsidRPr="002605C2">
        <w:rPr>
          <w:rFonts w:ascii="Arial" w:hAnsi="Arial" w:cs="Arial"/>
          <w:b/>
          <w:sz w:val="22"/>
          <w:szCs w:val="22"/>
        </w:rPr>
        <w:t xml:space="preserve">o místním poplatku za </w:t>
      </w:r>
      <w:r>
        <w:rPr>
          <w:rFonts w:ascii="Arial" w:hAnsi="Arial" w:cs="Arial"/>
          <w:b/>
          <w:sz w:val="22"/>
          <w:szCs w:val="22"/>
        </w:rPr>
        <w:t>obecní systém odpadového hospodářství</w:t>
      </w:r>
    </w:p>
    <w:p w:rsidR="007F42E6" w:rsidRDefault="007F42E6" w:rsidP="00094B72">
      <w:pPr>
        <w:jc w:val="center"/>
        <w:rPr>
          <w:rFonts w:ascii="Calibri" w:hAnsi="Calibri" w:cs="Calibri"/>
          <w:b/>
        </w:rPr>
      </w:pPr>
    </w:p>
    <w:p w:rsidR="007F42E6" w:rsidRPr="0008760F" w:rsidRDefault="007F42E6" w:rsidP="00094B72">
      <w:pPr>
        <w:jc w:val="center"/>
        <w:rPr>
          <w:rFonts w:ascii="Calibri" w:hAnsi="Calibri" w:cs="Calibri"/>
          <w:b/>
        </w:rPr>
      </w:pPr>
    </w:p>
    <w:p w:rsidR="007F42E6" w:rsidRPr="00FE24BC" w:rsidRDefault="007F42E6" w:rsidP="00094B7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E24BC">
        <w:rPr>
          <w:rFonts w:ascii="Arial" w:hAnsi="Arial" w:cs="Arial"/>
          <w:b w:val="0"/>
          <w:bCs w:val="0"/>
          <w:sz w:val="22"/>
          <w:szCs w:val="22"/>
        </w:rPr>
        <w:t xml:space="preserve">Zastupitelstvo obce Kobylnice se na svém zasedání dne </w:t>
      </w:r>
      <w:r>
        <w:rPr>
          <w:rFonts w:ascii="Arial" w:hAnsi="Arial" w:cs="Arial"/>
          <w:b w:val="0"/>
          <w:bCs w:val="0"/>
          <w:sz w:val="22"/>
          <w:szCs w:val="22"/>
        </w:rPr>
        <w:t>8</w:t>
      </w:r>
      <w:r w:rsidRPr="00650D5D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sz w:val="22"/>
          <w:szCs w:val="22"/>
        </w:rPr>
        <w:t>12</w:t>
      </w:r>
      <w:r w:rsidRPr="00650D5D">
        <w:rPr>
          <w:rFonts w:ascii="Arial" w:hAnsi="Arial" w:cs="Arial"/>
          <w:b w:val="0"/>
          <w:bCs w:val="0"/>
          <w:sz w:val="22"/>
          <w:szCs w:val="22"/>
        </w:rPr>
        <w:t>. 202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Pr="00FE24BC">
        <w:rPr>
          <w:rFonts w:ascii="Arial" w:hAnsi="Arial" w:cs="Arial"/>
          <w:b w:val="0"/>
          <w:bCs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9</w:t>
      </w:r>
      <w:r w:rsidRPr="00650D5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E24BC">
        <w:rPr>
          <w:rFonts w:ascii="Arial" w:hAnsi="Arial" w:cs="Arial"/>
          <w:b w:val="0"/>
          <w:bCs w:val="0"/>
          <w:sz w:val="22"/>
          <w:szCs w:val="22"/>
        </w:rPr>
        <w:t xml:space="preserve">usneslo vydat na </w:t>
      </w:r>
      <w:r w:rsidRPr="00E1588D">
        <w:rPr>
          <w:rFonts w:ascii="Arial" w:hAnsi="Arial" w:cs="Arial"/>
          <w:b w:val="0"/>
          <w:bCs w:val="0"/>
          <w:sz w:val="22"/>
          <w:szCs w:val="22"/>
        </w:rPr>
        <w:t>základě § 14 záko</w:t>
      </w:r>
      <w:r w:rsidRPr="00FE24BC">
        <w:rPr>
          <w:rFonts w:ascii="Arial" w:hAnsi="Arial" w:cs="Arial"/>
          <w:b w:val="0"/>
          <w:bCs w:val="0"/>
          <w:sz w:val="22"/>
          <w:szCs w:val="22"/>
        </w:rPr>
        <w:t>na č. 565/1990 Sb., o místních poplatcích, ve znění pozdějších předpisů,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E24BC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:rsidR="007F42E6" w:rsidRPr="00FE24BC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FE24BC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1</w:t>
      </w:r>
    </w:p>
    <w:p w:rsidR="007F42E6" w:rsidRPr="00FE24B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Úvodní ustanovení</w:t>
      </w:r>
    </w:p>
    <w:p w:rsidR="007F42E6" w:rsidRPr="00FE24BC" w:rsidRDefault="007F42E6" w:rsidP="007A357B">
      <w:pPr>
        <w:pStyle w:val="BodyTextIndent"/>
        <w:numPr>
          <w:ilvl w:val="0"/>
          <w:numId w:val="1"/>
        </w:numPr>
        <w:tabs>
          <w:tab w:val="num" w:pos="360"/>
        </w:tabs>
        <w:spacing w:after="60"/>
        <w:ind w:left="357" w:hanging="357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 xml:space="preserve">Obec Kobylnice touto vyhláškou zavádí místní poplatek za </w:t>
      </w:r>
      <w:r>
        <w:rPr>
          <w:rFonts w:ascii="Arial" w:hAnsi="Arial" w:cs="Arial"/>
          <w:sz w:val="22"/>
          <w:szCs w:val="22"/>
        </w:rPr>
        <w:t>obecní systém odpadového hospodářství</w:t>
      </w:r>
      <w:r w:rsidRPr="00FE24BC">
        <w:rPr>
          <w:rFonts w:ascii="Arial" w:hAnsi="Arial" w:cs="Arial"/>
          <w:sz w:val="22"/>
          <w:szCs w:val="22"/>
        </w:rPr>
        <w:t xml:space="preserve"> (dále jen „poplatek“).</w:t>
      </w:r>
    </w:p>
    <w:p w:rsidR="007F42E6" w:rsidRPr="00FE24BC" w:rsidRDefault="007F42E6" w:rsidP="00094B72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Pr="00FE24BC">
        <w:rPr>
          <w:rFonts w:ascii="Arial" w:hAnsi="Arial" w:cs="Arial"/>
          <w:sz w:val="22"/>
          <w:szCs w:val="22"/>
        </w:rPr>
        <w:t>.</w:t>
      </w:r>
      <w:r w:rsidRPr="00FE24B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FE24BC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2</w:t>
      </w:r>
    </w:p>
    <w:p w:rsidR="007F42E6" w:rsidRPr="00FE24B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Poplatník</w:t>
      </w:r>
    </w:p>
    <w:p w:rsidR="007F42E6" w:rsidRPr="00FE24BC" w:rsidRDefault="007F42E6" w:rsidP="00094B72">
      <w:pPr>
        <w:numPr>
          <w:ilvl w:val="0"/>
          <w:numId w:val="8"/>
        </w:numPr>
        <w:tabs>
          <w:tab w:val="left" w:pos="360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FE24BC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FE24BC">
        <w:rPr>
          <w:rFonts w:ascii="Arial" w:hAnsi="Arial" w:cs="Arial"/>
          <w:sz w:val="22"/>
          <w:szCs w:val="22"/>
        </w:rPr>
        <w:t>:</w:t>
      </w:r>
    </w:p>
    <w:p w:rsidR="007F42E6" w:rsidRDefault="007F42E6" w:rsidP="007C4876">
      <w:pPr>
        <w:numPr>
          <w:ilvl w:val="1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přihlášená v obci</w:t>
      </w:r>
      <w:r w:rsidRPr="00420943">
        <w:rPr>
          <w:rStyle w:val="FootnoteReference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nebo</w:t>
      </w:r>
    </w:p>
    <w:p w:rsidR="007F42E6" w:rsidRDefault="007F42E6" w:rsidP="00A4224D">
      <w:pPr>
        <w:numPr>
          <w:ilvl w:val="1"/>
          <w:numId w:val="8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</w:t>
      </w:r>
      <w:r w:rsidRPr="00FE24BC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>při</w:t>
      </w:r>
      <w:r w:rsidRPr="00FE24BC">
        <w:rPr>
          <w:rFonts w:ascii="Arial" w:hAnsi="Arial" w:cs="Arial"/>
          <w:sz w:val="22"/>
          <w:szCs w:val="22"/>
        </w:rPr>
        <w:t xml:space="preserve">hlášena žádná fyzická osoba, a </w:t>
      </w:r>
      <w:r>
        <w:rPr>
          <w:rFonts w:ascii="Arial" w:hAnsi="Arial" w:cs="Arial"/>
          <w:sz w:val="22"/>
          <w:szCs w:val="22"/>
        </w:rPr>
        <w:t xml:space="preserve">která je umístěna na území obce. </w:t>
      </w:r>
    </w:p>
    <w:p w:rsidR="007F42E6" w:rsidRPr="007A357B" w:rsidRDefault="007F42E6" w:rsidP="007A357B">
      <w:pPr>
        <w:numPr>
          <w:ilvl w:val="0"/>
          <w:numId w:val="8"/>
        </w:numPr>
        <w:spacing w:before="120" w:after="6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A357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A357B"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7F42E6" w:rsidRDefault="007F42E6" w:rsidP="007A357B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7F42E6" w:rsidRDefault="007F42E6" w:rsidP="007A357B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7F42E6" w:rsidRPr="007A357B" w:rsidRDefault="007F42E6" w:rsidP="007A357B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7A357B">
        <w:rPr>
          <w:rFonts w:ascii="Arial" w:hAnsi="Arial" w:cs="Arial"/>
          <w:b/>
          <w:sz w:val="22"/>
          <w:szCs w:val="22"/>
        </w:rPr>
        <w:t>Článek 3</w:t>
      </w:r>
    </w:p>
    <w:p w:rsidR="007F42E6" w:rsidRDefault="007F42E6" w:rsidP="00771B00">
      <w:pPr>
        <w:spacing w:after="60" w:line="264" w:lineRule="auto"/>
        <w:jc w:val="center"/>
        <w:rPr>
          <w:rFonts w:ascii="Arial" w:hAnsi="Arial" w:cs="Arial"/>
          <w:sz w:val="22"/>
          <w:szCs w:val="22"/>
        </w:rPr>
      </w:pPr>
      <w:r w:rsidRPr="007A357B">
        <w:rPr>
          <w:rFonts w:ascii="Arial" w:hAnsi="Arial" w:cs="Arial"/>
          <w:b/>
          <w:sz w:val="22"/>
          <w:szCs w:val="22"/>
        </w:rPr>
        <w:t>Poplatkové období</w:t>
      </w:r>
    </w:p>
    <w:p w:rsidR="007F42E6" w:rsidRPr="007A357B" w:rsidRDefault="007F42E6" w:rsidP="007A357B">
      <w:p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A357B">
        <w:rPr>
          <w:rFonts w:ascii="Arial" w:hAnsi="Arial" w:cs="Arial"/>
          <w:sz w:val="22"/>
          <w:szCs w:val="22"/>
        </w:rPr>
        <w:t>Poplatkovým obdobím poplatku je kalendářní rok.</w:t>
      </w:r>
      <w:r w:rsidRPr="007A357B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5"/>
      </w:r>
    </w:p>
    <w:p w:rsidR="007F42E6" w:rsidRPr="00FE24BC" w:rsidRDefault="007F42E6" w:rsidP="00094B72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4</w:t>
      </w:r>
    </w:p>
    <w:p w:rsidR="007F42E6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7F42E6" w:rsidRPr="003F03CB" w:rsidRDefault="007F42E6" w:rsidP="00F85075">
      <w:pPr>
        <w:numPr>
          <w:ilvl w:val="0"/>
          <w:numId w:val="16"/>
        </w:numPr>
        <w:tabs>
          <w:tab w:val="clear" w:pos="567"/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7F42E6" w:rsidRPr="00087ACD" w:rsidRDefault="007F42E6" w:rsidP="00F85075">
      <w:pPr>
        <w:numPr>
          <w:ilvl w:val="0"/>
          <w:numId w:val="16"/>
        </w:numPr>
        <w:tabs>
          <w:tab w:val="clear" w:pos="567"/>
          <w:tab w:val="num" w:pos="360"/>
        </w:tabs>
        <w:spacing w:before="120" w:line="31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7F42E6" w:rsidRDefault="007F42E6" w:rsidP="00D577EB">
      <w:pPr>
        <w:numPr>
          <w:ilvl w:val="1"/>
          <w:numId w:val="16"/>
        </w:numPr>
        <w:tabs>
          <w:tab w:val="clear" w:pos="1021"/>
          <w:tab w:val="num" w:pos="720"/>
        </w:tabs>
        <w:spacing w:before="120"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popřípa</w:t>
      </w:r>
      <w:r>
        <w:rPr>
          <w:rFonts w:ascii="Arial" w:hAnsi="Arial" w:cs="Arial"/>
          <w:sz w:val="22"/>
          <w:szCs w:val="22"/>
        </w:rPr>
        <w:t>dě další adresu pro doručování,</w:t>
      </w:r>
      <w:r w:rsidRPr="00D577EB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rávnická osoba uvede též osoby, </w:t>
      </w:r>
      <w:r w:rsidRPr="00376155">
        <w:rPr>
          <w:rFonts w:ascii="Arial" w:hAnsi="Arial" w:cs="Arial"/>
          <w:sz w:val="22"/>
          <w:szCs w:val="22"/>
        </w:rPr>
        <w:t>které jsou jejím jménem oprávněny jednat</w:t>
      </w:r>
      <w:r>
        <w:rPr>
          <w:rFonts w:ascii="Arial" w:hAnsi="Arial" w:cs="Arial"/>
          <w:sz w:val="22"/>
          <w:szCs w:val="22"/>
        </w:rPr>
        <w:t xml:space="preserve"> v poplatkových věcech,</w:t>
      </w:r>
    </w:p>
    <w:p w:rsidR="007F42E6" w:rsidRPr="00376155" w:rsidRDefault="007F42E6" w:rsidP="00D577EB">
      <w:pPr>
        <w:numPr>
          <w:ilvl w:val="1"/>
          <w:numId w:val="16"/>
        </w:numPr>
        <w:tabs>
          <w:tab w:val="clear" w:pos="1021"/>
          <w:tab w:val="num" w:pos="720"/>
        </w:tabs>
        <w:spacing w:before="120"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7F42E6" w:rsidRPr="00087ACD" w:rsidRDefault="007F42E6" w:rsidP="00F85075">
      <w:pPr>
        <w:numPr>
          <w:ilvl w:val="1"/>
          <w:numId w:val="16"/>
        </w:numPr>
        <w:tabs>
          <w:tab w:val="clear" w:pos="1021"/>
          <w:tab w:val="num" w:pos="720"/>
        </w:tabs>
        <w:spacing w:before="120"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7F42E6" w:rsidRPr="002E0EAD" w:rsidRDefault="007F42E6" w:rsidP="00F85075">
      <w:pPr>
        <w:numPr>
          <w:ilvl w:val="0"/>
          <w:numId w:val="16"/>
        </w:numPr>
        <w:tabs>
          <w:tab w:val="clear" w:pos="567"/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7F42E6" w:rsidRPr="002E0EAD" w:rsidRDefault="007F42E6" w:rsidP="00F85075">
      <w:pPr>
        <w:numPr>
          <w:ilvl w:val="0"/>
          <w:numId w:val="16"/>
        </w:numPr>
        <w:tabs>
          <w:tab w:val="clear" w:pos="567"/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7F42E6" w:rsidRDefault="007F42E6" w:rsidP="00F85075">
      <w:pPr>
        <w:numPr>
          <w:ilvl w:val="0"/>
          <w:numId w:val="16"/>
        </w:numPr>
        <w:tabs>
          <w:tab w:val="clear" w:pos="567"/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7F42E6" w:rsidRDefault="007F42E6" w:rsidP="00D461D7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Default="007F42E6" w:rsidP="00D461D7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FE24BC" w:rsidRDefault="007F42E6" w:rsidP="00D461D7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5</w:t>
      </w:r>
    </w:p>
    <w:p w:rsidR="007F42E6" w:rsidRPr="00D461D7" w:rsidRDefault="007F42E6" w:rsidP="00D461D7">
      <w:pPr>
        <w:pStyle w:val="Nzvylnk"/>
        <w:rPr>
          <w:rFonts w:ascii="Arial" w:hAnsi="Arial" w:cs="Arial"/>
          <w:sz w:val="22"/>
          <w:szCs w:val="22"/>
        </w:rPr>
      </w:pPr>
      <w:r w:rsidRPr="00D461D7">
        <w:rPr>
          <w:rFonts w:ascii="Arial" w:hAnsi="Arial" w:cs="Arial"/>
          <w:sz w:val="22"/>
          <w:szCs w:val="22"/>
        </w:rPr>
        <w:t>Sazba poplatku</w:t>
      </w:r>
    </w:p>
    <w:p w:rsidR="007F42E6" w:rsidRDefault="007F42E6" w:rsidP="00F85075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 xml:space="preserve">Sazba poplatku činí </w:t>
      </w:r>
      <w:r w:rsidRPr="00E1588D">
        <w:rPr>
          <w:rFonts w:ascii="Arial" w:hAnsi="Arial" w:cs="Arial"/>
          <w:sz w:val="22"/>
          <w:szCs w:val="22"/>
        </w:rPr>
        <w:t>700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7F42E6" w:rsidRPr="006A4A80" w:rsidRDefault="007F42E6" w:rsidP="00F85075">
      <w:pPr>
        <w:numPr>
          <w:ilvl w:val="0"/>
          <w:numId w:val="4"/>
        </w:numPr>
        <w:tabs>
          <w:tab w:val="num" w:pos="360"/>
        </w:tabs>
        <w:spacing w:before="120" w:after="6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7F42E6" w:rsidRPr="006A4A80" w:rsidRDefault="007F42E6" w:rsidP="00E1588D">
      <w:pPr>
        <w:numPr>
          <w:ilvl w:val="1"/>
          <w:numId w:val="16"/>
        </w:numPr>
        <w:tabs>
          <w:tab w:val="clear" w:pos="1021"/>
          <w:tab w:val="num" w:pos="720"/>
        </w:tabs>
        <w:spacing w:before="120"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:rsidR="007F42E6" w:rsidRPr="006A4A80" w:rsidRDefault="007F42E6" w:rsidP="00E1588D">
      <w:pPr>
        <w:numPr>
          <w:ilvl w:val="1"/>
          <w:numId w:val="16"/>
        </w:numPr>
        <w:tabs>
          <w:tab w:val="clear" w:pos="1021"/>
          <w:tab w:val="num" w:pos="720"/>
        </w:tabs>
        <w:spacing w:before="120"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7F42E6" w:rsidRPr="006A4A80" w:rsidRDefault="007F42E6" w:rsidP="00F85075">
      <w:pPr>
        <w:numPr>
          <w:ilvl w:val="0"/>
          <w:numId w:val="4"/>
        </w:numPr>
        <w:tabs>
          <w:tab w:val="num" w:pos="360"/>
        </w:tabs>
        <w:spacing w:before="120" w:after="6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7F42E6" w:rsidRPr="006A4A80" w:rsidRDefault="007F42E6" w:rsidP="00E1588D">
      <w:pPr>
        <w:numPr>
          <w:ilvl w:val="1"/>
          <w:numId w:val="43"/>
        </w:numPr>
        <w:tabs>
          <w:tab w:val="clear" w:pos="1021"/>
        </w:tabs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7F42E6" w:rsidRPr="006A4A80" w:rsidRDefault="007F42E6" w:rsidP="00E1588D">
      <w:pPr>
        <w:numPr>
          <w:ilvl w:val="1"/>
          <w:numId w:val="43"/>
        </w:numPr>
        <w:tabs>
          <w:tab w:val="clear" w:pos="1021"/>
          <w:tab w:val="num" w:pos="720"/>
        </w:tabs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:rsidR="007F42E6" w:rsidRPr="00E1588D" w:rsidRDefault="007F42E6" w:rsidP="00E1588D">
      <w:pPr>
        <w:numPr>
          <w:ilvl w:val="1"/>
          <w:numId w:val="43"/>
        </w:numPr>
        <w:tabs>
          <w:tab w:val="clear" w:pos="1021"/>
          <w:tab w:val="num" w:pos="720"/>
        </w:tabs>
        <w:spacing w:before="120"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E1588D">
        <w:rPr>
          <w:rFonts w:ascii="Arial" w:hAnsi="Arial" w:cs="Arial"/>
          <w:sz w:val="22"/>
          <w:szCs w:val="22"/>
        </w:rPr>
        <w:t>.</w:t>
      </w:r>
    </w:p>
    <w:p w:rsidR="007F42E6" w:rsidRDefault="007F42E6" w:rsidP="00D461D7">
      <w:pPr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D461D7">
      <w:pPr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D320F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6</w:t>
      </w:r>
    </w:p>
    <w:p w:rsidR="007F42E6" w:rsidRPr="00FE24B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Splatnost poplatku</w:t>
      </w:r>
    </w:p>
    <w:p w:rsidR="007F42E6" w:rsidRPr="002E0EAD" w:rsidRDefault="007F42E6" w:rsidP="00F85075">
      <w:pPr>
        <w:numPr>
          <w:ilvl w:val="0"/>
          <w:numId w:val="5"/>
        </w:numPr>
        <w:tabs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 xml:space="preserve">, a to nejpozději do 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7F42E6" w:rsidRDefault="007F42E6" w:rsidP="00F85075">
      <w:pPr>
        <w:numPr>
          <w:ilvl w:val="0"/>
          <w:numId w:val="5"/>
        </w:numPr>
        <w:tabs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7F42E6" w:rsidRDefault="007F42E6" w:rsidP="00771B00">
      <w:pPr>
        <w:numPr>
          <w:ilvl w:val="0"/>
          <w:numId w:val="5"/>
        </w:numPr>
        <w:tabs>
          <w:tab w:val="num" w:pos="360"/>
        </w:tabs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5F7CAC" w:rsidRDefault="007F42E6" w:rsidP="00771B00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5F7CAC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7</w:t>
      </w:r>
    </w:p>
    <w:p w:rsidR="007F42E6" w:rsidRPr="005F7CA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:rsidR="007F42E6" w:rsidRPr="00E1588D" w:rsidRDefault="007F42E6" w:rsidP="00CF0B6F">
      <w:pPr>
        <w:pStyle w:val="Default"/>
        <w:numPr>
          <w:ilvl w:val="0"/>
          <w:numId w:val="17"/>
        </w:numPr>
        <w:tabs>
          <w:tab w:val="num" w:pos="360"/>
        </w:tabs>
        <w:spacing w:after="60"/>
        <w:ind w:left="357" w:hanging="357"/>
        <w:jc w:val="both"/>
        <w:rPr>
          <w:color w:val="auto"/>
          <w:sz w:val="22"/>
          <w:szCs w:val="22"/>
        </w:rPr>
      </w:pPr>
      <w:r w:rsidRPr="00E1588D">
        <w:rPr>
          <w:color w:val="auto"/>
          <w:sz w:val="22"/>
          <w:szCs w:val="22"/>
        </w:rPr>
        <w:t xml:space="preserve">Žijí-li v domácnosti v rámci jedné rodiny více jak 2 děti mladší 18 let, je od poplatku osvobozeno </w:t>
      </w:r>
      <w:smartTag w:uri="urn:schemas-microsoft-com:office:smarttags" w:element="metricconverter">
        <w:smartTagPr>
          <w:attr w:name="ProductID" w:val="3. a"/>
        </w:smartTagPr>
        <w:r w:rsidRPr="00E1588D">
          <w:rPr>
            <w:color w:val="auto"/>
            <w:sz w:val="22"/>
            <w:szCs w:val="22"/>
          </w:rPr>
          <w:t>3. a</w:t>
        </w:r>
      </w:smartTag>
      <w:r w:rsidRPr="00E1588D">
        <w:rPr>
          <w:color w:val="auto"/>
          <w:sz w:val="22"/>
          <w:szCs w:val="22"/>
        </w:rPr>
        <w:t xml:space="preserve"> další dítě mladší 18 let,</w:t>
      </w:r>
      <w:r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kterému poplatková povinnost vznikla z důvodu přihlášení v obci,</w:t>
      </w:r>
      <w:r w:rsidRPr="00E1588D">
        <w:rPr>
          <w:color w:val="auto"/>
          <w:sz w:val="22"/>
          <w:szCs w:val="22"/>
        </w:rPr>
        <w:t xml:space="preserve"> přičemž rozhodným datem pro zařazení do této věkové kategorie je 1. 1. kalendářního roku, na který se poplatek platí.</w:t>
      </w:r>
    </w:p>
    <w:p w:rsidR="007F42E6" w:rsidRDefault="007F42E6" w:rsidP="00CF0B6F">
      <w:pPr>
        <w:pStyle w:val="Default"/>
        <w:numPr>
          <w:ilvl w:val="0"/>
          <w:numId w:val="17"/>
        </w:numPr>
        <w:tabs>
          <w:tab w:val="num" w:pos="360"/>
        </w:tabs>
        <w:spacing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FootnoteReference"/>
          <w:rFonts w:cs="Arial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7F42E6" w:rsidRDefault="007F42E6" w:rsidP="0001104E">
      <w:pPr>
        <w:pStyle w:val="Default"/>
        <w:numPr>
          <w:ilvl w:val="0"/>
          <w:numId w:val="20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 má v této jiné obci bydliště, </w:t>
      </w:r>
    </w:p>
    <w:p w:rsidR="007F42E6" w:rsidRDefault="007F42E6" w:rsidP="0001104E">
      <w:pPr>
        <w:pStyle w:val="Default"/>
        <w:numPr>
          <w:ilvl w:val="0"/>
          <w:numId w:val="20"/>
        </w:numPr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F42E6" w:rsidRDefault="007F42E6" w:rsidP="0001104E">
      <w:pPr>
        <w:pStyle w:val="Default"/>
        <w:numPr>
          <w:ilvl w:val="0"/>
          <w:numId w:val="20"/>
        </w:numPr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7F42E6" w:rsidRDefault="007F42E6" w:rsidP="0001104E">
      <w:pPr>
        <w:pStyle w:val="Default"/>
        <w:numPr>
          <w:ilvl w:val="0"/>
          <w:numId w:val="20"/>
        </w:numPr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7F42E6" w:rsidRDefault="007F42E6" w:rsidP="00771B00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7F42E6" w:rsidRDefault="007F42E6" w:rsidP="00E1132C">
      <w:pPr>
        <w:pStyle w:val="Default"/>
        <w:numPr>
          <w:ilvl w:val="0"/>
          <w:numId w:val="17"/>
        </w:numPr>
        <w:tabs>
          <w:tab w:val="num" w:pos="360"/>
        </w:tabs>
        <w:spacing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Od poplatku se osvobozuje osoba, které poplatková povinnost vznikla z důvodu přihlášení v obci a která je </w:t>
      </w:r>
    </w:p>
    <w:p w:rsidR="007F42E6" w:rsidRDefault="007F42E6" w:rsidP="008173CD">
      <w:pPr>
        <w:numPr>
          <w:ilvl w:val="1"/>
          <w:numId w:val="36"/>
        </w:numPr>
        <w:tabs>
          <w:tab w:val="clear" w:pos="1021"/>
          <w:tab w:val="num" w:pos="720"/>
          <w:tab w:val="num" w:pos="1588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ítětem</w:t>
      </w:r>
      <w:r w:rsidRPr="00FE24BC">
        <w:rPr>
          <w:rFonts w:ascii="Arial" w:hAnsi="Arial" w:cs="Arial"/>
          <w:sz w:val="22"/>
          <w:szCs w:val="22"/>
        </w:rPr>
        <w:t xml:space="preserve"> narozen</w:t>
      </w:r>
      <w:r>
        <w:rPr>
          <w:rFonts w:ascii="Arial" w:hAnsi="Arial" w:cs="Arial"/>
          <w:sz w:val="22"/>
          <w:szCs w:val="22"/>
        </w:rPr>
        <w:t>ým</w:t>
      </w:r>
      <w:r w:rsidRPr="00FE24BC">
        <w:rPr>
          <w:rFonts w:ascii="Arial" w:hAnsi="Arial" w:cs="Arial"/>
          <w:sz w:val="22"/>
          <w:szCs w:val="22"/>
        </w:rPr>
        <w:t xml:space="preserve"> v příslušném kalendářním roce, ve kterém </w:t>
      </w:r>
      <w:r>
        <w:rPr>
          <w:rFonts w:ascii="Arial" w:hAnsi="Arial" w:cs="Arial"/>
          <w:sz w:val="22"/>
          <w:szCs w:val="22"/>
        </w:rPr>
        <w:t>mu</w:t>
      </w:r>
      <w:r w:rsidRPr="00FE24BC">
        <w:rPr>
          <w:rFonts w:ascii="Arial" w:hAnsi="Arial" w:cs="Arial"/>
          <w:sz w:val="22"/>
          <w:szCs w:val="22"/>
        </w:rPr>
        <w:t xml:space="preserve"> dle této vyhlá</w:t>
      </w:r>
      <w:r>
        <w:rPr>
          <w:rFonts w:ascii="Arial" w:hAnsi="Arial" w:cs="Arial"/>
          <w:sz w:val="22"/>
          <w:szCs w:val="22"/>
        </w:rPr>
        <w:t>šky vzniká poplatková povinnost,</w:t>
      </w:r>
    </w:p>
    <w:p w:rsidR="007F42E6" w:rsidRDefault="007F42E6" w:rsidP="00C65710">
      <w:pPr>
        <w:numPr>
          <w:ilvl w:val="1"/>
          <w:numId w:val="36"/>
        </w:numPr>
        <w:tabs>
          <w:tab w:val="clear" w:pos="1021"/>
          <w:tab w:val="num" w:pos="720"/>
          <w:tab w:val="num" w:pos="1588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poplatní</w:t>
      </w:r>
      <w:r>
        <w:rPr>
          <w:rFonts w:ascii="Arial" w:hAnsi="Arial" w:cs="Arial"/>
          <w:sz w:val="22"/>
          <w:szCs w:val="22"/>
        </w:rPr>
        <w:t>kem</w:t>
      </w:r>
      <w:r w:rsidRPr="00FE24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přihlášeným v obci, který</w:t>
      </w:r>
      <w:r w:rsidRPr="00FE24BC">
        <w:rPr>
          <w:rFonts w:ascii="Arial" w:hAnsi="Arial" w:cs="Arial"/>
          <w:sz w:val="22"/>
          <w:szCs w:val="22"/>
        </w:rPr>
        <w:t xml:space="preserve"> se dlouhodobě</w:t>
      </w:r>
      <w:r>
        <w:rPr>
          <w:rFonts w:ascii="Arial" w:hAnsi="Arial" w:cs="Arial"/>
          <w:sz w:val="22"/>
          <w:szCs w:val="22"/>
        </w:rPr>
        <w:t>,</w:t>
      </w:r>
      <w:r w:rsidRPr="00FE24BC">
        <w:rPr>
          <w:rFonts w:ascii="Arial" w:hAnsi="Arial" w:cs="Arial"/>
          <w:sz w:val="22"/>
          <w:szCs w:val="22"/>
        </w:rPr>
        <w:t xml:space="preserve"> a to po dobu minimálně 6</w:t>
      </w:r>
      <w:r>
        <w:rPr>
          <w:rFonts w:ascii="Arial" w:hAnsi="Arial" w:cs="Arial"/>
          <w:sz w:val="22"/>
          <w:szCs w:val="22"/>
        </w:rPr>
        <w:t xml:space="preserve"> měsíců, zdržuje mimo území obce. </w:t>
      </w:r>
      <w:r w:rsidRPr="00FE24BC">
        <w:rPr>
          <w:rFonts w:ascii="Arial" w:hAnsi="Arial" w:cs="Arial"/>
          <w:sz w:val="22"/>
          <w:szCs w:val="22"/>
        </w:rPr>
        <w:t>Osvobození se týká pouze období, kdy se po</w:t>
      </w:r>
      <w:r>
        <w:rPr>
          <w:rFonts w:ascii="Arial" w:hAnsi="Arial" w:cs="Arial"/>
          <w:sz w:val="22"/>
          <w:szCs w:val="22"/>
        </w:rPr>
        <w:t xml:space="preserve">platník zdržuje mimo území obce, </w:t>
      </w:r>
    </w:p>
    <w:p w:rsidR="007F42E6" w:rsidRDefault="007F42E6" w:rsidP="00771B00">
      <w:pPr>
        <w:numPr>
          <w:ilvl w:val="1"/>
          <w:numId w:val="36"/>
        </w:numPr>
        <w:tabs>
          <w:tab w:val="clear" w:pos="1021"/>
          <w:tab w:val="num" w:pos="720"/>
          <w:tab w:val="num" w:pos="1588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fyzickou osobou s trvalým pobytem vedeným na ohlašovně obecního úřadu, která se v obci nezdržuje a její pobyt není znám</w:t>
      </w:r>
      <w:r w:rsidRPr="00FE24BC">
        <w:rPr>
          <w:rFonts w:ascii="Arial" w:hAnsi="Arial" w:cs="Arial"/>
          <w:sz w:val="22"/>
          <w:szCs w:val="22"/>
        </w:rPr>
        <w:t>.</w:t>
      </w:r>
    </w:p>
    <w:p w:rsidR="007F42E6" w:rsidRPr="00FE24BC" w:rsidRDefault="007F42E6" w:rsidP="00E1588D">
      <w:pPr>
        <w:pStyle w:val="Default"/>
        <w:numPr>
          <w:ilvl w:val="0"/>
          <w:numId w:val="17"/>
        </w:numPr>
        <w:tabs>
          <w:tab w:val="num" w:pos="360"/>
        </w:tabs>
        <w:spacing w:after="60"/>
        <w:ind w:left="357" w:hanging="357"/>
        <w:jc w:val="both"/>
        <w:rPr>
          <w:sz w:val="22"/>
          <w:szCs w:val="22"/>
        </w:rPr>
      </w:pPr>
      <w:r w:rsidRPr="00E1588D">
        <w:rPr>
          <w:sz w:val="22"/>
          <w:szCs w:val="22"/>
        </w:rPr>
        <w:t>V případě, že poplatník nesplní povinnost ohlásit údaj rozhodný pro osvobození ve lhůtách</w:t>
      </w:r>
      <w:r w:rsidRPr="002E0EAD">
        <w:rPr>
          <w:sz w:val="22"/>
          <w:szCs w:val="22"/>
        </w:rPr>
        <w:t xml:space="preserve">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zaniká.</w:t>
      </w:r>
      <w:r w:rsidRPr="00E1588D">
        <w:rPr>
          <w:vertAlign w:val="superscript"/>
        </w:rPr>
        <w:footnoteReference w:id="13"/>
      </w:r>
    </w:p>
    <w:p w:rsidR="007F42E6" w:rsidRPr="004F3C6F" w:rsidRDefault="007F42E6" w:rsidP="00640F0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FE24BC" w:rsidRDefault="007F42E6" w:rsidP="00771B0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8</w:t>
      </w:r>
    </w:p>
    <w:p w:rsidR="007F42E6" w:rsidRPr="00FE24B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 xml:space="preserve">Navýšení poplatku </w:t>
      </w:r>
    </w:p>
    <w:p w:rsidR="007F42E6" w:rsidRPr="002E0EAD" w:rsidRDefault="007F42E6" w:rsidP="00AC1686">
      <w:pPr>
        <w:numPr>
          <w:ilvl w:val="0"/>
          <w:numId w:val="10"/>
        </w:numPr>
        <w:tabs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:rsidR="007F42E6" w:rsidRDefault="007F42E6" w:rsidP="00AC1686">
      <w:pPr>
        <w:numPr>
          <w:ilvl w:val="0"/>
          <w:numId w:val="10"/>
        </w:numPr>
        <w:tabs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5"/>
      </w:r>
    </w:p>
    <w:p w:rsidR="007F42E6" w:rsidRDefault="007F42E6" w:rsidP="00771B0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771B0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8173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9</w:t>
      </w:r>
    </w:p>
    <w:p w:rsidR="007F42E6" w:rsidRPr="00FE24BC" w:rsidRDefault="007F42E6" w:rsidP="001773AA">
      <w:pPr>
        <w:pStyle w:val="slalnk"/>
        <w:spacing w:before="0" w:after="12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Odpovědnost za zaplacení poplatku</w:t>
      </w:r>
      <w:r>
        <w:rPr>
          <w:rStyle w:val="FootnoteReference"/>
          <w:rFonts w:ascii="Arial" w:hAnsi="Arial" w:cs="Arial"/>
          <w:sz w:val="22"/>
          <w:szCs w:val="22"/>
        </w:rPr>
        <w:footnoteReference w:id="16"/>
      </w:r>
    </w:p>
    <w:p w:rsidR="007F42E6" w:rsidRPr="002E0EAD" w:rsidRDefault="007F42E6" w:rsidP="00AC1686">
      <w:pPr>
        <w:numPr>
          <w:ilvl w:val="0"/>
          <w:numId w:val="44"/>
        </w:numPr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7F42E6" w:rsidRPr="002E0EAD" w:rsidRDefault="007F42E6" w:rsidP="00AC1686">
      <w:pPr>
        <w:numPr>
          <w:ilvl w:val="0"/>
          <w:numId w:val="44"/>
        </w:numPr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7F42E6" w:rsidRPr="002E0EAD" w:rsidRDefault="007F42E6" w:rsidP="00AC1686">
      <w:pPr>
        <w:numPr>
          <w:ilvl w:val="0"/>
          <w:numId w:val="44"/>
        </w:numPr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7F42E6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FE24BC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F42E6" w:rsidRPr="00FE24BC" w:rsidRDefault="007F42E6" w:rsidP="00094B7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10</w:t>
      </w:r>
    </w:p>
    <w:p w:rsidR="007F42E6" w:rsidRPr="00FE24B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Společná </w:t>
      </w:r>
      <w:r w:rsidRPr="00FE24BC">
        <w:rPr>
          <w:rFonts w:ascii="Arial" w:hAnsi="Arial" w:cs="Arial"/>
          <w:sz w:val="22"/>
          <w:szCs w:val="22"/>
        </w:rPr>
        <w:t>ustanovení</w:t>
      </w:r>
    </w:p>
    <w:p w:rsidR="007F42E6" w:rsidRDefault="007F42E6" w:rsidP="0012174E">
      <w:pPr>
        <w:numPr>
          <w:ilvl w:val="0"/>
          <w:numId w:val="11"/>
        </w:numPr>
        <w:tabs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:rsidR="007F42E6" w:rsidRDefault="007F42E6" w:rsidP="00771B00">
      <w:pPr>
        <w:numPr>
          <w:ilvl w:val="0"/>
          <w:numId w:val="11"/>
        </w:numPr>
        <w:tabs>
          <w:tab w:val="num" w:pos="360"/>
        </w:tabs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8"/>
      </w:r>
    </w:p>
    <w:p w:rsidR="007F42E6" w:rsidRPr="002E0EAD" w:rsidRDefault="007F42E6" w:rsidP="00771B0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771B00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11</w:t>
      </w:r>
    </w:p>
    <w:p w:rsidR="007F42E6" w:rsidRPr="00FE24BC" w:rsidRDefault="007F42E6" w:rsidP="001773A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Přechodná ustanovení</w:t>
      </w:r>
    </w:p>
    <w:p w:rsidR="007F42E6" w:rsidRDefault="007F42E6" w:rsidP="0012174E">
      <w:pPr>
        <w:numPr>
          <w:ilvl w:val="0"/>
          <w:numId w:val="31"/>
        </w:numPr>
        <w:tabs>
          <w:tab w:val="clear" w:pos="567"/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7F42E6" w:rsidRDefault="007F42E6" w:rsidP="0012174E">
      <w:pPr>
        <w:numPr>
          <w:ilvl w:val="0"/>
          <w:numId w:val="31"/>
        </w:numPr>
        <w:tabs>
          <w:tab w:val="clear" w:pos="567"/>
          <w:tab w:val="num" w:pos="360"/>
        </w:tabs>
        <w:spacing w:before="120"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F42E6" w:rsidRPr="00FE24BC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12174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1</w:t>
      </w:r>
      <w:r>
        <w:rPr>
          <w:rFonts w:ascii="Arial" w:hAnsi="Arial" w:cs="Arial"/>
          <w:sz w:val="22"/>
          <w:szCs w:val="22"/>
        </w:rPr>
        <w:t>2</w:t>
      </w:r>
    </w:p>
    <w:p w:rsidR="007F42E6" w:rsidRPr="00FE24BC" w:rsidRDefault="007F42E6" w:rsidP="0012174E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Zrušující ustanovení</w:t>
      </w:r>
    </w:p>
    <w:p w:rsidR="007F42E6" w:rsidRPr="00AC1686" w:rsidRDefault="007F42E6" w:rsidP="0012174E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54595723"/>
      <w:r w:rsidRPr="00AC168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C1686">
        <w:rPr>
          <w:rFonts w:ascii="Arial" w:hAnsi="Arial" w:cs="Arial"/>
          <w:sz w:val="22"/>
          <w:szCs w:val="22"/>
        </w:rPr>
        <w:t>č. 3/2021, o místním poplatku za obecní systém odpadového hospodářství, ze dne</w:t>
      </w:r>
      <w:r w:rsidRPr="00AC1686">
        <w:rPr>
          <w:rFonts w:ascii="Arial" w:hAnsi="Arial" w:cs="Arial"/>
          <w:i/>
          <w:sz w:val="22"/>
          <w:szCs w:val="22"/>
        </w:rPr>
        <w:t xml:space="preserve"> </w:t>
      </w:r>
      <w:r w:rsidRPr="00AC1686">
        <w:rPr>
          <w:rFonts w:ascii="Arial" w:hAnsi="Arial" w:cs="Arial"/>
          <w:sz w:val="22"/>
          <w:szCs w:val="22"/>
        </w:rPr>
        <w:t>23. 9. 2021.</w:t>
      </w: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12174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FE24BC">
        <w:rPr>
          <w:rFonts w:ascii="Arial" w:hAnsi="Arial" w:cs="Arial"/>
          <w:sz w:val="22"/>
          <w:szCs w:val="22"/>
        </w:rPr>
        <w:t>Článek 1</w:t>
      </w:r>
      <w:r>
        <w:rPr>
          <w:rFonts w:ascii="Arial" w:hAnsi="Arial" w:cs="Arial"/>
          <w:sz w:val="22"/>
          <w:szCs w:val="22"/>
        </w:rPr>
        <w:t>3</w:t>
      </w:r>
    </w:p>
    <w:p w:rsidR="007F42E6" w:rsidRPr="00FE24BC" w:rsidRDefault="007F42E6" w:rsidP="0012174E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7F42E6" w:rsidRPr="002E0EAD" w:rsidRDefault="007F42E6" w:rsidP="0012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771B00">
        <w:rPr>
          <w:rFonts w:ascii="Arial" w:hAnsi="Arial" w:cs="Arial"/>
          <w:sz w:val="22"/>
          <w:szCs w:val="22"/>
        </w:rPr>
        <w:t>1. 1. 202</w:t>
      </w:r>
      <w:r>
        <w:rPr>
          <w:rFonts w:ascii="Arial" w:hAnsi="Arial" w:cs="Arial"/>
          <w:sz w:val="22"/>
          <w:szCs w:val="22"/>
        </w:rPr>
        <w:t>3</w:t>
      </w:r>
      <w:r w:rsidRPr="00771B00">
        <w:rPr>
          <w:rFonts w:ascii="Arial" w:hAnsi="Arial" w:cs="Arial"/>
          <w:sz w:val="22"/>
          <w:szCs w:val="22"/>
        </w:rPr>
        <w:t>.</w:t>
      </w: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Pr="00FE24BC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42E6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4531"/>
        <w:gridCol w:w="4531"/>
      </w:tblGrid>
      <w:tr w:rsidR="007F42E6" w:rsidRPr="00AC1686" w:rsidTr="006B3C56">
        <w:tc>
          <w:tcPr>
            <w:tcW w:w="4531" w:type="dxa"/>
            <w:vAlign w:val="center"/>
          </w:tcPr>
          <w:p w:rsidR="007F42E6" w:rsidRPr="00AC1686" w:rsidRDefault="007F42E6" w:rsidP="00AC1686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686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7F42E6" w:rsidRPr="00AC1686" w:rsidRDefault="007F42E6" w:rsidP="00AC1686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686">
              <w:rPr>
                <w:rFonts w:ascii="Arial" w:hAnsi="Arial" w:cs="Arial"/>
                <w:sz w:val="22"/>
                <w:szCs w:val="22"/>
              </w:rPr>
              <w:t>Bc. Michael Ulbrich</w:t>
            </w:r>
          </w:p>
          <w:p w:rsidR="007F42E6" w:rsidRPr="00AC1686" w:rsidRDefault="007F42E6" w:rsidP="00AC1686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686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531" w:type="dxa"/>
            <w:vAlign w:val="center"/>
          </w:tcPr>
          <w:p w:rsidR="007F42E6" w:rsidRPr="00AC1686" w:rsidRDefault="007F42E6" w:rsidP="00AC1686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686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7F42E6" w:rsidRPr="00AC1686" w:rsidRDefault="007F42E6" w:rsidP="00AC1686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686">
              <w:rPr>
                <w:rFonts w:ascii="Arial" w:hAnsi="Arial" w:cs="Arial"/>
                <w:sz w:val="22"/>
                <w:szCs w:val="22"/>
              </w:rPr>
              <w:t>Ing. Martina Zlatníková</w:t>
            </w:r>
          </w:p>
          <w:p w:rsidR="007F42E6" w:rsidRPr="00AC1686" w:rsidRDefault="007F42E6" w:rsidP="00AC1686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686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</w:tbl>
    <w:p w:rsidR="007F42E6" w:rsidRPr="00FE24BC" w:rsidRDefault="007F42E6" w:rsidP="00094B72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7F42E6" w:rsidRPr="00FE24BC" w:rsidSect="007C487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E6" w:rsidRDefault="007F42E6" w:rsidP="00094B72">
      <w:r>
        <w:separator/>
      </w:r>
    </w:p>
  </w:endnote>
  <w:endnote w:type="continuationSeparator" w:id="0">
    <w:p w:rsidR="007F42E6" w:rsidRDefault="007F42E6" w:rsidP="00094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E6" w:rsidRDefault="007F42E6" w:rsidP="002E0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2E6" w:rsidRDefault="007F42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E6" w:rsidRDefault="007F42E6" w:rsidP="002E0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F42E6" w:rsidRDefault="007F4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E6" w:rsidRDefault="007F42E6" w:rsidP="00094B72">
      <w:r>
        <w:separator/>
      </w:r>
    </w:p>
  </w:footnote>
  <w:footnote w:type="continuationSeparator" w:id="0">
    <w:p w:rsidR="007F42E6" w:rsidRDefault="007F42E6" w:rsidP="00094B72">
      <w:r>
        <w:continuationSeparator/>
      </w:r>
    </w:p>
  </w:footnote>
  <w:footnote w:id="1">
    <w:p w:rsidR="007F42E6" w:rsidRDefault="007F42E6" w:rsidP="00094B72">
      <w:pPr>
        <w:pStyle w:val="FootnoteText"/>
        <w:jc w:val="both"/>
      </w:pPr>
      <w:r w:rsidRPr="007A6850">
        <w:rPr>
          <w:rStyle w:val="FootnoteReference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7A6850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7A6850">
        <w:rPr>
          <w:rFonts w:ascii="Arial" w:hAnsi="Arial" w:cs="Arial"/>
          <w:sz w:val="18"/>
          <w:szCs w:val="18"/>
        </w:rPr>
        <w:t xml:space="preserve"> zákona </w:t>
      </w:r>
      <w:r>
        <w:rPr>
          <w:rFonts w:ascii="Arial" w:hAnsi="Arial" w:cs="Arial"/>
          <w:sz w:val="18"/>
          <w:szCs w:val="18"/>
        </w:rPr>
        <w:t>o</w:t>
      </w:r>
      <w:r w:rsidRPr="007A6850">
        <w:rPr>
          <w:rFonts w:ascii="Arial" w:hAnsi="Arial" w:cs="Arial"/>
          <w:sz w:val="18"/>
          <w:szCs w:val="18"/>
        </w:rPr>
        <w:t xml:space="preserve"> míst</w:t>
      </w:r>
      <w:r>
        <w:rPr>
          <w:rFonts w:ascii="Arial" w:hAnsi="Arial" w:cs="Arial"/>
          <w:sz w:val="18"/>
          <w:szCs w:val="18"/>
        </w:rPr>
        <w:t>ních poplatcích</w:t>
      </w:r>
    </w:p>
  </w:footnote>
  <w:footnote w:id="2">
    <w:p w:rsidR="007F42E6" w:rsidRDefault="007F42E6" w:rsidP="00094B72">
      <w:pPr>
        <w:pStyle w:val="FootnoteText"/>
      </w:pPr>
      <w:r w:rsidRPr="00C76E56">
        <w:rPr>
          <w:rStyle w:val="FootnoteReference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</w:t>
      </w:r>
      <w:r>
        <w:rPr>
          <w:rFonts w:ascii="Arial" w:hAnsi="Arial" w:cs="Arial"/>
          <w:sz w:val="18"/>
          <w:szCs w:val="18"/>
        </w:rPr>
        <w:t>e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7F42E6" w:rsidRPr="00F137F9" w:rsidRDefault="007F42E6" w:rsidP="007A357B">
      <w:pPr>
        <w:pStyle w:val="FootnoteText"/>
        <w:rPr>
          <w:rFonts w:ascii="Arial" w:hAnsi="Arial" w:cs="Arial"/>
          <w:sz w:val="18"/>
          <w:szCs w:val="18"/>
        </w:rPr>
      </w:pPr>
      <w:r w:rsidRPr="009E188F">
        <w:rPr>
          <w:rStyle w:val="FootnoteReference"/>
        </w:rPr>
        <w:footnoteRef/>
      </w:r>
      <w:r w:rsidRPr="009E188F">
        <w:rPr>
          <w:rStyle w:val="FootnoteReference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F42E6" w:rsidRPr="00F137F9" w:rsidRDefault="007F42E6" w:rsidP="00AC1686">
      <w:pPr>
        <w:pStyle w:val="FootnoteText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7F42E6" w:rsidRPr="00F137F9" w:rsidRDefault="007F42E6" w:rsidP="00AC1686">
      <w:pPr>
        <w:pStyle w:val="FootnoteText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7F42E6" w:rsidRPr="00F137F9" w:rsidRDefault="007F42E6" w:rsidP="00AC1686">
      <w:pPr>
        <w:pStyle w:val="FootnoteText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7F42E6" w:rsidRPr="00F137F9" w:rsidRDefault="007F42E6" w:rsidP="00AC1686">
      <w:pPr>
        <w:pStyle w:val="FootnoteText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F42E6" w:rsidRPr="00F137F9" w:rsidRDefault="007F42E6" w:rsidP="00AC1686">
      <w:pPr>
        <w:pStyle w:val="FootnoteText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F42E6" w:rsidRDefault="007F42E6" w:rsidP="00AC1686">
      <w:pPr>
        <w:pStyle w:val="FootnoteText"/>
        <w:ind w:left="284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7F42E6" w:rsidRDefault="007F42E6" w:rsidP="007A35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1686">
        <w:rPr>
          <w:rStyle w:val="FootnoteReference"/>
          <w:rFonts w:ascii="Arial" w:hAnsi="Arial" w:cs="Arial"/>
          <w:vertAlign w:val="baseline"/>
        </w:rPr>
        <w:t>§</w:t>
      </w:r>
      <w:r w:rsidRPr="00AC1686">
        <w:rPr>
          <w:rFonts w:ascii="Arial" w:hAnsi="Arial" w:cs="Arial"/>
          <w:sz w:val="18"/>
          <w:szCs w:val="18"/>
        </w:rPr>
        <w:t xml:space="preserve"> 10p zákona</w:t>
      </w:r>
      <w:r w:rsidRPr="00C76E5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:rsidR="007F42E6" w:rsidRDefault="007F42E6" w:rsidP="007A35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7F42E6" w:rsidRDefault="007F42E6" w:rsidP="007A357B">
      <w:pPr>
        <w:pStyle w:val="FootnoteText"/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7F42E6" w:rsidRDefault="007F42E6" w:rsidP="007A357B">
      <w:pPr>
        <w:pStyle w:val="FootnoteText"/>
      </w:pPr>
      <w:r w:rsidRPr="008560D9">
        <w:rPr>
          <w:rStyle w:val="FootnoteReference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E6" w:rsidRDefault="007F42E6" w:rsidP="007A357B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7F42E6" w:rsidRDefault="007F42E6" w:rsidP="007A35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7F42E6" w:rsidRDefault="007F42E6" w:rsidP="00D461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7F42E6" w:rsidRDefault="007F42E6" w:rsidP="00D461D7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7F42E6" w:rsidRDefault="007F42E6" w:rsidP="00313F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7F42E6" w:rsidRDefault="007F42E6" w:rsidP="005D4510">
      <w:pPr>
        <w:pStyle w:val="FootnoteText"/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7F42E6" w:rsidRDefault="007F42E6" w:rsidP="0012174E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7F42E6" w:rsidRDefault="007F42E6" w:rsidP="0012174E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7F42E6" w:rsidRDefault="007F42E6">
      <w:pPr>
        <w:pStyle w:val="FootnoteText"/>
      </w:pPr>
      <w:r w:rsidRPr="009036BB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 w:rsidRPr="009036BB"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:rsidR="007F42E6" w:rsidRDefault="007F42E6" w:rsidP="001217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7F42E6" w:rsidRDefault="007F42E6" w:rsidP="001217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E6" w:rsidRDefault="007F42E6" w:rsidP="002911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2E6" w:rsidRDefault="007F42E6" w:rsidP="002911F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E6" w:rsidRDefault="007F42E6" w:rsidP="002911FF">
    <w:pPr>
      <w:pStyle w:val="Header"/>
      <w:framePr w:wrap="around" w:vAnchor="text" w:hAnchor="margin" w:xAlign="right" w:y="1"/>
      <w:rPr>
        <w:rStyle w:val="PageNumber"/>
      </w:rPr>
    </w:pPr>
  </w:p>
  <w:p w:rsidR="007F42E6" w:rsidRDefault="007F42E6" w:rsidP="002911F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D1"/>
    <w:multiLevelType w:val="multilevel"/>
    <w:tmpl w:val="C7E899A4"/>
    <w:lvl w:ilvl="0">
      <w:start w:val="2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EF02A2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51A62CE"/>
    <w:multiLevelType w:val="hybridMultilevel"/>
    <w:tmpl w:val="1DA6AC72"/>
    <w:lvl w:ilvl="0" w:tplc="04A8EE3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Linus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07091976"/>
    <w:multiLevelType w:val="singleLevel"/>
    <w:tmpl w:val="6960EB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A755BF4"/>
    <w:multiLevelType w:val="multilevel"/>
    <w:tmpl w:val="1DCA42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1052A7B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1AF85294"/>
    <w:multiLevelType w:val="multilevel"/>
    <w:tmpl w:val="798A0384"/>
    <w:lvl w:ilvl="0">
      <w:start w:val="3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22B83385"/>
    <w:multiLevelType w:val="multilevel"/>
    <w:tmpl w:val="27A2FBB2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271E6FB6"/>
    <w:multiLevelType w:val="multilevel"/>
    <w:tmpl w:val="25E049F0"/>
    <w:lvl w:ilvl="0">
      <w:start w:val="2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28904E7F"/>
    <w:multiLevelType w:val="multilevel"/>
    <w:tmpl w:val="55F651C8"/>
    <w:lvl w:ilvl="0">
      <w:start w:val="3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32A94AB5"/>
    <w:multiLevelType w:val="multilevel"/>
    <w:tmpl w:val="8C203E4E"/>
    <w:lvl w:ilvl="0">
      <w:start w:val="3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38CC28C2"/>
    <w:multiLevelType w:val="multilevel"/>
    <w:tmpl w:val="6DBAEDFE"/>
    <w:lvl w:ilvl="0">
      <w:start w:val="3"/>
      <w:numFmt w:val="lowerLetter"/>
      <w:lvlText w:val="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</w:abstractNum>
  <w:abstractNum w:abstractNumId="16">
    <w:nsid w:val="3A922389"/>
    <w:multiLevelType w:val="multilevel"/>
    <w:tmpl w:val="0674D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inus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C3326BD"/>
    <w:multiLevelType w:val="multilevel"/>
    <w:tmpl w:val="42A87EA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3FB65E09"/>
    <w:multiLevelType w:val="hybridMultilevel"/>
    <w:tmpl w:val="3C1E9726"/>
    <w:lvl w:ilvl="0" w:tplc="F4424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84459A"/>
    <w:multiLevelType w:val="multilevel"/>
    <w:tmpl w:val="1DA6AC7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Linus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4788689C"/>
    <w:multiLevelType w:val="multilevel"/>
    <w:tmpl w:val="BC4A0ECC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4A9202D8"/>
    <w:multiLevelType w:val="multilevel"/>
    <w:tmpl w:val="1DA6AC7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Linus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CF10FC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500520E0"/>
    <w:multiLevelType w:val="multilevel"/>
    <w:tmpl w:val="0FB263B4"/>
    <w:lvl w:ilvl="0">
      <w:start w:val="3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52553F9F"/>
    <w:multiLevelType w:val="multilevel"/>
    <w:tmpl w:val="1DCA42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3C74F60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5AA82B79"/>
    <w:multiLevelType w:val="hybridMultilevel"/>
    <w:tmpl w:val="0674D88A"/>
    <w:lvl w:ilvl="0" w:tplc="F32A47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inus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>
    <w:nsid w:val="5E5A7383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>
    <w:nsid w:val="5ED1528A"/>
    <w:multiLevelType w:val="multilevel"/>
    <w:tmpl w:val="1BF00FAA"/>
    <w:lvl w:ilvl="0">
      <w:start w:val="4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681F2A9E"/>
    <w:multiLevelType w:val="hybridMultilevel"/>
    <w:tmpl w:val="7C926B6E"/>
    <w:lvl w:ilvl="0" w:tplc="F4424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E00426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>
    <w:nsid w:val="729F1163"/>
    <w:multiLevelType w:val="multilevel"/>
    <w:tmpl w:val="46104210"/>
    <w:lvl w:ilvl="0">
      <w:start w:val="1"/>
      <w:numFmt w:val="lowerLetter"/>
      <w:lvlText w:val="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0">
    <w:nsid w:val="752D0A6D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1">
    <w:nsid w:val="791A3D23"/>
    <w:multiLevelType w:val="multilevel"/>
    <w:tmpl w:val="46104210"/>
    <w:lvl w:ilvl="0">
      <w:start w:val="1"/>
      <w:numFmt w:val="lowerLetter"/>
      <w:lvlText w:val="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>
    <w:nsid w:val="7B24635D"/>
    <w:multiLevelType w:val="hybridMultilevel"/>
    <w:tmpl w:val="42A87EA6"/>
    <w:lvl w:ilvl="0" w:tplc="4BFA421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27"/>
  </w:num>
  <w:num w:numId="2">
    <w:abstractNumId w:val="19"/>
  </w:num>
  <w:num w:numId="3">
    <w:abstractNumId w:val="36"/>
  </w:num>
  <w:num w:numId="4">
    <w:abstractNumId w:val="43"/>
  </w:num>
  <w:num w:numId="5">
    <w:abstractNumId w:val="23"/>
  </w:num>
  <w:num w:numId="6">
    <w:abstractNumId w:val="1"/>
  </w:num>
  <w:num w:numId="7">
    <w:abstractNumId w:val="22"/>
  </w:num>
  <w:num w:numId="8">
    <w:abstractNumId w:val="17"/>
  </w:num>
  <w:num w:numId="9">
    <w:abstractNumId w:val="35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  <w:num w:numId="14">
    <w:abstractNumId w:val="40"/>
  </w:num>
  <w:num w:numId="15">
    <w:abstractNumId w:val="14"/>
  </w:num>
  <w:num w:numId="16">
    <w:abstractNumId w:val="32"/>
  </w:num>
  <w:num w:numId="17">
    <w:abstractNumId w:val="24"/>
  </w:num>
  <w:num w:numId="18">
    <w:abstractNumId w:val="42"/>
  </w:num>
  <w:num w:numId="19">
    <w:abstractNumId w:val="18"/>
  </w:num>
  <w:num w:numId="20">
    <w:abstractNumId w:val="37"/>
  </w:num>
  <w:num w:numId="21">
    <w:abstractNumId w:val="31"/>
  </w:num>
  <w:num w:numId="22">
    <w:abstractNumId w:val="16"/>
  </w:num>
  <w:num w:numId="23">
    <w:abstractNumId w:val="3"/>
  </w:num>
  <w:num w:numId="24">
    <w:abstractNumId w:val="25"/>
  </w:num>
  <w:num w:numId="25">
    <w:abstractNumId w:val="20"/>
  </w:num>
  <w:num w:numId="26">
    <w:abstractNumId w:val="38"/>
  </w:num>
  <w:num w:numId="27">
    <w:abstractNumId w:val="13"/>
  </w:num>
  <w:num w:numId="28">
    <w:abstractNumId w:val="28"/>
  </w:num>
  <w:num w:numId="29">
    <w:abstractNumId w:val="12"/>
  </w:num>
  <w:num w:numId="30">
    <w:abstractNumId w:val="8"/>
  </w:num>
  <w:num w:numId="31">
    <w:abstractNumId w:val="4"/>
  </w:num>
  <w:num w:numId="32">
    <w:abstractNumId w:val="0"/>
  </w:num>
  <w:num w:numId="33">
    <w:abstractNumId w:val="21"/>
  </w:num>
  <w:num w:numId="34">
    <w:abstractNumId w:val="29"/>
  </w:num>
  <w:num w:numId="35">
    <w:abstractNumId w:val="6"/>
  </w:num>
  <w:num w:numId="36">
    <w:abstractNumId w:val="39"/>
  </w:num>
  <w:num w:numId="37">
    <w:abstractNumId w:val="41"/>
  </w:num>
  <w:num w:numId="38">
    <w:abstractNumId w:val="15"/>
  </w:num>
  <w:num w:numId="39">
    <w:abstractNumId w:val="34"/>
  </w:num>
  <w:num w:numId="40">
    <w:abstractNumId w:val="2"/>
  </w:num>
  <w:num w:numId="41">
    <w:abstractNumId w:val="33"/>
  </w:num>
  <w:num w:numId="42">
    <w:abstractNumId w:val="26"/>
  </w:num>
  <w:num w:numId="43">
    <w:abstractNumId w:val="7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B72"/>
    <w:rsid w:val="00010ABB"/>
    <w:rsid w:val="0001104E"/>
    <w:rsid w:val="00013299"/>
    <w:rsid w:val="00037E16"/>
    <w:rsid w:val="00050CCA"/>
    <w:rsid w:val="000617F0"/>
    <w:rsid w:val="00062685"/>
    <w:rsid w:val="0008760F"/>
    <w:rsid w:val="00087ACD"/>
    <w:rsid w:val="00090CA8"/>
    <w:rsid w:val="00094B72"/>
    <w:rsid w:val="000F06B2"/>
    <w:rsid w:val="000F0904"/>
    <w:rsid w:val="0012174E"/>
    <w:rsid w:val="001568AB"/>
    <w:rsid w:val="00176233"/>
    <w:rsid w:val="001773AA"/>
    <w:rsid w:val="0019420A"/>
    <w:rsid w:val="00195AB4"/>
    <w:rsid w:val="001A0970"/>
    <w:rsid w:val="001D5147"/>
    <w:rsid w:val="001E4DDC"/>
    <w:rsid w:val="00225B8D"/>
    <w:rsid w:val="00233247"/>
    <w:rsid w:val="002447C8"/>
    <w:rsid w:val="002515C3"/>
    <w:rsid w:val="002605C2"/>
    <w:rsid w:val="002648C2"/>
    <w:rsid w:val="002765B6"/>
    <w:rsid w:val="002803CE"/>
    <w:rsid w:val="002911FF"/>
    <w:rsid w:val="002B22A3"/>
    <w:rsid w:val="002E0BBE"/>
    <w:rsid w:val="002E0EAD"/>
    <w:rsid w:val="002F70AB"/>
    <w:rsid w:val="00313F49"/>
    <w:rsid w:val="00327088"/>
    <w:rsid w:val="00327B9C"/>
    <w:rsid w:val="00372C6F"/>
    <w:rsid w:val="00376155"/>
    <w:rsid w:val="00377F07"/>
    <w:rsid w:val="00383222"/>
    <w:rsid w:val="003C055D"/>
    <w:rsid w:val="003F03CB"/>
    <w:rsid w:val="00401923"/>
    <w:rsid w:val="00420943"/>
    <w:rsid w:val="00420B34"/>
    <w:rsid w:val="004559F3"/>
    <w:rsid w:val="004603F0"/>
    <w:rsid w:val="00483848"/>
    <w:rsid w:val="0049286D"/>
    <w:rsid w:val="00496A48"/>
    <w:rsid w:val="004A2881"/>
    <w:rsid w:val="004B6FF2"/>
    <w:rsid w:val="004C2651"/>
    <w:rsid w:val="004C2D2A"/>
    <w:rsid w:val="004C41DF"/>
    <w:rsid w:val="004F3C6F"/>
    <w:rsid w:val="0050670C"/>
    <w:rsid w:val="0051069A"/>
    <w:rsid w:val="00536F98"/>
    <w:rsid w:val="00561668"/>
    <w:rsid w:val="0058439B"/>
    <w:rsid w:val="00592140"/>
    <w:rsid w:val="005D4510"/>
    <w:rsid w:val="005D560C"/>
    <w:rsid w:val="005F7CAC"/>
    <w:rsid w:val="00626FF1"/>
    <w:rsid w:val="00630BDF"/>
    <w:rsid w:val="00640F06"/>
    <w:rsid w:val="00650D5D"/>
    <w:rsid w:val="006A4A80"/>
    <w:rsid w:val="006B3913"/>
    <w:rsid w:val="006B3C56"/>
    <w:rsid w:val="006C0995"/>
    <w:rsid w:val="006C549B"/>
    <w:rsid w:val="007217F3"/>
    <w:rsid w:val="00726E0F"/>
    <w:rsid w:val="00760E12"/>
    <w:rsid w:val="00762537"/>
    <w:rsid w:val="007703EB"/>
    <w:rsid w:val="00771B00"/>
    <w:rsid w:val="007902FD"/>
    <w:rsid w:val="007909D2"/>
    <w:rsid w:val="007A3062"/>
    <w:rsid w:val="007A357B"/>
    <w:rsid w:val="007A6850"/>
    <w:rsid w:val="007B6C12"/>
    <w:rsid w:val="007C47CE"/>
    <w:rsid w:val="007C4876"/>
    <w:rsid w:val="007F42E6"/>
    <w:rsid w:val="007F5B8F"/>
    <w:rsid w:val="007F63B3"/>
    <w:rsid w:val="007F7983"/>
    <w:rsid w:val="00812030"/>
    <w:rsid w:val="00812208"/>
    <w:rsid w:val="008173CD"/>
    <w:rsid w:val="008560D9"/>
    <w:rsid w:val="00860442"/>
    <w:rsid w:val="00870843"/>
    <w:rsid w:val="008728A4"/>
    <w:rsid w:val="008D4B85"/>
    <w:rsid w:val="009036BB"/>
    <w:rsid w:val="00931AD6"/>
    <w:rsid w:val="009379C7"/>
    <w:rsid w:val="00964814"/>
    <w:rsid w:val="009656A1"/>
    <w:rsid w:val="0099250E"/>
    <w:rsid w:val="009949AE"/>
    <w:rsid w:val="009C6864"/>
    <w:rsid w:val="009E188F"/>
    <w:rsid w:val="009E40FA"/>
    <w:rsid w:val="009F36E7"/>
    <w:rsid w:val="00A04C8B"/>
    <w:rsid w:val="00A279CE"/>
    <w:rsid w:val="00A365EB"/>
    <w:rsid w:val="00A36CCA"/>
    <w:rsid w:val="00A4224D"/>
    <w:rsid w:val="00A4602F"/>
    <w:rsid w:val="00AC1686"/>
    <w:rsid w:val="00AD1D44"/>
    <w:rsid w:val="00AD225C"/>
    <w:rsid w:val="00AD6009"/>
    <w:rsid w:val="00AE1DF8"/>
    <w:rsid w:val="00B06896"/>
    <w:rsid w:val="00B1131B"/>
    <w:rsid w:val="00B378A1"/>
    <w:rsid w:val="00B464AB"/>
    <w:rsid w:val="00BA1E8D"/>
    <w:rsid w:val="00BB544C"/>
    <w:rsid w:val="00BE0763"/>
    <w:rsid w:val="00BE6EC7"/>
    <w:rsid w:val="00C03082"/>
    <w:rsid w:val="00C14095"/>
    <w:rsid w:val="00C65710"/>
    <w:rsid w:val="00C76977"/>
    <w:rsid w:val="00C76E56"/>
    <w:rsid w:val="00C8488C"/>
    <w:rsid w:val="00C90E74"/>
    <w:rsid w:val="00CB2F9E"/>
    <w:rsid w:val="00CC28BA"/>
    <w:rsid w:val="00CD78D8"/>
    <w:rsid w:val="00CF0B6F"/>
    <w:rsid w:val="00CF39CD"/>
    <w:rsid w:val="00D042DD"/>
    <w:rsid w:val="00D24044"/>
    <w:rsid w:val="00D320F0"/>
    <w:rsid w:val="00D340BB"/>
    <w:rsid w:val="00D461D7"/>
    <w:rsid w:val="00D54120"/>
    <w:rsid w:val="00D577EB"/>
    <w:rsid w:val="00D668C2"/>
    <w:rsid w:val="00DB7ACD"/>
    <w:rsid w:val="00DD1FEB"/>
    <w:rsid w:val="00E1132C"/>
    <w:rsid w:val="00E1588D"/>
    <w:rsid w:val="00E45718"/>
    <w:rsid w:val="00E46BB1"/>
    <w:rsid w:val="00E54099"/>
    <w:rsid w:val="00ED17E4"/>
    <w:rsid w:val="00F137F9"/>
    <w:rsid w:val="00F15055"/>
    <w:rsid w:val="00F259AF"/>
    <w:rsid w:val="00F4051E"/>
    <w:rsid w:val="00F45F1A"/>
    <w:rsid w:val="00F62A0C"/>
    <w:rsid w:val="00F80086"/>
    <w:rsid w:val="00F85075"/>
    <w:rsid w:val="00FA196E"/>
    <w:rsid w:val="00FB5911"/>
    <w:rsid w:val="00FE24BC"/>
    <w:rsid w:val="00FE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94B72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4B72"/>
    <w:rPr>
      <w:rFonts w:ascii="Times New Roman" w:hAnsi="Times New Roman"/>
      <w:sz w:val="24"/>
      <w:lang w:eastAsia="cs-CZ"/>
    </w:rPr>
  </w:style>
  <w:style w:type="paragraph" w:styleId="Header">
    <w:name w:val="header"/>
    <w:basedOn w:val="Normal"/>
    <w:link w:val="HeaderChar"/>
    <w:uiPriority w:val="99"/>
    <w:rsid w:val="00094B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72"/>
    <w:rPr>
      <w:rFonts w:ascii="Times New Roman" w:hAnsi="Times New Roman"/>
      <w:sz w:val="24"/>
      <w:lang w:eastAsia="cs-CZ"/>
    </w:rPr>
  </w:style>
  <w:style w:type="paragraph" w:styleId="BodyText">
    <w:name w:val="Body Text"/>
    <w:basedOn w:val="Normal"/>
    <w:link w:val="BodyTextChar"/>
    <w:uiPriority w:val="99"/>
    <w:rsid w:val="00094B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4B72"/>
    <w:rPr>
      <w:rFonts w:ascii="Times New Roman" w:hAnsi="Times New Roman"/>
      <w:sz w:val="24"/>
      <w:lang w:eastAsia="cs-CZ"/>
    </w:rPr>
  </w:style>
  <w:style w:type="paragraph" w:styleId="FootnoteText">
    <w:name w:val="footnote text"/>
    <w:basedOn w:val="Normal"/>
    <w:link w:val="FootnoteTextChar1"/>
    <w:uiPriority w:val="99"/>
    <w:semiHidden/>
    <w:rsid w:val="00094B72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57B"/>
    <w:rPr>
      <w:noProof/>
      <w:lang w:val="cs-CZ" w:eastAsia="cs-CZ"/>
    </w:rPr>
  </w:style>
  <w:style w:type="character" w:customStyle="1" w:styleId="FootnoteTextChar1">
    <w:name w:val="Footnote Text Char1"/>
    <w:link w:val="FootnoteText"/>
    <w:uiPriority w:val="99"/>
    <w:semiHidden/>
    <w:locked/>
    <w:rsid w:val="00094B72"/>
    <w:rPr>
      <w:rFonts w:ascii="Times New Roman" w:hAnsi="Times New Roman"/>
      <w:noProof/>
      <w:sz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094B72"/>
    <w:rPr>
      <w:rFonts w:cs="Times New Roman"/>
      <w:vertAlign w:val="superscript"/>
    </w:rPr>
  </w:style>
  <w:style w:type="paragraph" w:customStyle="1" w:styleId="nzevzkona">
    <w:name w:val="název zákona"/>
    <w:basedOn w:val="Title"/>
    <w:uiPriority w:val="99"/>
    <w:rsid w:val="00094B72"/>
    <w:pPr>
      <w:spacing w:before="240" w:after="60"/>
      <w:contextualSpacing w:val="0"/>
      <w:jc w:val="center"/>
      <w:outlineLvl w:val="0"/>
    </w:pPr>
    <w:rPr>
      <w:rFonts w:ascii="Cambria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al"/>
    <w:uiPriority w:val="99"/>
    <w:rsid w:val="00094B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094B72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uiPriority w:val="99"/>
    <w:rsid w:val="00094B72"/>
    <w:pPr>
      <w:keepLines/>
      <w:numPr>
        <w:numId w:val="2"/>
      </w:numPr>
      <w:spacing w:after="60"/>
      <w:jc w:val="both"/>
    </w:pPr>
  </w:style>
  <w:style w:type="paragraph" w:styleId="BodyText3">
    <w:name w:val="Body Text 3"/>
    <w:basedOn w:val="Normal"/>
    <w:link w:val="BodyText3Char"/>
    <w:uiPriority w:val="99"/>
    <w:rsid w:val="00094B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94B72"/>
    <w:rPr>
      <w:rFonts w:ascii="Times New Roman" w:hAnsi="Times New Roman"/>
      <w:sz w:val="16"/>
      <w:lang w:eastAsia="cs-CZ"/>
    </w:rPr>
  </w:style>
  <w:style w:type="character" w:styleId="PageNumber">
    <w:name w:val="page number"/>
    <w:basedOn w:val="DefaultParagraphFont"/>
    <w:uiPriority w:val="99"/>
    <w:rsid w:val="00094B72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94B7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94B72"/>
    <w:rPr>
      <w:rFonts w:ascii="Calibri Light" w:hAnsi="Calibri Light"/>
      <w:spacing w:val="-10"/>
      <w:kern w:val="28"/>
      <w:sz w:val="56"/>
      <w:lang w:eastAsia="cs-CZ"/>
    </w:rPr>
  </w:style>
  <w:style w:type="paragraph" w:styleId="Footer">
    <w:name w:val="footer"/>
    <w:basedOn w:val="Normal"/>
    <w:link w:val="FooterChar"/>
    <w:uiPriority w:val="99"/>
    <w:rsid w:val="00AE1D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D4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313F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lnIMP">
    <w:name w:val="Normální_IMP"/>
    <w:basedOn w:val="Normal"/>
    <w:uiPriority w:val="99"/>
    <w:rsid w:val="00E1588D"/>
    <w:pPr>
      <w:suppressAutoHyphens/>
      <w:overflowPunct w:val="0"/>
      <w:autoSpaceDE w:val="0"/>
      <w:autoSpaceDN w:val="0"/>
      <w:adjustRightInd w:val="0"/>
      <w:spacing w:after="60" w:line="228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1171</Words>
  <Characters>6915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 Y H L Á Š K A</dc:title>
  <dc:subject/>
  <dc:creator>pravnik</dc:creator>
  <cp:keywords/>
  <dc:description/>
  <cp:lastModifiedBy>urbankova</cp:lastModifiedBy>
  <cp:revision>3</cp:revision>
  <cp:lastPrinted>2022-11-29T15:33:00Z</cp:lastPrinted>
  <dcterms:created xsi:type="dcterms:W3CDTF">2022-12-09T07:38:00Z</dcterms:created>
  <dcterms:modified xsi:type="dcterms:W3CDTF">2022-12-09T07:41:00Z</dcterms:modified>
</cp:coreProperties>
</file>