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FE6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DODATEK č. 3</w:t>
      </w:r>
    </w:p>
    <w:p w:rsidR="00082FE6" w:rsidRDefault="00082FE6">
      <w:pPr>
        <w:rPr>
          <w:rFonts w:ascii="Times New Roman" w:hAnsi="Times New Roman"/>
          <w:b/>
          <w:bCs/>
          <w:sz w:val="28"/>
          <w:szCs w:val="28"/>
        </w:rPr>
      </w:pPr>
    </w:p>
    <w:p w:rsidR="00082FE6" w:rsidRDefault="0000000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 Obecně závazné vyhlášce obce Stradonice č. 2/2021</w:t>
      </w:r>
    </w:p>
    <w:p w:rsidR="00082FE6" w:rsidRDefault="0000000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místním poplatku za odkládání komunálního odpadu z nemovité věci</w:t>
      </w:r>
    </w:p>
    <w:p w:rsidR="00082FE6" w:rsidRDefault="00082FE6">
      <w:pPr>
        <w:rPr>
          <w:rFonts w:ascii="Times New Roman" w:hAnsi="Times New Roman"/>
          <w:b/>
          <w:bCs/>
          <w:sz w:val="28"/>
          <w:szCs w:val="28"/>
        </w:rPr>
      </w:pPr>
    </w:p>
    <w:p w:rsidR="00082FE6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Stradonice se na svém zasedání dne 17. 12. 2024 usneslo vydat na základě § 14 zákona č. 565/1990 Sb., o místních poplatcích, ve znění pozdějších předpisů (dále jen „zákon o místních poplatcích“) a v souladu s § 10 písm. d) a §84 odst. 2 písm. h) zákona č. 128/2000 Sb., o obcích (obecní zřízení), ve znění pozdějších předpisů, tento dodatek k obecně závazné vyhlášce. </w:t>
      </w:r>
    </w:p>
    <w:p w:rsidR="00082FE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Mění se ustanovení článku 6) – Sazba poplatku. </w:t>
      </w:r>
    </w:p>
    <w:p w:rsidR="00082FE6" w:rsidRDefault="00082FE6">
      <w:pPr>
        <w:rPr>
          <w:rFonts w:ascii="Times New Roman" w:hAnsi="Times New Roman"/>
          <w:sz w:val="24"/>
          <w:szCs w:val="24"/>
        </w:rPr>
      </w:pPr>
    </w:p>
    <w:p w:rsidR="00082FE6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Článek 6 </w:t>
      </w:r>
    </w:p>
    <w:p w:rsidR="00082FE6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Sazba poplatku</w:t>
      </w:r>
    </w:p>
    <w:p w:rsidR="00082FE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Sazba poplatku činí 0,64 Kč za litr.</w:t>
      </w:r>
    </w:p>
    <w:p w:rsidR="00082FE6" w:rsidRDefault="00082FE6">
      <w:pPr>
        <w:rPr>
          <w:rFonts w:ascii="Times New Roman" w:hAnsi="Times New Roman"/>
          <w:sz w:val="24"/>
          <w:szCs w:val="24"/>
        </w:rPr>
      </w:pPr>
    </w:p>
    <w:p w:rsidR="00082FE6" w:rsidRDefault="00082FE6">
      <w:pPr>
        <w:rPr>
          <w:rFonts w:ascii="Times New Roman" w:hAnsi="Times New Roman"/>
          <w:sz w:val="24"/>
          <w:szCs w:val="24"/>
        </w:rPr>
      </w:pPr>
    </w:p>
    <w:p w:rsidR="00082FE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ustanovení zůstávají nezměněna.</w:t>
      </w:r>
    </w:p>
    <w:p w:rsidR="00082FE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nabývá účinností 1. 1. 2025.</w:t>
      </w:r>
    </w:p>
    <w:p w:rsidR="00082FE6" w:rsidRDefault="00082FE6">
      <w:pPr>
        <w:rPr>
          <w:rFonts w:ascii="Times New Roman" w:hAnsi="Times New Roman"/>
          <w:sz w:val="24"/>
          <w:szCs w:val="24"/>
        </w:rPr>
      </w:pPr>
    </w:p>
    <w:p w:rsidR="00082FE6" w:rsidRDefault="00082FE6">
      <w:pPr>
        <w:rPr>
          <w:rFonts w:ascii="Times New Roman" w:hAnsi="Times New Roman"/>
          <w:sz w:val="24"/>
          <w:szCs w:val="24"/>
        </w:rPr>
      </w:pPr>
    </w:p>
    <w:p w:rsidR="00082FE6" w:rsidRDefault="00082FE6">
      <w:pPr>
        <w:rPr>
          <w:rFonts w:ascii="Times New Roman" w:hAnsi="Times New Roman"/>
          <w:b/>
          <w:bCs/>
          <w:sz w:val="24"/>
          <w:szCs w:val="24"/>
        </w:rPr>
      </w:pPr>
    </w:p>
    <w:p w:rsidR="00082FE6" w:rsidRDefault="00000000">
      <w:r>
        <w:rPr>
          <w:rFonts w:ascii="Times New Roman" w:hAnsi="Times New Roman"/>
          <w:b/>
          <w:bCs/>
          <w:i/>
          <w:sz w:val="24"/>
          <w:szCs w:val="24"/>
        </w:rPr>
        <w:t>...................................</w:t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  <w:t>...................................</w:t>
      </w:r>
    </w:p>
    <w:p w:rsidR="00082FE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Stanislav Dryák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Ivana Prokopová</w:t>
      </w:r>
    </w:p>
    <w:p w:rsidR="00082FE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starosta</w:t>
      </w:r>
    </w:p>
    <w:p w:rsidR="00082FE6" w:rsidRDefault="00082FE6">
      <w:pPr>
        <w:rPr>
          <w:rFonts w:ascii="Times New Roman" w:hAnsi="Times New Roman"/>
          <w:b/>
          <w:bCs/>
          <w:sz w:val="24"/>
          <w:szCs w:val="24"/>
        </w:rPr>
      </w:pPr>
    </w:p>
    <w:p w:rsidR="00082FE6" w:rsidRDefault="00082FE6">
      <w:pPr>
        <w:rPr>
          <w:rFonts w:ascii="Times New Roman" w:hAnsi="Times New Roman"/>
          <w:b/>
          <w:bCs/>
          <w:sz w:val="24"/>
          <w:szCs w:val="24"/>
        </w:rPr>
      </w:pPr>
    </w:p>
    <w:p w:rsidR="00082FE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Vyvěšeno na úřední desce dne: 17. 12. 2024 </w:t>
      </w:r>
    </w:p>
    <w:p w:rsidR="00082FE6" w:rsidRDefault="00000000">
      <w:r>
        <w:rPr>
          <w:rFonts w:ascii="Times New Roman" w:hAnsi="Times New Roman"/>
          <w:sz w:val="24"/>
          <w:szCs w:val="24"/>
        </w:rPr>
        <w:t>Sejmuto z úřední desky dne: 1. 1. 2025</w:t>
      </w:r>
    </w:p>
    <w:sectPr w:rsidR="00082FE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52CB" w:rsidRDefault="00D352CB">
      <w:pPr>
        <w:spacing w:after="0" w:line="240" w:lineRule="auto"/>
      </w:pPr>
      <w:r>
        <w:separator/>
      </w:r>
    </w:p>
  </w:endnote>
  <w:endnote w:type="continuationSeparator" w:id="0">
    <w:p w:rsidR="00D352CB" w:rsidRDefault="00D3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52CB" w:rsidRDefault="00D352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52CB" w:rsidRDefault="00D35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2FE6"/>
    <w:rsid w:val="00082FE6"/>
    <w:rsid w:val="001F6757"/>
    <w:rsid w:val="00406AA8"/>
    <w:rsid w:val="00D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FA919-DC7E-4875-B9DF-D91CCFF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Stradonice</dc:creator>
  <dc:description/>
  <cp:lastModifiedBy>Obec Stradonice</cp:lastModifiedBy>
  <cp:revision>2</cp:revision>
  <dcterms:created xsi:type="dcterms:W3CDTF">2024-12-17T21:26:00Z</dcterms:created>
  <dcterms:modified xsi:type="dcterms:W3CDTF">2024-12-17T21:26:00Z</dcterms:modified>
</cp:coreProperties>
</file>