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2B63D880" w14:textId="1AD5218C" w:rsidR="005C0780" w:rsidRPr="005B7666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6">
        <w:rPr>
          <w:rFonts w:ascii="Times New Roman" w:hAnsi="Times New Roman" w:cs="Times New Roman"/>
          <w:b/>
          <w:sz w:val="28"/>
          <w:szCs w:val="28"/>
        </w:rPr>
        <w:t xml:space="preserve">Zastupitelstvo </w:t>
      </w:r>
      <w:r w:rsidR="003D36B5" w:rsidRPr="005B7666">
        <w:rPr>
          <w:rFonts w:ascii="Times New Roman" w:hAnsi="Times New Roman" w:cs="Times New Roman"/>
          <w:b/>
          <w:sz w:val="28"/>
          <w:szCs w:val="28"/>
        </w:rPr>
        <w:t>města</w:t>
      </w:r>
      <w:r w:rsidRPr="005B7666">
        <w:rPr>
          <w:rFonts w:ascii="Times New Roman" w:hAnsi="Times New Roman" w:cs="Times New Roman"/>
          <w:b/>
          <w:sz w:val="28"/>
          <w:szCs w:val="28"/>
        </w:rPr>
        <w:t xml:space="preserve"> Unhoště</w:t>
      </w:r>
    </w:p>
    <w:p w14:paraId="21106C6C" w14:textId="77777777" w:rsidR="0066176A" w:rsidRPr="005B7666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130B1651" w:rsidR="00CD3738" w:rsidRPr="005B7666" w:rsidRDefault="00096F9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6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30DECCDA" w14:textId="77777777" w:rsidR="00696850" w:rsidRPr="005B7666" w:rsidRDefault="00696850" w:rsidP="0069685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CDF7C6E" w14:textId="77777777" w:rsidR="00696850" w:rsidRPr="005B7666" w:rsidRDefault="00696850" w:rsidP="0069685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41D154E" w14:textId="6E8C4ED5" w:rsidR="00696850" w:rsidRPr="005B7666" w:rsidRDefault="00FB43A1" w:rsidP="00FB43A1">
      <w:pPr>
        <w:spacing w:after="120"/>
        <w:jc w:val="center"/>
        <w:rPr>
          <w:rFonts w:ascii="Times New Roman" w:hAnsi="Times New Roman" w:cs="Times New Roman"/>
          <w:b/>
          <w:bCs/>
          <w:lang w:eastAsia="cs-CZ"/>
        </w:rPr>
      </w:pPr>
      <w:r w:rsidRPr="005B7666">
        <w:rPr>
          <w:rFonts w:ascii="Times New Roman" w:hAnsi="Times New Roman" w:cs="Times New Roman"/>
          <w:b/>
          <w:bCs/>
          <w:lang w:eastAsia="cs-CZ"/>
        </w:rPr>
        <w:t>o místním poplatku za odkládání komunálního odpadu z nemovité věci</w:t>
      </w:r>
    </w:p>
    <w:p w14:paraId="39100323" w14:textId="77777777" w:rsidR="00FB43A1" w:rsidRPr="005B7666" w:rsidRDefault="00FB43A1" w:rsidP="00696850">
      <w:pPr>
        <w:spacing w:after="120"/>
        <w:rPr>
          <w:rFonts w:ascii="Times New Roman" w:hAnsi="Times New Roman" w:cs="Times New Roman"/>
          <w:b/>
        </w:rPr>
      </w:pPr>
    </w:p>
    <w:p w14:paraId="4C66DF77" w14:textId="3F79606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 xml:space="preserve">Zastupitelstvo města Unhošť se na svém zasedání dne </w:t>
      </w:r>
      <w:r w:rsidR="00D26375">
        <w:rPr>
          <w:rFonts w:ascii="Times New Roman" w:hAnsi="Times New Roman" w:cs="Times New Roman"/>
          <w:bCs/>
        </w:rPr>
        <w:t>9</w:t>
      </w:r>
      <w:r w:rsidRPr="005B7666">
        <w:rPr>
          <w:rFonts w:ascii="Times New Roman" w:hAnsi="Times New Roman" w:cs="Times New Roman"/>
          <w:bCs/>
        </w:rPr>
        <w:t>. prosince 202</w:t>
      </w:r>
      <w:r w:rsidR="00D26375">
        <w:rPr>
          <w:rFonts w:ascii="Times New Roman" w:hAnsi="Times New Roman" w:cs="Times New Roman"/>
          <w:bCs/>
        </w:rPr>
        <w:t>4</w:t>
      </w:r>
      <w:r w:rsidRPr="005B7666">
        <w:rPr>
          <w:rFonts w:ascii="Times New Roman" w:hAnsi="Times New Roman" w:cs="Times New Roman"/>
          <w:bCs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F50263B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97BAFD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1</w:t>
      </w:r>
    </w:p>
    <w:p w14:paraId="54ED3ED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Úvodní ustanovení</w:t>
      </w:r>
    </w:p>
    <w:p w14:paraId="42FE9759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C8FDFFF" w14:textId="77777777" w:rsidR="00FB43A1" w:rsidRPr="005B7666" w:rsidRDefault="00FB43A1" w:rsidP="005429FE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Město Unhošť touto vyhláškou zavádí místní poplatek za odkládání komunálního odpadu z nemovité věci (dále jen „poplatek“).</w:t>
      </w:r>
    </w:p>
    <w:p w14:paraId="26910E15" w14:textId="6D917BE4" w:rsidR="00FB43A1" w:rsidRPr="005B7666" w:rsidRDefault="00FB43A1" w:rsidP="005429F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>Poplatkovým obdobím poplatku je kalendářní rok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1"/>
      </w:r>
      <w:r w:rsidRPr="005B7666">
        <w:rPr>
          <w:rFonts w:ascii="Times New Roman" w:hAnsi="Times New Roman" w:cs="Times New Roman"/>
          <w:bCs/>
        </w:rPr>
        <w:t>.</w:t>
      </w:r>
    </w:p>
    <w:p w14:paraId="25D60A4E" w14:textId="0AF335D3" w:rsidR="00FB43A1" w:rsidRPr="005B7666" w:rsidRDefault="00FB43A1" w:rsidP="005429F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(3)</w:t>
      </w:r>
      <w:r w:rsidRPr="005B7666">
        <w:rPr>
          <w:rFonts w:ascii="Times New Roman" w:hAnsi="Times New Roman" w:cs="Times New Roman"/>
          <w:bCs/>
        </w:rPr>
        <w:tab/>
        <w:t>Správcem poplatku je městský úřad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2"/>
      </w:r>
      <w:r w:rsidRPr="005B7666">
        <w:rPr>
          <w:rFonts w:ascii="Times New Roman" w:hAnsi="Times New Roman" w:cs="Times New Roman"/>
          <w:bCs/>
        </w:rPr>
        <w:t>.</w:t>
      </w:r>
    </w:p>
    <w:p w14:paraId="6175B1C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F56218A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2</w:t>
      </w:r>
    </w:p>
    <w:p w14:paraId="46515E6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Předmět poplatku, poplatník a plátce poplatku</w:t>
      </w:r>
    </w:p>
    <w:p w14:paraId="5150E195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A9EB8BB" w14:textId="2E25922C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Předmětem poplatku je odkládání směsného komunálního odpadu z jednotlivé nemovité věci zahrnující byt, rodinný dům nebo stavbu pro rodinnou rekreaci, která se nachází na území města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3"/>
      </w:r>
      <w:r w:rsidRPr="005B7666">
        <w:rPr>
          <w:rFonts w:ascii="Times New Roman" w:hAnsi="Times New Roman" w:cs="Times New Roman"/>
          <w:bCs/>
        </w:rPr>
        <w:t>.</w:t>
      </w:r>
    </w:p>
    <w:p w14:paraId="7621C3AF" w14:textId="5A03FF49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>Poplatníkem poplatku je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4"/>
      </w:r>
      <w:r w:rsidRPr="005B7666">
        <w:rPr>
          <w:rFonts w:ascii="Times New Roman" w:hAnsi="Times New Roman" w:cs="Times New Roman"/>
          <w:bCs/>
        </w:rPr>
        <w:t xml:space="preserve"> </w:t>
      </w:r>
    </w:p>
    <w:p w14:paraId="085D040B" w14:textId="77777777" w:rsidR="00FB43A1" w:rsidRPr="005B7666" w:rsidRDefault="00FB43A1" w:rsidP="005B7666">
      <w:pPr>
        <w:tabs>
          <w:tab w:val="left" w:pos="1134"/>
          <w:tab w:val="left" w:pos="1276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a)</w:t>
      </w:r>
      <w:r w:rsidRPr="005B7666">
        <w:rPr>
          <w:rFonts w:ascii="Times New Roman" w:hAnsi="Times New Roman" w:cs="Times New Roman"/>
          <w:bCs/>
        </w:rPr>
        <w:tab/>
        <w:t>fyzická osoba, která má v nemovité věci bydliště,</w:t>
      </w:r>
    </w:p>
    <w:p w14:paraId="7370CA06" w14:textId="77777777" w:rsidR="00FB43A1" w:rsidRPr="005B7666" w:rsidRDefault="00FB43A1" w:rsidP="005B7666">
      <w:pPr>
        <w:tabs>
          <w:tab w:val="left" w:pos="1134"/>
          <w:tab w:val="left" w:pos="1276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b)</w:t>
      </w:r>
      <w:r w:rsidRPr="005B7666">
        <w:rPr>
          <w:rFonts w:ascii="Times New Roman" w:hAnsi="Times New Roman" w:cs="Times New Roman"/>
          <w:bCs/>
        </w:rPr>
        <w:tab/>
        <w:t>nebo vlastník nemovité věci, ve které nemá bydliště žádná fyzická osoba.</w:t>
      </w:r>
    </w:p>
    <w:p w14:paraId="49033294" w14:textId="4CB9F1ED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(3)</w:t>
      </w:r>
      <w:r w:rsidRPr="005B7666">
        <w:rPr>
          <w:rFonts w:ascii="Times New Roman" w:hAnsi="Times New Roman" w:cs="Times New Roman"/>
          <w:bCs/>
        </w:rPr>
        <w:tab/>
        <w:t>Plátcem poplatku je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5"/>
      </w:r>
      <w:r w:rsidRPr="005B7666">
        <w:rPr>
          <w:rFonts w:ascii="Times New Roman" w:hAnsi="Times New Roman" w:cs="Times New Roman"/>
          <w:bCs/>
        </w:rPr>
        <w:t xml:space="preserve"> </w:t>
      </w:r>
    </w:p>
    <w:p w14:paraId="1AB82EE9" w14:textId="77777777" w:rsidR="00FB43A1" w:rsidRPr="005B7666" w:rsidRDefault="00FB43A1" w:rsidP="005B7666">
      <w:pPr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a)</w:t>
      </w:r>
      <w:r w:rsidRPr="005B7666">
        <w:rPr>
          <w:rFonts w:ascii="Times New Roman" w:hAnsi="Times New Roman" w:cs="Times New Roman"/>
          <w:bCs/>
        </w:rPr>
        <w:tab/>
        <w:t>společenství vlastníků jednotek, pokud pro dům vzniklo,</w:t>
      </w:r>
    </w:p>
    <w:p w14:paraId="26EC5DA3" w14:textId="77777777" w:rsidR="00FB43A1" w:rsidRPr="005B7666" w:rsidRDefault="00FB43A1" w:rsidP="005B7666">
      <w:pPr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b)</w:t>
      </w:r>
      <w:r w:rsidRPr="005B7666">
        <w:rPr>
          <w:rFonts w:ascii="Times New Roman" w:hAnsi="Times New Roman" w:cs="Times New Roman"/>
          <w:bCs/>
        </w:rPr>
        <w:tab/>
        <w:t>nebo vlastník nemovité věci v ostatních případech.</w:t>
      </w:r>
    </w:p>
    <w:p w14:paraId="54D10A82" w14:textId="2AC92BDA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(4)</w:t>
      </w:r>
      <w:r w:rsidRPr="005B7666">
        <w:rPr>
          <w:rFonts w:ascii="Times New Roman" w:hAnsi="Times New Roman" w:cs="Times New Roman"/>
          <w:bCs/>
        </w:rPr>
        <w:tab/>
        <w:t>Plátce poplatku je povinen vybrat poplatek od poplatníka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6"/>
      </w:r>
      <w:r w:rsidRPr="005B7666">
        <w:rPr>
          <w:rFonts w:ascii="Times New Roman" w:hAnsi="Times New Roman" w:cs="Times New Roman"/>
          <w:bCs/>
        </w:rPr>
        <w:t>.</w:t>
      </w:r>
    </w:p>
    <w:p w14:paraId="514AFDC7" w14:textId="1B568705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(5)</w:t>
      </w:r>
      <w:r w:rsidRPr="005B7666">
        <w:rPr>
          <w:rFonts w:ascii="Times New Roman" w:hAnsi="Times New Roman" w:cs="Times New Roman"/>
          <w:bCs/>
        </w:rPr>
        <w:tab/>
        <w:t>Spoluvlastníci nemovité věci zahrnující byt, rodinný dům nebo stavbu pro rodinnou rekreaci jsou povinni plnit poplatkovou povinnost společně a nerozdílně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7"/>
      </w:r>
      <w:r w:rsidRPr="005B7666">
        <w:rPr>
          <w:rFonts w:ascii="Times New Roman" w:hAnsi="Times New Roman" w:cs="Times New Roman"/>
          <w:bCs/>
        </w:rPr>
        <w:t>.</w:t>
      </w:r>
    </w:p>
    <w:p w14:paraId="26EBE1F5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lastRenderedPageBreak/>
        <w:t>Čl. 3</w:t>
      </w:r>
    </w:p>
    <w:p w14:paraId="42484CF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Ohlašovací povinnost</w:t>
      </w:r>
    </w:p>
    <w:p w14:paraId="42F7C8B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ABCAAB1" w14:textId="618679DF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Plátce poplatku je povinen podat správci poplatku ohlášení nejpozději do 15 dnů ode dne, kdy nabyl postavení plátce poplatku; údaje uváděné v ohlášení upravuje zákon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8"/>
      </w:r>
      <w:r w:rsidRPr="005B7666">
        <w:rPr>
          <w:rFonts w:ascii="Times New Roman" w:hAnsi="Times New Roman" w:cs="Times New Roman"/>
          <w:bCs/>
        </w:rPr>
        <w:t>.</w:t>
      </w:r>
    </w:p>
    <w:p w14:paraId="62ED2CC7" w14:textId="4BC5B3F9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>Dojde-li ke změně údajů uvedených v ohlášení, je plátce povinen tuto změnu oznámit do 15 dnů ode dne, kdy nastala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9"/>
      </w:r>
      <w:r w:rsidRPr="005B7666">
        <w:rPr>
          <w:rFonts w:ascii="Times New Roman" w:hAnsi="Times New Roman" w:cs="Times New Roman"/>
          <w:bCs/>
        </w:rPr>
        <w:t>.</w:t>
      </w:r>
    </w:p>
    <w:p w14:paraId="3FDBBE63" w14:textId="3549C0A6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(3)</w:t>
      </w:r>
      <w:r w:rsidRPr="005B7666">
        <w:rPr>
          <w:rFonts w:ascii="Times New Roman" w:hAnsi="Times New Roman" w:cs="Times New Roman"/>
          <w:bCs/>
        </w:rPr>
        <w:tab/>
        <w:t>Není-li plátce poplatku, plní ohlašovací povinnost poplatník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10"/>
      </w:r>
      <w:r w:rsidRPr="005B7666">
        <w:rPr>
          <w:rFonts w:ascii="Times New Roman" w:hAnsi="Times New Roman" w:cs="Times New Roman"/>
          <w:bCs/>
        </w:rPr>
        <w:t>.</w:t>
      </w:r>
    </w:p>
    <w:p w14:paraId="11E458EB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23AB9C" w14:textId="77777777" w:rsidR="00FB43A1" w:rsidRPr="005B7666" w:rsidRDefault="00FB43A1" w:rsidP="005B76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4</w:t>
      </w:r>
    </w:p>
    <w:p w14:paraId="2F7B8319" w14:textId="77777777" w:rsidR="00FB43A1" w:rsidRPr="005B7666" w:rsidRDefault="00FB43A1" w:rsidP="005B76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Základ poplatku</w:t>
      </w:r>
    </w:p>
    <w:p w14:paraId="73206DCE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6120A3" w14:textId="3173564F" w:rsidR="00FB43A1" w:rsidRPr="00AE1532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</w:r>
      <w:r w:rsidRPr="00AE1532">
        <w:rPr>
          <w:rFonts w:ascii="Times New Roman" w:hAnsi="Times New Roman" w:cs="Times New Roman"/>
          <w:bCs/>
        </w:rPr>
        <w:t xml:space="preserve">Základem dílčího poplatku je </w:t>
      </w:r>
      <w:r w:rsidR="002826D0" w:rsidRPr="00AE1532">
        <w:rPr>
          <w:rFonts w:ascii="Times New Roman" w:hAnsi="Times New Roman" w:cs="Times New Roman"/>
          <w:bCs/>
        </w:rPr>
        <w:t xml:space="preserve">kapacita soustřeďovacích prostředků pro nemovitou věc na odpad </w:t>
      </w:r>
      <w:r w:rsidRPr="00AE1532">
        <w:rPr>
          <w:rFonts w:ascii="Times New Roman" w:hAnsi="Times New Roman" w:cs="Times New Roman"/>
          <w:bCs/>
        </w:rPr>
        <w:t>za kalendářní měsíc v litrech připadajícího na poplatníka</w:t>
      </w:r>
      <w:r w:rsidR="00605211" w:rsidRPr="00AE1532">
        <w:rPr>
          <w:rStyle w:val="Znakapoznpodarou"/>
          <w:rFonts w:ascii="Times New Roman" w:hAnsi="Times New Roman" w:cs="Times New Roman"/>
          <w:bCs/>
        </w:rPr>
        <w:footnoteReference w:id="11"/>
      </w:r>
      <w:r w:rsidRPr="00AE1532">
        <w:rPr>
          <w:rFonts w:ascii="Times New Roman" w:hAnsi="Times New Roman" w:cs="Times New Roman"/>
          <w:bCs/>
        </w:rPr>
        <w:t>.</w:t>
      </w:r>
    </w:p>
    <w:p w14:paraId="192DDCCB" w14:textId="79D74017" w:rsidR="00FB43A1" w:rsidRPr="00AE1532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(2)</w:t>
      </w:r>
      <w:r w:rsidRPr="00AE1532">
        <w:rPr>
          <w:rFonts w:ascii="Times New Roman" w:hAnsi="Times New Roman" w:cs="Times New Roman"/>
          <w:bCs/>
        </w:rPr>
        <w:tab/>
      </w:r>
      <w:r w:rsidR="002826D0" w:rsidRPr="00AE1532">
        <w:rPr>
          <w:rFonts w:ascii="Times New Roman" w:hAnsi="Times New Roman" w:cs="Times New Roman"/>
          <w:bCs/>
        </w:rPr>
        <w:t xml:space="preserve">Objednanou kapacitou soustřeďovacích prostředků pro nemovitou věc za kalendářní měsíc </w:t>
      </w:r>
      <w:r w:rsidRPr="00AE1532">
        <w:rPr>
          <w:rFonts w:ascii="Times New Roman" w:hAnsi="Times New Roman" w:cs="Times New Roman"/>
          <w:bCs/>
        </w:rPr>
        <w:t>připadající na poplatníka je</w:t>
      </w:r>
    </w:p>
    <w:p w14:paraId="0F7C077B" w14:textId="360C7742" w:rsidR="00FB43A1" w:rsidRPr="00AE1532" w:rsidRDefault="00FB43A1" w:rsidP="005B7666">
      <w:pPr>
        <w:tabs>
          <w:tab w:val="left" w:pos="1134"/>
        </w:tabs>
        <w:suppressAutoHyphens/>
        <w:spacing w:after="0" w:line="240" w:lineRule="auto"/>
        <w:ind w:left="1128" w:hanging="420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a)</w:t>
      </w:r>
      <w:r w:rsidRPr="00AE1532">
        <w:rPr>
          <w:rFonts w:ascii="Times New Roman" w:hAnsi="Times New Roman" w:cs="Times New Roman"/>
          <w:bCs/>
        </w:rPr>
        <w:tab/>
      </w:r>
      <w:r w:rsidR="002826D0" w:rsidRPr="00AE1532">
        <w:rPr>
          <w:rFonts w:ascii="Times New Roman" w:hAnsi="Times New Roman" w:cs="Times New Roman"/>
          <w:bCs/>
        </w:rPr>
        <w:t xml:space="preserve">podíl objednané kapacity soustřeďovacích prostředků pro tuto nemovitou věc na </w:t>
      </w:r>
      <w:r w:rsidRPr="00AE1532">
        <w:rPr>
          <w:rFonts w:ascii="Times New Roman" w:hAnsi="Times New Roman" w:cs="Times New Roman"/>
          <w:bCs/>
        </w:rPr>
        <w:t>za kalendářní měsíc a počtu fyzických osob, které v této nemovité věci mají bydliště na konci kalendářního měsíce,</w:t>
      </w:r>
    </w:p>
    <w:p w14:paraId="2437A1D9" w14:textId="673E9FDC" w:rsidR="00FB43A1" w:rsidRPr="00D83CD0" w:rsidRDefault="00FB43A1" w:rsidP="005B7666">
      <w:pPr>
        <w:tabs>
          <w:tab w:val="left" w:pos="1134"/>
        </w:tabs>
        <w:suppressAutoHyphens/>
        <w:spacing w:after="0" w:line="240" w:lineRule="auto"/>
        <w:ind w:left="1128" w:hanging="420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b)</w:t>
      </w:r>
      <w:r w:rsidRPr="00AE1532">
        <w:rPr>
          <w:rFonts w:ascii="Times New Roman" w:hAnsi="Times New Roman" w:cs="Times New Roman"/>
          <w:bCs/>
        </w:rPr>
        <w:tab/>
      </w:r>
      <w:r w:rsidR="002826D0" w:rsidRPr="00AE1532">
        <w:rPr>
          <w:rFonts w:ascii="Times New Roman" w:hAnsi="Times New Roman" w:cs="Times New Roman"/>
          <w:bCs/>
        </w:rPr>
        <w:t>nebo kapacita soustřeďovacích prostředků pro tuto nemovitou věc na</w:t>
      </w:r>
      <w:r w:rsidRPr="005B7666">
        <w:rPr>
          <w:rFonts w:ascii="Times New Roman" w:hAnsi="Times New Roman" w:cs="Times New Roman"/>
          <w:bCs/>
        </w:rPr>
        <w:t xml:space="preserve"> kalendářní měsíc v případě, že v nemovité věci nemá </w:t>
      </w:r>
      <w:r w:rsidRPr="00D83CD0">
        <w:rPr>
          <w:rFonts w:ascii="Times New Roman" w:hAnsi="Times New Roman" w:cs="Times New Roman"/>
          <w:bCs/>
        </w:rPr>
        <w:t>bydliště žádná fyzická osoba</w:t>
      </w:r>
      <w:r w:rsidR="00605211" w:rsidRPr="00D83CD0">
        <w:rPr>
          <w:rStyle w:val="Znakapoznpodarou"/>
          <w:rFonts w:ascii="Times New Roman" w:hAnsi="Times New Roman" w:cs="Times New Roman"/>
          <w:bCs/>
        </w:rPr>
        <w:footnoteReference w:id="12"/>
      </w:r>
      <w:r w:rsidRPr="00D83CD0">
        <w:rPr>
          <w:rFonts w:ascii="Times New Roman" w:hAnsi="Times New Roman" w:cs="Times New Roman"/>
          <w:bCs/>
        </w:rPr>
        <w:t>.</w:t>
      </w:r>
    </w:p>
    <w:p w14:paraId="0548C319" w14:textId="1CE363DD" w:rsidR="00FB43A1" w:rsidRPr="00D83CD0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83CD0">
        <w:rPr>
          <w:rFonts w:ascii="Times New Roman" w:hAnsi="Times New Roman" w:cs="Times New Roman"/>
          <w:bCs/>
        </w:rPr>
        <w:t>(3)</w:t>
      </w:r>
      <w:r w:rsidRPr="00D83CD0">
        <w:rPr>
          <w:rFonts w:ascii="Times New Roman" w:hAnsi="Times New Roman" w:cs="Times New Roman"/>
          <w:bCs/>
        </w:rPr>
        <w:tab/>
        <w:t>Minimální základ dílčího poplatku činí 60 l</w:t>
      </w:r>
      <w:r w:rsidR="00D83CD0" w:rsidRPr="00D83CD0">
        <w:rPr>
          <w:rFonts w:ascii="Times New Roman" w:hAnsi="Times New Roman" w:cs="Times New Roman"/>
          <w:bCs/>
        </w:rPr>
        <w:t>itrů</w:t>
      </w:r>
      <w:r w:rsidRPr="00D83CD0">
        <w:rPr>
          <w:rFonts w:ascii="Times New Roman" w:hAnsi="Times New Roman" w:cs="Times New Roman"/>
          <w:bCs/>
        </w:rPr>
        <w:t>.</w:t>
      </w:r>
    </w:p>
    <w:p w14:paraId="7A2BFF29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3715193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CD0">
        <w:rPr>
          <w:rFonts w:ascii="Times New Roman" w:hAnsi="Times New Roman" w:cs="Times New Roman"/>
          <w:b/>
        </w:rPr>
        <w:t>Čl. 5</w:t>
      </w:r>
    </w:p>
    <w:p w14:paraId="3D5356C9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CD0">
        <w:rPr>
          <w:rFonts w:ascii="Times New Roman" w:hAnsi="Times New Roman" w:cs="Times New Roman"/>
          <w:b/>
        </w:rPr>
        <w:t>Sazba poplatku</w:t>
      </w:r>
    </w:p>
    <w:p w14:paraId="72D54771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1352374" w14:textId="3959DAE8" w:rsidR="00FB43A1" w:rsidRPr="005B7666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D83CD0">
        <w:rPr>
          <w:rFonts w:ascii="Times New Roman" w:hAnsi="Times New Roman" w:cs="Times New Roman"/>
          <w:bCs/>
        </w:rPr>
        <w:t>Sazba poplatku činí</w:t>
      </w:r>
      <w:r w:rsidR="00ED1D46">
        <w:rPr>
          <w:rFonts w:ascii="Times New Roman" w:hAnsi="Times New Roman" w:cs="Times New Roman"/>
          <w:bCs/>
        </w:rPr>
        <w:t xml:space="preserve"> </w:t>
      </w:r>
      <w:r w:rsidR="00ED1D46" w:rsidRPr="002202BA">
        <w:rPr>
          <w:rFonts w:ascii="Times New Roman" w:hAnsi="Times New Roman" w:cs="Times New Roman"/>
          <w:bCs/>
        </w:rPr>
        <w:t>0,</w:t>
      </w:r>
      <w:r w:rsidR="00D26375" w:rsidRPr="002202BA">
        <w:rPr>
          <w:rFonts w:ascii="Times New Roman" w:hAnsi="Times New Roman" w:cs="Times New Roman"/>
          <w:bCs/>
        </w:rPr>
        <w:t>8</w:t>
      </w:r>
      <w:r w:rsidR="00ED1D46" w:rsidRPr="002202BA">
        <w:rPr>
          <w:rFonts w:ascii="Times New Roman" w:hAnsi="Times New Roman" w:cs="Times New Roman"/>
          <w:bCs/>
        </w:rPr>
        <w:t>0</w:t>
      </w:r>
      <w:r w:rsidR="00ED1D46">
        <w:rPr>
          <w:rFonts w:ascii="Times New Roman" w:hAnsi="Times New Roman" w:cs="Times New Roman"/>
          <w:bCs/>
        </w:rPr>
        <w:t xml:space="preserve"> </w:t>
      </w:r>
      <w:r w:rsidRPr="00D83CD0">
        <w:rPr>
          <w:rFonts w:ascii="Times New Roman" w:hAnsi="Times New Roman" w:cs="Times New Roman"/>
          <w:bCs/>
        </w:rPr>
        <w:t>Kč za l</w:t>
      </w:r>
      <w:r w:rsidR="00D83CD0" w:rsidRPr="00D83CD0">
        <w:rPr>
          <w:rFonts w:ascii="Times New Roman" w:hAnsi="Times New Roman" w:cs="Times New Roman"/>
          <w:bCs/>
        </w:rPr>
        <w:t>itr</w:t>
      </w:r>
      <w:r w:rsidRPr="00D83CD0">
        <w:rPr>
          <w:rFonts w:ascii="Times New Roman" w:hAnsi="Times New Roman" w:cs="Times New Roman"/>
          <w:bCs/>
        </w:rPr>
        <w:t>.</w:t>
      </w:r>
    </w:p>
    <w:p w14:paraId="1A258086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E9DE917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6</w:t>
      </w:r>
    </w:p>
    <w:p w14:paraId="7B03E9E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Výpočet poplatku</w:t>
      </w:r>
    </w:p>
    <w:p w14:paraId="0CFB7CEB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0320961" w14:textId="77777777" w:rsidR="00FB43A1" w:rsidRPr="005B7666" w:rsidRDefault="00FB43A1" w:rsidP="005B7666">
      <w:pPr>
        <w:suppressAutoHyphens/>
        <w:spacing w:after="0" w:line="240" w:lineRule="auto"/>
        <w:ind w:left="708" w:hanging="708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Poplatek se vypočte jako součet dílčích poplatků za jednotlivé kalendářní měsíce, na jejichž konci</w:t>
      </w:r>
    </w:p>
    <w:p w14:paraId="7A9EB7CF" w14:textId="77777777" w:rsidR="00FB43A1" w:rsidRPr="00157D59" w:rsidRDefault="00FB43A1" w:rsidP="005B7666">
      <w:pPr>
        <w:tabs>
          <w:tab w:val="left" w:pos="1134"/>
        </w:tabs>
        <w:suppressAutoHyphens/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a)</w:t>
      </w:r>
      <w:r w:rsidRPr="005B7666">
        <w:rPr>
          <w:rFonts w:ascii="Times New Roman" w:hAnsi="Times New Roman" w:cs="Times New Roman"/>
          <w:bCs/>
        </w:rPr>
        <w:tab/>
        <w:t>měl</w:t>
      </w:r>
      <w:r w:rsidRPr="00157D59">
        <w:rPr>
          <w:rFonts w:ascii="Times New Roman" w:hAnsi="Times New Roman" w:cs="Times New Roman"/>
          <w:bCs/>
        </w:rPr>
        <w:t xml:space="preserve"> poplatník v nemovité věci bydliště,</w:t>
      </w:r>
    </w:p>
    <w:p w14:paraId="35FE7DC8" w14:textId="470A563C" w:rsidR="00FB43A1" w:rsidRPr="00157D59" w:rsidRDefault="00FB43A1" w:rsidP="00F55A1B">
      <w:pPr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157D59">
        <w:rPr>
          <w:rFonts w:ascii="Times New Roman" w:hAnsi="Times New Roman" w:cs="Times New Roman"/>
          <w:bCs/>
        </w:rPr>
        <w:lastRenderedPageBreak/>
        <w:t>b)</w:t>
      </w:r>
      <w:r w:rsidRPr="00157D59">
        <w:rPr>
          <w:rFonts w:ascii="Times New Roman" w:hAnsi="Times New Roman" w:cs="Times New Roman"/>
          <w:bCs/>
        </w:rPr>
        <w:tab/>
        <w:t xml:space="preserve">nebo neměla v nemovité věci bydliště žádná fyzická osoba v případě, že </w:t>
      </w:r>
      <w:r w:rsidR="005B7666" w:rsidRPr="00157D59">
        <w:rPr>
          <w:rFonts w:ascii="Times New Roman" w:hAnsi="Times New Roman" w:cs="Times New Roman"/>
          <w:bCs/>
        </w:rPr>
        <w:tab/>
      </w:r>
      <w:r w:rsidRPr="00157D59">
        <w:rPr>
          <w:rFonts w:ascii="Times New Roman" w:hAnsi="Times New Roman" w:cs="Times New Roman"/>
          <w:bCs/>
        </w:rPr>
        <w:t>poplatníkem je vlastník této nemovité věci</w:t>
      </w:r>
      <w:r w:rsidR="00605211" w:rsidRPr="00157D59">
        <w:rPr>
          <w:rStyle w:val="Znakapoznpodarou"/>
          <w:rFonts w:ascii="Times New Roman" w:hAnsi="Times New Roman" w:cs="Times New Roman"/>
          <w:bCs/>
        </w:rPr>
        <w:footnoteReference w:id="13"/>
      </w:r>
      <w:r w:rsidRPr="00157D59">
        <w:rPr>
          <w:rFonts w:ascii="Times New Roman" w:hAnsi="Times New Roman" w:cs="Times New Roman"/>
          <w:bCs/>
        </w:rPr>
        <w:t>.</w:t>
      </w:r>
    </w:p>
    <w:p w14:paraId="7F2C259D" w14:textId="1DB73F0D" w:rsidR="00FB43A1" w:rsidRPr="00157D59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157D59">
        <w:rPr>
          <w:rFonts w:ascii="Times New Roman" w:hAnsi="Times New Roman" w:cs="Times New Roman"/>
          <w:bCs/>
        </w:rPr>
        <w:t>(2)</w:t>
      </w:r>
      <w:r w:rsidRPr="00157D59">
        <w:rPr>
          <w:rFonts w:ascii="Times New Roman" w:hAnsi="Times New Roman" w:cs="Times New Roman"/>
          <w:bCs/>
        </w:rPr>
        <w:tab/>
        <w:t>Dílčí poplatek za kalendářní měsíc se vypočte jako součin základu dílčího poplatku zaokrouhleného na celé litry nahoru a sazby pro tento základ</w:t>
      </w:r>
      <w:r w:rsidR="00605211" w:rsidRPr="00157D59">
        <w:rPr>
          <w:rStyle w:val="Znakapoznpodarou"/>
          <w:rFonts w:ascii="Times New Roman" w:hAnsi="Times New Roman" w:cs="Times New Roman"/>
          <w:bCs/>
        </w:rPr>
        <w:footnoteReference w:id="14"/>
      </w:r>
      <w:r w:rsidRPr="00157D59">
        <w:rPr>
          <w:rFonts w:ascii="Times New Roman" w:hAnsi="Times New Roman" w:cs="Times New Roman"/>
          <w:bCs/>
        </w:rPr>
        <w:t>.</w:t>
      </w:r>
    </w:p>
    <w:p w14:paraId="3A4339C8" w14:textId="77777777" w:rsidR="00FB43A1" w:rsidRPr="00157D59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ABEE92" w14:textId="77777777" w:rsidR="00FB43A1" w:rsidRPr="00157D59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7D59">
        <w:rPr>
          <w:rFonts w:ascii="Times New Roman" w:hAnsi="Times New Roman" w:cs="Times New Roman"/>
          <w:b/>
        </w:rPr>
        <w:t>Čl. 7</w:t>
      </w:r>
    </w:p>
    <w:p w14:paraId="6DEC3EAA" w14:textId="77777777" w:rsidR="00FB43A1" w:rsidRPr="00157D59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7D59">
        <w:rPr>
          <w:rFonts w:ascii="Times New Roman" w:hAnsi="Times New Roman" w:cs="Times New Roman"/>
          <w:b/>
        </w:rPr>
        <w:t>Splatnost poplatku</w:t>
      </w:r>
    </w:p>
    <w:p w14:paraId="3C635D0D" w14:textId="77777777" w:rsidR="00FB43A1" w:rsidRPr="00157D59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49A80B46" w14:textId="77777777" w:rsidR="00D81518" w:rsidRPr="00AE1532" w:rsidRDefault="00D81518" w:rsidP="00D26375">
      <w:p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(1)</w:t>
      </w:r>
      <w:r w:rsidRPr="00AE1532">
        <w:rPr>
          <w:rFonts w:ascii="Times New Roman" w:hAnsi="Times New Roman" w:cs="Times New Roman"/>
          <w:bCs/>
        </w:rPr>
        <w:tab/>
        <w:t>Plátce poplatku odvede vybraný poplatek správci poplatku nejpozději do 28. února následujícího kalendářního roku.</w:t>
      </w:r>
    </w:p>
    <w:p w14:paraId="1B2CE19E" w14:textId="52B2F021" w:rsidR="00FB43A1" w:rsidRPr="00AE1532" w:rsidRDefault="00D81518" w:rsidP="00D8151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(2)</w:t>
      </w:r>
      <w:r w:rsidRPr="00AE1532">
        <w:rPr>
          <w:rFonts w:ascii="Times New Roman" w:hAnsi="Times New Roman" w:cs="Times New Roman"/>
          <w:bCs/>
        </w:rPr>
        <w:tab/>
        <w:t>Není-li plátce poplatku, zaplatí poplatek ve lhůtě podle odstavce 1 poplatník</w:t>
      </w:r>
      <w:r w:rsidR="00FB43A1" w:rsidRPr="00AE1532">
        <w:rPr>
          <w:rFonts w:ascii="Times New Roman" w:hAnsi="Times New Roman" w:cs="Times New Roman"/>
          <w:bCs/>
        </w:rPr>
        <w:t>.</w:t>
      </w:r>
    </w:p>
    <w:p w14:paraId="1D9D9678" w14:textId="77777777" w:rsidR="005A2FD1" w:rsidRPr="00AE1532" w:rsidRDefault="005A2FD1" w:rsidP="00D8151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D05F0F3" w14:textId="77777777" w:rsidR="00222931" w:rsidRPr="00AE1532" w:rsidRDefault="00222931" w:rsidP="00222931">
      <w:pPr>
        <w:pStyle w:val="slalnk"/>
        <w:spacing w:before="0"/>
        <w:rPr>
          <w:szCs w:val="24"/>
        </w:rPr>
      </w:pPr>
    </w:p>
    <w:p w14:paraId="23AA1043" w14:textId="25A31915" w:rsidR="005A2FD1" w:rsidRPr="00AE1532" w:rsidRDefault="005A2FD1" w:rsidP="00222931">
      <w:pPr>
        <w:pStyle w:val="slalnk"/>
        <w:spacing w:before="0"/>
        <w:rPr>
          <w:szCs w:val="24"/>
        </w:rPr>
      </w:pPr>
      <w:r w:rsidRPr="00AE1532">
        <w:rPr>
          <w:szCs w:val="24"/>
        </w:rPr>
        <w:t>Čl. 8</w:t>
      </w:r>
    </w:p>
    <w:p w14:paraId="4E3E9010" w14:textId="42806EF7" w:rsidR="005A2FD1" w:rsidRPr="00AE1532" w:rsidRDefault="000C1807" w:rsidP="005A2FD1">
      <w:pPr>
        <w:pStyle w:val="Nzvylnk"/>
        <w:rPr>
          <w:szCs w:val="24"/>
        </w:rPr>
      </w:pPr>
      <w:r w:rsidRPr="00AE1532">
        <w:rPr>
          <w:szCs w:val="24"/>
        </w:rPr>
        <w:t>Z</w:t>
      </w:r>
      <w:r w:rsidR="005A2FD1" w:rsidRPr="00AE1532">
        <w:rPr>
          <w:szCs w:val="24"/>
        </w:rPr>
        <w:t xml:space="preserve">výšení poplatku </w:t>
      </w:r>
    </w:p>
    <w:p w14:paraId="512998B8" w14:textId="36AD510C" w:rsidR="000C1807" w:rsidRPr="00D26375" w:rsidRDefault="005A2FD1" w:rsidP="00D263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26375">
        <w:rPr>
          <w:rFonts w:ascii="Times New Roman" w:hAnsi="Times New Roman" w:cs="Times New Roman"/>
          <w:bCs/>
        </w:rPr>
        <w:t>Správce poplatku může poplatkovému subjektu stanovit zvýšení poplatku jako následek za pozdní úhradu poplatku nebo jeho části</w:t>
      </w:r>
      <w:r w:rsidR="000C1807" w:rsidRPr="00D26375">
        <w:rPr>
          <w:rFonts w:ascii="Times New Roman" w:hAnsi="Times New Roman" w:cs="Times New Roman"/>
          <w:bCs/>
        </w:rPr>
        <w:t xml:space="preserve"> v souladu s § 11c zákona o místních poplatcích</w:t>
      </w:r>
      <w:r w:rsidR="00D26375">
        <w:rPr>
          <w:rFonts w:ascii="Times New Roman" w:hAnsi="Times New Roman" w:cs="Times New Roman"/>
          <w:bCs/>
        </w:rPr>
        <w:t>.</w:t>
      </w:r>
    </w:p>
    <w:p w14:paraId="6BDF26EA" w14:textId="77777777" w:rsidR="00222931" w:rsidRDefault="00222931" w:rsidP="00AE1532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388D9992" w14:textId="77777777" w:rsidR="00157D59" w:rsidRDefault="00157D59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D82691" w14:textId="3E7F668A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 xml:space="preserve">Čl. </w:t>
      </w:r>
      <w:r w:rsidR="008711B4">
        <w:rPr>
          <w:rFonts w:ascii="Times New Roman" w:hAnsi="Times New Roman" w:cs="Times New Roman"/>
          <w:b/>
        </w:rPr>
        <w:t>9</w:t>
      </w:r>
    </w:p>
    <w:p w14:paraId="364C5D0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Přechodné a zrušovací ustanovení</w:t>
      </w:r>
    </w:p>
    <w:p w14:paraId="0C959E2A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A9A5D11" w14:textId="77777777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Poplatkové povinnosti vzniklé před nabytím účinnosti této vyhlášky se posuzují podle dosavadních právních předpisů.</w:t>
      </w:r>
    </w:p>
    <w:p w14:paraId="7EF1287E" w14:textId="70883E1E" w:rsidR="00FB43A1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 xml:space="preserve">Zrušuje se </w:t>
      </w:r>
      <w:r w:rsidR="00956C3E">
        <w:rPr>
          <w:rFonts w:ascii="Times New Roman" w:hAnsi="Times New Roman" w:cs="Times New Roman"/>
          <w:bCs/>
        </w:rPr>
        <w:t>O</w:t>
      </w:r>
      <w:r w:rsidRPr="005B7666">
        <w:rPr>
          <w:rFonts w:ascii="Times New Roman" w:hAnsi="Times New Roman" w:cs="Times New Roman"/>
          <w:bCs/>
        </w:rPr>
        <w:t xml:space="preserve">becně závazná vyhláška </w:t>
      </w:r>
      <w:r w:rsidR="00D26375">
        <w:rPr>
          <w:rFonts w:ascii="Times New Roman" w:hAnsi="Times New Roman" w:cs="Times New Roman"/>
          <w:bCs/>
        </w:rPr>
        <w:t xml:space="preserve">Města Unhoště </w:t>
      </w:r>
      <w:r w:rsidRPr="005B7666">
        <w:rPr>
          <w:rFonts w:ascii="Times New Roman" w:hAnsi="Times New Roman" w:cs="Times New Roman"/>
          <w:bCs/>
        </w:rPr>
        <w:t>o místním poplatku za odkládání komunálního odpadu z nemovité věci ze dne 1. ledna 202</w:t>
      </w:r>
      <w:r w:rsidR="00D26375">
        <w:rPr>
          <w:rFonts w:ascii="Times New Roman" w:hAnsi="Times New Roman" w:cs="Times New Roman"/>
          <w:bCs/>
        </w:rPr>
        <w:t>4</w:t>
      </w:r>
      <w:r w:rsidRPr="005B7666">
        <w:rPr>
          <w:rFonts w:ascii="Times New Roman" w:hAnsi="Times New Roman" w:cs="Times New Roman"/>
          <w:bCs/>
        </w:rPr>
        <w:t>.</w:t>
      </w:r>
    </w:p>
    <w:p w14:paraId="6AC03288" w14:textId="77777777" w:rsidR="00AE1532" w:rsidRPr="005B7666" w:rsidRDefault="00AE1532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</w:p>
    <w:p w14:paraId="626EFF0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4AB6961" w14:textId="249CA69F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 xml:space="preserve">Čl. </w:t>
      </w:r>
      <w:r w:rsidR="008711B4">
        <w:rPr>
          <w:rFonts w:ascii="Times New Roman" w:hAnsi="Times New Roman" w:cs="Times New Roman"/>
          <w:b/>
        </w:rPr>
        <w:t>10</w:t>
      </w:r>
    </w:p>
    <w:p w14:paraId="3EF66E9A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Účinnost</w:t>
      </w:r>
    </w:p>
    <w:p w14:paraId="1D4DC355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3E1875C" w14:textId="117AF97D" w:rsidR="007D35DF" w:rsidRPr="005B7666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Tato vyhláška nabývá účinnosti dnem 1. ledna 202</w:t>
      </w:r>
      <w:r w:rsidR="00D26375">
        <w:rPr>
          <w:rFonts w:ascii="Times New Roman" w:hAnsi="Times New Roman" w:cs="Times New Roman"/>
          <w:bCs/>
        </w:rPr>
        <w:t>5</w:t>
      </w:r>
      <w:r w:rsidRPr="005B7666">
        <w:rPr>
          <w:rFonts w:ascii="Times New Roman" w:hAnsi="Times New Roman" w:cs="Times New Roman"/>
          <w:bCs/>
        </w:rPr>
        <w:t>.</w:t>
      </w:r>
    </w:p>
    <w:p w14:paraId="22DF0236" w14:textId="77777777" w:rsidR="00FB43A1" w:rsidRPr="005B7666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5BFA35E5" w14:textId="77777777" w:rsidR="007D35DF" w:rsidRPr="005B7666" w:rsidRDefault="007D35DF" w:rsidP="000C1807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28F2819D" w14:textId="77777777" w:rsidR="007D35DF" w:rsidRPr="005B7666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A631B54" w14:textId="4C74C24D" w:rsidR="007D35DF" w:rsidRPr="005B7666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...................................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 xml:space="preserve">    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>...................................</w:t>
      </w:r>
    </w:p>
    <w:p w14:paraId="471C67AA" w14:textId="5FDCE6A7" w:rsidR="007D35DF" w:rsidRPr="005B7666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 xml:space="preserve">Ing. Iveta Koulová </w:t>
      </w:r>
      <w:r w:rsidRPr="005B7666">
        <w:rPr>
          <w:rFonts w:ascii="Times New Roman" w:hAnsi="Times New Roman" w:cs="Times New Roman"/>
          <w:bCs/>
        </w:rPr>
        <w:tab/>
        <w:t xml:space="preserve">    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>Ing. Vladimír Šůla</w:t>
      </w:r>
    </w:p>
    <w:p w14:paraId="07F2F9B9" w14:textId="07E1CBB6" w:rsidR="001E1A8A" w:rsidRPr="005B7666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5B7666">
        <w:rPr>
          <w:rFonts w:ascii="Times New Roman" w:hAnsi="Times New Roman" w:cs="Times New Roman"/>
          <w:bCs/>
        </w:rPr>
        <w:t>starost</w:t>
      </w:r>
      <w:r w:rsidR="00A036B5">
        <w:rPr>
          <w:rFonts w:ascii="Times New Roman" w:hAnsi="Times New Roman" w:cs="Times New Roman"/>
          <w:bCs/>
        </w:rPr>
        <w:t>k</w:t>
      </w:r>
      <w:r w:rsidRPr="005B7666">
        <w:rPr>
          <w:rFonts w:ascii="Times New Roman" w:hAnsi="Times New Roman" w:cs="Times New Roman"/>
          <w:bCs/>
        </w:rPr>
        <w:t xml:space="preserve">a  </w:t>
      </w:r>
      <w:r w:rsidRPr="005B7666">
        <w:rPr>
          <w:rFonts w:ascii="Times New Roman" w:hAnsi="Times New Roman" w:cs="Times New Roman"/>
          <w:bCs/>
        </w:rPr>
        <w:tab/>
      </w:r>
      <w:proofErr w:type="gramEnd"/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>místostarosta</w:t>
      </w:r>
    </w:p>
    <w:sectPr w:rsidR="001E1A8A" w:rsidRPr="005B7666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A3F6" w14:textId="77777777" w:rsidR="00B856F9" w:rsidRDefault="00B856F9" w:rsidP="00252295">
      <w:pPr>
        <w:spacing w:after="0" w:line="240" w:lineRule="auto"/>
      </w:pPr>
      <w:r>
        <w:separator/>
      </w:r>
    </w:p>
  </w:endnote>
  <w:endnote w:type="continuationSeparator" w:id="0">
    <w:p w14:paraId="72CC603D" w14:textId="77777777" w:rsidR="00B856F9" w:rsidRDefault="00B856F9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B1FD" w14:textId="77777777" w:rsidR="00B856F9" w:rsidRDefault="00B856F9" w:rsidP="00252295">
      <w:pPr>
        <w:spacing w:after="0" w:line="240" w:lineRule="auto"/>
      </w:pPr>
      <w:r>
        <w:separator/>
      </w:r>
    </w:p>
  </w:footnote>
  <w:footnote w:type="continuationSeparator" w:id="0">
    <w:p w14:paraId="4BAADB94" w14:textId="77777777" w:rsidR="00B856F9" w:rsidRDefault="00B856F9" w:rsidP="00252295">
      <w:pPr>
        <w:spacing w:after="0" w:line="240" w:lineRule="auto"/>
      </w:pPr>
      <w:r>
        <w:continuationSeparator/>
      </w:r>
    </w:p>
  </w:footnote>
  <w:footnote w:id="1">
    <w:p w14:paraId="014AC009" w14:textId="4DFEF343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10o odst. 1 zákona o místních poplatcích</w:t>
      </w:r>
    </w:p>
  </w:footnote>
  <w:footnote w:id="2">
    <w:p w14:paraId="2F6495AD" w14:textId="18874961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15 odst. 1 zákona o místních poplatcích</w:t>
      </w:r>
    </w:p>
  </w:footnote>
  <w:footnote w:id="3">
    <w:p w14:paraId="72657C92" w14:textId="5CA7287B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10j zákona o místních poplatcích</w:t>
      </w:r>
    </w:p>
  </w:footnote>
  <w:footnote w:id="4">
    <w:p w14:paraId="666567F6" w14:textId="65F6EB9E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10i zákona o místních poplatcích</w:t>
      </w:r>
    </w:p>
  </w:footnote>
  <w:footnote w:id="5">
    <w:p w14:paraId="1482EFA9" w14:textId="6F622C4C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10n odst. 1 zákona o místních poplatcích</w:t>
      </w:r>
    </w:p>
  </w:footnote>
  <w:footnote w:id="6">
    <w:p w14:paraId="02A425FD" w14:textId="2D0B2E53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10n odst. 2 zákona o místních poplatcích</w:t>
      </w:r>
    </w:p>
  </w:footnote>
  <w:footnote w:id="7">
    <w:p w14:paraId="22D91D43" w14:textId="783F4B02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10p zákona o místních poplatcích</w:t>
      </w:r>
    </w:p>
  </w:footnote>
  <w:footnote w:id="8">
    <w:p w14:paraId="10B69F94" w14:textId="145ED67F" w:rsidR="00F55A1B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 w:rsidR="00F55A1B">
        <w:t xml:space="preserve">   </w:t>
      </w:r>
      <w:r>
        <w:t xml:space="preserve">§ 14a odst. 1 a 2 zákona o místních poplatcích; v ohlášení plátce uvede zejména své identifikační údaje </w:t>
      </w:r>
      <w:r w:rsidR="005B7666">
        <w:t xml:space="preserve"> </w:t>
      </w:r>
    </w:p>
    <w:p w14:paraId="7EFE3C8B" w14:textId="5BB5819B" w:rsidR="00605211" w:rsidRDefault="00F55A1B" w:rsidP="005B7666">
      <w:pPr>
        <w:pStyle w:val="Textpoznpodarou"/>
        <w:jc w:val="both"/>
      </w:pPr>
      <w:r>
        <w:t>        </w:t>
      </w:r>
      <w:r w:rsidR="00605211">
        <w:t>a skutečnosti rozhodné pro stanovení poplatku</w:t>
      </w:r>
    </w:p>
  </w:footnote>
  <w:footnote w:id="9">
    <w:p w14:paraId="7A963C9B" w14:textId="74FE97D3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5A1B">
        <w:t xml:space="preserve">  </w:t>
      </w:r>
      <w:r>
        <w:t>§ 14a odst. 4 zákona o místních poplatcích</w:t>
      </w:r>
    </w:p>
  </w:footnote>
  <w:footnote w:id="10">
    <w:p w14:paraId="145746EC" w14:textId="11626D40" w:rsidR="00F55A1B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5A1B">
        <w:t xml:space="preserve">    </w:t>
      </w:r>
      <w:r>
        <w:t xml:space="preserve">Absencí plátce je míněna situace, kdy je osoba poplatníka a plátce totožná (např. vlastník nemovité věci, v níž </w:t>
      </w:r>
    </w:p>
    <w:p w14:paraId="69707439" w14:textId="5293F673" w:rsidR="00605211" w:rsidRDefault="00F55A1B" w:rsidP="005B7666">
      <w:pPr>
        <w:pStyle w:val="Textpoznpodarou"/>
        <w:jc w:val="both"/>
      </w:pPr>
      <w:r>
        <w:t xml:space="preserve">       </w:t>
      </w:r>
      <w:r w:rsidR="00605211">
        <w:t>nemá nikdo bydliště) a jedná tudíž pouze v postavení poplatníka.</w:t>
      </w:r>
    </w:p>
  </w:footnote>
  <w:footnote w:id="11">
    <w:p w14:paraId="39CA73D4" w14:textId="3EE65E03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 10k odst. 1 zákona o místních poplatcích</w:t>
      </w:r>
    </w:p>
  </w:footnote>
  <w:footnote w:id="12">
    <w:p w14:paraId="18A9BB09" w14:textId="099113F4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 10k odst. 3 zákona o místních poplatcích</w:t>
      </w:r>
    </w:p>
  </w:footnote>
  <w:footnote w:id="13">
    <w:p w14:paraId="515F4073" w14:textId="17E44743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 10m odst. 1 zákona o místních poplatcích</w:t>
      </w:r>
    </w:p>
  </w:footnote>
  <w:footnote w:id="14">
    <w:p w14:paraId="19FA8D2C" w14:textId="312D079E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10m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692543">
    <w:abstractNumId w:val="3"/>
  </w:num>
  <w:num w:numId="2" w16cid:durableId="145563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8752">
    <w:abstractNumId w:val="2"/>
  </w:num>
  <w:num w:numId="4" w16cid:durableId="725572462">
    <w:abstractNumId w:val="12"/>
  </w:num>
  <w:num w:numId="5" w16cid:durableId="1772627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73771">
    <w:abstractNumId w:val="4"/>
  </w:num>
  <w:num w:numId="7" w16cid:durableId="717438581">
    <w:abstractNumId w:val="1"/>
  </w:num>
  <w:num w:numId="8" w16cid:durableId="273096146">
    <w:abstractNumId w:val="9"/>
  </w:num>
  <w:num w:numId="9" w16cid:durableId="826895649">
    <w:abstractNumId w:val="7"/>
  </w:num>
  <w:num w:numId="10" w16cid:durableId="84885404">
    <w:abstractNumId w:val="13"/>
  </w:num>
  <w:num w:numId="11" w16cid:durableId="449395183">
    <w:abstractNumId w:val="6"/>
  </w:num>
  <w:num w:numId="12" w16cid:durableId="1165126274">
    <w:abstractNumId w:val="5"/>
  </w:num>
  <w:num w:numId="13" w16cid:durableId="1919363046">
    <w:abstractNumId w:val="0"/>
  </w:num>
  <w:num w:numId="14" w16cid:durableId="457795118">
    <w:abstractNumId w:val="11"/>
  </w:num>
  <w:num w:numId="15" w16cid:durableId="425881751">
    <w:abstractNumId w:val="10"/>
  </w:num>
  <w:num w:numId="16" w16cid:durableId="7782537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B9"/>
    <w:rsid w:val="000331B3"/>
    <w:rsid w:val="000541A9"/>
    <w:rsid w:val="00096F9B"/>
    <w:rsid w:val="000B3C83"/>
    <w:rsid w:val="000C08E2"/>
    <w:rsid w:val="000C1807"/>
    <w:rsid w:val="000C6248"/>
    <w:rsid w:val="000D23EC"/>
    <w:rsid w:val="000E2332"/>
    <w:rsid w:val="000F25B4"/>
    <w:rsid w:val="000F3458"/>
    <w:rsid w:val="00101F25"/>
    <w:rsid w:val="001173CD"/>
    <w:rsid w:val="001359F5"/>
    <w:rsid w:val="00137561"/>
    <w:rsid w:val="00141CBF"/>
    <w:rsid w:val="00157D59"/>
    <w:rsid w:val="00181DB5"/>
    <w:rsid w:val="001833AC"/>
    <w:rsid w:val="001B3B91"/>
    <w:rsid w:val="001D2110"/>
    <w:rsid w:val="001D4F73"/>
    <w:rsid w:val="001D667A"/>
    <w:rsid w:val="001E1A8A"/>
    <w:rsid w:val="001F0722"/>
    <w:rsid w:val="001F080B"/>
    <w:rsid w:val="001F4B50"/>
    <w:rsid w:val="00205FCC"/>
    <w:rsid w:val="00206AD8"/>
    <w:rsid w:val="00211DF4"/>
    <w:rsid w:val="002202BA"/>
    <w:rsid w:val="00222931"/>
    <w:rsid w:val="00236D13"/>
    <w:rsid w:val="00252295"/>
    <w:rsid w:val="00257B33"/>
    <w:rsid w:val="002617ED"/>
    <w:rsid w:val="002653B3"/>
    <w:rsid w:val="002826D0"/>
    <w:rsid w:val="002954DD"/>
    <w:rsid w:val="002A37E3"/>
    <w:rsid w:val="002E1EF9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73D1"/>
    <w:rsid w:val="0037397B"/>
    <w:rsid w:val="003A38F8"/>
    <w:rsid w:val="003A6AD9"/>
    <w:rsid w:val="003B41E4"/>
    <w:rsid w:val="003C6842"/>
    <w:rsid w:val="003D048B"/>
    <w:rsid w:val="003D165C"/>
    <w:rsid w:val="003D36B5"/>
    <w:rsid w:val="003F4496"/>
    <w:rsid w:val="0043000A"/>
    <w:rsid w:val="00431C07"/>
    <w:rsid w:val="0044054C"/>
    <w:rsid w:val="00440E49"/>
    <w:rsid w:val="00445163"/>
    <w:rsid w:val="00476CE1"/>
    <w:rsid w:val="00490DCD"/>
    <w:rsid w:val="00491986"/>
    <w:rsid w:val="00495748"/>
    <w:rsid w:val="004A2CE9"/>
    <w:rsid w:val="004B4710"/>
    <w:rsid w:val="004C28DE"/>
    <w:rsid w:val="004F2F58"/>
    <w:rsid w:val="004F2FAD"/>
    <w:rsid w:val="004F48B9"/>
    <w:rsid w:val="005429FE"/>
    <w:rsid w:val="00552A4E"/>
    <w:rsid w:val="00553A3D"/>
    <w:rsid w:val="00554330"/>
    <w:rsid w:val="0057054C"/>
    <w:rsid w:val="005774AE"/>
    <w:rsid w:val="00585CFB"/>
    <w:rsid w:val="00594D0D"/>
    <w:rsid w:val="005A2FD1"/>
    <w:rsid w:val="005A304D"/>
    <w:rsid w:val="005B4820"/>
    <w:rsid w:val="005B7666"/>
    <w:rsid w:val="005C0780"/>
    <w:rsid w:val="005D1BDC"/>
    <w:rsid w:val="005D37B7"/>
    <w:rsid w:val="00600286"/>
    <w:rsid w:val="006042C9"/>
    <w:rsid w:val="00605211"/>
    <w:rsid w:val="006071E5"/>
    <w:rsid w:val="00607DB7"/>
    <w:rsid w:val="006218A7"/>
    <w:rsid w:val="0062686A"/>
    <w:rsid w:val="006271E8"/>
    <w:rsid w:val="0063353B"/>
    <w:rsid w:val="00636273"/>
    <w:rsid w:val="00640808"/>
    <w:rsid w:val="006564B6"/>
    <w:rsid w:val="006576E9"/>
    <w:rsid w:val="00657E69"/>
    <w:rsid w:val="0066176A"/>
    <w:rsid w:val="00677538"/>
    <w:rsid w:val="006809FA"/>
    <w:rsid w:val="0069535F"/>
    <w:rsid w:val="00695AE8"/>
    <w:rsid w:val="00696850"/>
    <w:rsid w:val="006A2031"/>
    <w:rsid w:val="006A4F42"/>
    <w:rsid w:val="006A63A2"/>
    <w:rsid w:val="006B015A"/>
    <w:rsid w:val="006C667F"/>
    <w:rsid w:val="0072696E"/>
    <w:rsid w:val="00742E28"/>
    <w:rsid w:val="0074721B"/>
    <w:rsid w:val="00764B3E"/>
    <w:rsid w:val="00771E66"/>
    <w:rsid w:val="00775B0E"/>
    <w:rsid w:val="00786C23"/>
    <w:rsid w:val="00791247"/>
    <w:rsid w:val="007B1A30"/>
    <w:rsid w:val="007B3118"/>
    <w:rsid w:val="007C0148"/>
    <w:rsid w:val="007C0604"/>
    <w:rsid w:val="007C2FA2"/>
    <w:rsid w:val="007D0A31"/>
    <w:rsid w:val="007D35DF"/>
    <w:rsid w:val="007F04BF"/>
    <w:rsid w:val="007F0C05"/>
    <w:rsid w:val="007F3D75"/>
    <w:rsid w:val="007F5673"/>
    <w:rsid w:val="0080073F"/>
    <w:rsid w:val="0080694E"/>
    <w:rsid w:val="00852014"/>
    <w:rsid w:val="008531D8"/>
    <w:rsid w:val="008532D6"/>
    <w:rsid w:val="008577FA"/>
    <w:rsid w:val="0086208E"/>
    <w:rsid w:val="008711B4"/>
    <w:rsid w:val="00876C7F"/>
    <w:rsid w:val="00884394"/>
    <w:rsid w:val="008874CC"/>
    <w:rsid w:val="008A53D1"/>
    <w:rsid w:val="008A72E8"/>
    <w:rsid w:val="008B6236"/>
    <w:rsid w:val="008C1B0B"/>
    <w:rsid w:val="008C3A06"/>
    <w:rsid w:val="008F4A8A"/>
    <w:rsid w:val="00902336"/>
    <w:rsid w:val="00906153"/>
    <w:rsid w:val="009217A6"/>
    <w:rsid w:val="00922998"/>
    <w:rsid w:val="00922A87"/>
    <w:rsid w:val="00924AF8"/>
    <w:rsid w:val="0093616E"/>
    <w:rsid w:val="00952794"/>
    <w:rsid w:val="00956C3E"/>
    <w:rsid w:val="009658BB"/>
    <w:rsid w:val="0096690C"/>
    <w:rsid w:val="0098530D"/>
    <w:rsid w:val="009B0EDE"/>
    <w:rsid w:val="009F038F"/>
    <w:rsid w:val="00A01757"/>
    <w:rsid w:val="00A036B5"/>
    <w:rsid w:val="00A04958"/>
    <w:rsid w:val="00A10511"/>
    <w:rsid w:val="00A41A68"/>
    <w:rsid w:val="00A42C77"/>
    <w:rsid w:val="00A44661"/>
    <w:rsid w:val="00A80FA9"/>
    <w:rsid w:val="00A9220A"/>
    <w:rsid w:val="00A92846"/>
    <w:rsid w:val="00A93A55"/>
    <w:rsid w:val="00AC5C0D"/>
    <w:rsid w:val="00AD406C"/>
    <w:rsid w:val="00AE1532"/>
    <w:rsid w:val="00AF5422"/>
    <w:rsid w:val="00B04D52"/>
    <w:rsid w:val="00B161B4"/>
    <w:rsid w:val="00B36ED5"/>
    <w:rsid w:val="00B4463D"/>
    <w:rsid w:val="00B51DA9"/>
    <w:rsid w:val="00B57968"/>
    <w:rsid w:val="00B57D9A"/>
    <w:rsid w:val="00B604FA"/>
    <w:rsid w:val="00B717C8"/>
    <w:rsid w:val="00B746D8"/>
    <w:rsid w:val="00B75A81"/>
    <w:rsid w:val="00B856F9"/>
    <w:rsid w:val="00B96D08"/>
    <w:rsid w:val="00B96D9D"/>
    <w:rsid w:val="00BB514B"/>
    <w:rsid w:val="00BD6B13"/>
    <w:rsid w:val="00C461C0"/>
    <w:rsid w:val="00C61B42"/>
    <w:rsid w:val="00C6294E"/>
    <w:rsid w:val="00C8149A"/>
    <w:rsid w:val="00CD3738"/>
    <w:rsid w:val="00CE0CD8"/>
    <w:rsid w:val="00CE7F2B"/>
    <w:rsid w:val="00D0689F"/>
    <w:rsid w:val="00D15CBA"/>
    <w:rsid w:val="00D22F75"/>
    <w:rsid w:val="00D26375"/>
    <w:rsid w:val="00D53DC7"/>
    <w:rsid w:val="00D81518"/>
    <w:rsid w:val="00D81C1B"/>
    <w:rsid w:val="00D83CD0"/>
    <w:rsid w:val="00D87D68"/>
    <w:rsid w:val="00DA42AB"/>
    <w:rsid w:val="00DF20FF"/>
    <w:rsid w:val="00E17A98"/>
    <w:rsid w:val="00E73B3C"/>
    <w:rsid w:val="00E96257"/>
    <w:rsid w:val="00EA1795"/>
    <w:rsid w:val="00EA4DCE"/>
    <w:rsid w:val="00EC0104"/>
    <w:rsid w:val="00ED1D46"/>
    <w:rsid w:val="00ED43ED"/>
    <w:rsid w:val="00ED4AF4"/>
    <w:rsid w:val="00EE3C85"/>
    <w:rsid w:val="00EE3E2A"/>
    <w:rsid w:val="00EE4AB6"/>
    <w:rsid w:val="00F06003"/>
    <w:rsid w:val="00F215DE"/>
    <w:rsid w:val="00F22EF9"/>
    <w:rsid w:val="00F263BD"/>
    <w:rsid w:val="00F37A62"/>
    <w:rsid w:val="00F55A1B"/>
    <w:rsid w:val="00F654AE"/>
    <w:rsid w:val="00F75D9A"/>
    <w:rsid w:val="00F87730"/>
    <w:rsid w:val="00F956E1"/>
    <w:rsid w:val="00FB43A1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6EC9-50B6-4261-986A-417BF3F4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1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koulova</cp:lastModifiedBy>
  <cp:revision>2</cp:revision>
  <cp:lastPrinted>2022-12-20T08:49:00Z</cp:lastPrinted>
  <dcterms:created xsi:type="dcterms:W3CDTF">2024-12-23T07:59:00Z</dcterms:created>
  <dcterms:modified xsi:type="dcterms:W3CDTF">2024-12-23T07:59:00Z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