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A2B" w:rsidRPr="00BA2F28" w:rsidRDefault="00620B10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91ECD6AC427141A98C76F3CCECF4DCE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p w:rsidR="00850C16" w:rsidRPr="00BA2F28" w:rsidRDefault="00620B10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7DDA4422956842FDA33626B33D3A351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37776">
            <w:rPr>
              <w:rFonts w:ascii="Arial Narrow" w:hAnsi="Arial Narrow"/>
              <w:sz w:val="24"/>
            </w:rPr>
            <w:t>č</w:t>
          </w:r>
          <w:r w:rsidR="00F37776" w:rsidRPr="00F37776">
            <w:rPr>
              <w:rFonts w:ascii="Arial Narrow" w:hAnsi="Arial Narrow"/>
              <w:sz w:val="24"/>
            </w:rPr>
            <w:t xml:space="preserve">íslo </w:t>
          </w:r>
          <w:r w:rsidR="00E141C7">
            <w:rPr>
              <w:rFonts w:ascii="Arial Narrow" w:hAnsi="Arial Narrow"/>
              <w:sz w:val="24"/>
            </w:rPr>
            <w:t>6</w:t>
          </w:r>
          <w:r w:rsidR="00F37776" w:rsidRPr="00F37776">
            <w:rPr>
              <w:rFonts w:ascii="Arial Narrow" w:hAnsi="Arial Narrow"/>
              <w:sz w:val="24"/>
            </w:rPr>
            <w:t>/2021 o místním poplatku za užívání veřejného prostranství na území města Karviné</w:t>
          </w:r>
        </w:sdtContent>
      </w:sdt>
    </w:p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012A7F657F7C4E5F88F2E0F6D529F4B7"/>
          </w:placeholder>
          <w:date w:fullDate="2021-11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F37776">
            <w:t>01.11.2021</w:t>
          </w:r>
          <w:proofErr w:type="gramEnd"/>
        </w:sdtContent>
      </w:sdt>
      <w:r>
        <w:t xml:space="preserve"> vydalo v souladu s § 10 písm. </w:t>
      </w:r>
      <w:sdt>
        <w:sdtPr>
          <w:id w:val="1220326308"/>
          <w:placeholder>
            <w:docPart w:val="5886BBA238534DA7952EE1B4A3485B61"/>
          </w:placeholder>
          <w:text/>
        </w:sdtPr>
        <w:sdtEndPr/>
        <w:sdtContent>
          <w:r w:rsidR="00F37776">
            <w:t>d</w:t>
          </w:r>
        </w:sdtContent>
      </w:sdt>
      <w:r>
        <w:t xml:space="preserve">) a § 84 odst. 2 písm. h) zákona č. 128/2000 Sb., o obcích (obecní zřízení) ve znění pozdějších předpisů, k uplatnění ustanovení § </w:t>
      </w:r>
      <w:sdt>
        <w:sdtPr>
          <w:id w:val="316697094"/>
          <w:placeholder>
            <w:docPart w:val="A497B190CE4E495E9A433A96086B8347"/>
          </w:placeholder>
          <w:text/>
        </w:sdtPr>
        <w:sdtEndPr/>
        <w:sdtContent>
          <w:r w:rsidR="00F37776">
            <w:t>14</w:t>
          </w:r>
        </w:sdtContent>
      </w:sdt>
      <w:r>
        <w:t xml:space="preserve"> zákona č. </w:t>
      </w:r>
      <w:sdt>
        <w:sdtPr>
          <w:id w:val="1280369020"/>
          <w:placeholder>
            <w:docPart w:val="37F020DD415141FE95B2E8A87DA3FC38"/>
          </w:placeholder>
          <w:text/>
        </w:sdtPr>
        <w:sdtEndPr/>
        <w:sdtContent>
          <w:r w:rsidR="00F37776" w:rsidRPr="00F37776">
            <w:t>565/1990</w:t>
          </w:r>
        </w:sdtContent>
      </w:sdt>
      <w:r>
        <w:t xml:space="preserve"> Sb., </w:t>
      </w:r>
      <w:sdt>
        <w:sdtPr>
          <w:id w:val="73243973"/>
          <w:placeholder>
            <w:docPart w:val="37F020DD415141FE95B2E8A87DA3FC38"/>
          </w:placeholder>
          <w:text/>
        </w:sdtPr>
        <w:sdtEndPr/>
        <w:sdtContent>
          <w:r w:rsidR="00F37776">
            <w:t>o místních poplatcích</w:t>
          </w:r>
        </w:sdtContent>
      </w:sdt>
      <w:r>
        <w:t xml:space="preserve"> ve znění pozdějších předpisů, tuto obecně závaznou vyhlášku: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CE74B2" w:rsidP="000E3896">
      <w:pPr>
        <w:pStyle w:val="Nzevlnku"/>
      </w:pPr>
      <w:r>
        <w:t>Úvodní ustanovení</w:t>
      </w:r>
    </w:p>
    <w:p w:rsidR="00F37776" w:rsidRDefault="00F37776" w:rsidP="00F37776">
      <w:pPr>
        <w:pStyle w:val="rove1"/>
      </w:pPr>
      <w:r>
        <w:t xml:space="preserve">Tato vyhláška stanoví poplatek za užívání veřejného prostranství (dále jen „poplatek“) na území města Karviné. </w:t>
      </w:r>
    </w:p>
    <w:p w:rsidR="00F37776" w:rsidRDefault="00F37776" w:rsidP="00F37776">
      <w:pPr>
        <w:pStyle w:val="rove1"/>
      </w:pPr>
      <w:r>
        <w:t xml:space="preserve">Správcem poplatku je Magistrát města </w:t>
      </w:r>
      <w:proofErr w:type="gramStart"/>
      <w:r>
        <w:t>Karviné.</w:t>
      </w:r>
      <w:r w:rsidRPr="002A0635">
        <w:rPr>
          <w:vertAlign w:val="superscript"/>
        </w:rPr>
        <w:t>1</w:t>
      </w:r>
      <w:proofErr w:type="gramEnd"/>
      <w:r>
        <w:t xml:space="preserve"> </w:t>
      </w:r>
    </w:p>
    <w:p w:rsidR="00F37776" w:rsidRDefault="00F37776" w:rsidP="00F37776">
      <w:pPr>
        <w:pStyle w:val="lnek"/>
      </w:pPr>
      <w:r>
        <w:t xml:space="preserve"> </w:t>
      </w:r>
    </w:p>
    <w:p w:rsidR="00F37776" w:rsidRDefault="00F37776" w:rsidP="00F37776">
      <w:pPr>
        <w:pStyle w:val="Nzevlnku"/>
      </w:pPr>
      <w:r>
        <w:t xml:space="preserve">Předmět poplatku </w:t>
      </w:r>
    </w:p>
    <w:p w:rsidR="00F37776" w:rsidRDefault="00F37776" w:rsidP="00F37776">
      <w:pPr>
        <w:pStyle w:val="rove1"/>
        <w:numPr>
          <w:ilvl w:val="0"/>
          <w:numId w:val="0"/>
        </w:numPr>
        <w:ind w:left="567"/>
      </w:pPr>
      <w: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 (dále jen „zvláštní užívání“). </w:t>
      </w:r>
    </w:p>
    <w:p w:rsidR="00F37776" w:rsidRDefault="00F37776" w:rsidP="00F37776">
      <w:pPr>
        <w:pStyle w:val="lnek"/>
      </w:pPr>
      <w:r>
        <w:t xml:space="preserve"> </w:t>
      </w:r>
    </w:p>
    <w:p w:rsidR="00F37776" w:rsidRDefault="00F37776" w:rsidP="00F37776">
      <w:pPr>
        <w:pStyle w:val="Nzevlnku"/>
      </w:pPr>
      <w:r>
        <w:t xml:space="preserve">Veřejná prostranství </w:t>
      </w:r>
    </w:p>
    <w:p w:rsidR="00F37776" w:rsidRPr="00822493" w:rsidRDefault="00F37776" w:rsidP="00F37776">
      <w:pPr>
        <w:pStyle w:val="rove1"/>
        <w:numPr>
          <w:ilvl w:val="0"/>
          <w:numId w:val="0"/>
        </w:numPr>
        <w:ind w:left="567"/>
      </w:pPr>
      <w:r w:rsidRPr="00822493">
        <w:t xml:space="preserve">Poplatek podle této vyhlášky se platí za užívání veřejných prostranství, která jsou uvedena jmenovitě v </w:t>
      </w:r>
      <w:hyperlink r:id="rId7" w:history="1">
        <w:r w:rsidRPr="00822493">
          <w:t>příloze č. 1</w:t>
        </w:r>
      </w:hyperlink>
      <w:r w:rsidRPr="00822493">
        <w:t xml:space="preserve">. Tato </w:t>
      </w:r>
      <w:hyperlink r:id="rId8" w:history="1">
        <w:r w:rsidRPr="00822493">
          <w:t>příloha</w:t>
        </w:r>
      </w:hyperlink>
      <w:r w:rsidRPr="00822493">
        <w:t xml:space="preserve"> tvoří nedílnou součást této vyhlášky. </w:t>
      </w:r>
    </w:p>
    <w:p w:rsidR="00F37776" w:rsidRDefault="00F37776" w:rsidP="00F37776">
      <w:pPr>
        <w:pStyle w:val="lnek"/>
      </w:pPr>
      <w:r>
        <w:t xml:space="preserve"> </w:t>
      </w:r>
    </w:p>
    <w:p w:rsidR="00F37776" w:rsidRDefault="00F37776" w:rsidP="00F37776">
      <w:pPr>
        <w:pStyle w:val="Nzevlnku"/>
      </w:pPr>
      <w:r>
        <w:t>Poplatník</w:t>
      </w:r>
    </w:p>
    <w:p w:rsidR="00F37776" w:rsidRDefault="00F37776" w:rsidP="00F37776">
      <w:pPr>
        <w:pStyle w:val="rove1"/>
        <w:numPr>
          <w:ilvl w:val="0"/>
          <w:numId w:val="0"/>
        </w:numPr>
        <w:ind w:left="567"/>
      </w:pPr>
      <w:r>
        <w:t xml:space="preserve">Poplatek za užívání veřejného prostranství platí fyzické i právnické osoby, které užívají veřejné prostranství způsobem uvedeným v </w:t>
      </w:r>
      <w:hyperlink r:id="rId9" w:history="1">
        <w:r w:rsidRPr="00822493">
          <w:t>článku 2</w:t>
        </w:r>
      </w:hyperlink>
      <w:r>
        <w:t xml:space="preserve"> </w:t>
      </w:r>
      <w:proofErr w:type="gramStart"/>
      <w:r>
        <w:t>této</w:t>
      </w:r>
      <w:proofErr w:type="gramEnd"/>
      <w:r>
        <w:t xml:space="preserve"> vyhlášky. </w:t>
      </w:r>
    </w:p>
    <w:p w:rsidR="00F37776" w:rsidRDefault="00F37776" w:rsidP="00F37776">
      <w:pPr>
        <w:pStyle w:val="lnek"/>
      </w:pPr>
      <w:r>
        <w:t xml:space="preserve"> </w:t>
      </w:r>
    </w:p>
    <w:p w:rsidR="00F37776" w:rsidRDefault="00F37776" w:rsidP="00F37776">
      <w:pPr>
        <w:pStyle w:val="Nzevlnku"/>
      </w:pPr>
      <w:r>
        <w:lastRenderedPageBreak/>
        <w:t xml:space="preserve">Ohlašovací povinnost </w:t>
      </w:r>
    </w:p>
    <w:p w:rsidR="00F37776" w:rsidRDefault="00F37776" w:rsidP="00F37776">
      <w:pPr>
        <w:pStyle w:val="rove1"/>
      </w:pPr>
      <w:r>
        <w:t xml:space="preserve">Poplatník je povinen ohlásit zvláštní užívání veřejného prostranství správci poplatku nejpozději 10 dní před zahájením užívání veřejného prostranství, s výjimkou užívání veřejného prostranství v souvislosti s odstraňováním poruch a havárií inženýrských sítí, v takovém případě je poplatník povinen splnit ohlašovací povinnost nejpozději následující pracovní den po zahájení užívání veřejného prostranství. </w:t>
      </w:r>
    </w:p>
    <w:p w:rsidR="00F37776" w:rsidRPr="00F37776" w:rsidRDefault="00F37776" w:rsidP="00F37776">
      <w:pPr>
        <w:pStyle w:val="rove1"/>
      </w:pPr>
      <w:r w:rsidRPr="00F37776">
        <w:t>V ohlášení poplatník uvede</w:t>
      </w:r>
      <w:r w:rsidRPr="00F37776">
        <w:rPr>
          <w:vertAlign w:val="superscript"/>
        </w:rPr>
        <w:t>2</w:t>
      </w:r>
      <w:r w:rsidRPr="00F37776">
        <w:t xml:space="preserve"> </w:t>
      </w:r>
    </w:p>
    <w:p w:rsidR="00F37776" w:rsidRDefault="00F37776" w:rsidP="00F37776">
      <w:pPr>
        <w:pStyle w:val="rove3"/>
      </w:pPr>
      <w: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t>adresu</w:t>
      </w:r>
      <w:proofErr w:type="gramEnd"/>
      <w:r>
        <w:t xml:space="preserve"> pro doručování; právnická osoba uvede též osoby, které jsou jejím jménem oprávněny jednat v poplatkových věcech, </w:t>
      </w:r>
    </w:p>
    <w:p w:rsidR="00F37776" w:rsidRDefault="00F37776" w:rsidP="00F37776">
      <w:pPr>
        <w:pStyle w:val="rove3"/>
      </w:pPr>
      <w:r>
        <w:t xml:space="preserve">čísla všech svých účtů u poskytovatelů platebních služeb, včetně poskytovatelů těchto služeb v zahraničí, užívaných v souvislosti s podnikatelskou činností, v případě, že předmět poplatku souvisí s podnikatelskou činností poplatníka, </w:t>
      </w:r>
    </w:p>
    <w:p w:rsidR="00F37776" w:rsidRDefault="00F37776" w:rsidP="00F37776">
      <w:pPr>
        <w:pStyle w:val="rove3"/>
      </w:pPr>
      <w:r>
        <w:t xml:space="preserve">další údaje rozhodné pro stanovení poplatku, zejména předpokládanou dobu, způsob, místo a výměru užívání veřejného prostranství, včetně skutečností dokládajících vznik nároku na případnou úlevu nebo osvobození od poplatku. </w:t>
      </w:r>
    </w:p>
    <w:p w:rsidR="00F37776" w:rsidRDefault="00F37776" w:rsidP="00F37776">
      <w:pPr>
        <w:pStyle w:val="rove1"/>
      </w:pPr>
      <w: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</w:t>
      </w:r>
      <w:proofErr w:type="gramStart"/>
      <w:r>
        <w:t>doručování.</w:t>
      </w:r>
      <w:r w:rsidRPr="00A51811">
        <w:rPr>
          <w:vertAlign w:val="superscript"/>
        </w:rPr>
        <w:t>3</w:t>
      </w:r>
      <w:proofErr w:type="gramEnd"/>
      <w:r>
        <w:t xml:space="preserve"> </w:t>
      </w:r>
    </w:p>
    <w:p w:rsidR="00F37776" w:rsidRDefault="00F37776" w:rsidP="00F37776">
      <w:pPr>
        <w:pStyle w:val="rove1"/>
      </w:pPr>
      <w:r>
        <w:t xml:space="preserve">Dojde-li ke změně údajů uvedených v ohlášení, je poplatník povinen tuto změnu oznámit do 15 dnů ode dne, kdy </w:t>
      </w:r>
      <w:proofErr w:type="gramStart"/>
      <w:r>
        <w:t>nastala.</w:t>
      </w:r>
      <w:r w:rsidRPr="00A51811">
        <w:rPr>
          <w:vertAlign w:val="superscript"/>
        </w:rPr>
        <w:t>4</w:t>
      </w:r>
      <w:proofErr w:type="gramEnd"/>
      <w:r>
        <w:t xml:space="preserve"> </w:t>
      </w:r>
    </w:p>
    <w:p w:rsidR="00F37776" w:rsidRDefault="00F37776" w:rsidP="00F37776">
      <w:pPr>
        <w:pStyle w:val="rove1"/>
      </w:pPr>
      <w:r>
        <w:t xml:space="preserve"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</w:t>
      </w:r>
      <w:proofErr w:type="gramStart"/>
      <w:r>
        <w:t>desce</w:t>
      </w:r>
      <w:r w:rsidR="00EA7A8D">
        <w:t>.</w:t>
      </w:r>
      <w:r>
        <w:rPr>
          <w:vertAlign w:val="superscript"/>
        </w:rPr>
        <w:t>5</w:t>
      </w:r>
      <w:proofErr w:type="gramEnd"/>
      <w:r>
        <w:t xml:space="preserve"> </w:t>
      </w:r>
    </w:p>
    <w:p w:rsidR="00F37776" w:rsidRDefault="00F37776" w:rsidP="00F37776">
      <w:pPr>
        <w:pStyle w:val="lnek"/>
      </w:pPr>
      <w:r>
        <w:t xml:space="preserve"> </w:t>
      </w:r>
    </w:p>
    <w:p w:rsidR="00F37776" w:rsidRDefault="00F37776" w:rsidP="00F37776">
      <w:pPr>
        <w:pStyle w:val="Nzevlnku"/>
      </w:pPr>
      <w:r>
        <w:t xml:space="preserve">Sazby poplatku </w:t>
      </w:r>
    </w:p>
    <w:p w:rsidR="00F37776" w:rsidRDefault="00F37776" w:rsidP="00F37776">
      <w:pPr>
        <w:pStyle w:val="rove1"/>
      </w:pPr>
      <w:r>
        <w:t xml:space="preserve">Sazba poplatku za užívání veřejného prostranství dle </w:t>
      </w:r>
      <w:hyperlink r:id="rId10" w:history="1">
        <w:r w:rsidRPr="00822493">
          <w:t>článku</w:t>
        </w:r>
      </w:hyperlink>
      <w:r w:rsidRPr="00822493">
        <w:t xml:space="preserve"> 2</w:t>
      </w:r>
      <w:r>
        <w:t xml:space="preserve"> se stanoví za každý i započatý m</w:t>
      </w:r>
      <w:r w:rsidRPr="00F37776">
        <w:rPr>
          <w:vertAlign w:val="superscript"/>
        </w:rPr>
        <w:t>2</w:t>
      </w:r>
      <w:r>
        <w:t xml:space="preserve"> užívaného veřejného prostranství a každý i započatý den. Paušální částky se účtují v případě, že jsou pro poplatníka finančně výhodnější. Při stanovení týdenní paušální sazby za užívání veřejného prostranství je rozhodné počáteční datum skutečného užívání veřejného prostranství. </w:t>
      </w:r>
    </w:p>
    <w:p w:rsidR="00F37776" w:rsidRDefault="00F37776" w:rsidP="00F37776">
      <w:pPr>
        <w:pStyle w:val="rove1"/>
      </w:pPr>
      <w:r>
        <w:t xml:space="preserve">Za umístění stavebních zařízení činí sazba poplatku: </w:t>
      </w:r>
    </w:p>
    <w:p w:rsidR="00F37776" w:rsidRDefault="00F37776" w:rsidP="00F37776">
      <w:pPr>
        <w:pStyle w:val="rove3"/>
      </w:pPr>
      <w:r>
        <w:t>při trvání záboru do 60 dnů činí sazba poplatku 1 Kč/m</w:t>
      </w:r>
      <w:r w:rsidRPr="00A51811">
        <w:rPr>
          <w:vertAlign w:val="superscript"/>
        </w:rPr>
        <w:t>2</w:t>
      </w:r>
      <w:r>
        <w:t xml:space="preserve">/den </w:t>
      </w:r>
    </w:p>
    <w:p w:rsidR="00F37776" w:rsidRDefault="00F37776" w:rsidP="00F37776">
      <w:pPr>
        <w:pStyle w:val="rove3"/>
      </w:pPr>
      <w:r>
        <w:lastRenderedPageBreak/>
        <w:t>při trvání záboru nad 60 dnů činí sazba poplatku 5 Kč/m</w:t>
      </w:r>
      <w:r w:rsidRPr="00A51811">
        <w:rPr>
          <w:vertAlign w:val="superscript"/>
        </w:rPr>
        <w:t>2</w:t>
      </w:r>
      <w:r>
        <w:t xml:space="preserve">/den </w:t>
      </w:r>
    </w:p>
    <w:p w:rsidR="00F37776" w:rsidRDefault="00F37776" w:rsidP="00F37776">
      <w:pPr>
        <w:pStyle w:val="rove3"/>
      </w:pPr>
      <w:r>
        <w:t>při trvání záboru nad 100 dnů činí sazba poplatku 10 Kč/m</w:t>
      </w:r>
      <w:r w:rsidRPr="00A51811">
        <w:rPr>
          <w:vertAlign w:val="superscript"/>
        </w:rPr>
        <w:t>2</w:t>
      </w:r>
      <w:r>
        <w:t xml:space="preserve">/den. </w:t>
      </w:r>
    </w:p>
    <w:p w:rsidR="00F37776" w:rsidRPr="00F37776" w:rsidRDefault="00F37776" w:rsidP="00F37776">
      <w:pPr>
        <w:pStyle w:val="rove1"/>
      </w:pPr>
      <w:r>
        <w:t xml:space="preserve">Za provádění výkopových prací činí </w:t>
      </w:r>
      <w:r w:rsidRPr="00F37776">
        <w:t>sazba poplatku 10 Kč/m</w:t>
      </w:r>
      <w:r w:rsidRPr="00F37776">
        <w:rPr>
          <w:vertAlign w:val="superscript"/>
        </w:rPr>
        <w:t>2</w:t>
      </w:r>
      <w:r w:rsidRPr="00F37776">
        <w:t xml:space="preserve">/den. </w:t>
      </w:r>
    </w:p>
    <w:p w:rsidR="00F37776" w:rsidRPr="00F37776" w:rsidRDefault="00F37776" w:rsidP="00F37776">
      <w:pPr>
        <w:pStyle w:val="rove1"/>
      </w:pPr>
      <w:r w:rsidRPr="00F37776">
        <w:t>Za umístění skládek činí sazba poplatku 10 Kč/m</w:t>
      </w:r>
      <w:r w:rsidRPr="00F37776">
        <w:rPr>
          <w:vertAlign w:val="superscript"/>
        </w:rPr>
        <w:t>2</w:t>
      </w:r>
      <w:r w:rsidRPr="00F37776">
        <w:t xml:space="preserve">/den. </w:t>
      </w:r>
    </w:p>
    <w:p w:rsidR="00F37776" w:rsidRDefault="00F37776" w:rsidP="00F37776">
      <w:pPr>
        <w:pStyle w:val="rove1"/>
      </w:pPr>
      <w:r>
        <w:t xml:space="preserve">Za umístění restaurační zahrádky: </w:t>
      </w:r>
    </w:p>
    <w:p w:rsidR="00F37776" w:rsidRDefault="00F37776" w:rsidP="00F37776">
      <w:pPr>
        <w:pStyle w:val="rove1"/>
        <w:numPr>
          <w:ilvl w:val="0"/>
          <w:numId w:val="0"/>
        </w:numPr>
        <w:ind w:left="567"/>
      </w:pPr>
      <w:r>
        <w:t>na Masarykově náměstí činí sazba poplatku 4 Kč/m</w:t>
      </w:r>
      <w:r w:rsidRPr="00822493">
        <w:rPr>
          <w:vertAlign w:val="superscript"/>
        </w:rPr>
        <w:t>2</w:t>
      </w:r>
      <w:r>
        <w:t xml:space="preserve">/den, měsíční paušální částka za umístění restaurační zahrádky na Masarykově náměstí činí 4.000 Kč/měsíc, </w:t>
      </w:r>
    </w:p>
    <w:p w:rsidR="00F37776" w:rsidRDefault="00F37776" w:rsidP="00F37776">
      <w:pPr>
        <w:pStyle w:val="rove1"/>
        <w:numPr>
          <w:ilvl w:val="0"/>
          <w:numId w:val="0"/>
        </w:numPr>
        <w:ind w:left="567"/>
      </w:pPr>
      <w:r>
        <w:t>mimo Masarykovo náměstí činí sazba poplatku 3 Kč/m</w:t>
      </w:r>
      <w:r w:rsidRPr="00822493">
        <w:rPr>
          <w:vertAlign w:val="superscript"/>
        </w:rPr>
        <w:t>2</w:t>
      </w:r>
      <w:r>
        <w:t xml:space="preserve">/den, měsíční paušální částka za umístění restaurační zahrádky mimo Masarykovo náměstí činí 2.000 Kč/měsíc, </w:t>
      </w:r>
    </w:p>
    <w:p w:rsidR="00F37776" w:rsidRDefault="00F37776" w:rsidP="00F37776">
      <w:pPr>
        <w:pStyle w:val="rove1"/>
        <w:numPr>
          <w:ilvl w:val="0"/>
          <w:numId w:val="0"/>
        </w:numPr>
        <w:ind w:left="567"/>
      </w:pPr>
      <w:r>
        <w:t>za umístění ostatních dočasných staveb a zařízení sloužících pro poskytování služeb činí sazba poplatku 10 Kč/m</w:t>
      </w:r>
      <w:r w:rsidRPr="00822493">
        <w:rPr>
          <w:vertAlign w:val="superscript"/>
        </w:rPr>
        <w:t>2</w:t>
      </w:r>
      <w:r>
        <w:t xml:space="preserve">/den. </w:t>
      </w:r>
    </w:p>
    <w:p w:rsidR="00F37776" w:rsidRDefault="00F37776" w:rsidP="00F37776">
      <w:pPr>
        <w:pStyle w:val="rove1"/>
      </w:pPr>
      <w:r>
        <w:t>Za umístění dočasných staveb sloužících pro poskytování prodeje činí sazba poplatku 10Kč/m</w:t>
      </w:r>
      <w:r w:rsidRPr="00F37776">
        <w:rPr>
          <w:vertAlign w:val="superscript"/>
        </w:rPr>
        <w:t>2</w:t>
      </w:r>
      <w:r>
        <w:t xml:space="preserve">/den. </w:t>
      </w:r>
    </w:p>
    <w:p w:rsidR="00F37776" w:rsidRDefault="00F37776" w:rsidP="00F37776">
      <w:pPr>
        <w:pStyle w:val="rove1"/>
      </w:pPr>
      <w:r>
        <w:t xml:space="preserve">Za umístění zařízení sloužících pro poskytování prodeje činí sazba poplatku: </w:t>
      </w:r>
    </w:p>
    <w:p w:rsidR="00F37776" w:rsidRDefault="00F37776" w:rsidP="00F37776">
      <w:pPr>
        <w:pStyle w:val="rove3"/>
      </w:pPr>
      <w:r>
        <w:t>100 Kč/m</w:t>
      </w:r>
      <w:r w:rsidRPr="00F37776">
        <w:rPr>
          <w:vertAlign w:val="superscript"/>
        </w:rPr>
        <w:t>2</w:t>
      </w:r>
      <w:r>
        <w:t xml:space="preserve">/den při prodeji alkoholických a tabákových výrobků, </w:t>
      </w:r>
    </w:p>
    <w:p w:rsidR="00F37776" w:rsidRDefault="00F37776" w:rsidP="00F37776">
      <w:pPr>
        <w:pStyle w:val="rove3"/>
      </w:pPr>
      <w:r>
        <w:t>50 Kč/ m</w:t>
      </w:r>
      <w:r w:rsidRPr="00F37776">
        <w:rPr>
          <w:vertAlign w:val="superscript"/>
        </w:rPr>
        <w:t>2</w:t>
      </w:r>
      <w:r>
        <w:t xml:space="preserve">/den při prodeji ostatního sortimentu, </w:t>
      </w:r>
    </w:p>
    <w:p w:rsidR="00F37776" w:rsidRDefault="00F37776" w:rsidP="00CB3D7E">
      <w:pPr>
        <w:pStyle w:val="rove1"/>
        <w:numPr>
          <w:ilvl w:val="0"/>
          <w:numId w:val="0"/>
        </w:numPr>
        <w:ind w:left="567"/>
      </w:pPr>
      <w:r>
        <w:t xml:space="preserve">prodává-li prodejce zboží z více poplatkových pásem, stanoví se poplatek podle vyšší sazby, </w:t>
      </w:r>
    </w:p>
    <w:p w:rsidR="00F37776" w:rsidRDefault="00F37776" w:rsidP="00CB3D7E">
      <w:pPr>
        <w:pStyle w:val="rove1"/>
        <w:numPr>
          <w:ilvl w:val="0"/>
          <w:numId w:val="0"/>
        </w:numPr>
        <w:ind w:left="567"/>
      </w:pPr>
      <w:r>
        <w:t xml:space="preserve">paušální částka za umístění zařízení sloužících pro poskytování prodeje činí 1.000Kč/měsíc. </w:t>
      </w:r>
    </w:p>
    <w:p w:rsidR="00F37776" w:rsidRDefault="00F37776" w:rsidP="00CB3D7E">
      <w:pPr>
        <w:pStyle w:val="rove1"/>
      </w:pPr>
      <w:r>
        <w:t xml:space="preserve">Za umístění reklamního zařízení činí sazba poplatku: </w:t>
      </w:r>
    </w:p>
    <w:p w:rsidR="00F37776" w:rsidRDefault="00F37776" w:rsidP="00CB3D7E">
      <w:pPr>
        <w:pStyle w:val="rove3"/>
      </w:pPr>
      <w:r>
        <w:t>u přenosných reklam (vyjma nabídkových tabulí, umístěných před prodejnami nebo provozovnami služeb, tzv. "áček") 30 Kč/m</w:t>
      </w:r>
      <w:r w:rsidRPr="00A51811">
        <w:rPr>
          <w:vertAlign w:val="superscript"/>
        </w:rPr>
        <w:t>2</w:t>
      </w:r>
      <w:r>
        <w:t xml:space="preserve">/den, </w:t>
      </w:r>
    </w:p>
    <w:p w:rsidR="00F37776" w:rsidRDefault="00CB3D7E" w:rsidP="00CB3D7E">
      <w:pPr>
        <w:pStyle w:val="rove3"/>
      </w:pPr>
      <w:r>
        <w:t>v</w:t>
      </w:r>
      <w:r w:rsidR="00F37776">
        <w:t xml:space="preserve"> případě užívání veřejného prostranství umístěním vozidel plnících funkci reklamního zařízení: </w:t>
      </w:r>
    </w:p>
    <w:p w:rsidR="00F37776" w:rsidRDefault="00F37776" w:rsidP="00CB3D7E">
      <w:pPr>
        <w:pStyle w:val="rove3"/>
        <w:numPr>
          <w:ilvl w:val="0"/>
          <w:numId w:val="0"/>
        </w:numPr>
        <w:ind w:left="1661"/>
      </w:pPr>
      <w:r>
        <w:t>1. u vozidel, jejichž maximální přípustná hmotnost nepřevyšuje 3,5 t za každé jednotlivé vozidlo 50 Kč/m</w:t>
      </w:r>
      <w:r w:rsidRPr="00A51811">
        <w:rPr>
          <w:vertAlign w:val="superscript"/>
        </w:rPr>
        <w:t>2</w:t>
      </w:r>
      <w:r>
        <w:t xml:space="preserve">/den, </w:t>
      </w:r>
    </w:p>
    <w:p w:rsidR="00F37776" w:rsidRDefault="00F37776" w:rsidP="00CB3D7E">
      <w:pPr>
        <w:pStyle w:val="rove3"/>
        <w:numPr>
          <w:ilvl w:val="0"/>
          <w:numId w:val="0"/>
        </w:numPr>
        <w:ind w:left="1661"/>
      </w:pPr>
      <w:r>
        <w:t>2. u vozidel, jejichž maximální přípustná hmotnost převyšuje 3,5 t za každé jednotlivé vozidlo 100 Kč/m</w:t>
      </w:r>
      <w:r w:rsidRPr="00A51811">
        <w:rPr>
          <w:vertAlign w:val="superscript"/>
        </w:rPr>
        <w:t>2</w:t>
      </w:r>
      <w:r>
        <w:t xml:space="preserve">/den. </w:t>
      </w:r>
    </w:p>
    <w:p w:rsidR="00F37776" w:rsidRDefault="00F37776" w:rsidP="00CB3D7E">
      <w:pPr>
        <w:pStyle w:val="rove1"/>
      </w:pPr>
      <w:r>
        <w:t xml:space="preserve">Za vyhrazení trvalého parkovacího místa jsou sazby poplatku stanoveny: </w:t>
      </w:r>
    </w:p>
    <w:p w:rsidR="00F37776" w:rsidRDefault="00F37776" w:rsidP="00CB3D7E">
      <w:pPr>
        <w:pStyle w:val="rove3"/>
      </w:pPr>
      <w:r>
        <w:t xml:space="preserve">měsíční paušální částkou: </w:t>
      </w:r>
    </w:p>
    <w:p w:rsidR="00F37776" w:rsidRDefault="00F37776" w:rsidP="00CB3D7E">
      <w:pPr>
        <w:pStyle w:val="rove3"/>
        <w:numPr>
          <w:ilvl w:val="0"/>
          <w:numId w:val="0"/>
        </w:numPr>
        <w:ind w:left="1661"/>
      </w:pPr>
      <w:r>
        <w:t xml:space="preserve">1. pro jedno osobní vozidlo 425 Kč/měsíc, </w:t>
      </w:r>
    </w:p>
    <w:p w:rsidR="00F37776" w:rsidRDefault="00F37776" w:rsidP="00CB3D7E">
      <w:pPr>
        <w:pStyle w:val="rove3"/>
        <w:numPr>
          <w:ilvl w:val="0"/>
          <w:numId w:val="0"/>
        </w:numPr>
        <w:ind w:left="1661"/>
      </w:pPr>
      <w:r>
        <w:t xml:space="preserve">2. pro jedno nákladní vozidlo 600 Kč/měsíc, </w:t>
      </w:r>
    </w:p>
    <w:p w:rsidR="00F37776" w:rsidRDefault="00F37776" w:rsidP="00CB3D7E">
      <w:pPr>
        <w:pStyle w:val="rove3"/>
      </w:pPr>
      <w:r>
        <w:t xml:space="preserve">roční paušální částkou: </w:t>
      </w:r>
    </w:p>
    <w:p w:rsidR="00F37776" w:rsidRDefault="00F37776" w:rsidP="00CB3D7E">
      <w:pPr>
        <w:pStyle w:val="rove3"/>
        <w:numPr>
          <w:ilvl w:val="0"/>
          <w:numId w:val="0"/>
        </w:numPr>
        <w:ind w:left="1661"/>
      </w:pPr>
      <w:r>
        <w:t xml:space="preserve">1. pro jedno osobní vozidlo 5.000 Kč/rok, </w:t>
      </w:r>
    </w:p>
    <w:p w:rsidR="00F37776" w:rsidRDefault="00F37776" w:rsidP="00CB3D7E">
      <w:pPr>
        <w:pStyle w:val="rove3"/>
        <w:numPr>
          <w:ilvl w:val="0"/>
          <w:numId w:val="0"/>
        </w:numPr>
        <w:ind w:left="1661"/>
      </w:pPr>
      <w:r>
        <w:t xml:space="preserve">2. pro jedno nákladní vozidlo 7.000 Kč/rok. </w:t>
      </w:r>
    </w:p>
    <w:p w:rsidR="00F37776" w:rsidRDefault="00F37776" w:rsidP="00CB3D7E">
      <w:pPr>
        <w:pStyle w:val="rove1"/>
      </w:pPr>
      <w:r>
        <w:t xml:space="preserve">Za umístění zařízení lunaparků a jiných podobných atrakcí (včetně doprovodných vozidel) jsou sazby poplatku stanoveny: </w:t>
      </w:r>
    </w:p>
    <w:p w:rsidR="00F37776" w:rsidRDefault="00F37776" w:rsidP="00CB3D7E">
      <w:pPr>
        <w:pStyle w:val="rove3"/>
      </w:pPr>
      <w:r>
        <w:lastRenderedPageBreak/>
        <w:t xml:space="preserve">týdenní paušální částkou 3.500 Kč/týden, </w:t>
      </w:r>
    </w:p>
    <w:p w:rsidR="00F37776" w:rsidRDefault="00F37776" w:rsidP="00CB3D7E">
      <w:pPr>
        <w:pStyle w:val="rove3"/>
      </w:pPr>
      <w:r>
        <w:t>denní sazbou 10 Kč/m</w:t>
      </w:r>
      <w:r w:rsidRPr="00A51811">
        <w:rPr>
          <w:vertAlign w:val="superscript"/>
        </w:rPr>
        <w:t>2</w:t>
      </w:r>
      <w:r>
        <w:t xml:space="preserve">/den. </w:t>
      </w:r>
    </w:p>
    <w:p w:rsidR="00F37776" w:rsidRDefault="00F37776" w:rsidP="00CB3D7E">
      <w:pPr>
        <w:pStyle w:val="rove1"/>
      </w:pPr>
      <w:r>
        <w:t xml:space="preserve">Za umístění zařízení cirkusů (včetně doprovodných vozidel) jsou sazby poplatku stanoveny: </w:t>
      </w:r>
    </w:p>
    <w:p w:rsidR="00F37776" w:rsidRDefault="00F37776" w:rsidP="00CB3D7E">
      <w:pPr>
        <w:pStyle w:val="rove3"/>
      </w:pPr>
      <w:r>
        <w:t xml:space="preserve">týdenní paušální částkou 3.000 Kč/týden, </w:t>
      </w:r>
    </w:p>
    <w:p w:rsidR="00F37776" w:rsidRDefault="00F37776" w:rsidP="00CB3D7E">
      <w:pPr>
        <w:pStyle w:val="rove3"/>
      </w:pPr>
      <w:r>
        <w:t>denní sazbou 10 Kč/m</w:t>
      </w:r>
      <w:r w:rsidRPr="00A51811">
        <w:rPr>
          <w:vertAlign w:val="superscript"/>
        </w:rPr>
        <w:t>2</w:t>
      </w:r>
      <w:r>
        <w:t xml:space="preserve">/den. </w:t>
      </w:r>
    </w:p>
    <w:p w:rsidR="00F37776" w:rsidRDefault="00F37776" w:rsidP="00CB3D7E">
      <w:pPr>
        <w:pStyle w:val="rove1"/>
      </w:pPr>
      <w:r>
        <w:t>Za užívání veřejného prostranství pro reklamní akce činí sazba poplatku 10 Kč/m</w:t>
      </w:r>
      <w:r w:rsidRPr="00A51811">
        <w:rPr>
          <w:vertAlign w:val="superscript"/>
        </w:rPr>
        <w:t>2</w:t>
      </w:r>
      <w:r>
        <w:t xml:space="preserve">/den. </w:t>
      </w:r>
    </w:p>
    <w:p w:rsidR="00F37776" w:rsidRDefault="00F37776" w:rsidP="00CB3D7E">
      <w:pPr>
        <w:pStyle w:val="rove1"/>
      </w:pPr>
      <w:r>
        <w:t>Za užívání veřejného prostranství pro potřeby tvorby filmových a televizních děl činí sazba poplatku 10Kč/m</w:t>
      </w:r>
      <w:r w:rsidRPr="00A51811">
        <w:rPr>
          <w:vertAlign w:val="superscript"/>
        </w:rPr>
        <w:t>2</w:t>
      </w:r>
      <w:r>
        <w:t xml:space="preserve">/den. </w:t>
      </w:r>
    </w:p>
    <w:p w:rsidR="00F37776" w:rsidRDefault="00F37776" w:rsidP="00F37776">
      <w:pPr>
        <w:pStyle w:val="lnek"/>
      </w:pPr>
      <w:r>
        <w:t xml:space="preserve"> </w:t>
      </w:r>
    </w:p>
    <w:p w:rsidR="00F37776" w:rsidRDefault="00F37776" w:rsidP="00CB3D7E">
      <w:pPr>
        <w:pStyle w:val="Nzevlnku"/>
      </w:pPr>
      <w:r>
        <w:t xml:space="preserve">Splatnost poplatku </w:t>
      </w:r>
    </w:p>
    <w:p w:rsidR="00F37776" w:rsidRDefault="00F37776" w:rsidP="00CB3D7E">
      <w:pPr>
        <w:pStyle w:val="rove1"/>
      </w:pPr>
      <w:r>
        <w:t xml:space="preserve">Poplatek je splatný: </w:t>
      </w:r>
    </w:p>
    <w:p w:rsidR="00F37776" w:rsidRDefault="00F37776" w:rsidP="00CB3D7E">
      <w:pPr>
        <w:pStyle w:val="rove3"/>
      </w:pPr>
      <w:r>
        <w:t xml:space="preserve">v případě užívání veřejného prostranství dle </w:t>
      </w:r>
      <w:hyperlink r:id="rId11" w:history="1">
        <w:r w:rsidRPr="002B58A5">
          <w:t>čl</w:t>
        </w:r>
        <w:r w:rsidR="002B58A5" w:rsidRPr="002B58A5">
          <w:t>ánku</w:t>
        </w:r>
        <w:r w:rsidRPr="002B58A5">
          <w:t xml:space="preserve"> 6</w:t>
        </w:r>
      </w:hyperlink>
      <w:r>
        <w:t xml:space="preserve"> odst. 6.5, 6.6, 6.7, 6.8, 6.12, 6.13 a v případě denních sazeb dle odst. 6.10, 6.11 této vyhlášky nejpozději v den, kdy bylo s užíváním veřejného prostranství započato; </w:t>
      </w:r>
    </w:p>
    <w:p w:rsidR="00F37776" w:rsidRDefault="00F37776" w:rsidP="00CB3D7E">
      <w:pPr>
        <w:pStyle w:val="rove3"/>
      </w:pPr>
      <w:r>
        <w:t xml:space="preserve">poplatek stanovený týdenní nebo měsíční paušální částkou je splatný první den v týdnu nebo měsíci; </w:t>
      </w:r>
    </w:p>
    <w:p w:rsidR="00F37776" w:rsidRDefault="00F37776" w:rsidP="00CB3D7E">
      <w:pPr>
        <w:pStyle w:val="rove3"/>
      </w:pPr>
      <w:r>
        <w:t xml:space="preserve">poplatek stanovený roční paušální částkou je splatný do 30. dne od zahájení užívání; </w:t>
      </w:r>
    </w:p>
    <w:p w:rsidR="00F37776" w:rsidRDefault="00F37776" w:rsidP="00CB3D7E">
      <w:pPr>
        <w:pStyle w:val="rove3"/>
      </w:pPr>
      <w:r>
        <w:t xml:space="preserve">v ostatních případech nejpozději do 15 dnů od ukončení užívání. </w:t>
      </w:r>
    </w:p>
    <w:p w:rsidR="00F37776" w:rsidRDefault="00F37776" w:rsidP="00F37776">
      <w:pPr>
        <w:pStyle w:val="lnek"/>
      </w:pPr>
      <w:r>
        <w:t xml:space="preserve"> </w:t>
      </w:r>
    </w:p>
    <w:p w:rsidR="00F37776" w:rsidRDefault="00F37776" w:rsidP="00CB3D7E">
      <w:pPr>
        <w:pStyle w:val="Nzevlnku"/>
      </w:pPr>
      <w:r>
        <w:t>Osvobození</w:t>
      </w:r>
    </w:p>
    <w:p w:rsidR="00F37776" w:rsidRDefault="00F37776" w:rsidP="00CB3D7E">
      <w:pPr>
        <w:pStyle w:val="rove1"/>
      </w:pPr>
      <w:r>
        <w:t xml:space="preserve">Poplatku za užívání veřejného prostranství nepodléhají: </w:t>
      </w:r>
    </w:p>
    <w:p w:rsidR="00F37776" w:rsidRDefault="00CB3D7E" w:rsidP="00CB3D7E">
      <w:pPr>
        <w:pStyle w:val="rove3"/>
      </w:pPr>
      <w:r>
        <w:t>a</w:t>
      </w:r>
      <w:r w:rsidR="00F37776">
        <w:t xml:space="preserve">kce pořádané na veřejném prostranství, jejichž celý výtěžek je odveden na charitativní a veřejně prospěšné </w:t>
      </w:r>
      <w:proofErr w:type="gramStart"/>
      <w:r w:rsidR="00F37776">
        <w:t>účely</w:t>
      </w:r>
      <w:r w:rsidR="00EA7A8D">
        <w:t>,</w:t>
      </w:r>
      <w:r w:rsidR="00F37776">
        <w:rPr>
          <w:vertAlign w:val="superscript"/>
        </w:rPr>
        <w:t>6</w:t>
      </w:r>
      <w:proofErr w:type="gramEnd"/>
      <w:r w:rsidR="00F37776">
        <w:t xml:space="preserve"> </w:t>
      </w:r>
    </w:p>
    <w:p w:rsidR="00F37776" w:rsidRDefault="00CB3D7E" w:rsidP="00CB3D7E">
      <w:pPr>
        <w:pStyle w:val="rove3"/>
      </w:pPr>
      <w:r>
        <w:t>v</w:t>
      </w:r>
      <w:r w:rsidR="00F37776">
        <w:t xml:space="preserve">yhrazení trvalého parkovacího místa pro osobu, která je držitelem průkazu ZTP nebo ZTP/P, </w:t>
      </w:r>
    </w:p>
    <w:p w:rsidR="00F37776" w:rsidRDefault="00F37776" w:rsidP="00CB3D7E">
      <w:pPr>
        <w:pStyle w:val="rove3"/>
      </w:pPr>
      <w:r>
        <w:t xml:space="preserve">vyhrazení jednoho trvalého parkovacího místa pro organizace zřízené statutárním městem Karviná a pro organizace poskytující sociální služby, </w:t>
      </w:r>
    </w:p>
    <w:p w:rsidR="00F37776" w:rsidRDefault="00F37776" w:rsidP="00CB3D7E">
      <w:pPr>
        <w:pStyle w:val="rove3"/>
      </w:pPr>
      <w:r>
        <w:t xml:space="preserve">užívání veřejného prostranství k provádění výkopových prací, umístění stavebních zařízení a skládek při realizaci staveb, jejichž investorem nebo spoluinvestorem je statutární město Karviná, </w:t>
      </w:r>
    </w:p>
    <w:p w:rsidR="00F37776" w:rsidRDefault="00F37776" w:rsidP="00CB3D7E">
      <w:pPr>
        <w:pStyle w:val="rove3"/>
      </w:pPr>
      <w:r>
        <w:t>užívání veřejného prostranství, kde byl poskytnut statutárním městem Karvinou finanční příspěvek, poplatník je povinen uvést roz</w:t>
      </w:r>
      <w:r>
        <w:lastRenderedPageBreak/>
        <w:t xml:space="preserve">hodnutí (číslo usnesení a datum) Rady města Karviné nebo Zastupitelstva města Karviné, dle kterého mu byl poskytnut finanční příspěvek, </w:t>
      </w:r>
    </w:p>
    <w:p w:rsidR="00F37776" w:rsidRDefault="00F37776" w:rsidP="00CB3D7E">
      <w:pPr>
        <w:pStyle w:val="rove3"/>
      </w:pPr>
      <w:r>
        <w:t xml:space="preserve">akce, jejichž organizátory bude statutární město Karviná, dále příspěvkové organizace Statutárního města Karviné a společnosti </w:t>
      </w:r>
      <w:proofErr w:type="gramStart"/>
      <w:r>
        <w:t>se</w:t>
      </w:r>
      <w:proofErr w:type="gramEnd"/>
      <w:r>
        <w:t xml:space="preserve"> 100% majetkovou účastí Statutárního města Karviné, </w:t>
      </w:r>
    </w:p>
    <w:p w:rsidR="00F37776" w:rsidRDefault="00F37776" w:rsidP="00CB3D7E">
      <w:pPr>
        <w:pStyle w:val="rove3"/>
      </w:pPr>
      <w:r>
        <w:t xml:space="preserve">organizace sdružující děti a mládež a dále organizace zdravotně postižených občanů, </w:t>
      </w:r>
    </w:p>
    <w:p w:rsidR="00F37776" w:rsidRDefault="00F37776" w:rsidP="00CB3D7E">
      <w:pPr>
        <w:pStyle w:val="rove3"/>
      </w:pPr>
      <w:r>
        <w:t>květinové výzdoby umístěné před provozovnami květin do 1m</w:t>
      </w:r>
      <w:r w:rsidRPr="00A51811">
        <w:rPr>
          <w:vertAlign w:val="superscript"/>
        </w:rPr>
        <w:t>2</w:t>
      </w:r>
      <w:r>
        <w:t xml:space="preserve">, </w:t>
      </w:r>
    </w:p>
    <w:p w:rsidR="00F37776" w:rsidRDefault="00F37776" w:rsidP="00CB3D7E">
      <w:pPr>
        <w:pStyle w:val="rove3"/>
      </w:pPr>
      <w:r>
        <w:t xml:space="preserve">dočasné stavby a zařízení sloužící pro poskytování prodeje a služeb umístěné v části Karviná-Doly, Lázně </w:t>
      </w:r>
      <w:proofErr w:type="spellStart"/>
      <w:r>
        <w:t>Darkov</w:t>
      </w:r>
      <w:proofErr w:type="spellEnd"/>
      <w:r>
        <w:t xml:space="preserve">, Staré Město a Louky, </w:t>
      </w:r>
    </w:p>
    <w:p w:rsidR="00F37776" w:rsidRDefault="00F37776" w:rsidP="00CB3D7E">
      <w:pPr>
        <w:pStyle w:val="rove3"/>
      </w:pPr>
      <w:r>
        <w:t xml:space="preserve">soukromé plochy na území města Karviné. </w:t>
      </w:r>
    </w:p>
    <w:p w:rsidR="00F37776" w:rsidRDefault="00F37776" w:rsidP="007F04FE">
      <w:pPr>
        <w:pStyle w:val="rove1"/>
      </w:pPr>
      <w:r>
        <w:t xml:space="preserve">V případě, že poplatník nesplní povinnost ohlásit údaj rozhodný pro osvobození nebo úlevu </w:t>
      </w:r>
      <w:r w:rsidR="007F04FE" w:rsidRPr="007F04FE">
        <w:t xml:space="preserve">ve lhůtách stanovených touto vyhláškou nebo zákonem, nárok na osvobození nebo úlevu  </w:t>
      </w:r>
      <w:proofErr w:type="gramStart"/>
      <w:r>
        <w:t>zaniká.</w:t>
      </w:r>
      <w:r w:rsidRPr="00A51811">
        <w:rPr>
          <w:vertAlign w:val="superscript"/>
        </w:rPr>
        <w:t>7</w:t>
      </w:r>
      <w:proofErr w:type="gramEnd"/>
      <w:r w:rsidRPr="00A51811">
        <w:rPr>
          <w:vertAlign w:val="superscript"/>
        </w:rPr>
        <w:t xml:space="preserve"> </w:t>
      </w:r>
    </w:p>
    <w:p w:rsidR="00F37776" w:rsidRDefault="00F37776" w:rsidP="00F37776">
      <w:pPr>
        <w:pStyle w:val="lnek"/>
      </w:pPr>
      <w:r>
        <w:t xml:space="preserve"> </w:t>
      </w:r>
    </w:p>
    <w:p w:rsidR="00F37776" w:rsidRDefault="00F37776" w:rsidP="00CB3D7E">
      <w:pPr>
        <w:pStyle w:val="Nzevlnku"/>
      </w:pPr>
      <w:r>
        <w:t xml:space="preserve">Navýšení poplatku </w:t>
      </w:r>
    </w:p>
    <w:p w:rsidR="00F37776" w:rsidRDefault="00F37776" w:rsidP="00CB3D7E">
      <w:pPr>
        <w:pStyle w:val="rove1"/>
      </w:pPr>
      <w:r>
        <w:t xml:space="preserve">Nebudou-li poplatky zaplaceny poplatníkem včas nebo ve správné výši, vyměří mu správce poplatku poplatek platebním výměrem nebo hromadným předpisným </w:t>
      </w:r>
      <w:proofErr w:type="gramStart"/>
      <w:r>
        <w:t>seznamem.</w:t>
      </w:r>
      <w:r w:rsidRPr="00A51811">
        <w:rPr>
          <w:vertAlign w:val="superscript"/>
        </w:rPr>
        <w:t>8</w:t>
      </w:r>
      <w:proofErr w:type="gramEnd"/>
      <w:r>
        <w:t xml:space="preserve"> </w:t>
      </w:r>
    </w:p>
    <w:p w:rsidR="00F37776" w:rsidRDefault="00F37776" w:rsidP="00CB3D7E">
      <w:pPr>
        <w:pStyle w:val="rove1"/>
      </w:pPr>
      <w:r>
        <w:t xml:space="preserve">Včas nezaplacené nebo neodvedené poplatky nebo část těchto poplatků může správce poplatku zvýšit až na trojnásobek; toto zvýšení je příslušenstvím poplatku sledujícím jeho </w:t>
      </w:r>
      <w:proofErr w:type="gramStart"/>
      <w:r>
        <w:t>osud.</w:t>
      </w:r>
      <w:r w:rsidRPr="00A51811">
        <w:rPr>
          <w:vertAlign w:val="superscript"/>
        </w:rPr>
        <w:t>9</w:t>
      </w:r>
      <w:proofErr w:type="gramEnd"/>
      <w:r>
        <w:t xml:space="preserve"> </w:t>
      </w:r>
    </w:p>
    <w:p w:rsidR="00F37776" w:rsidRDefault="00F37776" w:rsidP="00F37776">
      <w:pPr>
        <w:pStyle w:val="lnek"/>
      </w:pPr>
      <w:r>
        <w:t xml:space="preserve"> </w:t>
      </w:r>
    </w:p>
    <w:p w:rsidR="00F37776" w:rsidRPr="00CB3D7E" w:rsidRDefault="00F37776" w:rsidP="00CB3D7E">
      <w:pPr>
        <w:pStyle w:val="Nzevlnku"/>
      </w:pPr>
      <w:r w:rsidRPr="00CB3D7E">
        <w:t xml:space="preserve">Zrušovací a závěrečná ustanovení </w:t>
      </w:r>
    </w:p>
    <w:p w:rsidR="00F37776" w:rsidRPr="009B6BA5" w:rsidRDefault="00F37776" w:rsidP="00EA7A8D">
      <w:pPr>
        <w:pStyle w:val="rove1"/>
      </w:pPr>
      <w:r w:rsidRPr="009B6BA5">
        <w:t xml:space="preserve">Touto obecně závaznou vyhláškou se ruší obecně závazná vyhláška statutárního města Karviné č. </w:t>
      </w:r>
      <w:r>
        <w:t xml:space="preserve">12/2012 </w:t>
      </w:r>
      <w:r w:rsidRPr="00A51811">
        <w:t>o místním poplatku za užívání veřejného prostranství na území města Karviné</w:t>
      </w:r>
      <w:r w:rsidR="00EA7A8D">
        <w:t>,</w:t>
      </w:r>
      <w:r w:rsidRPr="009B6BA5">
        <w:t xml:space="preserve"> a to včetně veškerých jejích změn, tj. obecně závazné vyhlášky č. </w:t>
      </w:r>
      <w:r>
        <w:t>10/2017</w:t>
      </w:r>
      <w:r w:rsidRPr="009B6BA5">
        <w:t xml:space="preserve">, obecně závazné vyhlášky č. </w:t>
      </w:r>
      <w:r>
        <w:t xml:space="preserve">7/2019 a </w:t>
      </w:r>
      <w:r w:rsidRPr="009B6BA5">
        <w:t xml:space="preserve"> obecně závazné vyhlášky č. </w:t>
      </w:r>
      <w:r>
        <w:t>13/2019</w:t>
      </w:r>
      <w:r w:rsidRPr="009B6BA5">
        <w:t>.</w:t>
      </w:r>
    </w:p>
    <w:p w:rsidR="00F37776" w:rsidRDefault="00F37776" w:rsidP="00CB3D7E">
      <w:pPr>
        <w:pStyle w:val="rove1"/>
      </w:pPr>
      <w:r w:rsidRPr="00822493">
        <w:t>Tato obecně závazná vyhláška byla schválena Zastupitelstvem města Karviné dne 01. 11. 2021</w:t>
      </w:r>
      <w:r w:rsidR="00E141C7">
        <w:t xml:space="preserve"> usnesením č. 545</w:t>
      </w:r>
      <w:r w:rsidRPr="00822493">
        <w:t xml:space="preserve"> a nabývá účinnosti dne 01. 01. 2022. </w:t>
      </w:r>
    </w:p>
    <w:p w:rsidR="005677D6" w:rsidRDefault="005677D6" w:rsidP="005677D6"/>
    <w:p w:rsidR="005677D6" w:rsidRDefault="005677D6" w:rsidP="005677D6"/>
    <w:p w:rsidR="005677D6" w:rsidRDefault="005677D6" w:rsidP="005677D6">
      <w:pPr>
        <w:pStyle w:val="Bezmezer"/>
        <w:jc w:val="center"/>
        <w:rPr>
          <w:lang w:bidi="ar-SA"/>
        </w:rPr>
      </w:pPr>
      <w:r>
        <w:rPr>
          <w:lang w:bidi="ar-SA"/>
        </w:rPr>
        <w:t>Ing. Jan Wolf v. r.</w:t>
      </w:r>
    </w:p>
    <w:p w:rsidR="005677D6" w:rsidRDefault="005677D6" w:rsidP="005677D6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5677D6" w:rsidRDefault="005677D6" w:rsidP="005677D6">
      <w:pPr>
        <w:pStyle w:val="Bezmezer"/>
        <w:jc w:val="center"/>
        <w:rPr>
          <w:lang w:bidi="ar-SA"/>
        </w:rPr>
      </w:pPr>
    </w:p>
    <w:p w:rsidR="005677D6" w:rsidRDefault="005677D6" w:rsidP="005677D6">
      <w:pPr>
        <w:pStyle w:val="Bezmezer"/>
        <w:rPr>
          <w:lang w:bidi="ar-SA"/>
        </w:rPr>
      </w:pPr>
    </w:p>
    <w:p w:rsidR="005677D6" w:rsidRDefault="005677D6" w:rsidP="005677D6">
      <w:pPr>
        <w:pStyle w:val="Bezmezer"/>
        <w:jc w:val="center"/>
        <w:rPr>
          <w:lang w:bidi="ar-SA"/>
        </w:rPr>
      </w:pPr>
      <w:r>
        <w:rPr>
          <w:lang w:bidi="ar-SA"/>
        </w:rPr>
        <w:t>Ing. Lukáš Raszyk v. r.</w:t>
      </w:r>
    </w:p>
    <w:p w:rsidR="005677D6" w:rsidRDefault="005677D6" w:rsidP="005677D6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5677D6" w:rsidRDefault="005677D6" w:rsidP="005677D6">
      <w:pPr>
        <w:pStyle w:val="Bezmezer"/>
        <w:jc w:val="left"/>
        <w:rPr>
          <w:lang w:bidi="ar-SA"/>
        </w:rPr>
      </w:pPr>
    </w:p>
    <w:p w:rsidR="005677D6" w:rsidRDefault="005677D6" w:rsidP="005677D6">
      <w:pPr>
        <w:pStyle w:val="Bezmezer"/>
        <w:jc w:val="left"/>
        <w:rPr>
          <w:lang w:bidi="ar-SA"/>
        </w:rPr>
      </w:pPr>
    </w:p>
    <w:p w:rsidR="005677D6" w:rsidRDefault="005677D6" w:rsidP="005677D6">
      <w:pPr>
        <w:pStyle w:val="Bezmezer"/>
        <w:jc w:val="left"/>
        <w:rPr>
          <w:lang w:bidi="ar-SA"/>
        </w:rPr>
      </w:pPr>
    </w:p>
    <w:p w:rsidR="005677D6" w:rsidRDefault="005677D6" w:rsidP="005677D6">
      <w:pPr>
        <w:pStyle w:val="Bezmezer"/>
        <w:jc w:val="left"/>
        <w:rPr>
          <w:lang w:bidi="ar-SA"/>
        </w:rPr>
      </w:pPr>
    </w:p>
    <w:p w:rsidR="005677D6" w:rsidRDefault="005677D6" w:rsidP="005677D6">
      <w:pPr>
        <w:pStyle w:val="Bezmezer"/>
        <w:jc w:val="left"/>
        <w:rPr>
          <w:lang w:bidi="ar-SA"/>
        </w:rPr>
      </w:pPr>
    </w:p>
    <w:p w:rsidR="005677D6" w:rsidRDefault="005677D6" w:rsidP="005677D6">
      <w:pPr>
        <w:pStyle w:val="Bezmezer"/>
        <w:jc w:val="left"/>
        <w:rPr>
          <w:lang w:bidi="ar-SA"/>
        </w:rPr>
      </w:pPr>
    </w:p>
    <w:p w:rsidR="005677D6" w:rsidRDefault="005677D6" w:rsidP="005677D6">
      <w:pPr>
        <w:pStyle w:val="Bezmezer"/>
        <w:jc w:val="left"/>
        <w:rPr>
          <w:lang w:bidi="ar-SA"/>
        </w:rPr>
      </w:pPr>
      <w:r>
        <w:rPr>
          <w:lang w:bidi="ar-SA"/>
        </w:rPr>
        <w:t>__________</w:t>
      </w:r>
    </w:p>
    <w:p w:rsidR="005677D6" w:rsidRPr="005677D6" w:rsidRDefault="005677D6" w:rsidP="005677D6">
      <w:pPr>
        <w:spacing w:after="0"/>
        <w:rPr>
          <w:sz w:val="16"/>
          <w:szCs w:val="16"/>
        </w:rPr>
      </w:pPr>
      <w:r w:rsidRPr="005677D6">
        <w:rPr>
          <w:sz w:val="16"/>
          <w:szCs w:val="16"/>
        </w:rPr>
        <w:t xml:space="preserve">1) </w:t>
      </w:r>
      <w:hyperlink r:id="rId12" w:history="1">
        <w:r w:rsidRPr="005677D6">
          <w:rPr>
            <w:sz w:val="16"/>
            <w:szCs w:val="16"/>
          </w:rPr>
          <w:t>§ 15 odst. 1 zákona o místních poplatcích</w:t>
        </w:r>
      </w:hyperlink>
      <w:r w:rsidRPr="005677D6">
        <w:rPr>
          <w:sz w:val="16"/>
          <w:szCs w:val="16"/>
        </w:rPr>
        <w:t xml:space="preserve"> </w:t>
      </w:r>
    </w:p>
    <w:p w:rsidR="005677D6" w:rsidRPr="005677D6" w:rsidRDefault="005677D6" w:rsidP="005677D6">
      <w:pPr>
        <w:spacing w:after="0"/>
        <w:rPr>
          <w:sz w:val="16"/>
          <w:szCs w:val="16"/>
        </w:rPr>
      </w:pPr>
      <w:r w:rsidRPr="005677D6">
        <w:rPr>
          <w:sz w:val="16"/>
          <w:szCs w:val="16"/>
        </w:rPr>
        <w:t xml:space="preserve">2) </w:t>
      </w:r>
      <w:hyperlink r:id="rId13" w:history="1">
        <w:r w:rsidRPr="005677D6">
          <w:rPr>
            <w:sz w:val="16"/>
            <w:szCs w:val="16"/>
          </w:rPr>
          <w:t>§ 14a odst. 2 zákona o místních poplatcích</w:t>
        </w:r>
      </w:hyperlink>
      <w:r w:rsidRPr="005677D6">
        <w:rPr>
          <w:sz w:val="16"/>
          <w:szCs w:val="16"/>
        </w:rPr>
        <w:t xml:space="preserve"> </w:t>
      </w:r>
    </w:p>
    <w:p w:rsidR="005677D6" w:rsidRPr="005677D6" w:rsidRDefault="005677D6" w:rsidP="005677D6">
      <w:pPr>
        <w:spacing w:after="0"/>
        <w:rPr>
          <w:sz w:val="16"/>
          <w:szCs w:val="16"/>
        </w:rPr>
      </w:pPr>
      <w:r w:rsidRPr="005677D6">
        <w:rPr>
          <w:sz w:val="16"/>
          <w:szCs w:val="16"/>
        </w:rPr>
        <w:t xml:space="preserve">3) </w:t>
      </w:r>
      <w:hyperlink r:id="rId14" w:history="1">
        <w:r w:rsidRPr="005677D6">
          <w:rPr>
            <w:sz w:val="16"/>
            <w:szCs w:val="16"/>
          </w:rPr>
          <w:t>§ 14a odst. 3 zákona o místních poplatcích</w:t>
        </w:r>
      </w:hyperlink>
      <w:r w:rsidRPr="005677D6">
        <w:rPr>
          <w:sz w:val="16"/>
          <w:szCs w:val="16"/>
        </w:rPr>
        <w:t xml:space="preserve"> </w:t>
      </w:r>
    </w:p>
    <w:p w:rsidR="005677D6" w:rsidRPr="005677D6" w:rsidRDefault="005677D6" w:rsidP="005677D6">
      <w:pPr>
        <w:spacing w:after="0"/>
        <w:rPr>
          <w:sz w:val="16"/>
          <w:szCs w:val="16"/>
        </w:rPr>
      </w:pPr>
      <w:r w:rsidRPr="005677D6">
        <w:rPr>
          <w:sz w:val="16"/>
          <w:szCs w:val="16"/>
        </w:rPr>
        <w:t xml:space="preserve">4) </w:t>
      </w:r>
      <w:hyperlink r:id="rId15" w:history="1">
        <w:r w:rsidRPr="005677D6">
          <w:rPr>
            <w:sz w:val="16"/>
            <w:szCs w:val="16"/>
          </w:rPr>
          <w:t>§ 14a odst. 4 zákona o místních poplatcích</w:t>
        </w:r>
      </w:hyperlink>
      <w:r w:rsidRPr="005677D6">
        <w:rPr>
          <w:sz w:val="16"/>
          <w:szCs w:val="16"/>
        </w:rPr>
        <w:t xml:space="preserve"> </w:t>
      </w:r>
    </w:p>
    <w:p w:rsidR="005677D6" w:rsidRPr="005677D6" w:rsidRDefault="005677D6" w:rsidP="005677D6">
      <w:pPr>
        <w:spacing w:after="0"/>
        <w:rPr>
          <w:sz w:val="16"/>
          <w:szCs w:val="16"/>
        </w:rPr>
      </w:pPr>
      <w:r w:rsidRPr="005677D6">
        <w:rPr>
          <w:sz w:val="16"/>
          <w:szCs w:val="16"/>
        </w:rPr>
        <w:t xml:space="preserve">5) </w:t>
      </w:r>
      <w:hyperlink r:id="rId16" w:history="1">
        <w:r w:rsidRPr="005677D6">
          <w:rPr>
            <w:sz w:val="16"/>
            <w:szCs w:val="16"/>
          </w:rPr>
          <w:t>§ 14a odst. 5 zákona o místních poplatcích</w:t>
        </w:r>
      </w:hyperlink>
      <w:r w:rsidRPr="005677D6">
        <w:rPr>
          <w:sz w:val="16"/>
          <w:szCs w:val="16"/>
        </w:rPr>
        <w:t xml:space="preserve"> </w:t>
      </w:r>
    </w:p>
    <w:p w:rsidR="005677D6" w:rsidRPr="005677D6" w:rsidRDefault="005677D6" w:rsidP="005677D6">
      <w:pPr>
        <w:spacing w:after="0"/>
        <w:rPr>
          <w:sz w:val="16"/>
          <w:szCs w:val="16"/>
        </w:rPr>
      </w:pPr>
      <w:r w:rsidRPr="005677D6">
        <w:rPr>
          <w:sz w:val="16"/>
          <w:szCs w:val="16"/>
        </w:rPr>
        <w:t xml:space="preserve">6) </w:t>
      </w:r>
      <w:hyperlink r:id="rId17" w:history="1">
        <w:r w:rsidRPr="005677D6">
          <w:rPr>
            <w:sz w:val="16"/>
            <w:szCs w:val="16"/>
          </w:rPr>
          <w:t>§ 4 odst. 1 zákona o místních poplatcích</w:t>
        </w:r>
      </w:hyperlink>
      <w:r w:rsidRPr="005677D6">
        <w:rPr>
          <w:sz w:val="16"/>
          <w:szCs w:val="16"/>
        </w:rPr>
        <w:t xml:space="preserve"> </w:t>
      </w:r>
    </w:p>
    <w:p w:rsidR="005677D6" w:rsidRPr="005677D6" w:rsidRDefault="005677D6" w:rsidP="005677D6">
      <w:pPr>
        <w:spacing w:after="0"/>
        <w:rPr>
          <w:sz w:val="16"/>
          <w:szCs w:val="16"/>
        </w:rPr>
      </w:pPr>
      <w:r w:rsidRPr="005677D6">
        <w:rPr>
          <w:sz w:val="16"/>
          <w:szCs w:val="16"/>
        </w:rPr>
        <w:t xml:space="preserve">7) </w:t>
      </w:r>
      <w:hyperlink r:id="rId18" w:history="1">
        <w:r w:rsidRPr="005677D6">
          <w:rPr>
            <w:sz w:val="16"/>
            <w:szCs w:val="16"/>
          </w:rPr>
          <w:t>§ 14a odst. 6 zákona o místních poplatcích</w:t>
        </w:r>
      </w:hyperlink>
      <w:r w:rsidRPr="005677D6">
        <w:rPr>
          <w:sz w:val="16"/>
          <w:szCs w:val="16"/>
        </w:rPr>
        <w:t xml:space="preserve"> </w:t>
      </w:r>
    </w:p>
    <w:p w:rsidR="005677D6" w:rsidRDefault="00EA7A8D" w:rsidP="005677D6">
      <w:pPr>
        <w:spacing w:after="0"/>
        <w:rPr>
          <w:sz w:val="16"/>
          <w:szCs w:val="16"/>
        </w:rPr>
      </w:pPr>
      <w:r>
        <w:rPr>
          <w:sz w:val="16"/>
          <w:szCs w:val="16"/>
        </w:rPr>
        <w:t>8</w:t>
      </w:r>
      <w:r w:rsidR="005158B4">
        <w:rPr>
          <w:sz w:val="16"/>
          <w:szCs w:val="16"/>
        </w:rPr>
        <w:t>)</w:t>
      </w:r>
      <w:r w:rsidR="005677D6" w:rsidRPr="005677D6">
        <w:rPr>
          <w:sz w:val="16"/>
          <w:szCs w:val="16"/>
        </w:rPr>
        <w:t xml:space="preserve"> </w:t>
      </w:r>
      <w:hyperlink r:id="rId19" w:history="1">
        <w:r w:rsidR="005677D6" w:rsidRPr="005677D6">
          <w:rPr>
            <w:sz w:val="16"/>
            <w:szCs w:val="16"/>
          </w:rPr>
          <w:t>§11 odst. 1 zákona č. 565/1990 Sb.</w:t>
        </w:r>
      </w:hyperlink>
      <w:r w:rsidR="005677D6" w:rsidRPr="005677D6">
        <w:rPr>
          <w:sz w:val="16"/>
          <w:szCs w:val="16"/>
        </w:rPr>
        <w:t xml:space="preserve">, o místních poplatcích, ve znění pozdějších předpisů </w:t>
      </w:r>
    </w:p>
    <w:p w:rsidR="00EA7A8D" w:rsidRPr="00EA7A8D" w:rsidRDefault="00EA7A8D" w:rsidP="00EA7A8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9) </w:t>
      </w:r>
      <w:hyperlink r:id="rId20" w:history="1">
        <w:r w:rsidRPr="00EA7A8D">
          <w:rPr>
            <w:sz w:val="16"/>
            <w:szCs w:val="16"/>
          </w:rPr>
          <w:t>§11 odst. 3 zákona č. 565/1990 Sb.</w:t>
        </w:r>
      </w:hyperlink>
      <w:r w:rsidRPr="00EA7A8D">
        <w:rPr>
          <w:sz w:val="16"/>
          <w:szCs w:val="16"/>
        </w:rPr>
        <w:t>, o místních poplatcích, ve znění pozdějších předpisů</w:t>
      </w:r>
    </w:p>
    <w:p w:rsidR="00EA7A8D" w:rsidRPr="005677D6" w:rsidRDefault="00EA7A8D" w:rsidP="005677D6">
      <w:pPr>
        <w:spacing w:after="0"/>
        <w:rPr>
          <w:sz w:val="16"/>
          <w:szCs w:val="16"/>
        </w:rPr>
      </w:pPr>
    </w:p>
    <w:p w:rsidR="005677D6" w:rsidRDefault="005677D6" w:rsidP="005677D6">
      <w:pPr>
        <w:pStyle w:val="Bezmezer"/>
        <w:jc w:val="left"/>
        <w:rPr>
          <w:lang w:bidi="ar-SA"/>
        </w:rPr>
      </w:pPr>
    </w:p>
    <w:p w:rsidR="00F37776" w:rsidRDefault="00F37776" w:rsidP="00F37776">
      <w:pPr>
        <w:pStyle w:val="lnek"/>
      </w:pPr>
      <w:r>
        <w:br w:type="page"/>
      </w:r>
    </w:p>
    <w:p w:rsidR="00F37776" w:rsidRDefault="00CB3D7E" w:rsidP="00CB3D7E">
      <w:pPr>
        <w:jc w:val="center"/>
      </w:pPr>
      <w:r>
        <w:lastRenderedPageBreak/>
        <w:t>Příloha č. 1</w:t>
      </w:r>
    </w:p>
    <w:p w:rsidR="00F37776" w:rsidRDefault="00F37776" w:rsidP="00CB3D7E">
      <w:r>
        <w:t xml:space="preserve">1. NÁMĚSTÍ </w:t>
      </w:r>
    </w:p>
    <w:p w:rsidR="00F37776" w:rsidRDefault="00F37776" w:rsidP="00CB3D7E">
      <w:r>
        <w:t xml:space="preserve">Masarykovo nám., nám. Budovatelů, Univerzitní nám, nám. Ondry Foltýna, </w:t>
      </w:r>
    </w:p>
    <w:p w:rsidR="00F37776" w:rsidRDefault="00F37776" w:rsidP="00CB3D7E">
      <w:r>
        <w:t xml:space="preserve">2. TRŽIŠTĚ A TRŽNÍ MÍSTA, tj.: prostranství, prostory, chodníky k nim přilehlé: </w:t>
      </w:r>
    </w:p>
    <w:p w:rsidR="00F37776" w:rsidRDefault="00F37776" w:rsidP="00CB3D7E">
      <w:r>
        <w:t xml:space="preserve">Karviná-Fryštát (Centrální tržiště), tržní místa: Karviná-Nové Město, Karviná-Hranice, </w:t>
      </w:r>
    </w:p>
    <w:p w:rsidR="00F37776" w:rsidRDefault="00F37776" w:rsidP="00CB3D7E">
      <w:r>
        <w:t xml:space="preserve">3. POZEMNÍ KOMUNIKACE A PŘILEHLÁ ZELEŇ, </w:t>
      </w:r>
      <w:proofErr w:type="gramStart"/>
      <w:r>
        <w:t>t.j.</w:t>
      </w:r>
      <w:proofErr w:type="gramEnd"/>
      <w:r>
        <w:t xml:space="preserve">: silnice a místní komunikace, prostory a chodníky k nim přilehlé: </w:t>
      </w:r>
    </w:p>
    <w:p w:rsidR="00F37776" w:rsidRDefault="00F37776" w:rsidP="00CB3D7E">
      <w:r>
        <w:t xml:space="preserve">Karviná-Fryštát: ul. Akátová, Alšova, Bělidlo, Bohumínská, Dr. </w:t>
      </w:r>
      <w:proofErr w:type="spellStart"/>
      <w:r>
        <w:t>Olszaka</w:t>
      </w:r>
      <w:proofErr w:type="spellEnd"/>
      <w:r>
        <w:t xml:space="preserve">, Fryštátská, Hornická stezka, Hrnčířská, Husova, Karola </w:t>
      </w:r>
      <w:proofErr w:type="spellStart"/>
      <w:r>
        <w:t>Śliwky</w:t>
      </w:r>
      <w:proofErr w:type="spellEnd"/>
      <w:r>
        <w:t xml:space="preserve">, Lešetínská, Máchova, Markova, Mlýnská, Na Bělidle, Nádražní, Ostravská, Pivovarská, Polní, Poštovní, Příčná, Sadová, Slámova, Svatopluka Čecha, Svatováclavská, tř. 17. listopadu, U Parku, U Tratě, </w:t>
      </w:r>
      <w:proofErr w:type="spellStart"/>
      <w:r>
        <w:t>Vydmuchov</w:t>
      </w:r>
      <w:proofErr w:type="spellEnd"/>
      <w:r>
        <w:t xml:space="preserve">, Zahradní, Zámecká, </w:t>
      </w:r>
    </w:p>
    <w:p w:rsidR="00F37776" w:rsidRDefault="00F37776" w:rsidP="00CB3D7E">
      <w:r>
        <w:t xml:space="preserve">Karviná-Doly: ul. 1. května, 1. máje, Česká, ČSA, Havlíčkova, Heydukova, Kostelní, Na </w:t>
      </w:r>
      <w:proofErr w:type="spellStart"/>
      <w:r>
        <w:t>Punčovci</w:t>
      </w:r>
      <w:proofErr w:type="spellEnd"/>
      <w:r>
        <w:t xml:space="preserve">, Partyzánská, Řemeslnická, Smetanova, Sovinecká, </w:t>
      </w:r>
      <w:proofErr w:type="spellStart"/>
      <w:r>
        <w:t>Stonavská</w:t>
      </w:r>
      <w:proofErr w:type="spellEnd"/>
      <w:r>
        <w:t xml:space="preserve">, Svatopluka Čecha, Svobody, U Barbory, U Františky, Úřednická, Za Pilou, </w:t>
      </w:r>
    </w:p>
    <w:p w:rsidR="00F37776" w:rsidRDefault="00F37776" w:rsidP="00CB3D7E">
      <w:r>
        <w:t xml:space="preserve">Karviná-Lázně </w:t>
      </w:r>
      <w:proofErr w:type="spellStart"/>
      <w:r>
        <w:t>Darkov</w:t>
      </w:r>
      <w:proofErr w:type="spellEnd"/>
      <w:r>
        <w:t xml:space="preserve">: ul. </w:t>
      </w:r>
      <w:proofErr w:type="spellStart"/>
      <w:r>
        <w:t>Bogoczova</w:t>
      </w:r>
      <w:proofErr w:type="spellEnd"/>
      <w:r>
        <w:t xml:space="preserve">, Brožíkova, Lázeňská, Lipiny, Nový dvůr, Svornosti, U Olše, U Potoka, </w:t>
      </w:r>
    </w:p>
    <w:p w:rsidR="00F37776" w:rsidRDefault="00F37776" w:rsidP="00CB3D7E">
      <w:r>
        <w:t xml:space="preserve">Karviná-Ráj: ul. Bažantnice, Boční, Borovského, Božkova, Březová, Ciolkovského, Dačického, Haškova, Horova, Jabloňová, Klidná, Kosmonautů, </w:t>
      </w:r>
      <w:proofErr w:type="spellStart"/>
      <w:r>
        <w:t>Kubiszova</w:t>
      </w:r>
      <w:proofErr w:type="spellEnd"/>
      <w:r>
        <w:t xml:space="preserve">, Lomená, Mickiewiczova, Na Parcelách, Na Stráni, Na Výsluní, Nová, Okrajová, Okružní, Olbrachtova, Ořechová, Pionýrů, Podlesí, Poutní, Pokrok, Polská, Prameny, </w:t>
      </w:r>
      <w:proofErr w:type="spellStart"/>
      <w:r>
        <w:t>Rajecká</w:t>
      </w:r>
      <w:proofErr w:type="spellEnd"/>
      <w:r>
        <w:t xml:space="preserve">, Rošického, Samoty, Slepá, Slunečnicová, Sovova, Svažná, Šeříková, Školská, Tichá, tř. 17. listopadu, U Bažantnice, U Farmy, U Hřiště, U Lesa, U Mateřské školy, U Státní hranice, V Aleji, V Polích, V Zákoutí, Ve Svahu, Višňová, Víta Nejedlého, Vrbová, </w:t>
      </w:r>
      <w:proofErr w:type="spellStart"/>
      <w:r>
        <w:t>Vydmuchov</w:t>
      </w:r>
      <w:proofErr w:type="spellEnd"/>
      <w:r>
        <w:t xml:space="preserve">, Za Splavem, Zelená, </w:t>
      </w:r>
    </w:p>
    <w:p w:rsidR="00F37776" w:rsidRDefault="00F37776" w:rsidP="00CB3D7E">
      <w:r>
        <w:t xml:space="preserve">Karviná-Staré Město: ul. Bohumínská, </w:t>
      </w:r>
      <w:proofErr w:type="spellStart"/>
      <w:r>
        <w:t>Dětmarovická</w:t>
      </w:r>
      <w:proofErr w:type="spellEnd"/>
      <w:r>
        <w:t xml:space="preserve">, Hlíny, Lešetínská, Myslivecká, Na Novém poli, Olšiny, Požárnická, Staroměstská, U Řeky, U Zahrádek, Za Panelárnou, Za Vsí, </w:t>
      </w:r>
    </w:p>
    <w:p w:rsidR="00F37776" w:rsidRDefault="00F37776" w:rsidP="00CB3D7E">
      <w:r>
        <w:t xml:space="preserve">Karviná-Nové Město: ul. Bohumínská, Brožíkova, Cihelní, Čapkova, Dělnická, Dvořákova, Erbenova, Fibichova, Fučíkova, Gabriely Preissové, </w:t>
      </w:r>
      <w:proofErr w:type="spellStart"/>
      <w:r>
        <w:t>Gustawa</w:t>
      </w:r>
      <w:proofErr w:type="spellEnd"/>
      <w:r>
        <w:t xml:space="preserve"> </w:t>
      </w:r>
      <w:proofErr w:type="spellStart"/>
      <w:r>
        <w:t>Morcinka</w:t>
      </w:r>
      <w:proofErr w:type="spellEnd"/>
      <w:r>
        <w:t xml:space="preserve">, Havířská, Holubova, Janáčkova, Janského, Jaroslava Vrchlického, Javorová, Jurkovičova, Komenského, Kořenského, Květinová, Letní, Lipová, Luční, Makarenkova, Mánesova, Mírová, Mládežnická, Na Vyhlídce, Nedbalova, Palackého, Purkyňova, Rudé armády, Ruská, Růžová, Řecká, Sametová, </w:t>
      </w:r>
      <w:proofErr w:type="spellStart"/>
      <w:r>
        <w:t>Sapíkova</w:t>
      </w:r>
      <w:proofErr w:type="spellEnd"/>
      <w:r>
        <w:t xml:space="preserve">, Sokolovská, Sportovní, Svatopluka Čecha, Tatranská, Tovární, tř. 17. listopadu, tř. Družby, tř. Osvobození, </w:t>
      </w:r>
      <w:r>
        <w:lastRenderedPageBreak/>
        <w:t xml:space="preserve">U Bažantnice, U Svobodáren, Urxova, V Nádvoří, Za Panelárnou, Zakladatelská, Zátiší, Závodní, </w:t>
      </w:r>
    </w:p>
    <w:p w:rsidR="00F37776" w:rsidRDefault="00F37776" w:rsidP="00CB3D7E">
      <w:r>
        <w:t>Karviná-</w:t>
      </w:r>
      <w:proofErr w:type="spellStart"/>
      <w:r>
        <w:t>Mizerov</w:t>
      </w:r>
      <w:proofErr w:type="spellEnd"/>
      <w:r>
        <w:t xml:space="preserve">: ul. Borovského, Centrum, Čajkovského, Družstevní, Chodská, Jasmínová, Jindřicha Šimona </w:t>
      </w:r>
      <w:proofErr w:type="spellStart"/>
      <w:r>
        <w:t>Baara</w:t>
      </w:r>
      <w:proofErr w:type="spellEnd"/>
      <w:r>
        <w:t xml:space="preserve">, Jiráskova, Kirovova, Kpt. Jaroše, Lesní, Majakovského, </w:t>
      </w:r>
      <w:proofErr w:type="spellStart"/>
      <w:r>
        <w:t>Marklovická</w:t>
      </w:r>
      <w:proofErr w:type="spellEnd"/>
      <w:r>
        <w:t xml:space="preserve">, Mickiewiczova, </w:t>
      </w:r>
      <w:proofErr w:type="spellStart"/>
      <w:r>
        <w:t>Mizerovská</w:t>
      </w:r>
      <w:proofErr w:type="spellEnd"/>
      <w:r>
        <w:t xml:space="preserve">, Na Kopci, Nad Dubinou, Olšová, Potoční, Poutní, Průkopnická, Příční, Rudé armády, Stavbařů, Studentská, tř. 17. listopadu, tř. Těreškovové, Tyršova, U Studny, U Vrtu, Zahradnická, Žižkova, </w:t>
      </w:r>
    </w:p>
    <w:p w:rsidR="00F37776" w:rsidRDefault="00F37776" w:rsidP="00CB3D7E">
      <w:r>
        <w:t xml:space="preserve">Karviná-Hranice: ul. Borová, Bratr. Veverkových, Čsl. </w:t>
      </w:r>
      <w:proofErr w:type="gramStart"/>
      <w:r>
        <w:t>armády</w:t>
      </w:r>
      <w:proofErr w:type="gramEnd"/>
      <w:r>
        <w:t xml:space="preserve">, Divišova, Dlouhá, Einsteinova, </w:t>
      </w:r>
      <w:proofErr w:type="spellStart"/>
      <w:r>
        <w:t>Flemingova</w:t>
      </w:r>
      <w:proofErr w:type="spellEnd"/>
      <w:r>
        <w:t xml:space="preserve">, Hraničářská, Jarní, Jedlová, Kašparova, Krátká, </w:t>
      </w:r>
      <w:proofErr w:type="spellStart"/>
      <w:r>
        <w:t>Leonovova</w:t>
      </w:r>
      <w:proofErr w:type="spellEnd"/>
      <w:r>
        <w:t xml:space="preserve">, </w:t>
      </w:r>
      <w:proofErr w:type="spellStart"/>
      <w:r>
        <w:t>Marklovická</w:t>
      </w:r>
      <w:proofErr w:type="spellEnd"/>
      <w:r>
        <w:t xml:space="preserve">, Mendelova, Mickiewiczova, Modřínová, Petrovická, Rudé armády, Severní, Slovenská, Spojka, U Kříže, U Vodárny, Včelařská, Zimní, Žižkova, </w:t>
      </w:r>
    </w:p>
    <w:p w:rsidR="00F37776" w:rsidRDefault="00F37776" w:rsidP="00CB3D7E">
      <w:r>
        <w:t xml:space="preserve">Karviná-Louky: </w:t>
      </w:r>
      <w:proofErr w:type="gramStart"/>
      <w:r>
        <w:t>Ke</w:t>
      </w:r>
      <w:proofErr w:type="gramEnd"/>
      <w:r>
        <w:t xml:space="preserve"> Hřišti, Ke Statku, Malé Kempy, Na Zátiší, Paseky, </w:t>
      </w:r>
      <w:proofErr w:type="spellStart"/>
      <w:r>
        <w:t>Podjedlí</w:t>
      </w:r>
      <w:proofErr w:type="spellEnd"/>
      <w:r>
        <w:t xml:space="preserve">, Těšínská, Velké Kempy, Za Mostem, průjezdní úsek silnice 1/67, </w:t>
      </w:r>
    </w:p>
    <w:p w:rsidR="00F37776" w:rsidRDefault="00F37776" w:rsidP="00CB3D7E">
      <w:r>
        <w:t xml:space="preserve">4. PARKY </w:t>
      </w:r>
    </w:p>
    <w:p w:rsidR="00F37776" w:rsidRDefault="00F37776" w:rsidP="00CB3D7E">
      <w:r>
        <w:t xml:space="preserve">park Bedřicha Smetany, park Boženy Němcové, Lázeňský park, Univerzitní park </w:t>
      </w:r>
    </w:p>
    <w:p w:rsidR="00F37776" w:rsidRDefault="00F37776" w:rsidP="00CB3D7E">
      <w:r>
        <w:t xml:space="preserve">5. VEŘEJNÁ ZELEŇ </w:t>
      </w:r>
    </w:p>
    <w:p w:rsidR="00F37776" w:rsidRDefault="00F37776" w:rsidP="00CB3D7E">
      <w:r>
        <w:t xml:space="preserve">lesopark Bažantnice v Karviné-Ráji, Bažantnice v Karviné-Novém Městě, lesopark Dubina v Karviné-Mizerově, park za Rehabilitačním sanatoriem v Karviné-Hranicích, </w:t>
      </w:r>
    </w:p>
    <w:p w:rsidR="00F37776" w:rsidRDefault="00F37776" w:rsidP="00CB3D7E">
      <w:r>
        <w:t xml:space="preserve">ostatní veřejná zeleň sídlišť, mezibloková, sadová a parková, zeleň podél pozemních komunikací, </w:t>
      </w:r>
    </w:p>
    <w:p w:rsidR="00F37776" w:rsidRDefault="00F37776" w:rsidP="00CB3D7E">
      <w:r>
        <w:t xml:space="preserve">6. DALŠÍ PROSTORY PŘÍSTUPNÉ KAŽDÉMU BEZ OMEZENÍ </w:t>
      </w:r>
    </w:p>
    <w:p w:rsidR="00F37776" w:rsidRDefault="00F37776" w:rsidP="00CB3D7E">
      <w:r>
        <w:t xml:space="preserve">prostranství před hřbitovy: </w:t>
      </w:r>
    </w:p>
    <w:p w:rsidR="00F37776" w:rsidRDefault="00F37776" w:rsidP="00CB3D7E">
      <w:r>
        <w:t>Karviná-Doly na ul. ČSA, Karviná-Ráj na ul. Borovského a na ul. Polské, Karviná-</w:t>
      </w:r>
      <w:proofErr w:type="spellStart"/>
      <w:r>
        <w:t>Mizerov</w:t>
      </w:r>
      <w:proofErr w:type="spellEnd"/>
      <w:r>
        <w:t xml:space="preserve"> na ul. Těreškovové. </w:t>
      </w:r>
    </w:p>
    <w:p w:rsidR="00B368BA" w:rsidRDefault="00B368BA" w:rsidP="00B368BA">
      <w:pPr>
        <w:rPr>
          <w:lang w:bidi="ar-SA"/>
        </w:rPr>
      </w:pPr>
    </w:p>
    <w:sectPr w:rsidR="00B368BA" w:rsidSect="007B30B9">
      <w:footerReference w:type="default" r:id="rId21"/>
      <w:headerReference w:type="first" r:id="rId22"/>
      <w:footerReference w:type="first" r:id="rId23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91" w:rsidRDefault="007A7991" w:rsidP="00850C16">
      <w:pPr>
        <w:spacing w:after="0" w:line="240" w:lineRule="auto"/>
      </w:pPr>
      <w:r>
        <w:separator/>
      </w:r>
    </w:p>
  </w:endnote>
  <w:endnote w:type="continuationSeparator" w:id="0">
    <w:p w:rsidR="007A7991" w:rsidRDefault="007A7991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620B10">
      <w:rPr>
        <w:rFonts w:ascii="Arial Narrow" w:hAnsi="Arial Narrow"/>
        <w:b/>
        <w:bCs/>
        <w:noProof/>
        <w:sz w:val="18"/>
        <w:szCs w:val="18"/>
      </w:rPr>
      <w:t>7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620B10">
      <w:rPr>
        <w:rFonts w:ascii="Arial Narrow" w:hAnsi="Arial Narrow"/>
        <w:b/>
        <w:bCs/>
        <w:noProof/>
        <w:sz w:val="18"/>
        <w:szCs w:val="18"/>
      </w:rPr>
      <w:t>7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620B10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620B10">
      <w:rPr>
        <w:rFonts w:ascii="Arial Narrow" w:hAnsi="Arial Narrow"/>
        <w:b/>
        <w:bCs/>
        <w:noProof/>
        <w:sz w:val="18"/>
        <w:szCs w:val="18"/>
      </w:rPr>
      <w:t>7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91" w:rsidRDefault="007A7991" w:rsidP="00850C16">
      <w:pPr>
        <w:spacing w:after="0" w:line="240" w:lineRule="auto"/>
      </w:pPr>
      <w:r>
        <w:separator/>
      </w:r>
    </w:p>
  </w:footnote>
  <w:footnote w:type="continuationSeparator" w:id="0">
    <w:p w:rsidR="007A7991" w:rsidRDefault="007A7991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76" w:rsidRPr="00F37776" w:rsidRDefault="00F37776" w:rsidP="00F37776">
    <w:pPr>
      <w:pStyle w:val="Zhlav"/>
      <w:jc w:val="right"/>
      <w:rPr>
        <w:noProof/>
        <w:color w:val="FF0000"/>
        <w:lang w:eastAsia="cs-CZ" w:bidi="ar-SA"/>
      </w:rPr>
    </w:pPr>
  </w:p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7B30B9" w:rsidRDefault="00F37776" w:rsidP="00F37776">
    <w:pPr>
      <w:pStyle w:val="Zhlav"/>
      <w:tabs>
        <w:tab w:val="clear" w:pos="4536"/>
        <w:tab w:val="center" w:pos="993"/>
      </w:tabs>
      <w:jc w:val="center"/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76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0C7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58A5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AC6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479BE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158B4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7D6"/>
    <w:rsid w:val="00567BE9"/>
    <w:rsid w:val="00570F40"/>
    <w:rsid w:val="00571C31"/>
    <w:rsid w:val="00572941"/>
    <w:rsid w:val="005737C7"/>
    <w:rsid w:val="005800F0"/>
    <w:rsid w:val="00597AA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0B10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A7991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04FE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D2D96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3D7E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41C7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A7A8D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37776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A2CF33-8809-46C3-B2C9-67B5A64C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2/2012%20%5b1998%5d%2523P%25F8%25EDl.1'&amp;ucin-k-dni='30.12.9999'" TargetMode="External"/><Relationship Id="rId13" Type="http://schemas.openxmlformats.org/officeDocument/2006/relationships/hyperlink" Target="aspi://module='ASPI'&amp;link='565/1990%20Sb.%252314a'&amp;ucin-k-dni='30.12.9999'" TargetMode="External"/><Relationship Id="rId18" Type="http://schemas.openxmlformats.org/officeDocument/2006/relationships/hyperlink" Target="aspi://module='ASPI'&amp;link='565/1990%20Sb.%252314a'&amp;ucin-k-dni='30.12.9999'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aspi://module='MUNI'&amp;link='12/2012%20%5b1998%5d%2523P%25F8%25EDl.1'&amp;ucin-k-dni='30.12.9999'" TargetMode="External"/><Relationship Id="rId12" Type="http://schemas.openxmlformats.org/officeDocument/2006/relationships/hyperlink" Target="aspi://module='ASPI'&amp;link='565/1990%20Sb.%252315'&amp;ucin-k-dni='30.12.9999'" TargetMode="External"/><Relationship Id="rId17" Type="http://schemas.openxmlformats.org/officeDocument/2006/relationships/hyperlink" Target="aspi://module='ASPI'&amp;link='565/1990%20Sb.%25234'&amp;ucin-k-dni='30.12.9999'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aspi://module='ASPI'&amp;link='565/1990%20Sb.%252314a'&amp;ucin-k-dni='30.12.9999'" TargetMode="External"/><Relationship Id="rId20" Type="http://schemas.openxmlformats.org/officeDocument/2006/relationships/hyperlink" Target="aspi://module='ASPI'&amp;link='565/1990%20Sb.%252311'&amp;ucin-k-dni='30.12.9999'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MUNI'&amp;link='12/2012%20%5b1998%5d%2523%25C8l.6'&amp;ucin-k-dni='30.12.9999'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aspi://module='ASPI'&amp;link='565/1990%20Sb.%252314a'&amp;ucin-k-dni='30.12.9999'" TargetMode="External"/><Relationship Id="rId23" Type="http://schemas.openxmlformats.org/officeDocument/2006/relationships/footer" Target="footer2.xml"/><Relationship Id="rId10" Type="http://schemas.openxmlformats.org/officeDocument/2006/relationships/hyperlink" Target="aspi://module='MUNI'&amp;link='12/2012%20%5b1998%5d%2523%25C8l.2'&amp;ucin-k-dni='30.12.9999'" TargetMode="External"/><Relationship Id="rId19" Type="http://schemas.openxmlformats.org/officeDocument/2006/relationships/hyperlink" Target="aspi://module='ASPI'&amp;link='565/1990%20Sb.%252311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MUNI'&amp;link='12/2012%20%5b1998%5d%2523%25C8l.2'&amp;ucin-k-dni='30.12.9999'" TargetMode="External"/><Relationship Id="rId14" Type="http://schemas.openxmlformats.org/officeDocument/2006/relationships/hyperlink" Target="aspi://module='ASPI'&amp;link='565/1990%20Sb.%252314a'&amp;ucin-k-dni='30.12.9999'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ECD6AC427141A98C76F3CCECF4D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2C75E-48E5-459C-B18B-00006EA3E7F0}"/>
      </w:docPartPr>
      <w:docPartBody>
        <w:p w:rsidR="00EB6BF6" w:rsidRDefault="00EB6BF6">
          <w:pPr>
            <w:pStyle w:val="91ECD6AC427141A98C76F3CCECF4DCE0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7DDA4422956842FDA33626B33D3A3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E9CE6-1B8F-43A5-AC34-D809D2E8BFC5}"/>
      </w:docPartPr>
      <w:docPartBody>
        <w:p w:rsidR="00EB6BF6" w:rsidRDefault="00EB6BF6">
          <w:pPr>
            <w:pStyle w:val="7DDA4422956842FDA33626B33D3A3519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012A7F657F7C4E5F88F2E0F6D529F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063E9-359B-42B4-B9B0-C8D31390CF82}"/>
      </w:docPartPr>
      <w:docPartBody>
        <w:p w:rsidR="00EB6BF6" w:rsidRDefault="00EB6BF6">
          <w:pPr>
            <w:pStyle w:val="012A7F657F7C4E5F88F2E0F6D529F4B7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5886BBA238534DA7952EE1B4A3485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6E218-E20E-4B3E-B247-CD18C4D306F9}"/>
      </w:docPartPr>
      <w:docPartBody>
        <w:p w:rsidR="00EB6BF6" w:rsidRDefault="00EB6BF6">
          <w:pPr>
            <w:pStyle w:val="5886BBA238534DA7952EE1B4A3485B61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A497B190CE4E495E9A433A96086B83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54E5-910F-4805-92E9-0F056A3E97F8}"/>
      </w:docPartPr>
      <w:docPartBody>
        <w:p w:rsidR="00EB6BF6" w:rsidRDefault="00EB6BF6">
          <w:pPr>
            <w:pStyle w:val="A497B190CE4E495E9A433A96086B8347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37F020DD415141FE95B2E8A87DA3F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9BE06-504F-485A-9193-E5ABA3EBE96C}"/>
      </w:docPartPr>
      <w:docPartBody>
        <w:p w:rsidR="00EB6BF6" w:rsidRDefault="00EB6BF6">
          <w:pPr>
            <w:pStyle w:val="37F020DD415141FE95B2E8A87DA3FC38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F6"/>
    <w:rsid w:val="002A5DC7"/>
    <w:rsid w:val="00E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1ECD6AC427141A98C76F3CCECF4DCE0">
    <w:name w:val="91ECD6AC427141A98C76F3CCECF4DCE0"/>
  </w:style>
  <w:style w:type="paragraph" w:customStyle="1" w:styleId="7DDA4422956842FDA33626B33D3A3519">
    <w:name w:val="7DDA4422956842FDA33626B33D3A3519"/>
  </w:style>
  <w:style w:type="paragraph" w:customStyle="1" w:styleId="012A7F657F7C4E5F88F2E0F6D529F4B7">
    <w:name w:val="012A7F657F7C4E5F88F2E0F6D529F4B7"/>
  </w:style>
  <w:style w:type="paragraph" w:customStyle="1" w:styleId="5886BBA238534DA7952EE1B4A3485B61">
    <w:name w:val="5886BBA238534DA7952EE1B4A3485B61"/>
  </w:style>
  <w:style w:type="paragraph" w:customStyle="1" w:styleId="A497B190CE4E495E9A433A96086B8347">
    <w:name w:val="A497B190CE4E495E9A433A96086B8347"/>
  </w:style>
  <w:style w:type="paragraph" w:customStyle="1" w:styleId="37F020DD415141FE95B2E8A87DA3FC38">
    <w:name w:val="37F020DD415141FE95B2E8A87DA3F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</Template>
  <TotalTime>1</TotalTime>
  <Pages>7</Pages>
  <Words>2212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6/2021 o místním poplatku za užívání veřejného prostranství na území města Karviné</vt:lpstr>
    </vt:vector>
  </TitlesOfParts>
  <Company>mesto Karvina</Company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6/2021 o místním poplatku za užívání veřejného prostranství na území města Karviné</dc:title>
  <dc:subject>OBECNĚ ZÁVAZNÁ VYHLÁŠKA</dc:subject>
  <dc:creator>Godálová Jana</dc:creator>
  <cp:keywords>*MMKASS*</cp:keywords>
  <cp:lastModifiedBy>Šmídová Silvie</cp:lastModifiedBy>
  <cp:revision>3</cp:revision>
  <cp:lastPrinted>2021-11-02T10:31:00Z</cp:lastPrinted>
  <dcterms:created xsi:type="dcterms:W3CDTF">2021-11-02T10:30:00Z</dcterms:created>
  <dcterms:modified xsi:type="dcterms:W3CDTF">2021-11-02T10:31:00Z</dcterms:modified>
</cp:coreProperties>
</file>