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7" w:rsidRDefault="002B4D6A">
      <w:pPr>
        <w:pStyle w:val="Nzev"/>
      </w:pPr>
      <w:r>
        <w:t>Obec Hrubý Jeseník</w:t>
      </w:r>
      <w:r>
        <w:br/>
      </w:r>
      <w:r>
        <w:t>Zastupitelstvo obce Hrubý Jeseník</w:t>
      </w:r>
    </w:p>
    <w:p w:rsidR="003F1DB7" w:rsidRDefault="002B4D6A">
      <w:pPr>
        <w:pStyle w:val="Heading1"/>
        <w:outlineLvl w:val="9"/>
      </w:pPr>
      <w:r>
        <w:t>Obecně závazná vyhláška obce Hrubý Jeseník</w:t>
      </w:r>
      <w:r>
        <w:br/>
      </w:r>
      <w:r>
        <w:t>o místním poplatku za obecní systém odpadového hospodářství</w:t>
      </w:r>
    </w:p>
    <w:p w:rsidR="003F1DB7" w:rsidRDefault="002B4D6A">
      <w:pPr>
        <w:pStyle w:val="UvodniVeta"/>
      </w:pPr>
      <w:r>
        <w:t xml:space="preserve">Zastupitelstvo obce Hrubý </w:t>
      </w:r>
      <w:r>
        <w:t>Jeseník se na svém zasedání dne 22. listopadu 2023 usneslo vydat na základě § 14 zákona č. 565/1990 Sb., o místních poplatcích, ve znění pozdějších předpisů (dále jen „zákon o místních poplatcích“), a v souladu s § 10 písm. d) a § 84 odst. 2 písm. h) zákon</w:t>
      </w:r>
      <w:r>
        <w:t>a č. 128/2000 Sb., o obcích (obecní zřízení), ve znění pozdějších předpisů, tuto obecně závaznou vyhlášku (dále jen „vyhláška“):</w:t>
      </w:r>
    </w:p>
    <w:p w:rsidR="003F1DB7" w:rsidRDefault="002B4D6A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3F1DB7" w:rsidRDefault="002B4D6A">
      <w:pPr>
        <w:pStyle w:val="Odstavec"/>
        <w:numPr>
          <w:ilvl w:val="0"/>
          <w:numId w:val="1"/>
        </w:numPr>
      </w:pPr>
      <w:r>
        <w:t>Obec Hrubý Jeseník touto vyhláškou zavádí místní poplatek za obecní systém odpadového hospodářství (dál</w:t>
      </w:r>
      <w:r>
        <w:t>e jen „poplatek“).</w:t>
      </w:r>
    </w:p>
    <w:p w:rsidR="003F1DB7" w:rsidRDefault="002B4D6A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3F1DB7">
        <w:rPr>
          <w:rStyle w:val="Znakapoznpodarou"/>
        </w:rPr>
        <w:footnoteReference w:id="1"/>
      </w:r>
      <w:r>
        <w:t>.</w:t>
      </w:r>
    </w:p>
    <w:p w:rsidR="003F1DB7" w:rsidRDefault="002B4D6A">
      <w:pPr>
        <w:pStyle w:val="Odstavec"/>
        <w:numPr>
          <w:ilvl w:val="0"/>
          <w:numId w:val="1"/>
        </w:numPr>
      </w:pPr>
      <w:r>
        <w:t>Správcem poplatku je obecní úřad</w:t>
      </w:r>
      <w:r w:rsidRPr="003F1DB7">
        <w:rPr>
          <w:rStyle w:val="Znakapoznpodarou"/>
        </w:rPr>
        <w:footnoteReference w:id="2"/>
      </w:r>
      <w:r>
        <w:t>.</w:t>
      </w:r>
    </w:p>
    <w:p w:rsidR="003F1DB7" w:rsidRDefault="002B4D6A">
      <w:pPr>
        <w:pStyle w:val="Heading2"/>
        <w:outlineLvl w:val="9"/>
      </w:pPr>
      <w:r>
        <w:t>Čl. 2</w:t>
      </w:r>
      <w:r>
        <w:br/>
      </w:r>
      <w:r>
        <w:t>Poplatník</w:t>
      </w:r>
    </w:p>
    <w:p w:rsidR="003F1DB7" w:rsidRDefault="002B4D6A">
      <w:pPr>
        <w:pStyle w:val="Odstavec"/>
        <w:numPr>
          <w:ilvl w:val="0"/>
          <w:numId w:val="2"/>
        </w:numPr>
      </w:pPr>
      <w:r>
        <w:t>Poplatníkem poplatku je</w:t>
      </w:r>
      <w:r w:rsidRPr="003F1DB7">
        <w:rPr>
          <w:rStyle w:val="Znakapoznpodarou"/>
        </w:rPr>
        <w:footnoteReference w:id="3"/>
      </w:r>
    </w:p>
    <w:p w:rsidR="003F1DB7" w:rsidRDefault="002B4D6A">
      <w:pPr>
        <w:pStyle w:val="Odstavec"/>
        <w:numPr>
          <w:ilvl w:val="1"/>
          <w:numId w:val="1"/>
        </w:numPr>
      </w:pPr>
      <w:r>
        <w:t>fyzická osoba přihlášená v obci</w:t>
      </w:r>
      <w:r w:rsidRPr="003F1DB7">
        <w:rPr>
          <w:rStyle w:val="Znakapoznpodarou"/>
        </w:rPr>
        <w:footnoteReference w:id="4"/>
      </w:r>
    </w:p>
    <w:p w:rsidR="003F1DB7" w:rsidRDefault="002B4D6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F1DB7" w:rsidRDefault="002B4D6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</w:t>
      </w:r>
      <w:r>
        <w:t>ekreaci jsou povinni plnit poplatkovou povinnost společně a nerozdílně</w:t>
      </w:r>
      <w:r w:rsidRPr="003F1DB7">
        <w:rPr>
          <w:rStyle w:val="Znakapoznpodarou"/>
        </w:rPr>
        <w:footnoteReference w:id="5"/>
      </w:r>
      <w:r>
        <w:t>.</w:t>
      </w:r>
    </w:p>
    <w:p w:rsidR="003F1DB7" w:rsidRDefault="002B4D6A">
      <w:pPr>
        <w:pStyle w:val="Heading2"/>
        <w:outlineLvl w:val="9"/>
      </w:pPr>
      <w:r>
        <w:t>Čl. 3</w:t>
      </w:r>
      <w:r>
        <w:br/>
      </w:r>
      <w:r>
        <w:t>Ohlašovací povinnost</w:t>
      </w:r>
    </w:p>
    <w:p w:rsidR="003F1DB7" w:rsidRDefault="002B4D6A">
      <w:pPr>
        <w:pStyle w:val="Odstavec"/>
        <w:numPr>
          <w:ilvl w:val="0"/>
          <w:numId w:val="3"/>
        </w:numPr>
      </w:pPr>
      <w:r>
        <w:t>Poplatník je povinen podat správci poplatku ohlášení nejpozději do 20 dnů ode dne vzniku své poplatkové povinnosti; údaj</w:t>
      </w:r>
      <w:r>
        <w:t>e uváděné v ohlášení upravuje zákon</w:t>
      </w:r>
      <w:r w:rsidRPr="003F1DB7">
        <w:rPr>
          <w:rStyle w:val="Znakapoznpodarou"/>
        </w:rPr>
        <w:footnoteReference w:id="6"/>
      </w:r>
      <w:r>
        <w:t>.</w:t>
      </w:r>
    </w:p>
    <w:p w:rsidR="003F1DB7" w:rsidRDefault="002B4D6A">
      <w:pPr>
        <w:pStyle w:val="Odstavec"/>
        <w:numPr>
          <w:ilvl w:val="0"/>
          <w:numId w:val="1"/>
        </w:numPr>
      </w:pPr>
      <w:r>
        <w:t>Dojde-li ke změně údajů uvedených v ohlášení, je poplatník povin</w:t>
      </w:r>
      <w:r>
        <w:t>en tuto změnu oznámit do 20 dnů ode dne, kdy nastala</w:t>
      </w:r>
      <w:r w:rsidRPr="003F1DB7">
        <w:rPr>
          <w:rStyle w:val="Znakapoznpodarou"/>
        </w:rPr>
        <w:footnoteReference w:id="7"/>
      </w:r>
      <w:r>
        <w:t>.</w:t>
      </w:r>
    </w:p>
    <w:p w:rsidR="003F1DB7" w:rsidRDefault="002B4D6A">
      <w:pPr>
        <w:pStyle w:val="Heading2"/>
        <w:outlineLvl w:val="9"/>
      </w:pPr>
      <w:r>
        <w:lastRenderedPageBreak/>
        <w:t>Čl. 4</w:t>
      </w:r>
      <w:r>
        <w:br/>
      </w:r>
      <w:r>
        <w:t>Sazba poplatku</w:t>
      </w:r>
    </w:p>
    <w:p w:rsidR="003F1DB7" w:rsidRDefault="002B4D6A">
      <w:pPr>
        <w:pStyle w:val="Odstavec"/>
        <w:numPr>
          <w:ilvl w:val="0"/>
          <w:numId w:val="4"/>
        </w:numPr>
      </w:pPr>
      <w:r>
        <w:t>Sazba poplatku za kalendářní rok činí 1 080 Kč.</w:t>
      </w:r>
    </w:p>
    <w:p w:rsidR="003F1DB7" w:rsidRDefault="002B4D6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</w:t>
      </w:r>
      <w:r>
        <w:t xml:space="preserve"> v obci, snižuje o jednu dvanáctinu za každý kalendářní měsíc, na jehož </w:t>
      </w:r>
      <w:proofErr w:type="gramStart"/>
      <w:r>
        <w:t>konci</w:t>
      </w:r>
      <w:proofErr w:type="gramEnd"/>
    </w:p>
    <w:p w:rsidR="003F1DB7" w:rsidRDefault="002B4D6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F1DB7" w:rsidRDefault="002B4D6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F1DB7" w:rsidRDefault="002B4D6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</w:t>
      </w:r>
      <w:r>
        <w:t xml:space="preserve">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3F1DB7" w:rsidRDefault="002B4D6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F1DB7" w:rsidRDefault="002B4D6A">
      <w:pPr>
        <w:pStyle w:val="Odstavec"/>
        <w:numPr>
          <w:ilvl w:val="1"/>
          <w:numId w:val="1"/>
        </w:numPr>
      </w:pPr>
      <w:r>
        <w:t>poplatník nevlastní tuto</w:t>
      </w:r>
      <w:r>
        <w:t> nemovitou věc,</w:t>
      </w:r>
    </w:p>
    <w:p w:rsidR="003F1DB7" w:rsidRDefault="002B4D6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F1DB7" w:rsidRDefault="002B4D6A">
      <w:pPr>
        <w:pStyle w:val="Heading2"/>
        <w:outlineLvl w:val="9"/>
      </w:pPr>
      <w:r>
        <w:t>Čl. 5</w:t>
      </w:r>
      <w:r>
        <w:br/>
      </w:r>
      <w:r>
        <w:t>Splatnost poplatku</w:t>
      </w:r>
    </w:p>
    <w:p w:rsidR="003F1DB7" w:rsidRDefault="002B4D6A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listopadu příslušného kalendářního roku.</w:t>
      </w:r>
    </w:p>
    <w:p w:rsidR="003F1DB7" w:rsidRDefault="002B4D6A">
      <w:pPr>
        <w:pStyle w:val="Odstavec"/>
        <w:numPr>
          <w:ilvl w:val="0"/>
          <w:numId w:val="1"/>
        </w:numPr>
      </w:pPr>
      <w:r>
        <w:t>Vznikne-li poplatková povinnost po datu pr</w:t>
      </w:r>
      <w:r>
        <w:t>vní splátky uvedené v odstavci 1, je poplatek splatný nejpozději do patnáctého dne měsíce, který následuje po měsíci, ve kterém poplatková povinnost vznikla.</w:t>
      </w:r>
    </w:p>
    <w:p w:rsidR="003F1DB7" w:rsidRDefault="002B4D6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</w:t>
      </w:r>
      <w:r>
        <w:t>o vyhlášky.</w:t>
      </w:r>
    </w:p>
    <w:p w:rsidR="003F1DB7" w:rsidRDefault="002B4D6A">
      <w:pPr>
        <w:pStyle w:val="Heading2"/>
        <w:outlineLvl w:val="9"/>
      </w:pPr>
      <w:r>
        <w:t>Čl. 6</w:t>
      </w:r>
      <w:r>
        <w:br/>
      </w:r>
      <w:r>
        <w:t xml:space="preserve"> Osvobození</w:t>
      </w:r>
    </w:p>
    <w:p w:rsidR="003F1DB7" w:rsidRDefault="002B4D6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3F1DB7">
        <w:rPr>
          <w:rStyle w:val="Znakapoznpodarou"/>
        </w:rPr>
        <w:footnoteReference w:id="8"/>
      </w:r>
      <w:r>
        <w:t>:</w:t>
      </w:r>
    </w:p>
    <w:p w:rsidR="003F1DB7" w:rsidRDefault="002B4D6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</w:t>
      </w:r>
      <w:r>
        <w:t xml:space="preserve"> má v této jiné obci bydliště,</w:t>
      </w:r>
    </w:p>
    <w:p w:rsidR="003F1DB7" w:rsidRDefault="002B4D6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F1DB7" w:rsidRDefault="002B4D6A">
      <w:pPr>
        <w:pStyle w:val="Odstavec"/>
        <w:numPr>
          <w:ilvl w:val="1"/>
          <w:numId w:val="1"/>
        </w:numPr>
      </w:pPr>
      <w:r>
        <w:t>umístěna do zaříz</w:t>
      </w:r>
      <w:r>
        <w:t>ení pro děti vyžadující okamžitou pomoc na základě rozhodnutí soudu, na žádost obecního úřadu obce s rozšířenou působností, zákonného zástupce dítěte nebo nezletilého,</w:t>
      </w:r>
    </w:p>
    <w:p w:rsidR="003F1DB7" w:rsidRDefault="002B4D6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</w:t>
      </w:r>
      <w:r>
        <w:t>štním režimem nebo v chráněném bydlení,</w:t>
      </w:r>
    </w:p>
    <w:p w:rsidR="003F1DB7" w:rsidRDefault="002B4D6A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3F1DB7" w:rsidRDefault="002B4D6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3F1DB7" w:rsidRDefault="002B4D6A">
      <w:pPr>
        <w:pStyle w:val="Odstavec"/>
        <w:numPr>
          <w:ilvl w:val="1"/>
          <w:numId w:val="1"/>
        </w:numPr>
      </w:pPr>
      <w:r>
        <w:t>dlouhodobě</w:t>
      </w:r>
      <w:r>
        <w:t xml:space="preserve"> pobývá v léčebně (déle, než 6 měsíců po sobě následujících v daném kalendářním roce), jedná se o jiná zařízení, než jsou uvedena v odst. 1 písm. d),</w:t>
      </w:r>
    </w:p>
    <w:p w:rsidR="003F1DB7" w:rsidRDefault="002B4D6A">
      <w:pPr>
        <w:pStyle w:val="Odstavec"/>
        <w:numPr>
          <w:ilvl w:val="1"/>
          <w:numId w:val="1"/>
        </w:numPr>
      </w:pPr>
      <w:r>
        <w:t>dlouhodobě (déle, než 6 měsíců po sobě následujících v daném kalendářním roce) se zdržuje mimo republiku (</w:t>
      </w:r>
      <w:r>
        <w:t>např. au pair),</w:t>
      </w:r>
    </w:p>
    <w:p w:rsidR="003F1DB7" w:rsidRDefault="002B4D6A">
      <w:pPr>
        <w:pStyle w:val="Odstavec"/>
        <w:numPr>
          <w:ilvl w:val="1"/>
          <w:numId w:val="1"/>
        </w:numPr>
      </w:pPr>
      <w:r>
        <w:t>má trvalý pobyt v sídle ohlašovny Hrubý Jeseník dle zvláštních předpisů (§12 zák. č. 133/2000 Sb. - evidence obyvatel),</w:t>
      </w:r>
    </w:p>
    <w:p w:rsidR="003F1DB7" w:rsidRDefault="002B4D6A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dlouhodobě (déle, než 6 měsíců po sobě následujících v daném kalendářním roce) v obci nezdržuje,</w:t>
      </w:r>
    </w:p>
    <w:p w:rsidR="003F1DB7" w:rsidRDefault="002B4D6A">
      <w:pPr>
        <w:pStyle w:val="Odstavec"/>
        <w:numPr>
          <w:ilvl w:val="1"/>
          <w:numId w:val="1"/>
        </w:numPr>
      </w:pPr>
      <w:proofErr w:type="gramStart"/>
      <w:r>
        <w:t>se v daném</w:t>
      </w:r>
      <w:proofErr w:type="gramEnd"/>
      <w:r>
        <w:t xml:space="preserve"> </w:t>
      </w:r>
      <w:r>
        <w:t>kalendářním roce narodila.</w:t>
      </w:r>
    </w:p>
    <w:p w:rsidR="003F1DB7" w:rsidRDefault="002B4D6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osoba, a která se nacház</w:t>
      </w:r>
      <w:r>
        <w:t>í na území této obce, a která vlastní nemovitost v obci, která není užívána k obývání ani k rekreačním účelům.</w:t>
      </w:r>
    </w:p>
    <w:p w:rsidR="003F1DB7" w:rsidRDefault="002B4D6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</w:t>
      </w:r>
      <w:r>
        <w:t>bození zaniká</w:t>
      </w:r>
      <w:r w:rsidRPr="003F1DB7">
        <w:rPr>
          <w:rStyle w:val="Znakapoznpodarou"/>
        </w:rPr>
        <w:footnoteReference w:id="9"/>
      </w:r>
      <w:r>
        <w:t>.</w:t>
      </w:r>
    </w:p>
    <w:p w:rsidR="003F1DB7" w:rsidRDefault="002B4D6A">
      <w:pPr>
        <w:pStyle w:val="Heading2"/>
        <w:outlineLvl w:val="9"/>
      </w:pPr>
      <w:r>
        <w:t>Čl. 7</w:t>
      </w:r>
      <w:r>
        <w:br/>
      </w:r>
      <w:r>
        <w:t>Přechodné a zrušovací ustanovení</w:t>
      </w:r>
    </w:p>
    <w:p w:rsidR="003F1DB7" w:rsidRDefault="002B4D6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F1DB7" w:rsidRDefault="002B4D6A">
      <w:pPr>
        <w:pStyle w:val="Odstavec"/>
        <w:numPr>
          <w:ilvl w:val="0"/>
          <w:numId w:val="1"/>
        </w:numPr>
      </w:pPr>
      <w:r>
        <w:t>Zrušuje se obecně závazná vyhláška č. 3/2</w:t>
      </w:r>
      <w:r>
        <w:t>021, o místním poplatku za obecní systém odpadového hospodářství, ze dne 1. prosince 2021.</w:t>
      </w:r>
    </w:p>
    <w:p w:rsidR="003F1DB7" w:rsidRDefault="002B4D6A">
      <w:pPr>
        <w:pStyle w:val="Heading2"/>
        <w:outlineLvl w:val="9"/>
      </w:pPr>
      <w:r>
        <w:t>Čl. 8</w:t>
      </w:r>
      <w:r>
        <w:br/>
      </w:r>
      <w:r>
        <w:t>Účinnost</w:t>
      </w:r>
    </w:p>
    <w:p w:rsidR="003F1DB7" w:rsidRDefault="002B4D6A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3F1DB7" w:rsidTr="003F1DB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DB7" w:rsidRDefault="002B4D6A">
            <w:pPr>
              <w:pStyle w:val="PodpisovePole"/>
            </w:pPr>
            <w:r>
              <w:t>Jiří Škoda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DB7" w:rsidRDefault="002B4D6A">
            <w:pPr>
              <w:pStyle w:val="PodpisovePole"/>
            </w:pPr>
            <w:r>
              <w:t>Vojtěch Svárovský v. r.</w:t>
            </w:r>
            <w:r>
              <w:br/>
            </w:r>
            <w:r>
              <w:t xml:space="preserve"> místostarosta</w:t>
            </w:r>
          </w:p>
        </w:tc>
      </w:tr>
      <w:tr w:rsidR="003F1DB7" w:rsidTr="003F1DB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DB7" w:rsidRDefault="003F1DB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1DB7" w:rsidRDefault="003F1DB7">
            <w:pPr>
              <w:pStyle w:val="PodpisovePole"/>
            </w:pPr>
          </w:p>
        </w:tc>
      </w:tr>
    </w:tbl>
    <w:p w:rsidR="003F1DB7" w:rsidRDefault="003F1DB7"/>
    <w:sectPr w:rsidR="003F1DB7" w:rsidSect="003F1D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6A" w:rsidRDefault="002B4D6A" w:rsidP="003F1DB7">
      <w:r>
        <w:separator/>
      </w:r>
    </w:p>
  </w:endnote>
  <w:endnote w:type="continuationSeparator" w:id="0">
    <w:p w:rsidR="002B4D6A" w:rsidRDefault="002B4D6A" w:rsidP="003F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6A" w:rsidRDefault="002B4D6A" w:rsidP="003F1DB7">
      <w:r w:rsidRPr="003F1DB7">
        <w:rPr>
          <w:color w:val="000000"/>
        </w:rPr>
        <w:separator/>
      </w:r>
    </w:p>
  </w:footnote>
  <w:footnote w:type="continuationSeparator" w:id="0">
    <w:p w:rsidR="002B4D6A" w:rsidRDefault="002B4D6A" w:rsidP="003F1DB7">
      <w:r>
        <w:continuationSeparator/>
      </w:r>
    </w:p>
  </w:footnote>
  <w:footnote w:id="1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 xml:space="preserve">§ 10e zákona o místních </w:t>
      </w:r>
      <w:r>
        <w:t>poplatcích</w:t>
      </w:r>
    </w:p>
  </w:footnote>
  <w:footnote w:id="4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</w:t>
      </w:r>
      <w:r>
        <w:t>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</w:t>
      </w:r>
      <w:r>
        <w:t>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</w:t>
      </w:r>
      <w:r>
        <w:t>.</w:t>
      </w:r>
    </w:p>
  </w:footnote>
  <w:footnote w:id="5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10p zákona o místních poplatcích</w:t>
      </w:r>
    </w:p>
  </w:footnote>
  <w:footnote w:id="6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10g zákona o místních poplatcích</w:t>
      </w:r>
    </w:p>
  </w:footnote>
  <w:footnote w:id="9">
    <w:p w:rsidR="003F1DB7" w:rsidRDefault="002B4D6A">
      <w:pPr>
        <w:pStyle w:val="Footnote"/>
      </w:pPr>
      <w:r w:rsidRPr="003F1DB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2CA3"/>
    <w:multiLevelType w:val="multilevel"/>
    <w:tmpl w:val="31FE53E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B7"/>
    <w:rsid w:val="002B4D6A"/>
    <w:rsid w:val="003F1DB7"/>
    <w:rsid w:val="0048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1DB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1DB7"/>
    <w:pPr>
      <w:suppressAutoHyphens/>
    </w:pPr>
  </w:style>
  <w:style w:type="paragraph" w:customStyle="1" w:styleId="Heading">
    <w:name w:val="Heading"/>
    <w:basedOn w:val="Standard"/>
    <w:next w:val="Textbody"/>
    <w:rsid w:val="003F1DB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F1DB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F1DB7"/>
  </w:style>
  <w:style w:type="paragraph" w:customStyle="1" w:styleId="Caption">
    <w:name w:val="Caption"/>
    <w:basedOn w:val="Standard"/>
    <w:rsid w:val="003F1D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1DB7"/>
    <w:pPr>
      <w:suppressLineNumbers/>
    </w:pPr>
  </w:style>
  <w:style w:type="paragraph" w:styleId="Nzev">
    <w:name w:val="Title"/>
    <w:basedOn w:val="Heading"/>
    <w:next w:val="Textbody"/>
    <w:rsid w:val="003F1DB7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F1DB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F1DB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F1DB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F1DB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F1DB7"/>
    <w:pPr>
      <w:widowControl w:val="0"/>
      <w:suppressLineNumbers/>
    </w:pPr>
  </w:style>
  <w:style w:type="paragraph" w:customStyle="1" w:styleId="PodpisovePole">
    <w:name w:val="PodpisovePole"/>
    <w:basedOn w:val="TableContents"/>
    <w:rsid w:val="003F1DB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F1DB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F1DB7"/>
  </w:style>
  <w:style w:type="character" w:customStyle="1" w:styleId="FootnoteSymbol">
    <w:name w:val="Footnote Symbol"/>
    <w:rsid w:val="003F1DB7"/>
  </w:style>
  <w:style w:type="character" w:customStyle="1" w:styleId="Footnoteanchor">
    <w:name w:val="Footnote anchor"/>
    <w:rsid w:val="003F1DB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F1DB7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4384</Characters>
  <Application>Microsoft Office Word</Application>
  <DocSecurity>0</DocSecurity>
  <Lines>36</Lines>
  <Paragraphs>10</Paragraphs>
  <ScaleCrop>false</ScaleCrop>
  <Company>HP Inc.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 Inc.</cp:lastModifiedBy>
  <cp:revision>2</cp:revision>
  <dcterms:created xsi:type="dcterms:W3CDTF">2023-11-30T13:11:00Z</dcterms:created>
  <dcterms:modified xsi:type="dcterms:W3CDTF">2023-11-30T13:11:00Z</dcterms:modified>
</cp:coreProperties>
</file>