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1A04" w14:textId="77777777" w:rsidR="003367D6" w:rsidRDefault="004B49EE">
      <w:pPr>
        <w:pStyle w:val="Nzev"/>
      </w:pPr>
      <w:r>
        <w:t>Obec Dlouhoňovice</w:t>
      </w:r>
      <w:r>
        <w:br/>
        <w:t>Zastupitelstvo obce Dlouhoňovice</w:t>
      </w:r>
    </w:p>
    <w:p w14:paraId="4D56DEC6" w14:textId="77777777" w:rsidR="003367D6" w:rsidRDefault="004B49EE">
      <w:pPr>
        <w:pStyle w:val="Nadpis1"/>
      </w:pPr>
      <w:r>
        <w:t xml:space="preserve">Obecně závazná vyhláška obce Dlouhoňovice </w:t>
      </w:r>
      <w:r>
        <w:br/>
        <w:t>o místním poplatku za obecní systém odpadového hospodářství</w:t>
      </w:r>
    </w:p>
    <w:p w14:paraId="18AD2B2C" w14:textId="77777777" w:rsidR="003367D6" w:rsidRDefault="004B49EE">
      <w:pPr>
        <w:pStyle w:val="UvodniVeta"/>
      </w:pPr>
      <w:r>
        <w:t xml:space="preserve">Zastupitelstvo obce Dlouhoňovice se na svém zasedání dne </w:t>
      </w:r>
      <w:r w:rsidR="00771EA9">
        <w:rPr>
          <w:color w:val="000000"/>
        </w:rPr>
        <w:t>4.5.2026</w:t>
      </w:r>
      <w:r>
        <w:t xml:space="preserve"> usneslo</w:t>
      </w:r>
      <w:r w:rsidR="00771EA9">
        <w:t xml:space="preserve"> pod č.usn</w:t>
      </w:r>
      <w:r w:rsidR="004A29C8">
        <w:t>.28/2026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5DF746" w14:textId="77777777" w:rsidR="003367D6" w:rsidRDefault="004B49EE">
      <w:pPr>
        <w:pStyle w:val="Nadpis2"/>
      </w:pPr>
      <w:r>
        <w:t>Čl. 1</w:t>
      </w:r>
      <w:r>
        <w:br/>
        <w:t>Úvodní ustanovení</w:t>
      </w:r>
    </w:p>
    <w:p w14:paraId="1DE40C6D" w14:textId="77777777" w:rsidR="003367D6" w:rsidRDefault="004B49EE">
      <w:pPr>
        <w:pStyle w:val="Odstavec"/>
        <w:numPr>
          <w:ilvl w:val="0"/>
          <w:numId w:val="1"/>
        </w:numPr>
      </w:pPr>
      <w:r>
        <w:t>Obec Dlouhoňovice touto vyhláškou zavádí místní poplatek za obecní systém odpadového hospodářství (dále jen „poplatek“).</w:t>
      </w:r>
    </w:p>
    <w:p w14:paraId="50BD7CD3" w14:textId="77777777" w:rsidR="003367D6" w:rsidRDefault="004B49E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6A9295" w14:textId="77777777" w:rsidR="003367D6" w:rsidRDefault="004B49E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860F21" w14:textId="77777777" w:rsidR="003367D6" w:rsidRDefault="004B49EE">
      <w:pPr>
        <w:pStyle w:val="Nadpis2"/>
      </w:pPr>
      <w:r>
        <w:t>Čl. 2</w:t>
      </w:r>
      <w:r>
        <w:br/>
        <w:t>Poplatník</w:t>
      </w:r>
    </w:p>
    <w:p w14:paraId="28FF5D40" w14:textId="77777777" w:rsidR="003367D6" w:rsidRDefault="004B49E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7A9282E" w14:textId="77777777" w:rsidR="003367D6" w:rsidRDefault="004B49E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7754EF" w14:textId="77777777" w:rsidR="003367D6" w:rsidRDefault="004B49E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024811" w14:textId="77777777" w:rsidR="003367D6" w:rsidRDefault="004B49E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2937596" w14:textId="77777777" w:rsidR="003367D6" w:rsidRDefault="004B49EE">
      <w:pPr>
        <w:pStyle w:val="Nadpis2"/>
      </w:pPr>
      <w:r>
        <w:lastRenderedPageBreak/>
        <w:t>Čl. 3</w:t>
      </w:r>
      <w:r>
        <w:br/>
        <w:t>Ohlašovací povinnost</w:t>
      </w:r>
    </w:p>
    <w:p w14:paraId="1E12EB4A" w14:textId="77777777" w:rsidR="003367D6" w:rsidRDefault="004B49E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D93798" w14:textId="77777777" w:rsidR="003367D6" w:rsidRDefault="004B49E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36A785" w14:textId="77777777" w:rsidR="003367D6" w:rsidRDefault="004B49EE">
      <w:pPr>
        <w:pStyle w:val="Nadpis2"/>
      </w:pPr>
      <w:r>
        <w:t>Čl. 4</w:t>
      </w:r>
      <w:r>
        <w:br/>
        <w:t>Sazba poplatku</w:t>
      </w:r>
    </w:p>
    <w:p w14:paraId="59C58955" w14:textId="77777777" w:rsidR="003367D6" w:rsidRDefault="004B49EE">
      <w:pPr>
        <w:pStyle w:val="Odstavec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Sazba poplatku za kalendářní rok činí </w:t>
      </w:r>
      <w:r w:rsidR="002E747C">
        <w:rPr>
          <w:color w:val="000000"/>
        </w:rPr>
        <w:t>960</w:t>
      </w:r>
      <w:r>
        <w:rPr>
          <w:color w:val="000000"/>
        </w:rPr>
        <w:t> Kč</w:t>
      </w:r>
      <w:r w:rsidR="002E747C">
        <w:rPr>
          <w:color w:val="000000"/>
        </w:rPr>
        <w:t xml:space="preserve">, slovy </w:t>
      </w:r>
      <w:proofErr w:type="spellStart"/>
      <w:r w:rsidR="002E747C">
        <w:rPr>
          <w:color w:val="000000"/>
        </w:rPr>
        <w:t>devětsetšedesát</w:t>
      </w:r>
      <w:proofErr w:type="spellEnd"/>
      <w:r w:rsidR="0054307D">
        <w:rPr>
          <w:color w:val="000000"/>
        </w:rPr>
        <w:t xml:space="preserve"> </w:t>
      </w:r>
      <w:r w:rsidR="002E747C">
        <w:rPr>
          <w:color w:val="000000"/>
        </w:rPr>
        <w:t>korun českých.</w:t>
      </w:r>
    </w:p>
    <w:p w14:paraId="0A3270ED" w14:textId="77777777" w:rsidR="003367D6" w:rsidRDefault="004B49E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C22EEEA" w14:textId="77777777" w:rsidR="003367D6" w:rsidRDefault="004B49E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3347766" w14:textId="77777777" w:rsidR="003367D6" w:rsidRDefault="004B49E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D56F94" w14:textId="77777777" w:rsidR="003367D6" w:rsidRDefault="004B49E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D264D6B" w14:textId="77777777" w:rsidR="003367D6" w:rsidRDefault="004B49E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174D4BD" w14:textId="77777777" w:rsidR="003367D6" w:rsidRDefault="004B49E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1252D1" w14:textId="77777777" w:rsidR="003367D6" w:rsidRDefault="004B49E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FFF4F2" w14:textId="77777777" w:rsidR="003367D6" w:rsidRDefault="004B49EE">
      <w:pPr>
        <w:pStyle w:val="Nadpis2"/>
      </w:pPr>
      <w:r>
        <w:t>Čl. 5</w:t>
      </w:r>
      <w:r>
        <w:br/>
        <w:t>Splatnost poplatku</w:t>
      </w:r>
    </w:p>
    <w:p w14:paraId="7564934B" w14:textId="77777777" w:rsidR="003367D6" w:rsidRDefault="004B49EE">
      <w:pPr>
        <w:pStyle w:val="Odstavec"/>
        <w:numPr>
          <w:ilvl w:val="0"/>
          <w:numId w:val="5"/>
        </w:numPr>
      </w:pPr>
      <w:r>
        <w:t>Poplatek je splatný nejpozději do 3</w:t>
      </w:r>
      <w:r w:rsidR="002E747C">
        <w:t>1</w:t>
      </w:r>
      <w:r>
        <w:t>. března příslušného kalendářního roku.</w:t>
      </w:r>
    </w:p>
    <w:p w14:paraId="2E73AAF8" w14:textId="77777777" w:rsidR="003367D6" w:rsidRDefault="004B49E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72B659" w14:textId="77777777" w:rsidR="003367D6" w:rsidRDefault="004B49E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9CA4E66" w14:textId="77777777" w:rsidR="003367D6" w:rsidRDefault="004B49EE">
      <w:pPr>
        <w:pStyle w:val="Nadpis2"/>
      </w:pPr>
      <w:r>
        <w:t>Čl. 6</w:t>
      </w:r>
      <w:r>
        <w:br/>
        <w:t xml:space="preserve"> Osvobození</w:t>
      </w:r>
    </w:p>
    <w:p w14:paraId="012E5F46" w14:textId="77777777" w:rsidR="003367D6" w:rsidRDefault="004B49E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B09A717" w14:textId="77777777" w:rsidR="003367D6" w:rsidRDefault="004B49EE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C5C1311" w14:textId="77777777" w:rsidR="003367D6" w:rsidRDefault="004B49EE">
      <w:pPr>
        <w:pStyle w:val="Odstavec"/>
        <w:numPr>
          <w:ilvl w:val="1"/>
          <w:numId w:val="1"/>
        </w:numPr>
      </w:pPr>
      <w:r w:rsidRPr="00771EA9">
        <w:t xml:space="preserve">umístěna </w:t>
      </w:r>
      <w:proofErr w:type="gramStart"/>
      <w:r w:rsidRPr="00771EA9">
        <w:t>do </w:t>
      </w:r>
      <w:r>
        <w:t xml:space="preserve"> školského</w:t>
      </w:r>
      <w:proofErr w:type="gramEnd"/>
      <w:r>
        <w:t xml:space="preserve"> zařízení pro výkon ústavní nebo ochranné výchovy nebo školského zařízení pro preventivně výchovnou péči na základě rozhodnutí soudu nebo smlouvy,</w:t>
      </w:r>
    </w:p>
    <w:p w14:paraId="23546658" w14:textId="77777777" w:rsidR="003367D6" w:rsidRDefault="004B49E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E6F87C" w14:textId="77777777" w:rsidR="003367D6" w:rsidRDefault="004B49E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D7A7ED" w14:textId="77777777" w:rsidR="003367D6" w:rsidRDefault="004B49E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6522B1A" w14:textId="77777777" w:rsidR="003367D6" w:rsidRDefault="004B49E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94C75F7" w14:textId="77777777" w:rsidR="003367D6" w:rsidRDefault="004B49EE">
      <w:pPr>
        <w:pStyle w:val="Nadpis2"/>
      </w:pPr>
      <w:r>
        <w:t>Čl. 7</w:t>
      </w:r>
      <w:r>
        <w:br/>
        <w:t>Přechodné a zrušovací ustanovení</w:t>
      </w:r>
    </w:p>
    <w:p w14:paraId="75563F52" w14:textId="77777777" w:rsidR="003367D6" w:rsidRDefault="004B49E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C82EA5" w14:textId="77777777" w:rsidR="003367D6" w:rsidRDefault="004B49EE">
      <w:pPr>
        <w:pStyle w:val="Odstave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Zrušuje se Obecně závazná vyhláška obce Dlouhoňovice č.</w:t>
      </w:r>
      <w:r w:rsidR="00771EA9">
        <w:rPr>
          <w:color w:val="000000"/>
        </w:rPr>
        <w:t>2</w:t>
      </w:r>
      <w:r>
        <w:rPr>
          <w:color w:val="000000"/>
        </w:rPr>
        <w:t>/202</w:t>
      </w:r>
      <w:r w:rsidR="002E747C">
        <w:rPr>
          <w:color w:val="000000"/>
        </w:rPr>
        <w:t>3</w:t>
      </w:r>
      <w:r>
        <w:rPr>
          <w:color w:val="000000"/>
        </w:rPr>
        <w:t>,</w:t>
      </w:r>
      <w:r w:rsidR="002E747C">
        <w:rPr>
          <w:color w:val="000000"/>
        </w:rPr>
        <w:t xml:space="preserve"> </w:t>
      </w:r>
      <w:r>
        <w:rPr>
          <w:color w:val="000000"/>
        </w:rPr>
        <w:t xml:space="preserve">o místním poplatku za obecní systém odpadového hospodářství, ze dne </w:t>
      </w:r>
      <w:r w:rsidR="00771EA9">
        <w:rPr>
          <w:color w:val="000000"/>
        </w:rPr>
        <w:t>13</w:t>
      </w:r>
      <w:r>
        <w:rPr>
          <w:color w:val="000000"/>
        </w:rPr>
        <w:t xml:space="preserve">. </w:t>
      </w:r>
      <w:r w:rsidR="00771EA9">
        <w:rPr>
          <w:color w:val="000000"/>
        </w:rPr>
        <w:t>listopadu</w:t>
      </w:r>
      <w:r w:rsidR="002E747C">
        <w:rPr>
          <w:color w:val="000000"/>
        </w:rPr>
        <w:t xml:space="preserve"> 2023</w:t>
      </w:r>
      <w:r>
        <w:rPr>
          <w:color w:val="000000"/>
        </w:rPr>
        <w:t>.</w:t>
      </w:r>
    </w:p>
    <w:p w14:paraId="02B21B2E" w14:textId="77777777" w:rsidR="003367D6" w:rsidRDefault="004B49EE">
      <w:pPr>
        <w:pStyle w:val="Nadpis2"/>
      </w:pPr>
      <w:r>
        <w:t>Čl. 8</w:t>
      </w:r>
      <w:r>
        <w:br/>
        <w:t>Účinnost</w:t>
      </w:r>
    </w:p>
    <w:p w14:paraId="05C95FC6" w14:textId="77777777" w:rsidR="003367D6" w:rsidRDefault="004B49EE">
      <w:pPr>
        <w:pStyle w:val="Odstavec"/>
      </w:pPr>
      <w:r>
        <w:t>Tato vyhláška nabývá účinnosti dnem 1. ledna 202</w:t>
      </w:r>
      <w:r w:rsidR="002E747C">
        <w:t>7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67D6" w14:paraId="2590BE1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BDAEB" w14:textId="77777777" w:rsidR="003367D6" w:rsidRDefault="003367D6">
            <w:pPr>
              <w:pStyle w:val="PodpisovePole"/>
            </w:pPr>
          </w:p>
          <w:p w14:paraId="59BA2561" w14:textId="77777777" w:rsidR="003367D6" w:rsidRDefault="003367D6">
            <w:pPr>
              <w:pStyle w:val="PodpisovePole"/>
            </w:pPr>
          </w:p>
          <w:p w14:paraId="5538D7C9" w14:textId="77777777" w:rsidR="003367D6" w:rsidRDefault="004B49EE">
            <w:pPr>
              <w:pStyle w:val="PodpisovePole"/>
            </w:pPr>
            <w:r>
              <w:t>Petr Nun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B1E94" w14:textId="77777777" w:rsidR="003367D6" w:rsidRDefault="004B49EE">
            <w:pPr>
              <w:pStyle w:val="PodpisovePole"/>
            </w:pPr>
            <w:r>
              <w:t>David Silber v. r.</w:t>
            </w:r>
            <w:r>
              <w:br/>
              <w:t xml:space="preserve"> místostarosta</w:t>
            </w:r>
          </w:p>
        </w:tc>
      </w:tr>
      <w:tr w:rsidR="003367D6" w14:paraId="3D1E934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9B6FA" w14:textId="77777777" w:rsidR="003367D6" w:rsidRDefault="003367D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D5766" w14:textId="77777777" w:rsidR="003367D6" w:rsidRDefault="003367D6">
            <w:pPr>
              <w:pStyle w:val="PodpisovePole"/>
            </w:pPr>
          </w:p>
        </w:tc>
      </w:tr>
    </w:tbl>
    <w:p w14:paraId="59043573" w14:textId="77777777" w:rsidR="003367D6" w:rsidRDefault="003367D6"/>
    <w:sectPr w:rsidR="003367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533B" w14:textId="77777777" w:rsidR="00112C6C" w:rsidRDefault="00112C6C">
      <w:r>
        <w:separator/>
      </w:r>
    </w:p>
  </w:endnote>
  <w:endnote w:type="continuationSeparator" w:id="0">
    <w:p w14:paraId="7E8749A1" w14:textId="77777777" w:rsidR="00112C6C" w:rsidRDefault="0011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7C28" w14:textId="77777777" w:rsidR="00112C6C" w:rsidRDefault="00112C6C">
      <w:r>
        <w:rPr>
          <w:color w:val="000000"/>
        </w:rPr>
        <w:separator/>
      </w:r>
    </w:p>
  </w:footnote>
  <w:footnote w:type="continuationSeparator" w:id="0">
    <w:p w14:paraId="50FCC148" w14:textId="77777777" w:rsidR="00112C6C" w:rsidRDefault="00112C6C">
      <w:r>
        <w:continuationSeparator/>
      </w:r>
    </w:p>
  </w:footnote>
  <w:footnote w:id="1">
    <w:p w14:paraId="0A2DCBE4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9F38FBF" w14:textId="77777777" w:rsidR="004B49EE" w:rsidRDefault="004B49EE"/>
  </w:footnote>
  <w:footnote w:id="2">
    <w:p w14:paraId="2FDE426B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CA6C6E7" w14:textId="77777777" w:rsidR="004B49EE" w:rsidRDefault="004B49EE"/>
  </w:footnote>
  <w:footnote w:id="3">
    <w:p w14:paraId="2529896D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4589D7AA" w14:textId="77777777" w:rsidR="004B49EE" w:rsidRDefault="004B49EE"/>
  </w:footnote>
  <w:footnote w:id="4">
    <w:p w14:paraId="54237005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E8D52CB" w14:textId="77777777" w:rsidR="004B49EE" w:rsidRDefault="004B49EE"/>
  </w:footnote>
  <w:footnote w:id="5">
    <w:p w14:paraId="3EAE33ED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C0AE071" w14:textId="77777777" w:rsidR="004B49EE" w:rsidRDefault="004B49EE"/>
  </w:footnote>
  <w:footnote w:id="6">
    <w:p w14:paraId="0851249F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BF6ABE0" w14:textId="77777777" w:rsidR="004B49EE" w:rsidRDefault="004B49EE"/>
  </w:footnote>
  <w:footnote w:id="7">
    <w:p w14:paraId="312C681F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FA34C80" w14:textId="77777777" w:rsidR="004B49EE" w:rsidRDefault="004B49EE"/>
  </w:footnote>
  <w:footnote w:id="8">
    <w:p w14:paraId="06BA78CF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AB95A6B" w14:textId="77777777" w:rsidR="004B49EE" w:rsidRDefault="004B49EE"/>
  </w:footnote>
  <w:footnote w:id="9">
    <w:p w14:paraId="73CE7DB4" w14:textId="77777777" w:rsidR="003367D6" w:rsidRDefault="004B49E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3B9637E" w14:textId="77777777" w:rsidR="004B49EE" w:rsidRDefault="004B49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C27"/>
    <w:multiLevelType w:val="multilevel"/>
    <w:tmpl w:val="13A87B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0423490">
    <w:abstractNumId w:val="0"/>
  </w:num>
  <w:num w:numId="2" w16cid:durableId="1255628776">
    <w:abstractNumId w:val="0"/>
    <w:lvlOverride w:ilvl="0">
      <w:startOverride w:val="1"/>
    </w:lvlOverride>
  </w:num>
  <w:num w:numId="3" w16cid:durableId="157888960">
    <w:abstractNumId w:val="0"/>
    <w:lvlOverride w:ilvl="0">
      <w:startOverride w:val="1"/>
    </w:lvlOverride>
  </w:num>
  <w:num w:numId="4" w16cid:durableId="1032875985">
    <w:abstractNumId w:val="0"/>
    <w:lvlOverride w:ilvl="0">
      <w:startOverride w:val="1"/>
    </w:lvlOverride>
  </w:num>
  <w:num w:numId="5" w16cid:durableId="2065329146">
    <w:abstractNumId w:val="0"/>
    <w:lvlOverride w:ilvl="0">
      <w:startOverride w:val="1"/>
    </w:lvlOverride>
  </w:num>
  <w:num w:numId="6" w16cid:durableId="616373333">
    <w:abstractNumId w:val="0"/>
    <w:lvlOverride w:ilvl="0">
      <w:startOverride w:val="1"/>
    </w:lvlOverride>
  </w:num>
  <w:num w:numId="7" w16cid:durableId="805705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D6"/>
    <w:rsid w:val="00112C6C"/>
    <w:rsid w:val="002E747C"/>
    <w:rsid w:val="00300CCA"/>
    <w:rsid w:val="003367D6"/>
    <w:rsid w:val="003A1E56"/>
    <w:rsid w:val="004A29C8"/>
    <w:rsid w:val="004B49EE"/>
    <w:rsid w:val="004D124D"/>
    <w:rsid w:val="004F3216"/>
    <w:rsid w:val="0054307D"/>
    <w:rsid w:val="006D40C2"/>
    <w:rsid w:val="00701546"/>
    <w:rsid w:val="00771EA9"/>
    <w:rsid w:val="007F19A2"/>
    <w:rsid w:val="008A0649"/>
    <w:rsid w:val="00BB4240"/>
    <w:rsid w:val="00C24067"/>
    <w:rsid w:val="00D26370"/>
    <w:rsid w:val="00DB7282"/>
    <w:rsid w:val="00F0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14E5"/>
  <w15:docId w15:val="{B852438F-B923-47FC-8087-A8CEC6B6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dlouhonovice</dc:creator>
  <cp:keywords/>
  <cp:lastModifiedBy>OUDLNPC3</cp:lastModifiedBy>
  <cp:revision>2</cp:revision>
  <dcterms:created xsi:type="dcterms:W3CDTF">2026-05-11T13:30:00Z</dcterms:created>
  <dcterms:modified xsi:type="dcterms:W3CDTF">2026-05-11T13:30:00Z</dcterms:modified>
</cp:coreProperties>
</file>