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DE98" w14:textId="77777777" w:rsidR="00BC0B99" w:rsidRDefault="00BC0B99" w:rsidP="00BC0B99">
      <w:pPr>
        <w:spacing w:line="276" w:lineRule="auto"/>
        <w:jc w:val="center"/>
        <w:rPr>
          <w:rFonts w:cs="Arial"/>
          <w:b/>
        </w:rPr>
      </w:pPr>
    </w:p>
    <w:p w14:paraId="5BC6011E" w14:textId="2A995579" w:rsidR="00BC0B99" w:rsidRPr="003A14D0" w:rsidRDefault="00BC0B99" w:rsidP="00FB7936">
      <w:pPr>
        <w:spacing w:after="120" w:line="276" w:lineRule="auto"/>
        <w:jc w:val="center"/>
        <w:rPr>
          <w:rFonts w:cs="Arial"/>
          <w:b/>
        </w:rPr>
      </w:pPr>
      <w:r w:rsidRPr="003A14D0">
        <w:rPr>
          <w:rFonts w:cs="Arial"/>
          <w:b/>
        </w:rPr>
        <w:t>Město Hostivice</w:t>
      </w:r>
    </w:p>
    <w:p w14:paraId="5625BEF4" w14:textId="77777777" w:rsidR="00BC0B99" w:rsidRPr="003A14D0" w:rsidRDefault="00BC0B99" w:rsidP="00FB7936">
      <w:pPr>
        <w:spacing w:after="120" w:line="276" w:lineRule="auto"/>
        <w:jc w:val="center"/>
        <w:rPr>
          <w:rFonts w:cs="Arial"/>
          <w:b/>
        </w:rPr>
      </w:pPr>
      <w:r w:rsidRPr="003A14D0">
        <w:rPr>
          <w:rFonts w:cs="Arial"/>
          <w:b/>
        </w:rPr>
        <w:t>Zastupitelstvo města Hostivice</w:t>
      </w:r>
    </w:p>
    <w:p w14:paraId="472BE499" w14:textId="3468CC72" w:rsidR="00D16C08" w:rsidRPr="00061753" w:rsidRDefault="00D16C08" w:rsidP="00D16C08">
      <w:pPr>
        <w:pStyle w:val="Nadpis"/>
        <w:jc w:val="center"/>
        <w:rPr>
          <w:rFonts w:cs="Arial"/>
        </w:rPr>
      </w:pPr>
      <w:r w:rsidRPr="00061753">
        <w:rPr>
          <w:rFonts w:cs="Arial"/>
        </w:rPr>
        <w:t>Obecně závazná vyhláška</w:t>
      </w:r>
    </w:p>
    <w:p w14:paraId="79ED8FBB" w14:textId="3D7863CF" w:rsidR="00D16C08" w:rsidRPr="00061753" w:rsidRDefault="00D16C08" w:rsidP="00D10581">
      <w:pPr>
        <w:pStyle w:val="Text"/>
        <w:jc w:val="center"/>
        <w:rPr>
          <w:rStyle w:val="Bold"/>
          <w:rFonts w:cs="Arial"/>
          <w:b w:val="0"/>
        </w:rPr>
      </w:pPr>
      <w:r w:rsidRPr="00061753">
        <w:rPr>
          <w:rStyle w:val="Bold"/>
          <w:rFonts w:cs="Arial"/>
          <w:b w:val="0"/>
        </w:rPr>
        <w:t xml:space="preserve">ze dne </w:t>
      </w:r>
      <w:r w:rsidR="008D5C64">
        <w:rPr>
          <w:rStyle w:val="Bold"/>
          <w:rFonts w:cs="Arial"/>
          <w:b w:val="0"/>
        </w:rPr>
        <w:t>18</w:t>
      </w:r>
      <w:r w:rsidRPr="00061753">
        <w:rPr>
          <w:rStyle w:val="Bold"/>
          <w:rFonts w:cs="Arial"/>
          <w:b w:val="0"/>
        </w:rPr>
        <w:t>. září 202</w:t>
      </w:r>
      <w:r w:rsidR="0084209C">
        <w:rPr>
          <w:rStyle w:val="Bold"/>
          <w:rFonts w:cs="Arial"/>
          <w:b w:val="0"/>
        </w:rPr>
        <w:t>4</w:t>
      </w:r>
      <w:r w:rsidRPr="00061753">
        <w:rPr>
          <w:rStyle w:val="Bold"/>
          <w:rFonts w:cs="Arial"/>
          <w:b w:val="0"/>
        </w:rPr>
        <w:t>,</w:t>
      </w:r>
    </w:p>
    <w:p w14:paraId="29AFE415" w14:textId="5DEA6F6D" w:rsidR="00D16C08" w:rsidRPr="00061753" w:rsidRDefault="00D16C08" w:rsidP="00D16C08">
      <w:pPr>
        <w:pStyle w:val="Nadpis"/>
        <w:spacing w:after="120"/>
        <w:jc w:val="center"/>
        <w:rPr>
          <w:rStyle w:val="Bold"/>
          <w:rFonts w:cs="Arial"/>
          <w:b w:val="0"/>
          <w:sz w:val="22"/>
        </w:rPr>
      </w:pPr>
      <w:r w:rsidRPr="00061753">
        <w:rPr>
          <w:rStyle w:val="Bold"/>
          <w:rFonts w:cs="Arial"/>
          <w:sz w:val="22"/>
        </w:rPr>
        <w:t>kterou se stanoví koeficienty pro výpočet daně z nemovitých věcí</w:t>
      </w:r>
    </w:p>
    <w:p w14:paraId="5BCDC9E0" w14:textId="37180295" w:rsidR="00D16C08" w:rsidRPr="00061753" w:rsidRDefault="00D16C08" w:rsidP="005B5256">
      <w:pPr>
        <w:pStyle w:val="Text"/>
        <w:spacing w:after="120"/>
        <w:rPr>
          <w:rFonts w:cs="Arial"/>
        </w:rPr>
      </w:pPr>
      <w:r w:rsidRPr="00061753">
        <w:rPr>
          <w:rFonts w:cs="Arial"/>
        </w:rPr>
        <w:t xml:space="preserve">Zastupitelstvo města Hostivice se na svém zasedání konaném dne </w:t>
      </w:r>
      <w:r w:rsidR="008D5C64">
        <w:rPr>
          <w:rFonts w:cs="Arial"/>
        </w:rPr>
        <w:t>18</w:t>
      </w:r>
      <w:r w:rsidRPr="00061753">
        <w:rPr>
          <w:rFonts w:cs="Arial"/>
        </w:rPr>
        <w:t>. září 202</w:t>
      </w:r>
      <w:r w:rsidR="00E32570">
        <w:rPr>
          <w:rFonts w:cs="Arial"/>
        </w:rPr>
        <w:t>4</w:t>
      </w:r>
      <w:r w:rsidRPr="00061753">
        <w:rPr>
          <w:rFonts w:cs="Arial"/>
        </w:rPr>
        <w:t xml:space="preserve"> usnesením č. ZM-</w:t>
      </w:r>
      <w:r w:rsidR="008D5C64">
        <w:rPr>
          <w:rFonts w:cs="Arial"/>
        </w:rPr>
        <w:t>14</w:t>
      </w:r>
      <w:r w:rsidRPr="00061753">
        <w:rPr>
          <w:rFonts w:cs="Arial"/>
        </w:rPr>
        <w:t>/202</w:t>
      </w:r>
      <w:r w:rsidR="00E32570">
        <w:rPr>
          <w:rFonts w:cs="Arial"/>
        </w:rPr>
        <w:t>4</w:t>
      </w:r>
      <w:r w:rsidRPr="00061753">
        <w:rPr>
          <w:rFonts w:cs="Arial"/>
        </w:rPr>
        <w:t>-</w:t>
      </w:r>
      <w:r w:rsidR="00823A77">
        <w:rPr>
          <w:rFonts w:cs="Arial"/>
        </w:rPr>
        <w:t>18</w:t>
      </w:r>
      <w:r w:rsidRPr="00061753">
        <w:rPr>
          <w:rFonts w:cs="Arial"/>
        </w:rPr>
        <w:t xml:space="preserve"> usneslo </w:t>
      </w:r>
      <w:r w:rsidRPr="00061753">
        <w:rPr>
          <w:rStyle w:val="TextChar"/>
          <w:rFonts w:cs="Arial"/>
        </w:rPr>
        <w:t xml:space="preserve">vydat na základě </w:t>
      </w:r>
      <w:r w:rsidR="00534474">
        <w:rPr>
          <w:rStyle w:val="TextChar"/>
          <w:rFonts w:cs="Arial"/>
        </w:rPr>
        <w:t>§ 12</w:t>
      </w:r>
      <w:r w:rsidRPr="00061753">
        <w:rPr>
          <w:rStyle w:val="TextChar"/>
          <w:rFonts w:cs="Arial"/>
        </w:rPr>
        <w:t xml:space="preserve"> zákona č. 338/1992 Sb., o</w:t>
      </w:r>
      <w:r w:rsidR="00467516" w:rsidRPr="00061753">
        <w:rPr>
          <w:rStyle w:val="TextChar"/>
          <w:rFonts w:cs="Arial"/>
        </w:rPr>
        <w:t> </w:t>
      </w:r>
      <w:r w:rsidRPr="00061753">
        <w:rPr>
          <w:rStyle w:val="TextChar"/>
          <w:rFonts w:cs="Arial"/>
        </w:rPr>
        <w:t>dani z nemovitých věcí, ve znění pozdějších předpisů (dále jen „zákon o dani z nemovitých věcí“),</w:t>
      </w:r>
      <w:r w:rsidRPr="00061753">
        <w:rPr>
          <w:rFonts w:cs="Arial"/>
        </w:rPr>
        <w:t xml:space="preserve"> a v souladu s ustanoveními § 10 písm. d) a § 84 odst. 2 písm. h) zákona č.</w:t>
      </w:r>
      <w:r w:rsidR="00467516" w:rsidRPr="00061753">
        <w:rPr>
          <w:rFonts w:cs="Arial"/>
        </w:rPr>
        <w:t> </w:t>
      </w:r>
      <w:r w:rsidRPr="00061753">
        <w:rPr>
          <w:rFonts w:cs="Arial"/>
        </w:rPr>
        <w:t>128/2000</w:t>
      </w:r>
      <w:r w:rsidR="00467516" w:rsidRPr="00061753">
        <w:rPr>
          <w:rFonts w:cs="Arial"/>
        </w:rPr>
        <w:t> </w:t>
      </w:r>
      <w:r w:rsidRPr="00061753">
        <w:rPr>
          <w:rFonts w:cs="Arial"/>
        </w:rPr>
        <w:t>Sb., o obcích (obecní zřízení), ve znění pozdějších předpisů, tuto obecně závaznou vyhlášku (dále jen „vyhláška“):</w:t>
      </w:r>
    </w:p>
    <w:p w14:paraId="5AE23C16" w14:textId="77777777" w:rsidR="00D16C08" w:rsidRPr="00061753" w:rsidRDefault="00D16C08" w:rsidP="005B5256">
      <w:pPr>
        <w:pStyle w:val="sla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 w:rsidRPr="00061753">
        <w:rPr>
          <w:rFonts w:ascii="Arial" w:hAnsi="Arial" w:cs="Arial"/>
          <w:sz w:val="22"/>
          <w:szCs w:val="22"/>
        </w:rPr>
        <w:t>Čl. 1</w:t>
      </w:r>
    </w:p>
    <w:p w14:paraId="494E0815" w14:textId="77777777" w:rsidR="00E32570" w:rsidRDefault="00E32570" w:rsidP="00E32570">
      <w:pPr>
        <w:keepNext/>
        <w:spacing w:after="120"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Místní koeficient pro obec</w:t>
      </w:r>
    </w:p>
    <w:p w14:paraId="54B2EC2A" w14:textId="7695A3AD" w:rsidR="00E32570" w:rsidRDefault="00E32570" w:rsidP="00E32570">
      <w:pPr>
        <w:pStyle w:val="Odstavecseseznamem"/>
        <w:numPr>
          <w:ilvl w:val="0"/>
          <w:numId w:val="3"/>
        </w:numPr>
        <w:tabs>
          <w:tab w:val="left" w:pos="1134"/>
        </w:tabs>
        <w:spacing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Hostivice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</w:t>
      </w:r>
      <w:r w:rsidR="0084209C">
        <w:rPr>
          <w:rFonts w:ascii="Arial" w:hAnsi="Arial" w:cs="Arial"/>
        </w:rPr>
        <w:t>celé území města</w:t>
      </w:r>
      <w:r>
        <w:rPr>
          <w:rFonts w:ascii="Arial" w:hAnsi="Arial" w:cs="Arial"/>
        </w:rPr>
        <w:t xml:space="preserve"> ve výši </w:t>
      </w:r>
      <w:r w:rsidRPr="00FD5C8C">
        <w:rPr>
          <w:rFonts w:ascii="Arial" w:hAnsi="Arial" w:cs="Arial"/>
        </w:rPr>
        <w:t>3,0</w:t>
      </w:r>
      <w:r>
        <w:rPr>
          <w:rFonts w:ascii="Arial" w:hAnsi="Arial" w:cs="Arial"/>
        </w:rPr>
        <w:t>. Tento místní koeficient se vztahuje na všechny nemovité věci na území města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4EB961F" w14:textId="4B2B3C3E" w:rsidR="00E32570" w:rsidRPr="00E32570" w:rsidRDefault="00E32570" w:rsidP="00E32570">
      <w:pPr>
        <w:pStyle w:val="Odstavecseseznamem"/>
        <w:numPr>
          <w:ilvl w:val="0"/>
          <w:numId w:val="3"/>
        </w:numPr>
        <w:tabs>
          <w:tab w:val="left" w:pos="1134"/>
        </w:tabs>
        <w:spacing w:after="120"/>
        <w:ind w:left="567" w:hanging="567"/>
        <w:jc w:val="both"/>
        <w:rPr>
          <w:rFonts w:ascii="Arial" w:hAnsi="Arial" w:cs="Arial"/>
        </w:rPr>
      </w:pPr>
      <w:r w:rsidRPr="00E32570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E32570">
        <w:rPr>
          <w:rStyle w:val="Znakapoznpodarou"/>
          <w:rFonts w:ascii="Arial" w:hAnsi="Arial" w:cs="Arial"/>
        </w:rPr>
        <w:footnoteReference w:id="2"/>
      </w:r>
    </w:p>
    <w:p w14:paraId="31DD9BF2" w14:textId="77777777" w:rsidR="00E32570" w:rsidRDefault="00E32570" w:rsidP="00E32570">
      <w:pPr>
        <w:tabs>
          <w:tab w:val="left" w:pos="1134"/>
        </w:tabs>
        <w:spacing w:line="276" w:lineRule="auto"/>
        <w:rPr>
          <w:rFonts w:cs="Arial"/>
        </w:rPr>
      </w:pPr>
    </w:p>
    <w:p w14:paraId="1DB45D52" w14:textId="77777777" w:rsidR="00E32570" w:rsidRDefault="00E32570" w:rsidP="00E32570">
      <w:pPr>
        <w:keepNext/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Čl. 2</w:t>
      </w:r>
    </w:p>
    <w:p w14:paraId="793112A9" w14:textId="77777777" w:rsidR="00E32570" w:rsidRDefault="00E32570" w:rsidP="00E32570">
      <w:pPr>
        <w:keepNext/>
        <w:spacing w:after="120"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Místní koeficient pro jednotlivé skupiny nemovitých věcí</w:t>
      </w:r>
    </w:p>
    <w:p w14:paraId="6AA5C7CA" w14:textId="4C55F9FA" w:rsidR="00E32570" w:rsidRPr="007C431D" w:rsidRDefault="00E32570" w:rsidP="00E32570">
      <w:pPr>
        <w:pStyle w:val="Odstavecseseznamem"/>
        <w:numPr>
          <w:ilvl w:val="0"/>
          <w:numId w:val="4"/>
        </w:numPr>
        <w:tabs>
          <w:tab w:val="left" w:pos="1134"/>
        </w:tabs>
        <w:spacing w:after="120"/>
        <w:ind w:left="567" w:hanging="567"/>
        <w:jc w:val="both"/>
        <w:rPr>
          <w:rFonts w:ascii="Arial" w:hAnsi="Arial" w:cs="Arial"/>
        </w:rPr>
      </w:pPr>
      <w:r w:rsidRPr="007C431D">
        <w:rPr>
          <w:rFonts w:ascii="Arial" w:hAnsi="Arial" w:cs="Arial"/>
        </w:rPr>
        <w:t xml:space="preserve">Město Hostivice stanovuje místní koeficient pro jednotlivé skupiny pozemků dle § 5a odst. 1 zákona o dani z nemovitých věcí, a to v následující výši: </w:t>
      </w:r>
    </w:p>
    <w:p w14:paraId="714410E5" w14:textId="70C7AF7C" w:rsidR="00E32570" w:rsidRPr="007C431D" w:rsidRDefault="004421D9" w:rsidP="00FD5C8C">
      <w:pPr>
        <w:pStyle w:val="Odstavecseseznamem"/>
        <w:numPr>
          <w:ilvl w:val="0"/>
          <w:numId w:val="5"/>
        </w:numPr>
        <w:tabs>
          <w:tab w:val="left" w:pos="1134"/>
        </w:tabs>
        <w:spacing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skupinu pozemků </w:t>
      </w:r>
      <w:r w:rsidR="00E32570" w:rsidRPr="007C431D">
        <w:rPr>
          <w:rFonts w:ascii="Arial" w:hAnsi="Arial" w:cs="Arial"/>
        </w:rPr>
        <w:t>ostatní zpevněné plochy pozemku</w:t>
      </w:r>
      <w:r w:rsidR="00FD5C8C" w:rsidRPr="007C431D">
        <w:rPr>
          <w:rFonts w:ascii="Arial" w:hAnsi="Arial" w:cs="Arial"/>
        </w:rPr>
        <w:t xml:space="preserve"> </w:t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  <w:b/>
          <w:bCs/>
        </w:rPr>
        <w:t>koeficient</w:t>
      </w:r>
      <w:r w:rsidR="00FD5C8C" w:rsidRPr="007C431D">
        <w:rPr>
          <w:rFonts w:ascii="Arial" w:hAnsi="Arial" w:cs="Arial"/>
          <w:b/>
          <w:bCs/>
        </w:rPr>
        <w:t xml:space="preserve"> 4,5</w:t>
      </w:r>
      <w:r w:rsidR="00FD5C8C" w:rsidRPr="007C431D">
        <w:rPr>
          <w:rFonts w:ascii="Arial" w:hAnsi="Arial" w:cs="Arial"/>
        </w:rPr>
        <w:t>.</w:t>
      </w:r>
    </w:p>
    <w:p w14:paraId="5B49164E" w14:textId="61C7EC75" w:rsidR="00E32570" w:rsidRPr="007C431D" w:rsidRDefault="00D20652" w:rsidP="00E32570">
      <w:pPr>
        <w:pStyle w:val="Odstavecseseznamem"/>
        <w:numPr>
          <w:ilvl w:val="0"/>
          <w:numId w:val="4"/>
        </w:numPr>
        <w:tabs>
          <w:tab w:val="left" w:pos="1134"/>
        </w:tabs>
        <w:spacing w:after="120"/>
        <w:ind w:left="567" w:hanging="567"/>
        <w:jc w:val="both"/>
        <w:rPr>
          <w:rFonts w:ascii="Arial" w:hAnsi="Arial" w:cs="Arial"/>
        </w:rPr>
      </w:pPr>
      <w:r w:rsidRPr="007C431D">
        <w:rPr>
          <w:rFonts w:ascii="Arial" w:hAnsi="Arial" w:cs="Arial"/>
        </w:rPr>
        <w:t xml:space="preserve">Město Hostivice </w:t>
      </w:r>
      <w:r w:rsidR="00E32570" w:rsidRPr="007C431D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0C333EC3" w14:textId="694F19A7" w:rsidR="0084209C" w:rsidRPr="007C431D" w:rsidRDefault="004421D9" w:rsidP="0084209C">
      <w:pPr>
        <w:pStyle w:val="Odstavecseseznamem"/>
        <w:numPr>
          <w:ilvl w:val="0"/>
          <w:numId w:val="6"/>
        </w:numPr>
        <w:tabs>
          <w:tab w:val="left" w:pos="1134"/>
        </w:tabs>
        <w:spacing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skupinu staveb </w:t>
      </w:r>
      <w:r w:rsidR="00E32570" w:rsidRPr="007C431D">
        <w:rPr>
          <w:rFonts w:ascii="Arial" w:hAnsi="Arial" w:cs="Arial"/>
        </w:rPr>
        <w:t>obytné budovy</w:t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FD5C8C" w:rsidRPr="007C431D">
        <w:rPr>
          <w:rFonts w:ascii="Arial" w:hAnsi="Arial" w:cs="Arial"/>
        </w:rPr>
        <w:t xml:space="preserve"> </w:t>
      </w:r>
      <w:r w:rsidR="00E32570" w:rsidRPr="007C431D">
        <w:rPr>
          <w:rFonts w:ascii="Arial" w:hAnsi="Arial" w:cs="Arial"/>
          <w:b/>
          <w:bCs/>
        </w:rPr>
        <w:t>koeficient</w:t>
      </w:r>
      <w:r w:rsidR="00FD5C8C" w:rsidRPr="007C431D">
        <w:rPr>
          <w:rFonts w:ascii="Arial" w:hAnsi="Arial" w:cs="Arial"/>
          <w:b/>
          <w:bCs/>
        </w:rPr>
        <w:t xml:space="preserve"> 2,1</w:t>
      </w:r>
      <w:r w:rsidR="007E1E3D">
        <w:rPr>
          <w:rFonts w:ascii="Arial" w:hAnsi="Arial" w:cs="Arial"/>
        </w:rPr>
        <w:t>;</w:t>
      </w:r>
    </w:p>
    <w:p w14:paraId="31FB0741" w14:textId="5FDA48A6" w:rsidR="0084209C" w:rsidRPr="007C431D" w:rsidRDefault="004421D9" w:rsidP="0084209C">
      <w:pPr>
        <w:pStyle w:val="Odstavecseseznamem"/>
        <w:numPr>
          <w:ilvl w:val="0"/>
          <w:numId w:val="6"/>
        </w:numPr>
        <w:tabs>
          <w:tab w:val="left" w:pos="1134"/>
        </w:tabs>
        <w:spacing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skupinu staveb </w:t>
      </w:r>
      <w:r w:rsidR="00E32570" w:rsidRPr="007C431D">
        <w:rPr>
          <w:rFonts w:ascii="Arial" w:hAnsi="Arial" w:cs="Arial"/>
        </w:rPr>
        <w:t>zdanitelné stavby a zdanitelné jednotky pro</w:t>
      </w:r>
      <w:r w:rsidR="0084209C" w:rsidRPr="007C431D">
        <w:rPr>
          <w:rFonts w:ascii="Arial" w:hAnsi="Arial" w:cs="Arial"/>
        </w:rPr>
        <w:t xml:space="preserve"> </w:t>
      </w:r>
      <w:r w:rsidR="00E32570" w:rsidRPr="007C431D">
        <w:rPr>
          <w:rFonts w:ascii="Arial" w:hAnsi="Arial" w:cs="Arial"/>
        </w:rPr>
        <w:t>podnikání v průmyslu, stavebnictví, dopravě,</w:t>
      </w:r>
      <w:r w:rsidR="0084209C" w:rsidRPr="007C431D">
        <w:rPr>
          <w:rFonts w:ascii="Arial" w:hAnsi="Arial" w:cs="Arial"/>
        </w:rPr>
        <w:t xml:space="preserve"> </w:t>
      </w:r>
      <w:r w:rsidR="00E32570" w:rsidRPr="007C431D">
        <w:rPr>
          <w:rFonts w:ascii="Arial" w:hAnsi="Arial" w:cs="Arial"/>
        </w:rPr>
        <w:t>energetice nebo ostatní zemědělské výrobě</w:t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  <w:b/>
          <w:bCs/>
        </w:rPr>
        <w:t xml:space="preserve">koeficient </w:t>
      </w:r>
      <w:r w:rsidR="008D37AA" w:rsidRPr="007C431D">
        <w:rPr>
          <w:rFonts w:ascii="Arial" w:hAnsi="Arial" w:cs="Arial"/>
          <w:b/>
          <w:bCs/>
        </w:rPr>
        <w:t>4,5</w:t>
      </w:r>
      <w:r w:rsidR="0084209C" w:rsidRPr="007C431D">
        <w:rPr>
          <w:rFonts w:ascii="Arial" w:hAnsi="Arial" w:cs="Arial"/>
        </w:rPr>
        <w:t>;</w:t>
      </w:r>
    </w:p>
    <w:p w14:paraId="088DE6B9" w14:textId="6B409E9E" w:rsidR="0084209C" w:rsidRPr="007C431D" w:rsidRDefault="004421D9" w:rsidP="00902545">
      <w:pPr>
        <w:pStyle w:val="Odstavecseseznamem"/>
        <w:numPr>
          <w:ilvl w:val="0"/>
          <w:numId w:val="6"/>
        </w:numPr>
        <w:tabs>
          <w:tab w:val="left" w:pos="1134"/>
        </w:tabs>
        <w:spacing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skupinu staveb </w:t>
      </w:r>
      <w:r w:rsidR="00E32570" w:rsidRPr="007C431D">
        <w:rPr>
          <w:rFonts w:ascii="Arial" w:hAnsi="Arial" w:cs="Arial"/>
        </w:rPr>
        <w:t>zdanitelné stavby a zdanitelné jednotky pro</w:t>
      </w:r>
      <w:r w:rsidR="0084209C" w:rsidRPr="007C431D">
        <w:rPr>
          <w:rFonts w:ascii="Arial" w:hAnsi="Arial" w:cs="Arial"/>
        </w:rPr>
        <w:t xml:space="preserve"> </w:t>
      </w:r>
      <w:r w:rsidR="00E32570" w:rsidRPr="007C431D">
        <w:rPr>
          <w:rFonts w:ascii="Arial" w:hAnsi="Arial" w:cs="Arial"/>
        </w:rPr>
        <w:t>ostatní druhy podnikání</w:t>
      </w:r>
      <w:r w:rsidR="0084209C" w:rsidRPr="007C431D">
        <w:rPr>
          <w:rFonts w:ascii="Arial" w:hAnsi="Arial" w:cs="Arial"/>
        </w:rPr>
        <w:t xml:space="preserve"> </w:t>
      </w:r>
      <w:r w:rsidR="0084209C" w:rsidRPr="007C431D">
        <w:rPr>
          <w:rFonts w:ascii="Arial" w:hAnsi="Arial" w:cs="Arial"/>
        </w:rPr>
        <w:tab/>
      </w:r>
      <w:r w:rsidR="0084209C" w:rsidRPr="007C431D">
        <w:rPr>
          <w:rFonts w:ascii="Arial" w:hAnsi="Arial" w:cs="Arial"/>
        </w:rPr>
        <w:tab/>
        <w:t xml:space="preserve">- </w:t>
      </w:r>
      <w:r w:rsidR="0084209C" w:rsidRPr="007C431D">
        <w:rPr>
          <w:rFonts w:ascii="Arial" w:hAnsi="Arial" w:cs="Arial"/>
          <w:b/>
          <w:bCs/>
        </w:rPr>
        <w:t xml:space="preserve">koeficient </w:t>
      </w:r>
      <w:r w:rsidR="008D37AA" w:rsidRPr="007C431D">
        <w:rPr>
          <w:rFonts w:ascii="Arial" w:hAnsi="Arial" w:cs="Arial"/>
          <w:b/>
          <w:bCs/>
        </w:rPr>
        <w:t>4,5</w:t>
      </w:r>
      <w:r w:rsidR="0084209C" w:rsidRPr="007C431D">
        <w:rPr>
          <w:rFonts w:ascii="Arial" w:hAnsi="Arial" w:cs="Arial"/>
        </w:rPr>
        <w:t>;</w:t>
      </w:r>
    </w:p>
    <w:p w14:paraId="60269B0F" w14:textId="291204EB" w:rsidR="00E32570" w:rsidRPr="007C431D" w:rsidRDefault="004421D9" w:rsidP="0084209C">
      <w:pPr>
        <w:pStyle w:val="Odstavecseseznamem"/>
        <w:numPr>
          <w:ilvl w:val="0"/>
          <w:numId w:val="6"/>
        </w:numPr>
        <w:tabs>
          <w:tab w:val="left" w:pos="1134"/>
        </w:tabs>
        <w:spacing w:after="120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skupinu staveb </w:t>
      </w:r>
      <w:r w:rsidR="00E32570" w:rsidRPr="007C431D">
        <w:rPr>
          <w:rFonts w:ascii="Arial" w:hAnsi="Arial" w:cs="Arial"/>
        </w:rPr>
        <w:t>ostatní zdanitelné jednotky</w:t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E32570" w:rsidRPr="007C431D">
        <w:rPr>
          <w:rFonts w:ascii="Arial" w:hAnsi="Arial" w:cs="Arial"/>
        </w:rPr>
        <w:tab/>
      </w:r>
      <w:r w:rsidR="007C431D" w:rsidRPr="007C431D">
        <w:rPr>
          <w:rFonts w:ascii="Arial" w:hAnsi="Arial" w:cs="Arial"/>
        </w:rPr>
        <w:t xml:space="preserve"> </w:t>
      </w:r>
      <w:r w:rsidR="00E32570" w:rsidRPr="007C431D">
        <w:rPr>
          <w:rFonts w:ascii="Arial" w:hAnsi="Arial" w:cs="Arial"/>
          <w:b/>
          <w:bCs/>
        </w:rPr>
        <w:t xml:space="preserve">koeficient </w:t>
      </w:r>
      <w:r w:rsidR="007C431D" w:rsidRPr="007C431D">
        <w:rPr>
          <w:rFonts w:ascii="Arial" w:hAnsi="Arial" w:cs="Arial"/>
          <w:b/>
          <w:bCs/>
        </w:rPr>
        <w:t>2,1</w:t>
      </w:r>
      <w:r w:rsidR="00E32570" w:rsidRPr="007C431D">
        <w:rPr>
          <w:rFonts w:ascii="Arial" w:hAnsi="Arial" w:cs="Arial"/>
        </w:rPr>
        <w:t>.</w:t>
      </w:r>
    </w:p>
    <w:p w14:paraId="44177E18" w14:textId="3A4DE70F" w:rsidR="00E32570" w:rsidRPr="007C431D" w:rsidRDefault="00E32570" w:rsidP="003A79DC">
      <w:pPr>
        <w:pStyle w:val="Odstavecseseznamem"/>
        <w:numPr>
          <w:ilvl w:val="0"/>
          <w:numId w:val="4"/>
        </w:numPr>
        <w:tabs>
          <w:tab w:val="left" w:pos="1134"/>
        </w:tabs>
        <w:spacing w:after="120"/>
        <w:ind w:left="567" w:hanging="567"/>
        <w:jc w:val="both"/>
        <w:rPr>
          <w:rFonts w:ascii="Arial" w:hAnsi="Arial" w:cs="Arial"/>
        </w:rPr>
      </w:pPr>
      <w:r w:rsidRPr="007C431D">
        <w:rPr>
          <w:rFonts w:ascii="Arial" w:hAnsi="Arial" w:cs="Arial"/>
        </w:rPr>
        <w:t>Místní koeficient pro jednotlivou skupinu nemovitých věcí se vztahuje na všechny nemovité věci dané skupiny nemovitých věcí na území celého města.</w:t>
      </w:r>
      <w:r w:rsidRPr="007C431D">
        <w:rPr>
          <w:rStyle w:val="Znakapoznpodarou"/>
          <w:rFonts w:ascii="Arial" w:hAnsi="Arial" w:cs="Arial"/>
        </w:rPr>
        <w:footnoteReference w:id="3"/>
      </w:r>
    </w:p>
    <w:p w14:paraId="1027E74A" w14:textId="77777777" w:rsidR="00E32570" w:rsidRDefault="00E32570" w:rsidP="00E32570">
      <w:pPr>
        <w:tabs>
          <w:tab w:val="left" w:pos="1134"/>
        </w:tabs>
        <w:spacing w:line="276" w:lineRule="auto"/>
        <w:rPr>
          <w:rFonts w:cs="Arial"/>
        </w:rPr>
      </w:pPr>
    </w:p>
    <w:p w14:paraId="7ADC2219" w14:textId="52722BDF" w:rsidR="00E32570" w:rsidRDefault="00E32570" w:rsidP="00E32570">
      <w:pPr>
        <w:keepNext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Čl. 3</w:t>
      </w:r>
    </w:p>
    <w:p w14:paraId="6A150221" w14:textId="77777777" w:rsidR="00E32570" w:rsidRDefault="00E32570" w:rsidP="00D20652">
      <w:pPr>
        <w:keepNext/>
        <w:spacing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Zrušovací ustanovení</w:t>
      </w:r>
    </w:p>
    <w:p w14:paraId="42FF9F4E" w14:textId="1C1804E6" w:rsidR="00E32570" w:rsidRDefault="00E32570" w:rsidP="00982B60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Zrušuje se obecně závazná vyhláška </w:t>
      </w:r>
      <w:r w:rsidR="00D20652">
        <w:rPr>
          <w:rFonts w:cs="Arial"/>
        </w:rPr>
        <w:t>města Hostivice</w:t>
      </w:r>
      <w:r>
        <w:rPr>
          <w:rFonts w:cs="Arial"/>
        </w:rPr>
        <w:t xml:space="preserve"> č. </w:t>
      </w:r>
      <w:r w:rsidR="00D20652">
        <w:rPr>
          <w:rFonts w:cs="Arial"/>
        </w:rPr>
        <w:t>3/2023</w:t>
      </w:r>
      <w:r>
        <w:rPr>
          <w:rFonts w:cs="Arial"/>
        </w:rPr>
        <w:t xml:space="preserve">, </w:t>
      </w:r>
      <w:r w:rsidR="00D20652">
        <w:rPr>
          <w:rFonts w:cs="Arial"/>
        </w:rPr>
        <w:t>kterou se stanoví koeficienty pro výpočet daně z nemovitých věcí</w:t>
      </w:r>
      <w:r>
        <w:rPr>
          <w:rFonts w:cs="Arial"/>
        </w:rPr>
        <w:t xml:space="preserve">, ze dne </w:t>
      </w:r>
      <w:r w:rsidR="00D20652">
        <w:rPr>
          <w:rFonts w:cs="Arial"/>
        </w:rPr>
        <w:t>20. září 2023</w:t>
      </w:r>
      <w:r>
        <w:rPr>
          <w:rFonts w:cs="Arial"/>
        </w:rPr>
        <w:t>.</w:t>
      </w:r>
    </w:p>
    <w:p w14:paraId="638F3BB7" w14:textId="77777777" w:rsidR="00E32570" w:rsidRDefault="00E32570" w:rsidP="00E32570">
      <w:pPr>
        <w:spacing w:line="276" w:lineRule="auto"/>
        <w:rPr>
          <w:rFonts w:cs="Arial"/>
        </w:rPr>
      </w:pPr>
    </w:p>
    <w:p w14:paraId="08F2C728" w14:textId="415FD14E" w:rsidR="00E32570" w:rsidRDefault="00E32570" w:rsidP="00E32570">
      <w:pPr>
        <w:keepNext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Čl. </w:t>
      </w:r>
      <w:r w:rsidR="00D20652">
        <w:rPr>
          <w:rFonts w:cs="Arial"/>
          <w:b/>
        </w:rPr>
        <w:t>4</w:t>
      </w:r>
    </w:p>
    <w:p w14:paraId="64CEFDAE" w14:textId="77777777" w:rsidR="00E32570" w:rsidRDefault="00E32570" w:rsidP="00E32570">
      <w:pPr>
        <w:keepNext/>
        <w:spacing w:after="120" w:line="276" w:lineRule="auto"/>
        <w:jc w:val="center"/>
        <w:rPr>
          <w:rFonts w:cs="Arial"/>
          <w:i/>
          <w:color w:val="FF0000"/>
          <w:sz w:val="20"/>
          <w:szCs w:val="20"/>
        </w:rPr>
      </w:pPr>
      <w:r>
        <w:rPr>
          <w:rFonts w:cs="Arial"/>
          <w:b/>
        </w:rPr>
        <w:t>Účinnost</w:t>
      </w:r>
    </w:p>
    <w:p w14:paraId="73E6E63B" w14:textId="5C93A998" w:rsidR="00E32570" w:rsidRDefault="00E32570" w:rsidP="00E32570">
      <w:pPr>
        <w:spacing w:line="276" w:lineRule="auto"/>
        <w:rPr>
          <w:rFonts w:cs="Arial"/>
        </w:rPr>
      </w:pPr>
      <w:r>
        <w:rPr>
          <w:rFonts w:cs="Arial"/>
        </w:rPr>
        <w:t>Tato obecně závazná vyhláška nabývá účinnosti dnem 1. ledna 2025.</w:t>
      </w:r>
    </w:p>
    <w:p w14:paraId="7C1B6675" w14:textId="77777777" w:rsidR="00E32570" w:rsidRDefault="00E32570" w:rsidP="00E32570">
      <w:pPr>
        <w:spacing w:line="276" w:lineRule="auto"/>
        <w:rPr>
          <w:rFonts w:cs="Arial"/>
        </w:rPr>
      </w:pPr>
    </w:p>
    <w:p w14:paraId="42368E9D" w14:textId="77777777" w:rsidR="00E32570" w:rsidRDefault="00E32570" w:rsidP="00E32570">
      <w:pPr>
        <w:spacing w:line="276" w:lineRule="auto"/>
        <w:rPr>
          <w:rFonts w:cs="Arial"/>
        </w:rPr>
      </w:pPr>
    </w:p>
    <w:p w14:paraId="1A5A8FFE" w14:textId="77777777" w:rsidR="00D20652" w:rsidRDefault="00D20652" w:rsidP="00E32570">
      <w:pPr>
        <w:spacing w:line="276" w:lineRule="auto"/>
        <w:rPr>
          <w:rFonts w:cs="Arial"/>
        </w:rPr>
      </w:pPr>
    </w:p>
    <w:p w14:paraId="222E19F8" w14:textId="77777777" w:rsidR="004A6F4D" w:rsidRPr="00061753" w:rsidRDefault="004A6F4D" w:rsidP="004A6F4D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5DA6FC02" w14:textId="77777777" w:rsidR="004A6F4D" w:rsidRPr="00061753" w:rsidRDefault="004A6F4D" w:rsidP="004A6F4D">
      <w:pPr>
        <w:pStyle w:val="Zkladntext"/>
        <w:rPr>
          <w:rFonts w:ascii="Arial" w:hAnsi="Arial" w:cs="Arial"/>
          <w:bCs/>
          <w:sz w:val="22"/>
        </w:rPr>
      </w:pPr>
    </w:p>
    <w:p w14:paraId="7DD781FF" w14:textId="77777777" w:rsidR="004A6F4D" w:rsidRPr="00061753" w:rsidRDefault="004A6F4D" w:rsidP="004A6F4D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5"/>
        <w:gridCol w:w="3008"/>
        <w:gridCol w:w="3037"/>
      </w:tblGrid>
      <w:tr w:rsidR="004A6F4D" w:rsidRPr="00061753" w14:paraId="113EF13D" w14:textId="77777777" w:rsidTr="00DB6089">
        <w:trPr>
          <w:jc w:val="center"/>
        </w:trPr>
        <w:tc>
          <w:tcPr>
            <w:tcW w:w="3070" w:type="dxa"/>
            <w:hideMark/>
          </w:tcPr>
          <w:p w14:paraId="4FA31663" w14:textId="77D5A7DF" w:rsidR="004A6F4D" w:rsidRPr="00061753" w:rsidRDefault="004A6F4D" w:rsidP="00DB6089">
            <w:pPr>
              <w:jc w:val="center"/>
              <w:rPr>
                <w:rFonts w:cs="Arial"/>
              </w:rPr>
            </w:pPr>
            <w:r w:rsidRPr="00061753">
              <w:rPr>
                <w:rFonts w:cs="Arial"/>
              </w:rPr>
              <w:t xml:space="preserve">Ing. </w:t>
            </w:r>
            <w:r>
              <w:rPr>
                <w:rFonts w:cs="Arial"/>
              </w:rPr>
              <w:t>Josef Juránek</w:t>
            </w:r>
            <w:r w:rsidR="00C924D5">
              <w:rPr>
                <w:rFonts w:cs="Arial"/>
              </w:rPr>
              <w:t>,</w:t>
            </w:r>
            <w:r w:rsidRPr="00061753">
              <w:rPr>
                <w:rFonts w:cs="Arial"/>
              </w:rPr>
              <w:t xml:space="preserve"> v. r.</w:t>
            </w:r>
          </w:p>
          <w:p w14:paraId="3E9EAC75" w14:textId="5407348A" w:rsidR="004A6F4D" w:rsidRPr="00061753" w:rsidRDefault="004A6F4D" w:rsidP="00DB6089">
            <w:pPr>
              <w:jc w:val="center"/>
              <w:rPr>
                <w:rFonts w:cs="Arial"/>
              </w:rPr>
            </w:pPr>
            <w:r w:rsidRPr="00061753">
              <w:rPr>
                <w:rFonts w:cs="Arial"/>
              </w:rPr>
              <w:t>starosta</w:t>
            </w:r>
          </w:p>
        </w:tc>
        <w:tc>
          <w:tcPr>
            <w:tcW w:w="3071" w:type="dxa"/>
          </w:tcPr>
          <w:p w14:paraId="684ACBD5" w14:textId="77777777" w:rsidR="004A6F4D" w:rsidRPr="00061753" w:rsidRDefault="004A6F4D" w:rsidP="00DB6089">
            <w:pPr>
              <w:jc w:val="center"/>
              <w:rPr>
                <w:rFonts w:cs="Arial"/>
              </w:rPr>
            </w:pPr>
          </w:p>
        </w:tc>
        <w:tc>
          <w:tcPr>
            <w:tcW w:w="3071" w:type="dxa"/>
            <w:hideMark/>
          </w:tcPr>
          <w:p w14:paraId="187AA796" w14:textId="39082431" w:rsidR="004A6F4D" w:rsidRPr="00061753" w:rsidRDefault="004A6F4D" w:rsidP="00DB608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Mgr. Přemysl Šanovec</w:t>
            </w:r>
            <w:r w:rsidR="008D5C64">
              <w:rPr>
                <w:rFonts w:cs="Arial"/>
              </w:rPr>
              <w:t>, v.r.</w:t>
            </w:r>
          </w:p>
          <w:p w14:paraId="347BECFA" w14:textId="64E8DA6C" w:rsidR="004A6F4D" w:rsidRPr="00061753" w:rsidRDefault="004A6F4D" w:rsidP="00DB6089">
            <w:pPr>
              <w:jc w:val="center"/>
              <w:rPr>
                <w:rFonts w:cs="Arial"/>
              </w:rPr>
            </w:pPr>
            <w:r w:rsidRPr="00061753">
              <w:rPr>
                <w:rFonts w:cs="Arial"/>
              </w:rPr>
              <w:t>místostarosta</w:t>
            </w:r>
          </w:p>
        </w:tc>
      </w:tr>
    </w:tbl>
    <w:p w14:paraId="36B97067" w14:textId="77777777" w:rsidR="004A6F4D" w:rsidRPr="00061753" w:rsidRDefault="004A6F4D" w:rsidP="004A6F4D">
      <w:pPr>
        <w:widowControl w:val="0"/>
        <w:rPr>
          <w:rFonts w:cs="Arial"/>
          <w:snapToGrid w:val="0"/>
          <w:sz w:val="20"/>
        </w:rPr>
      </w:pPr>
    </w:p>
    <w:p w14:paraId="2EB6DEF3" w14:textId="32F6FEEB" w:rsidR="00FB65B5" w:rsidRPr="00061753" w:rsidRDefault="00FB65B5" w:rsidP="00D20652">
      <w:pPr>
        <w:pStyle w:val="slalnk"/>
        <w:keepNext w:val="0"/>
        <w:keepLines w:val="0"/>
        <w:spacing w:before="0" w:after="120" w:line="280" w:lineRule="atLeast"/>
        <w:jc w:val="left"/>
        <w:rPr>
          <w:rFonts w:cs="Arial"/>
          <w:snapToGrid w:val="0"/>
          <w:sz w:val="20"/>
        </w:rPr>
      </w:pPr>
    </w:p>
    <w:sectPr w:rsidR="00FB65B5" w:rsidRPr="00061753" w:rsidSect="009A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6A060" w14:textId="77777777" w:rsidR="00E32E58" w:rsidRPr="00B379B7" w:rsidRDefault="00E32E58" w:rsidP="00B379B7">
      <w:r>
        <w:separator/>
      </w:r>
    </w:p>
  </w:endnote>
  <w:endnote w:type="continuationSeparator" w:id="0">
    <w:p w14:paraId="73C9D491" w14:textId="77777777" w:rsidR="00E32E58" w:rsidRPr="00B379B7" w:rsidRDefault="00E32E58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7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B2E83" w14:textId="77777777" w:rsidR="00E32E58" w:rsidRPr="00B379B7" w:rsidRDefault="00E32E58" w:rsidP="00B379B7">
      <w:r>
        <w:separator/>
      </w:r>
    </w:p>
  </w:footnote>
  <w:footnote w:type="continuationSeparator" w:id="0">
    <w:p w14:paraId="74D72F44" w14:textId="77777777" w:rsidR="00E32E58" w:rsidRPr="00B379B7" w:rsidRDefault="00E32E58" w:rsidP="00B379B7">
      <w:r>
        <w:continuationSeparator/>
      </w:r>
    </w:p>
  </w:footnote>
  <w:footnote w:id="1">
    <w:p w14:paraId="6B007F89" w14:textId="77777777" w:rsidR="00E32570" w:rsidRDefault="00E32570" w:rsidP="00E3257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D298C7B" w14:textId="77777777" w:rsidR="00E32570" w:rsidRDefault="00E32570" w:rsidP="00E32570">
      <w:pPr>
        <w:pStyle w:val="Textpoznpodarou"/>
        <w:rPr>
          <w:rFonts w:asciiTheme="minorHAnsi" w:hAnsiTheme="minorHAnsi" w:cstheme="minorBidi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099A45E2" w14:textId="77777777" w:rsidR="00E32570" w:rsidRDefault="00E32570" w:rsidP="00E3257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AB37" w14:textId="77777777" w:rsidR="000D110F" w:rsidRDefault="000D110F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3D404" w14:textId="77777777" w:rsidR="000D110F" w:rsidRPr="00E32570" w:rsidRDefault="000D110F" w:rsidP="00E325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DCC638E0"/>
    <w:lvl w:ilvl="0" w:tplc="4FE47894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7D2E6C"/>
    <w:multiLevelType w:val="hybridMultilevel"/>
    <w:tmpl w:val="F81A8F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679AFD02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1140"/>
    <w:multiLevelType w:val="hybridMultilevel"/>
    <w:tmpl w:val="56B61B1A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247807545">
    <w:abstractNumId w:val="4"/>
  </w:num>
  <w:num w:numId="2" w16cid:durableId="2116366253">
    <w:abstractNumId w:val="3"/>
  </w:num>
  <w:num w:numId="3" w16cid:durableId="1342662210">
    <w:abstractNumId w:val="5"/>
  </w:num>
  <w:num w:numId="4" w16cid:durableId="83646011">
    <w:abstractNumId w:val="2"/>
  </w:num>
  <w:num w:numId="5" w16cid:durableId="313919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263872">
    <w:abstractNumId w:val="1"/>
  </w:num>
  <w:num w:numId="7" w16cid:durableId="842403273">
    <w:abstractNumId w:val="1"/>
  </w:num>
  <w:num w:numId="8" w16cid:durableId="44311674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23DE5"/>
    <w:rsid w:val="00035733"/>
    <w:rsid w:val="0004293C"/>
    <w:rsid w:val="00043CE4"/>
    <w:rsid w:val="000474E4"/>
    <w:rsid w:val="000545AE"/>
    <w:rsid w:val="000603FC"/>
    <w:rsid w:val="00061753"/>
    <w:rsid w:val="00061EFC"/>
    <w:rsid w:val="000637AC"/>
    <w:rsid w:val="0007035B"/>
    <w:rsid w:val="00071D53"/>
    <w:rsid w:val="00072252"/>
    <w:rsid w:val="000748F0"/>
    <w:rsid w:val="00094684"/>
    <w:rsid w:val="00096614"/>
    <w:rsid w:val="000A19D2"/>
    <w:rsid w:val="000B4174"/>
    <w:rsid w:val="000B747A"/>
    <w:rsid w:val="000C295E"/>
    <w:rsid w:val="000C79FB"/>
    <w:rsid w:val="000D110F"/>
    <w:rsid w:val="000D7E63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42E6C"/>
    <w:rsid w:val="001456D1"/>
    <w:rsid w:val="00161655"/>
    <w:rsid w:val="00171450"/>
    <w:rsid w:val="00171EF4"/>
    <w:rsid w:val="001765EC"/>
    <w:rsid w:val="00180EB2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3DD6"/>
    <w:rsid w:val="001F4279"/>
    <w:rsid w:val="001F4F38"/>
    <w:rsid w:val="00202A5D"/>
    <w:rsid w:val="00205C58"/>
    <w:rsid w:val="00211351"/>
    <w:rsid w:val="00216858"/>
    <w:rsid w:val="00225948"/>
    <w:rsid w:val="002439DB"/>
    <w:rsid w:val="002511FE"/>
    <w:rsid w:val="0025295A"/>
    <w:rsid w:val="0026257B"/>
    <w:rsid w:val="00271057"/>
    <w:rsid w:val="00274704"/>
    <w:rsid w:val="00277324"/>
    <w:rsid w:val="00282F55"/>
    <w:rsid w:val="00290FF6"/>
    <w:rsid w:val="00295574"/>
    <w:rsid w:val="00297412"/>
    <w:rsid w:val="002A401A"/>
    <w:rsid w:val="002A4BD2"/>
    <w:rsid w:val="002B13FC"/>
    <w:rsid w:val="002B5C32"/>
    <w:rsid w:val="002D6A85"/>
    <w:rsid w:val="002E0A4E"/>
    <w:rsid w:val="002E6A93"/>
    <w:rsid w:val="002F37CD"/>
    <w:rsid w:val="002F6B9C"/>
    <w:rsid w:val="0030544C"/>
    <w:rsid w:val="00305D2A"/>
    <w:rsid w:val="0031141B"/>
    <w:rsid w:val="00316153"/>
    <w:rsid w:val="00316B9A"/>
    <w:rsid w:val="00325A7B"/>
    <w:rsid w:val="00334599"/>
    <w:rsid w:val="003363EC"/>
    <w:rsid w:val="003407D8"/>
    <w:rsid w:val="003427E6"/>
    <w:rsid w:val="0034340F"/>
    <w:rsid w:val="003472CE"/>
    <w:rsid w:val="003604BD"/>
    <w:rsid w:val="00375F81"/>
    <w:rsid w:val="00380931"/>
    <w:rsid w:val="00380D70"/>
    <w:rsid w:val="003874A4"/>
    <w:rsid w:val="003A79DC"/>
    <w:rsid w:val="003B4633"/>
    <w:rsid w:val="003D121D"/>
    <w:rsid w:val="003E4BE2"/>
    <w:rsid w:val="003E78B9"/>
    <w:rsid w:val="003E7B9E"/>
    <w:rsid w:val="003F24F8"/>
    <w:rsid w:val="004172A2"/>
    <w:rsid w:val="00431778"/>
    <w:rsid w:val="00435AA6"/>
    <w:rsid w:val="00441D11"/>
    <w:rsid w:val="004421D9"/>
    <w:rsid w:val="00450638"/>
    <w:rsid w:val="00450F5D"/>
    <w:rsid w:val="00452876"/>
    <w:rsid w:val="00454420"/>
    <w:rsid w:val="0046102A"/>
    <w:rsid w:val="004635DE"/>
    <w:rsid w:val="00463876"/>
    <w:rsid w:val="004653DA"/>
    <w:rsid w:val="00467516"/>
    <w:rsid w:val="004742A7"/>
    <w:rsid w:val="004743EC"/>
    <w:rsid w:val="00475089"/>
    <w:rsid w:val="00475FCB"/>
    <w:rsid w:val="00476B40"/>
    <w:rsid w:val="00484D4C"/>
    <w:rsid w:val="00494031"/>
    <w:rsid w:val="00494981"/>
    <w:rsid w:val="004A1CA7"/>
    <w:rsid w:val="004A6F4D"/>
    <w:rsid w:val="004C1C4B"/>
    <w:rsid w:val="004C367F"/>
    <w:rsid w:val="004C68ED"/>
    <w:rsid w:val="004D7070"/>
    <w:rsid w:val="004E5E0B"/>
    <w:rsid w:val="004E79C2"/>
    <w:rsid w:val="00501856"/>
    <w:rsid w:val="00507962"/>
    <w:rsid w:val="005205C9"/>
    <w:rsid w:val="00534474"/>
    <w:rsid w:val="00534B11"/>
    <w:rsid w:val="00536C58"/>
    <w:rsid w:val="0054283F"/>
    <w:rsid w:val="00547C88"/>
    <w:rsid w:val="0055029B"/>
    <w:rsid w:val="00554012"/>
    <w:rsid w:val="005541D9"/>
    <w:rsid w:val="00554299"/>
    <w:rsid w:val="00554620"/>
    <w:rsid w:val="00567062"/>
    <w:rsid w:val="005673CA"/>
    <w:rsid w:val="00571B03"/>
    <w:rsid w:val="00572439"/>
    <w:rsid w:val="00583B3B"/>
    <w:rsid w:val="00584750"/>
    <w:rsid w:val="005946C0"/>
    <w:rsid w:val="005A26FC"/>
    <w:rsid w:val="005A5B16"/>
    <w:rsid w:val="005B5256"/>
    <w:rsid w:val="005B5FCF"/>
    <w:rsid w:val="005D1113"/>
    <w:rsid w:val="005D614D"/>
    <w:rsid w:val="005E6D7F"/>
    <w:rsid w:val="005F72C6"/>
    <w:rsid w:val="006151A8"/>
    <w:rsid w:val="006227D1"/>
    <w:rsid w:val="00625D76"/>
    <w:rsid w:val="00633A11"/>
    <w:rsid w:val="0064371C"/>
    <w:rsid w:val="00644C9B"/>
    <w:rsid w:val="0064544C"/>
    <w:rsid w:val="00646BBC"/>
    <w:rsid w:val="006472A6"/>
    <w:rsid w:val="00647F53"/>
    <w:rsid w:val="006545D6"/>
    <w:rsid w:val="00660802"/>
    <w:rsid w:val="006661C7"/>
    <w:rsid w:val="00667B2E"/>
    <w:rsid w:val="006708F1"/>
    <w:rsid w:val="00674B2C"/>
    <w:rsid w:val="006763E3"/>
    <w:rsid w:val="00681767"/>
    <w:rsid w:val="00682AC2"/>
    <w:rsid w:val="00686BA2"/>
    <w:rsid w:val="00687ACB"/>
    <w:rsid w:val="00694396"/>
    <w:rsid w:val="006A31DC"/>
    <w:rsid w:val="006A3ADE"/>
    <w:rsid w:val="006A41E0"/>
    <w:rsid w:val="006A515F"/>
    <w:rsid w:val="006B68E3"/>
    <w:rsid w:val="006B7B61"/>
    <w:rsid w:val="006C4450"/>
    <w:rsid w:val="006D1A69"/>
    <w:rsid w:val="006D4FBB"/>
    <w:rsid w:val="006E01C8"/>
    <w:rsid w:val="006E1306"/>
    <w:rsid w:val="006E2BE2"/>
    <w:rsid w:val="006F02CE"/>
    <w:rsid w:val="006F05BC"/>
    <w:rsid w:val="007009CB"/>
    <w:rsid w:val="00700E47"/>
    <w:rsid w:val="007066A0"/>
    <w:rsid w:val="007149D5"/>
    <w:rsid w:val="00723C3A"/>
    <w:rsid w:val="00754463"/>
    <w:rsid w:val="00762374"/>
    <w:rsid w:val="00763517"/>
    <w:rsid w:val="0076507D"/>
    <w:rsid w:val="0078080B"/>
    <w:rsid w:val="00781938"/>
    <w:rsid w:val="00784943"/>
    <w:rsid w:val="0079485A"/>
    <w:rsid w:val="007A1295"/>
    <w:rsid w:val="007A6439"/>
    <w:rsid w:val="007C2343"/>
    <w:rsid w:val="007C37C5"/>
    <w:rsid w:val="007C431D"/>
    <w:rsid w:val="007D0DC0"/>
    <w:rsid w:val="007D196C"/>
    <w:rsid w:val="007D57CB"/>
    <w:rsid w:val="007E1E3D"/>
    <w:rsid w:val="007E6601"/>
    <w:rsid w:val="007E7045"/>
    <w:rsid w:val="008148C9"/>
    <w:rsid w:val="008160B9"/>
    <w:rsid w:val="008171A4"/>
    <w:rsid w:val="00817459"/>
    <w:rsid w:val="0082319D"/>
    <w:rsid w:val="00823A77"/>
    <w:rsid w:val="00827086"/>
    <w:rsid w:val="0082766D"/>
    <w:rsid w:val="0083293E"/>
    <w:rsid w:val="00832CEF"/>
    <w:rsid w:val="00834932"/>
    <w:rsid w:val="00834B02"/>
    <w:rsid w:val="00841951"/>
    <w:rsid w:val="0084209C"/>
    <w:rsid w:val="00866FE2"/>
    <w:rsid w:val="00871703"/>
    <w:rsid w:val="008833FF"/>
    <w:rsid w:val="008856EE"/>
    <w:rsid w:val="0089616E"/>
    <w:rsid w:val="008C094F"/>
    <w:rsid w:val="008C453B"/>
    <w:rsid w:val="008C557B"/>
    <w:rsid w:val="008C6B7B"/>
    <w:rsid w:val="008C6ECA"/>
    <w:rsid w:val="008C77C9"/>
    <w:rsid w:val="008D37AA"/>
    <w:rsid w:val="008D495A"/>
    <w:rsid w:val="008D5C64"/>
    <w:rsid w:val="008E23B8"/>
    <w:rsid w:val="008E47AB"/>
    <w:rsid w:val="008E5BAE"/>
    <w:rsid w:val="0090086F"/>
    <w:rsid w:val="00911D5D"/>
    <w:rsid w:val="00913DCA"/>
    <w:rsid w:val="00915775"/>
    <w:rsid w:val="00926663"/>
    <w:rsid w:val="009323A1"/>
    <w:rsid w:val="00932783"/>
    <w:rsid w:val="0093410D"/>
    <w:rsid w:val="0093465C"/>
    <w:rsid w:val="00936887"/>
    <w:rsid w:val="009459F7"/>
    <w:rsid w:val="00950872"/>
    <w:rsid w:val="00972FA1"/>
    <w:rsid w:val="00982B60"/>
    <w:rsid w:val="00983138"/>
    <w:rsid w:val="00986C3F"/>
    <w:rsid w:val="00986D0E"/>
    <w:rsid w:val="009A1B71"/>
    <w:rsid w:val="009C04A3"/>
    <w:rsid w:val="009C5E75"/>
    <w:rsid w:val="009D0A2C"/>
    <w:rsid w:val="009E780D"/>
    <w:rsid w:val="009F0034"/>
    <w:rsid w:val="00A0033D"/>
    <w:rsid w:val="00A01020"/>
    <w:rsid w:val="00A0326E"/>
    <w:rsid w:val="00A07971"/>
    <w:rsid w:val="00A122F5"/>
    <w:rsid w:val="00A32F8B"/>
    <w:rsid w:val="00A45F24"/>
    <w:rsid w:val="00A51043"/>
    <w:rsid w:val="00A53DD5"/>
    <w:rsid w:val="00A6712B"/>
    <w:rsid w:val="00A70250"/>
    <w:rsid w:val="00A801CB"/>
    <w:rsid w:val="00AA358A"/>
    <w:rsid w:val="00AB0DBF"/>
    <w:rsid w:val="00AB1326"/>
    <w:rsid w:val="00AB2542"/>
    <w:rsid w:val="00AB7C8D"/>
    <w:rsid w:val="00AC240B"/>
    <w:rsid w:val="00AD3BAF"/>
    <w:rsid w:val="00AE7933"/>
    <w:rsid w:val="00B379B7"/>
    <w:rsid w:val="00B52FC4"/>
    <w:rsid w:val="00B6385B"/>
    <w:rsid w:val="00B730EC"/>
    <w:rsid w:val="00B73F3D"/>
    <w:rsid w:val="00B872A3"/>
    <w:rsid w:val="00B93D5C"/>
    <w:rsid w:val="00BA5971"/>
    <w:rsid w:val="00BB47B8"/>
    <w:rsid w:val="00BC0B99"/>
    <w:rsid w:val="00BD6C37"/>
    <w:rsid w:val="00BE1558"/>
    <w:rsid w:val="00BF2029"/>
    <w:rsid w:val="00C11E0A"/>
    <w:rsid w:val="00C1504D"/>
    <w:rsid w:val="00C1541B"/>
    <w:rsid w:val="00C21191"/>
    <w:rsid w:val="00C21516"/>
    <w:rsid w:val="00C27B96"/>
    <w:rsid w:val="00C427EC"/>
    <w:rsid w:val="00C51BB5"/>
    <w:rsid w:val="00C534BF"/>
    <w:rsid w:val="00C63248"/>
    <w:rsid w:val="00C64BDC"/>
    <w:rsid w:val="00C66A37"/>
    <w:rsid w:val="00C673AE"/>
    <w:rsid w:val="00C67FBF"/>
    <w:rsid w:val="00C8073F"/>
    <w:rsid w:val="00C924D5"/>
    <w:rsid w:val="00C92B89"/>
    <w:rsid w:val="00C93B6A"/>
    <w:rsid w:val="00CA6CA9"/>
    <w:rsid w:val="00CA74C8"/>
    <w:rsid w:val="00CA77ED"/>
    <w:rsid w:val="00CB0C64"/>
    <w:rsid w:val="00CC279E"/>
    <w:rsid w:val="00CD4049"/>
    <w:rsid w:val="00CD642E"/>
    <w:rsid w:val="00CE27B7"/>
    <w:rsid w:val="00CE318D"/>
    <w:rsid w:val="00CE7140"/>
    <w:rsid w:val="00CF2D85"/>
    <w:rsid w:val="00CF546A"/>
    <w:rsid w:val="00D04C92"/>
    <w:rsid w:val="00D10581"/>
    <w:rsid w:val="00D16C08"/>
    <w:rsid w:val="00D17690"/>
    <w:rsid w:val="00D20652"/>
    <w:rsid w:val="00D24BBE"/>
    <w:rsid w:val="00D300C7"/>
    <w:rsid w:val="00D403E7"/>
    <w:rsid w:val="00D436F5"/>
    <w:rsid w:val="00D44476"/>
    <w:rsid w:val="00D456B1"/>
    <w:rsid w:val="00D6481F"/>
    <w:rsid w:val="00D64853"/>
    <w:rsid w:val="00D66833"/>
    <w:rsid w:val="00D81FCB"/>
    <w:rsid w:val="00D86300"/>
    <w:rsid w:val="00D87E08"/>
    <w:rsid w:val="00D93D0C"/>
    <w:rsid w:val="00DA0577"/>
    <w:rsid w:val="00DA64B3"/>
    <w:rsid w:val="00DA6BD6"/>
    <w:rsid w:val="00DB3921"/>
    <w:rsid w:val="00DB3B8A"/>
    <w:rsid w:val="00DB48B6"/>
    <w:rsid w:val="00DB64B3"/>
    <w:rsid w:val="00DB7FCD"/>
    <w:rsid w:val="00DC294E"/>
    <w:rsid w:val="00DC6FC1"/>
    <w:rsid w:val="00DE37A5"/>
    <w:rsid w:val="00DE7A38"/>
    <w:rsid w:val="00E223CF"/>
    <w:rsid w:val="00E249F1"/>
    <w:rsid w:val="00E24D7B"/>
    <w:rsid w:val="00E2625D"/>
    <w:rsid w:val="00E30099"/>
    <w:rsid w:val="00E32570"/>
    <w:rsid w:val="00E32E58"/>
    <w:rsid w:val="00E36D77"/>
    <w:rsid w:val="00E431CC"/>
    <w:rsid w:val="00E44AA5"/>
    <w:rsid w:val="00E47D6B"/>
    <w:rsid w:val="00E659D0"/>
    <w:rsid w:val="00E66EEE"/>
    <w:rsid w:val="00E92DF4"/>
    <w:rsid w:val="00E97FD2"/>
    <w:rsid w:val="00EA7906"/>
    <w:rsid w:val="00EC2486"/>
    <w:rsid w:val="00EC4B7D"/>
    <w:rsid w:val="00ED4E87"/>
    <w:rsid w:val="00ED79B5"/>
    <w:rsid w:val="00EE5B34"/>
    <w:rsid w:val="00EF23D2"/>
    <w:rsid w:val="00EF362A"/>
    <w:rsid w:val="00EF7984"/>
    <w:rsid w:val="00F121F3"/>
    <w:rsid w:val="00F1341A"/>
    <w:rsid w:val="00F1444A"/>
    <w:rsid w:val="00F1594D"/>
    <w:rsid w:val="00F21B1F"/>
    <w:rsid w:val="00F365EB"/>
    <w:rsid w:val="00F406CC"/>
    <w:rsid w:val="00F43183"/>
    <w:rsid w:val="00F4379B"/>
    <w:rsid w:val="00F5121F"/>
    <w:rsid w:val="00F542D2"/>
    <w:rsid w:val="00F6481C"/>
    <w:rsid w:val="00F652F9"/>
    <w:rsid w:val="00F72CF2"/>
    <w:rsid w:val="00F8219B"/>
    <w:rsid w:val="00F840AE"/>
    <w:rsid w:val="00F91EB6"/>
    <w:rsid w:val="00F95559"/>
    <w:rsid w:val="00FA264B"/>
    <w:rsid w:val="00FA3D45"/>
    <w:rsid w:val="00FB1F55"/>
    <w:rsid w:val="00FB65B5"/>
    <w:rsid w:val="00FB7936"/>
    <w:rsid w:val="00FC1D4F"/>
    <w:rsid w:val="00FC2171"/>
    <w:rsid w:val="00FC3715"/>
    <w:rsid w:val="00FC72C6"/>
    <w:rsid w:val="00FD3B72"/>
    <w:rsid w:val="00FD5C8C"/>
    <w:rsid w:val="00FE3045"/>
    <w:rsid w:val="00FE42DB"/>
    <w:rsid w:val="00FE7D3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rsid w:val="00D16C08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uiPriority w:val="99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customStyle="1" w:styleId="nzevzkona">
    <w:name w:val="název zákona"/>
    <w:basedOn w:val="Nzev"/>
    <w:rsid w:val="00723C3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723C3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23C3A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semiHidden/>
    <w:locked/>
    <w:rsid w:val="00723C3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72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locked/>
    <w:rsid w:val="00E3257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570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locked/>
    <w:rsid w:val="00E3257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57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C6F1-E8AF-408F-B910-2DDB2668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4</TotalTime>
  <Pages>2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Mgr. Jan Klečka</cp:lastModifiedBy>
  <cp:revision>5</cp:revision>
  <cp:lastPrinted>2024-09-24T08:47:00Z</cp:lastPrinted>
  <dcterms:created xsi:type="dcterms:W3CDTF">2024-09-24T08:39:00Z</dcterms:created>
  <dcterms:modified xsi:type="dcterms:W3CDTF">2024-09-24T08:47:00Z</dcterms:modified>
  <cp:contentStatus>Město Hostivice</cp:contentStatus>
</cp:coreProperties>
</file>