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1CAB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DB7A6EE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98BFE5D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5AA9D9AD" w14:textId="77777777" w:rsidR="00174BFD" w:rsidRDefault="00343C07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6A7E536B" wp14:editId="0B532A4F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9BE9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353A2039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11F2F7BD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9471" w:type="dxa"/>
        <w:tblLayout w:type="fixed"/>
        <w:tblLook w:val="01E0" w:firstRow="1" w:lastRow="1" w:firstColumn="1" w:lastColumn="1" w:noHBand="0" w:noVBand="0"/>
      </w:tblPr>
      <w:tblGrid>
        <w:gridCol w:w="1838"/>
        <w:gridCol w:w="790"/>
        <w:gridCol w:w="628"/>
        <w:gridCol w:w="1559"/>
        <w:gridCol w:w="1559"/>
        <w:gridCol w:w="574"/>
        <w:gridCol w:w="985"/>
        <w:gridCol w:w="1538"/>
      </w:tblGrid>
      <w:tr w:rsidR="00875E45" w:rsidRPr="009C5979" w14:paraId="4F32AE11" w14:textId="77777777" w:rsidTr="009E6D22">
        <w:trPr>
          <w:trHeight w:val="1670"/>
        </w:trPr>
        <w:tc>
          <w:tcPr>
            <w:tcW w:w="9471" w:type="dxa"/>
            <w:gridSpan w:val="8"/>
            <w:vAlign w:val="center"/>
          </w:tcPr>
          <w:p w14:paraId="3116B6A6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4F69BF7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6E41FA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189F7CE6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3987499D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61FDF82" w14:textId="349A8368" w:rsidR="00875E45" w:rsidRDefault="00343C07" w:rsidP="00B41B8F">
            <w:pPr>
              <w:pStyle w:val="Nzevnazen"/>
            </w:pPr>
            <w:permStart w:id="964654195" w:edGrp="everyone"/>
            <w:r>
              <w:t xml:space="preserve">Obecně závazná vyhláška města Moravská Třebová č. </w:t>
            </w:r>
            <w:r w:rsidR="00F934C1">
              <w:t>3</w:t>
            </w:r>
            <w:r w:rsidR="002B7E64">
              <w:t>/2024</w:t>
            </w:r>
            <w:r>
              <w:t xml:space="preserve">, </w:t>
            </w:r>
            <w:r w:rsidR="0031620E">
              <w:t xml:space="preserve">kterou se mění obecně závazná vyhláška </w:t>
            </w:r>
            <w:r w:rsidR="00BC445B">
              <w:t xml:space="preserve">města Moravská Třebová </w:t>
            </w:r>
            <w:r w:rsidR="002B7E64">
              <w:t>č. 1/2024</w:t>
            </w:r>
            <w:r w:rsidR="0031620E">
              <w:t xml:space="preserve">, </w:t>
            </w:r>
            <w:r>
              <w:t xml:space="preserve">o </w:t>
            </w:r>
            <w:r w:rsidR="002B7E64">
              <w:t>nočním klidu</w:t>
            </w:r>
            <w:r w:rsidR="00F934C1">
              <w:t>, ve znění obecně závazné vyhlášky č. 2/2024</w:t>
            </w:r>
            <w:permEnd w:id="964654195"/>
          </w:p>
          <w:p w14:paraId="5FCE3F0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655410C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FAD17B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749834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A000E55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A5DAFAB" w14:textId="77777777" w:rsidTr="009E6D22">
        <w:trPr>
          <w:trHeight w:val="524"/>
        </w:trPr>
        <w:tc>
          <w:tcPr>
            <w:tcW w:w="1838" w:type="dxa"/>
            <w:vAlign w:val="center"/>
          </w:tcPr>
          <w:p w14:paraId="664C9E30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2977" w:type="dxa"/>
            <w:gridSpan w:val="3"/>
            <w:vAlign w:val="center"/>
          </w:tcPr>
          <w:p w14:paraId="245D7360" w14:textId="7A9B1A32" w:rsidR="00875E45" w:rsidRDefault="00F934C1" w:rsidP="00875E45">
            <w:pPr>
              <w:jc w:val="left"/>
            </w:pPr>
            <w:permStart w:id="1752595960" w:edGrp="everyone"/>
            <w:r>
              <w:t>3</w:t>
            </w:r>
            <w:r w:rsidR="004A1D6B">
              <w:t>/</w:t>
            </w:r>
            <w:r w:rsidR="00830353">
              <w:t>20</w:t>
            </w:r>
            <w:r w:rsidR="000E3568">
              <w:t>2</w:t>
            </w:r>
            <w:r w:rsidR="00645C92">
              <w:t>4</w:t>
            </w:r>
            <w:permEnd w:id="1752595960"/>
          </w:p>
        </w:tc>
        <w:tc>
          <w:tcPr>
            <w:tcW w:w="1559" w:type="dxa"/>
            <w:vAlign w:val="center"/>
          </w:tcPr>
          <w:p w14:paraId="301FFED8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3097" w:type="dxa"/>
            <w:gridSpan w:val="3"/>
            <w:vAlign w:val="center"/>
          </w:tcPr>
          <w:p w14:paraId="56807D8F" w14:textId="77777777" w:rsidR="00875E45" w:rsidRDefault="00830353" w:rsidP="00875E45">
            <w:pPr>
              <w:jc w:val="left"/>
            </w:pPr>
            <w:permStart w:id="1968392216" w:edGrp="everyone"/>
            <w:r>
              <w:t>01</w:t>
            </w:r>
            <w:permEnd w:id="1968392216"/>
          </w:p>
        </w:tc>
      </w:tr>
      <w:tr w:rsidR="00875E45" w14:paraId="4642E221" w14:textId="77777777" w:rsidTr="009E6D22">
        <w:trPr>
          <w:trHeight w:val="518"/>
        </w:trPr>
        <w:tc>
          <w:tcPr>
            <w:tcW w:w="1838" w:type="dxa"/>
            <w:vAlign w:val="center"/>
          </w:tcPr>
          <w:p w14:paraId="1728E8FF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18" w:type="dxa"/>
            <w:gridSpan w:val="2"/>
            <w:vAlign w:val="center"/>
          </w:tcPr>
          <w:p w14:paraId="177F491E" w14:textId="730C7F8A" w:rsidR="00875E45" w:rsidRDefault="00F934C1" w:rsidP="00875E45">
            <w:pPr>
              <w:jc w:val="left"/>
            </w:pPr>
            <w:permStart w:id="1501252321" w:edGrp="everyone"/>
            <w:proofErr w:type="gramStart"/>
            <w:r>
              <w:t>26</w:t>
            </w:r>
            <w:r w:rsidR="00645C92">
              <w:t>.0</w:t>
            </w:r>
            <w:r>
              <w:t>6</w:t>
            </w:r>
            <w:r w:rsidR="0031620E">
              <w:t>.</w:t>
            </w:r>
            <w:r w:rsidR="003E2588">
              <w:t>202</w:t>
            </w:r>
            <w:r w:rsidR="00645C92">
              <w:t>4</w:t>
            </w:r>
            <w:permEnd w:id="1501252321"/>
            <w:proofErr w:type="gramEnd"/>
          </w:p>
        </w:tc>
        <w:tc>
          <w:tcPr>
            <w:tcW w:w="1559" w:type="dxa"/>
            <w:vAlign w:val="center"/>
          </w:tcPr>
          <w:p w14:paraId="0924CC82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59" w:type="dxa"/>
            <w:vAlign w:val="center"/>
          </w:tcPr>
          <w:p w14:paraId="63C64B13" w14:textId="7C3FF57F" w:rsidR="00875E45" w:rsidRDefault="00F934C1" w:rsidP="00875E45">
            <w:pPr>
              <w:jc w:val="left"/>
            </w:pPr>
            <w:permStart w:id="1727400345" w:edGrp="everyone"/>
            <w:proofErr w:type="gramStart"/>
            <w:r>
              <w:t>11.07</w:t>
            </w:r>
            <w:r w:rsidR="003E2588">
              <w:t>.202</w:t>
            </w:r>
            <w:r w:rsidR="00645C92">
              <w:t>4</w:t>
            </w:r>
            <w:permEnd w:id="1727400345"/>
            <w:proofErr w:type="gramEnd"/>
          </w:p>
        </w:tc>
        <w:tc>
          <w:tcPr>
            <w:tcW w:w="1559" w:type="dxa"/>
            <w:gridSpan w:val="2"/>
            <w:vAlign w:val="center"/>
          </w:tcPr>
          <w:p w14:paraId="493B0C6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538" w:type="dxa"/>
            <w:vAlign w:val="center"/>
          </w:tcPr>
          <w:p w14:paraId="795829A7" w14:textId="77777777" w:rsidR="00875E45" w:rsidRDefault="00875E45" w:rsidP="00875E45">
            <w:pPr>
              <w:jc w:val="left"/>
            </w:pPr>
            <w:permStart w:id="1669410007" w:edGrp="everyone"/>
            <w:permEnd w:id="1669410007"/>
          </w:p>
        </w:tc>
      </w:tr>
      <w:tr w:rsidR="00875E45" w14:paraId="41CCF3FC" w14:textId="77777777" w:rsidTr="009E6D22">
        <w:trPr>
          <w:trHeight w:val="540"/>
        </w:trPr>
        <w:tc>
          <w:tcPr>
            <w:tcW w:w="1838" w:type="dxa"/>
            <w:vAlign w:val="center"/>
          </w:tcPr>
          <w:p w14:paraId="0EE9EC93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36" w:type="dxa"/>
            <w:gridSpan w:val="4"/>
            <w:vAlign w:val="center"/>
          </w:tcPr>
          <w:p w14:paraId="3F257C0C" w14:textId="693BACD9" w:rsidR="00875E45" w:rsidRDefault="000E3568" w:rsidP="00875E45">
            <w:pPr>
              <w:jc w:val="left"/>
            </w:pPr>
            <w:permStart w:id="585899483" w:edGrp="everyone"/>
            <w:r>
              <w:t xml:space="preserve">Mgr. </w:t>
            </w:r>
            <w:r w:rsidR="00920A28">
              <w:t>Petra Zábranová</w:t>
            </w:r>
            <w:permEnd w:id="585899483"/>
          </w:p>
        </w:tc>
        <w:tc>
          <w:tcPr>
            <w:tcW w:w="1559" w:type="dxa"/>
            <w:gridSpan w:val="2"/>
            <w:vAlign w:val="center"/>
          </w:tcPr>
          <w:p w14:paraId="1C14BE7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538" w:type="dxa"/>
            <w:vAlign w:val="center"/>
          </w:tcPr>
          <w:p w14:paraId="62DC8AFD" w14:textId="75E5AEBF" w:rsidR="00875E45" w:rsidRDefault="00645C92" w:rsidP="00875E45">
            <w:pPr>
              <w:jc w:val="left"/>
            </w:pPr>
            <w:permStart w:id="752841326" w:edGrp="everyone"/>
            <w:proofErr w:type="gramStart"/>
            <w:r>
              <w:t>1</w:t>
            </w:r>
            <w:r w:rsidR="00F934C1">
              <w:t>7</w:t>
            </w:r>
            <w:r w:rsidR="000E3568">
              <w:t>.</w:t>
            </w:r>
            <w:r w:rsidR="00E42DDD">
              <w:t>0</w:t>
            </w:r>
            <w:r w:rsidR="00F934C1">
              <w:t>6</w:t>
            </w:r>
            <w:r>
              <w:t>.</w:t>
            </w:r>
            <w:r w:rsidR="00343C07">
              <w:t>20</w:t>
            </w:r>
            <w:r w:rsidR="000E3568">
              <w:t>2</w:t>
            </w:r>
            <w:r>
              <w:t>4</w:t>
            </w:r>
            <w:permEnd w:id="752841326"/>
            <w:proofErr w:type="gramEnd"/>
          </w:p>
        </w:tc>
      </w:tr>
      <w:tr w:rsidR="00875E45" w14:paraId="028F3EF4" w14:textId="77777777" w:rsidTr="009E6D22">
        <w:trPr>
          <w:trHeight w:val="534"/>
        </w:trPr>
        <w:tc>
          <w:tcPr>
            <w:tcW w:w="1838" w:type="dxa"/>
            <w:vAlign w:val="center"/>
          </w:tcPr>
          <w:p w14:paraId="6EB8EFD9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633" w:type="dxa"/>
            <w:gridSpan w:val="7"/>
            <w:vAlign w:val="center"/>
          </w:tcPr>
          <w:p w14:paraId="47D647DA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6D4B0F19" w14:textId="77777777" w:rsidTr="009E6D22">
        <w:trPr>
          <w:trHeight w:val="514"/>
        </w:trPr>
        <w:tc>
          <w:tcPr>
            <w:tcW w:w="1838" w:type="dxa"/>
            <w:vAlign w:val="center"/>
          </w:tcPr>
          <w:p w14:paraId="4C6ED86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2977" w:type="dxa"/>
            <w:gridSpan w:val="3"/>
            <w:vAlign w:val="center"/>
          </w:tcPr>
          <w:p w14:paraId="5371B9DF" w14:textId="45ADBE36" w:rsidR="00875E45" w:rsidRDefault="00F934C1" w:rsidP="00875E45">
            <w:pPr>
              <w:jc w:val="left"/>
            </w:pPr>
            <w:permStart w:id="2119636055" w:edGrp="everyone"/>
            <w:proofErr w:type="gramStart"/>
            <w:r>
              <w:t>24.06</w:t>
            </w:r>
            <w:r w:rsidR="000E3568">
              <w:t>.202</w:t>
            </w:r>
            <w:r w:rsidR="00645C92">
              <w:t>4</w:t>
            </w:r>
            <w:permEnd w:id="2119636055"/>
            <w:proofErr w:type="gramEnd"/>
          </w:p>
        </w:tc>
        <w:tc>
          <w:tcPr>
            <w:tcW w:w="1559" w:type="dxa"/>
            <w:vAlign w:val="center"/>
          </w:tcPr>
          <w:p w14:paraId="4CF47C8C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3097" w:type="dxa"/>
            <w:gridSpan w:val="3"/>
            <w:vAlign w:val="center"/>
          </w:tcPr>
          <w:p w14:paraId="5A5AED36" w14:textId="10259EAF" w:rsidR="00875E45" w:rsidRDefault="00C323E1" w:rsidP="00875E45">
            <w:pPr>
              <w:jc w:val="left"/>
            </w:pPr>
            <w:permStart w:id="692724345" w:edGrp="everyone"/>
            <w:r>
              <w:t>362</w:t>
            </w:r>
            <w:r w:rsidR="00F934C1">
              <w:t>/Z/2406</w:t>
            </w:r>
            <w:r w:rsidR="002B4B73">
              <w:t>24</w:t>
            </w:r>
            <w:permEnd w:id="692724345"/>
          </w:p>
        </w:tc>
      </w:tr>
      <w:tr w:rsidR="00875E45" w14:paraId="6F132D8F" w14:textId="77777777" w:rsidTr="009E6D22">
        <w:trPr>
          <w:trHeight w:val="536"/>
        </w:trPr>
        <w:tc>
          <w:tcPr>
            <w:tcW w:w="2628" w:type="dxa"/>
            <w:gridSpan w:val="2"/>
            <w:vAlign w:val="center"/>
          </w:tcPr>
          <w:p w14:paraId="738F342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187" w:type="dxa"/>
            <w:gridSpan w:val="2"/>
            <w:vAlign w:val="center"/>
          </w:tcPr>
          <w:p w14:paraId="57D0C8F5" w14:textId="77777777" w:rsidR="00875E45" w:rsidRDefault="00875E45" w:rsidP="00875E45">
            <w:pPr>
              <w:jc w:val="left"/>
            </w:pPr>
            <w:permStart w:id="1505045448" w:edGrp="everyone"/>
            <w:permEnd w:id="1505045448"/>
          </w:p>
        </w:tc>
        <w:tc>
          <w:tcPr>
            <w:tcW w:w="2133" w:type="dxa"/>
            <w:gridSpan w:val="2"/>
            <w:vAlign w:val="center"/>
          </w:tcPr>
          <w:p w14:paraId="7FBA4487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27E3F3F8" w14:textId="011F2F69" w:rsidR="00875E45" w:rsidRDefault="00875E45" w:rsidP="00875E45">
            <w:pPr>
              <w:jc w:val="left"/>
            </w:pPr>
            <w:permStart w:id="722677827" w:edGrp="everyone"/>
            <w:permEnd w:id="722677827"/>
          </w:p>
        </w:tc>
      </w:tr>
    </w:tbl>
    <w:p w14:paraId="01CBB08A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561852022" w:edGrp="everyone"/>
    <w:p w14:paraId="7E405A86" w14:textId="5BA70BB3" w:rsidR="005A2DD3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0331" w:history="1">
        <w:r w:rsidR="00A32BCD">
          <w:rPr>
            <w:rStyle w:val="Hypertextovodkaz"/>
            <w:noProof/>
          </w:rPr>
          <w:t xml:space="preserve">Čl. </w:t>
        </w:r>
        <w:r w:rsidR="005A2DD3" w:rsidRPr="006514F3">
          <w:rPr>
            <w:rStyle w:val="Hypertextovodkaz"/>
            <w:noProof/>
          </w:rPr>
          <w:t>1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_Toc449960331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7448F5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5DDAFF6" w14:textId="1962D90B" w:rsidR="005A2DD3" w:rsidRDefault="00D838A8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2" w:history="1">
        <w:r w:rsidR="00BC445B">
          <w:rPr>
            <w:rStyle w:val="Hypertextovodkaz"/>
            <w:noProof/>
          </w:rPr>
          <w:t>Ustanovení o změně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_Toc449960332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7448F5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21E08F79" w14:textId="1BD4684C" w:rsidR="00BC445B" w:rsidRPr="00BC445B" w:rsidRDefault="00F84087" w:rsidP="007B0162">
      <w:pPr>
        <w:pStyle w:val="Obsah1"/>
        <w:rPr>
          <w:rFonts w:eastAsiaTheme="minorEastAsia"/>
        </w:rPr>
      </w:pPr>
      <w:r>
        <w:fldChar w:fldCharType="end"/>
      </w:r>
      <w:r w:rsidR="00BC445B">
        <w:fldChar w:fldCharType="begin"/>
      </w:r>
      <w:r w:rsidR="00BC445B">
        <w:instrText xml:space="preserve"> TOC \o "1-3" \h \z \u </w:instrText>
      </w:r>
      <w:r w:rsidR="00BC445B">
        <w:fldChar w:fldCharType="separate"/>
      </w:r>
      <w:hyperlink w:anchor="_Toc449960331" w:history="1">
        <w:r w:rsidR="00BC445B" w:rsidRPr="00BC445B">
          <w:rPr>
            <w:rStyle w:val="Hypertextovodkaz"/>
          </w:rPr>
          <w:t xml:space="preserve">Čl. </w:t>
        </w:r>
        <w:r w:rsidR="00BC445B">
          <w:rPr>
            <w:rStyle w:val="Hypertextovodkaz"/>
          </w:rPr>
          <w:t>2</w:t>
        </w:r>
        <w:r w:rsidR="00BC445B" w:rsidRPr="00BC445B">
          <w:rPr>
            <w:webHidden/>
          </w:rPr>
          <w:tab/>
        </w:r>
        <w:r w:rsidR="00BC445B" w:rsidRPr="00BC445B">
          <w:rPr>
            <w:webHidden/>
          </w:rPr>
          <w:fldChar w:fldCharType="begin"/>
        </w:r>
        <w:r w:rsidR="00BC445B" w:rsidRPr="00BC445B">
          <w:rPr>
            <w:webHidden/>
          </w:rPr>
          <w:instrText xml:space="preserve"> PAGEREF _Toc449960331 \h </w:instrText>
        </w:r>
        <w:r w:rsidR="00BC445B" w:rsidRPr="00BC445B">
          <w:rPr>
            <w:webHidden/>
          </w:rPr>
        </w:r>
        <w:r w:rsidR="00BC445B" w:rsidRPr="00BC445B">
          <w:rPr>
            <w:webHidden/>
          </w:rPr>
          <w:fldChar w:fldCharType="separate"/>
        </w:r>
        <w:r w:rsidR="007448F5">
          <w:rPr>
            <w:noProof/>
            <w:webHidden/>
          </w:rPr>
          <w:t>3</w:t>
        </w:r>
        <w:r w:rsidR="00BC445B" w:rsidRPr="00BC445B">
          <w:rPr>
            <w:webHidden/>
          </w:rPr>
          <w:fldChar w:fldCharType="end"/>
        </w:r>
      </w:hyperlink>
    </w:p>
    <w:p w14:paraId="3EECC669" w14:textId="2F4F4133" w:rsidR="00BC445B" w:rsidRPr="00BC445B" w:rsidRDefault="00D838A8" w:rsidP="00BC445B">
      <w:pPr>
        <w:pStyle w:val="Obsah2"/>
        <w:rPr>
          <w:rFonts w:eastAsiaTheme="minorEastAsia"/>
        </w:rPr>
      </w:pPr>
      <w:hyperlink w:anchor="_Toc449960332" w:history="1">
        <w:r w:rsidR="00BC445B">
          <w:rPr>
            <w:rStyle w:val="Hypertextovodkaz"/>
          </w:rPr>
          <w:t>Účinnost ………………………………………………………………………………………</w:t>
        </w:r>
        <w:r w:rsidR="00BC445B" w:rsidRPr="00BC445B">
          <w:rPr>
            <w:webHidden/>
          </w:rPr>
          <w:tab/>
        </w:r>
        <w:r w:rsidR="00BC445B" w:rsidRPr="00BC445B">
          <w:rPr>
            <w:webHidden/>
          </w:rPr>
          <w:fldChar w:fldCharType="begin"/>
        </w:r>
        <w:r w:rsidR="00BC445B" w:rsidRPr="00BC445B">
          <w:rPr>
            <w:webHidden/>
          </w:rPr>
          <w:instrText xml:space="preserve"> PAGEREF _Toc449960332 \h </w:instrText>
        </w:r>
        <w:r w:rsidR="00BC445B" w:rsidRPr="00BC445B">
          <w:rPr>
            <w:webHidden/>
          </w:rPr>
        </w:r>
        <w:r w:rsidR="00BC445B" w:rsidRPr="00BC445B">
          <w:rPr>
            <w:webHidden/>
          </w:rPr>
          <w:fldChar w:fldCharType="separate"/>
        </w:r>
        <w:r w:rsidR="007448F5">
          <w:rPr>
            <w:noProof/>
            <w:webHidden/>
          </w:rPr>
          <w:t>3</w:t>
        </w:r>
        <w:r w:rsidR="00BC445B" w:rsidRPr="00BC445B">
          <w:rPr>
            <w:webHidden/>
          </w:rPr>
          <w:fldChar w:fldCharType="end"/>
        </w:r>
      </w:hyperlink>
    </w:p>
    <w:p w14:paraId="49A6F8E5" w14:textId="1C847F7E" w:rsidR="000A1E1F" w:rsidRPr="00DC0C9D" w:rsidRDefault="00BC445B" w:rsidP="000A1E1F">
      <w:pPr>
        <w:rPr>
          <w:rFonts w:cs="Arial"/>
        </w:rPr>
      </w:pPr>
      <w:r>
        <w:fldChar w:fldCharType="end"/>
      </w:r>
      <w:permEnd w:id="561852022"/>
    </w:p>
    <w:p w14:paraId="25A739D1" w14:textId="77777777" w:rsidR="00711442" w:rsidRDefault="00711442" w:rsidP="007E0452">
      <w:pPr>
        <w:pStyle w:val="Rejstk-nadpis"/>
      </w:pPr>
    </w:p>
    <w:p w14:paraId="1B61CB7D" w14:textId="77777777" w:rsidR="00F3193A" w:rsidRDefault="002A6879" w:rsidP="007E0452">
      <w:pPr>
        <w:pStyle w:val="Rejstk-nadpis"/>
      </w:pPr>
      <w:r>
        <w:t>Přílohy</w:t>
      </w:r>
      <w:r w:rsidR="000A1E1F">
        <w:t>:</w:t>
      </w:r>
    </w:p>
    <w:p w14:paraId="48BD41D1" w14:textId="3A15A098" w:rsidR="00875E45" w:rsidRDefault="00875E45" w:rsidP="00B41B8F">
      <w:pPr>
        <w:pStyle w:val="Normlntunsted"/>
      </w:pPr>
      <w:permStart w:id="1325494511" w:edGrp="everyone"/>
      <w:permEnd w:id="1325494511"/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863580154" w:edGrp="everyone"/>
      <w:proofErr w:type="gramStart"/>
      <w:r w:rsidR="002B7E64">
        <w:t>13.05</w:t>
      </w:r>
      <w:r w:rsidR="000E3568">
        <w:t>.202</w:t>
      </w:r>
      <w:r w:rsidR="002B7E64">
        <w:t>4</w:t>
      </w:r>
      <w:permEnd w:id="863580154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8765412" w:edGrp="everyone"/>
      <w:r w:rsidR="00C323E1">
        <w:t>362</w:t>
      </w:r>
      <w:r w:rsidR="00F934C1">
        <w:t>/Z/2406</w:t>
      </w:r>
      <w:r w:rsidR="002B4B73">
        <w:t>24</w:t>
      </w:r>
      <w:permEnd w:id="18765412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132397772" w:edGrp="everyone"/>
      <w:r w:rsidR="009E5DF5" w:rsidRPr="009E5DF5">
        <w:t>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</w:t>
      </w:r>
      <w:permEnd w:id="1132397772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1F92C5D8" w14:textId="16644BC6" w:rsidR="00623368" w:rsidRPr="00962C6D" w:rsidRDefault="00A32BCD" w:rsidP="00E8649F">
      <w:pPr>
        <w:pStyle w:val="lnek-slo"/>
      </w:pPr>
      <w:bookmarkStart w:id="0" w:name="_Toc449960331"/>
      <w:permStart w:id="1408774258" w:edGrp="everyone"/>
      <w:r>
        <w:t>Čl.</w:t>
      </w:r>
      <w:r w:rsidR="00623368" w:rsidRPr="00962C6D">
        <w:t xml:space="preserve"> 1</w:t>
      </w:r>
      <w:bookmarkEnd w:id="0"/>
    </w:p>
    <w:p w14:paraId="5CBCBDEB" w14:textId="1C1F8839" w:rsidR="00623368" w:rsidRPr="00623368" w:rsidRDefault="00BC445B" w:rsidP="00157D9C">
      <w:pPr>
        <w:pStyle w:val="lnek-nadpis"/>
      </w:pPr>
      <w:bookmarkStart w:id="1" w:name="_Toc449960332"/>
      <w:r>
        <w:t>Ustanovení o změně</w:t>
      </w:r>
      <w:bookmarkEnd w:id="1"/>
    </w:p>
    <w:p w14:paraId="169C9365" w14:textId="77777777" w:rsidR="00052CA9" w:rsidRPr="00052CA9" w:rsidRDefault="00052CA9" w:rsidP="00052CA9">
      <w:pPr>
        <w:pStyle w:val="lnek-obsah"/>
        <w:numPr>
          <w:ilvl w:val="0"/>
          <w:numId w:val="0"/>
        </w:numPr>
        <w:ind w:left="170"/>
      </w:pPr>
      <w:bookmarkStart w:id="2" w:name="_Toc449960333"/>
      <w:r>
        <w:t>V obecně závazné vyhl</w:t>
      </w:r>
      <w:r w:rsidRPr="00052CA9">
        <w:t>ášce města Moravská Třebová č. 1/2024, o nočním klidu, ve znění obecně závazné vyhlášky č. 2/2024, se do čl. 3 odst. 5 za písm. c) vkládá nové písm. d), které zní:</w:t>
      </w:r>
    </w:p>
    <w:p w14:paraId="61775D4E" w14:textId="1E72565C" w:rsidR="00DA1401" w:rsidRDefault="00DA1401" w:rsidP="00DA1401">
      <w:pPr>
        <w:pStyle w:val="lnek-obsah"/>
        <w:numPr>
          <w:ilvl w:val="0"/>
          <w:numId w:val="0"/>
        </w:numPr>
        <w:ind w:left="170"/>
      </w:pPr>
      <w:r>
        <w:t>"</w:t>
      </w:r>
      <w:r w:rsidR="00F934C1">
        <w:t>h</w:t>
      </w:r>
      <w:r w:rsidR="002B7E64" w:rsidRPr="002B7E64">
        <w:t xml:space="preserve">) v </w:t>
      </w:r>
      <w:r w:rsidR="00F934C1" w:rsidRPr="002B7E64">
        <w:t>noci ze 17</w:t>
      </w:r>
      <w:r w:rsidR="00F934C1">
        <w:t>. srpna na 18. srpna</w:t>
      </w:r>
      <w:r w:rsidR="002B7E64" w:rsidRPr="002B7E64">
        <w:t xml:space="preserve"> z důvodu konání akce </w:t>
      </w:r>
      <w:proofErr w:type="spellStart"/>
      <w:r w:rsidR="00F934C1">
        <w:t>Gulášfest</w:t>
      </w:r>
      <w:proofErr w:type="spellEnd"/>
      <w:r w:rsidR="00F934C1">
        <w:t>.</w:t>
      </w:r>
      <w:r>
        <w:t>"</w:t>
      </w:r>
    </w:p>
    <w:bookmarkEnd w:id="2"/>
    <w:p w14:paraId="19D59277" w14:textId="717A217B" w:rsidR="00B25DBE" w:rsidRPr="005A2DD3" w:rsidRDefault="00B25DBE" w:rsidP="00E8649F">
      <w:pPr>
        <w:pStyle w:val="lnek-slo"/>
      </w:pPr>
      <w:r>
        <w:t>Čl.</w:t>
      </w:r>
      <w:r w:rsidR="00BC445B">
        <w:t xml:space="preserve"> 2</w:t>
      </w:r>
    </w:p>
    <w:p w14:paraId="31608E96" w14:textId="0ED9CC61" w:rsidR="00B25DBE" w:rsidRPr="00B25DBE" w:rsidRDefault="00B25DBE" w:rsidP="00B25DBE">
      <w:pPr>
        <w:pStyle w:val="lnek-nadpis"/>
      </w:pPr>
      <w:r>
        <w:t>Účinnost</w:t>
      </w:r>
    </w:p>
    <w:p w14:paraId="604AE289" w14:textId="3C704BE7" w:rsidR="00B25DBE" w:rsidRPr="00B25DBE" w:rsidRDefault="00B25DBE" w:rsidP="00E8649F">
      <w:pPr>
        <w:pStyle w:val="lnek-obsah"/>
        <w:numPr>
          <w:ilvl w:val="0"/>
          <w:numId w:val="0"/>
        </w:numPr>
        <w:ind w:left="170"/>
      </w:pPr>
      <w:r>
        <w:t xml:space="preserve">Tato vyhláška nabývá účinnosti </w:t>
      </w:r>
      <w:r w:rsidR="00BC445B">
        <w:t>počátkem patnáctého dne následujícího po dni jejího vyhlášení</w:t>
      </w:r>
      <w:r>
        <w:t>.</w:t>
      </w:r>
    </w:p>
    <w:permEnd w:id="1408774258"/>
    <w:p w14:paraId="4EACDD89" w14:textId="77777777" w:rsidR="00E20214" w:rsidRDefault="00E20214" w:rsidP="00DA472E"/>
    <w:p w14:paraId="58BBA271" w14:textId="77777777" w:rsidR="00875E45" w:rsidRDefault="00875E45" w:rsidP="00DA472E"/>
    <w:p w14:paraId="3153ADE8" w14:textId="77777777" w:rsidR="00875E45" w:rsidRDefault="00875E45" w:rsidP="00DA472E"/>
    <w:p w14:paraId="7243637C" w14:textId="77777777" w:rsidR="00875E45" w:rsidRDefault="00875E45" w:rsidP="00875E45">
      <w:pPr>
        <w:jc w:val="center"/>
      </w:pPr>
    </w:p>
    <w:p w14:paraId="1E4C93D2" w14:textId="62AA7031" w:rsidR="00875E45" w:rsidRDefault="000E3568" w:rsidP="00875E45">
      <w:pPr>
        <w:jc w:val="center"/>
      </w:pPr>
      <w:permStart w:id="1688278649" w:edGrp="everyone"/>
      <w:r>
        <w:t xml:space="preserve">Ing. </w:t>
      </w:r>
      <w:r w:rsidR="00B25DBE">
        <w:t>Pavel Charvát</w:t>
      </w:r>
      <w:r w:rsidR="007448F5">
        <w:t xml:space="preserve">, </w:t>
      </w:r>
      <w:proofErr w:type="gramStart"/>
      <w:r w:rsidR="007448F5">
        <w:t>v.r.</w:t>
      </w:r>
      <w:permEnd w:id="1688278649"/>
      <w:proofErr w:type="gramEnd"/>
    </w:p>
    <w:p w14:paraId="7ACF97DB" w14:textId="77777777" w:rsidR="00875E45" w:rsidRDefault="00875E45" w:rsidP="00875E45">
      <w:pPr>
        <w:jc w:val="center"/>
      </w:pPr>
      <w:r>
        <w:t>starosta</w:t>
      </w:r>
    </w:p>
    <w:p w14:paraId="0901B216" w14:textId="77777777" w:rsidR="001E1E4B" w:rsidRDefault="001E1E4B" w:rsidP="00875E45"/>
    <w:p w14:paraId="21199D7B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7FF3367F" w14:textId="77777777" w:rsidTr="001E1E4B">
        <w:tc>
          <w:tcPr>
            <w:tcW w:w="3622" w:type="dxa"/>
          </w:tcPr>
          <w:p w14:paraId="6EBB46F5" w14:textId="3F9EF5CC" w:rsidR="001E1E4B" w:rsidRDefault="00B25DBE" w:rsidP="001E1E4B">
            <w:pPr>
              <w:jc w:val="center"/>
            </w:pPr>
            <w:permStart w:id="365776154" w:edGrp="everyone"/>
            <w:r>
              <w:t>Mgr. Václav Dokoupil</w:t>
            </w:r>
            <w:r w:rsidR="007448F5">
              <w:t xml:space="preserve">, </w:t>
            </w:r>
            <w:proofErr w:type="gramStart"/>
            <w:r w:rsidR="007448F5">
              <w:t>v.r.</w:t>
            </w:r>
            <w:permEnd w:id="365776154"/>
            <w:proofErr w:type="gramEnd"/>
          </w:p>
        </w:tc>
        <w:tc>
          <w:tcPr>
            <w:tcW w:w="2246" w:type="dxa"/>
          </w:tcPr>
          <w:p w14:paraId="219E0597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46492A93" w14:textId="50485F76" w:rsidR="001E1E4B" w:rsidRDefault="000E3568" w:rsidP="001E1E4B">
            <w:pPr>
              <w:ind w:left="-108"/>
              <w:jc w:val="center"/>
            </w:pPr>
            <w:permStart w:id="1420107969" w:edGrp="everyone"/>
            <w:r>
              <w:t xml:space="preserve">Ing. </w:t>
            </w:r>
            <w:r w:rsidR="00B25DBE">
              <w:t>Miloš Mička</w:t>
            </w:r>
            <w:r w:rsidR="007448F5">
              <w:t xml:space="preserve">, </w:t>
            </w:r>
            <w:proofErr w:type="gramStart"/>
            <w:r w:rsidR="007448F5">
              <w:t>v.r.</w:t>
            </w:r>
            <w:bookmarkStart w:id="3" w:name="_GoBack"/>
            <w:bookmarkEnd w:id="3"/>
            <w:permEnd w:id="1420107969"/>
            <w:proofErr w:type="gramEnd"/>
          </w:p>
        </w:tc>
      </w:tr>
      <w:tr w:rsidR="001E1E4B" w14:paraId="5580A60A" w14:textId="77777777" w:rsidTr="001E1E4B">
        <w:tc>
          <w:tcPr>
            <w:tcW w:w="3622" w:type="dxa"/>
          </w:tcPr>
          <w:p w14:paraId="307E91F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2B24C88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0D2EBFCC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436EAF8E" w14:textId="77777777" w:rsidR="00B41B8F" w:rsidRDefault="00B41B8F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39C8D2A3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A2FCCB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7BF21DA1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75A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1E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4FA4E65E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54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D90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20F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3B9CAE7F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7B4EF" w14:textId="77777777" w:rsidR="00F60C22" w:rsidRPr="00F60C22" w:rsidRDefault="00F60C22" w:rsidP="00714D57">
            <w:pPr>
              <w:pStyle w:val="zendokument-obsah"/>
            </w:pPr>
            <w:permStart w:id="396045435" w:edGrp="everyone" w:colFirst="1" w:colLast="1"/>
            <w:permStart w:id="993217792" w:edGrp="everyone" w:colFirst="2" w:colLast="2"/>
            <w:permStart w:id="1671911658" w:edGrp="everyone" w:colFirst="3" w:colLast="3"/>
            <w:permStart w:id="1480740600" w:edGrp="everyone" w:colFirst="4" w:colLast="4"/>
            <w:permStart w:id="108462822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9A6" w14:textId="0EF44A43" w:rsidR="00F60C22" w:rsidRPr="00F60C22" w:rsidRDefault="00F934C1" w:rsidP="00B71C30">
            <w:pPr>
              <w:pStyle w:val="zendokument-obsah"/>
            </w:pPr>
            <w:r>
              <w:t>3</w:t>
            </w:r>
            <w:r w:rsidR="00B03021">
              <w:t>/</w:t>
            </w:r>
            <w:r w:rsidR="000E3568">
              <w:t>202</w:t>
            </w:r>
            <w:r w:rsidR="002B7E6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150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5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0D4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513" w14:textId="77777777" w:rsidR="00F60C22" w:rsidRPr="005E7411" w:rsidRDefault="00D838A8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96045435"/>
      <w:permEnd w:id="993217792"/>
      <w:permEnd w:id="1671911658"/>
      <w:permEnd w:id="1480740600"/>
      <w:permEnd w:id="1084628227"/>
      <w:tr w:rsidR="00F60C22" w:rsidRPr="00F60C22" w14:paraId="7E11FEB4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A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CB784FB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5401F" w14:textId="77777777" w:rsidR="00F60C22" w:rsidRPr="00F60C22" w:rsidRDefault="00F60C22" w:rsidP="00714D57">
            <w:pPr>
              <w:pStyle w:val="zendokument-obsah"/>
            </w:pPr>
            <w:permStart w:id="476468463" w:edGrp="everyone" w:colFirst="1" w:colLast="1"/>
            <w:permStart w:id="1568880662" w:edGrp="everyone" w:colFirst="2" w:colLast="2"/>
            <w:permStart w:id="509756948" w:edGrp="everyone" w:colFirst="3" w:colLast="3"/>
            <w:permStart w:id="469974560" w:edGrp="everyone" w:colFirst="4" w:colLast="4"/>
            <w:permStart w:id="163318207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B23" w14:textId="6F807A9C" w:rsidR="00F60C22" w:rsidRPr="00F60C22" w:rsidRDefault="00F934C1" w:rsidP="00B71C30">
            <w:pPr>
              <w:pStyle w:val="zendokument-obsah"/>
            </w:pPr>
            <w:r>
              <w:t>3</w:t>
            </w:r>
            <w:r w:rsidR="00B03021">
              <w:t>/</w:t>
            </w:r>
            <w:r w:rsidR="002B7E64">
              <w:t>2024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832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EC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5C7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7CF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476468463"/>
      <w:permEnd w:id="1568880662"/>
      <w:permEnd w:id="509756948"/>
      <w:permEnd w:id="469974560"/>
      <w:permEnd w:id="1633182071"/>
      <w:tr w:rsidR="00F60C22" w:rsidRPr="00F60C22" w14:paraId="52E1A586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7A5" w14:textId="77777777" w:rsidR="00F60C22" w:rsidRPr="00F60C22" w:rsidRDefault="00F60C22" w:rsidP="00714D57">
            <w:pPr>
              <w:pStyle w:val="zendokument-obsah"/>
            </w:pPr>
          </w:p>
        </w:tc>
      </w:tr>
    </w:tbl>
    <w:p w14:paraId="30B7C374" w14:textId="4333873F" w:rsidR="005F3EDA" w:rsidRDefault="005F3EDA" w:rsidP="0009642A">
      <w:pPr>
        <w:widowControl/>
        <w:adjustRightInd/>
        <w:spacing w:line="240" w:lineRule="auto"/>
        <w:jc w:val="left"/>
        <w:textAlignment w:val="auto"/>
      </w:pPr>
      <w:permStart w:id="1554140447" w:edGrp="everyone"/>
      <w:permEnd w:id="1554140447"/>
    </w:p>
    <w:sectPr w:rsidR="005F3EDA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63895" w14:textId="77777777" w:rsidR="00D838A8" w:rsidRDefault="00D838A8">
      <w:r>
        <w:separator/>
      </w:r>
    </w:p>
  </w:endnote>
  <w:endnote w:type="continuationSeparator" w:id="0">
    <w:p w14:paraId="6FBD953E" w14:textId="77777777" w:rsidR="00D838A8" w:rsidRDefault="00D8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E2509" w14:textId="4872D7AE" w:rsidR="007B0162" w:rsidRPr="000A1E1F" w:rsidRDefault="007B0162">
    <w:pPr>
      <w:pStyle w:val="Zpat"/>
      <w:rPr>
        <w:rFonts w:cs="Arial"/>
        <w:sz w:val="20"/>
        <w:szCs w:val="20"/>
      </w:rPr>
    </w:pPr>
    <w:permStart w:id="870541733" w:edGrp="everyone"/>
    <w:r>
      <w:t>Obecně závazná vyhl</w:t>
    </w:r>
    <w:r w:rsidR="00F934C1">
      <w:t>áška města Moravská Třebová č. 3</w:t>
    </w:r>
    <w:r w:rsidR="002B7E64">
      <w:t>/2024</w:t>
    </w:r>
    <w:r>
      <w:t>, kterou se mění obecně závazná vyhl</w:t>
    </w:r>
    <w:r w:rsidR="002B7E64">
      <w:t>áška města Moravská Třebová č. 1/2024</w:t>
    </w:r>
    <w:r>
      <w:t xml:space="preserve">, o </w:t>
    </w:r>
    <w:r w:rsidR="002B7E64">
      <w:t>nočním klidu</w:t>
    </w:r>
    <w:r w:rsidR="00F934C1">
      <w:t>, ve znění obecně závazné vyhlášky č. 2/2024</w:t>
    </w:r>
    <w:permEnd w:id="8705417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371F6" w14:textId="77777777" w:rsidR="00D838A8" w:rsidRDefault="00D838A8">
      <w:r>
        <w:separator/>
      </w:r>
    </w:p>
  </w:footnote>
  <w:footnote w:type="continuationSeparator" w:id="0">
    <w:p w14:paraId="7315B593" w14:textId="77777777" w:rsidR="00D838A8" w:rsidRDefault="00D8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B9AF" w14:textId="77777777" w:rsidR="007B0162" w:rsidRPr="00F83412" w:rsidRDefault="007B0162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7448F5">
      <w:rPr>
        <w:rStyle w:val="slostrnky"/>
        <w:rFonts w:cs="Arial"/>
        <w:noProof/>
        <w:sz w:val="20"/>
        <w:szCs w:val="20"/>
      </w:rPr>
      <w:t>4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11307633" w14:textId="25410111" w:rsidR="007B0162" w:rsidRPr="00567860" w:rsidRDefault="007B0162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381253353" w:edGrp="everyone"/>
    <w:r w:rsidR="00F934C1">
      <w:t>3</w:t>
    </w:r>
    <w:r>
      <w:t>/202</w:t>
    </w:r>
    <w:r w:rsidR="002B7E64">
      <w:t>4</w:t>
    </w:r>
    <w:permEnd w:id="38125335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51FCA4A0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19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dYCBLnhTPxP+BGzT6jF9bs+sDq8M2WnMrkTuV52RjCHkJSi4UY2R+tcO+5NI0DU5pSet6Yeqvzes+d1qA+eVg==" w:salt="ipKuh0DgaZYbgUV5FyQW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7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10C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2CA9"/>
    <w:rsid w:val="00052ECA"/>
    <w:rsid w:val="000537D5"/>
    <w:rsid w:val="00053E20"/>
    <w:rsid w:val="000546AF"/>
    <w:rsid w:val="00054779"/>
    <w:rsid w:val="00054F1A"/>
    <w:rsid w:val="00055991"/>
    <w:rsid w:val="00056386"/>
    <w:rsid w:val="000566AD"/>
    <w:rsid w:val="0005683E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42A"/>
    <w:rsid w:val="00096F03"/>
    <w:rsid w:val="0009763B"/>
    <w:rsid w:val="000A05AA"/>
    <w:rsid w:val="000A0B50"/>
    <w:rsid w:val="000A0FFB"/>
    <w:rsid w:val="000A1397"/>
    <w:rsid w:val="000A15C0"/>
    <w:rsid w:val="000A1E1F"/>
    <w:rsid w:val="000A2490"/>
    <w:rsid w:val="000A30C6"/>
    <w:rsid w:val="000A3CAF"/>
    <w:rsid w:val="000A4519"/>
    <w:rsid w:val="000A45E0"/>
    <w:rsid w:val="000A580C"/>
    <w:rsid w:val="000A6809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0A8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C72ED"/>
    <w:rsid w:val="000D096A"/>
    <w:rsid w:val="000D1BDC"/>
    <w:rsid w:val="000D27EB"/>
    <w:rsid w:val="000D2D04"/>
    <w:rsid w:val="000D3120"/>
    <w:rsid w:val="000D37FD"/>
    <w:rsid w:val="000D3901"/>
    <w:rsid w:val="000D3B43"/>
    <w:rsid w:val="000D3BEB"/>
    <w:rsid w:val="000D4AE3"/>
    <w:rsid w:val="000D4AF5"/>
    <w:rsid w:val="000D4B4A"/>
    <w:rsid w:val="000D51F2"/>
    <w:rsid w:val="000D6D83"/>
    <w:rsid w:val="000D7924"/>
    <w:rsid w:val="000E04C2"/>
    <w:rsid w:val="000E3568"/>
    <w:rsid w:val="000E3D69"/>
    <w:rsid w:val="000E44BD"/>
    <w:rsid w:val="000E4567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5122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1FA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DD5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0C2"/>
    <w:rsid w:val="001B28AD"/>
    <w:rsid w:val="001B35C2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4A85"/>
    <w:rsid w:val="001C512D"/>
    <w:rsid w:val="001C5E32"/>
    <w:rsid w:val="001C6E9D"/>
    <w:rsid w:val="001D0573"/>
    <w:rsid w:val="001D33BD"/>
    <w:rsid w:val="001D3457"/>
    <w:rsid w:val="001D3F34"/>
    <w:rsid w:val="001D4BB0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29A8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0B0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96101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4B73"/>
    <w:rsid w:val="002B65E2"/>
    <w:rsid w:val="002B6730"/>
    <w:rsid w:val="002B6E5B"/>
    <w:rsid w:val="002B7E64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0D10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16A"/>
    <w:rsid w:val="003113CD"/>
    <w:rsid w:val="0031201D"/>
    <w:rsid w:val="00312188"/>
    <w:rsid w:val="0031306B"/>
    <w:rsid w:val="00313E73"/>
    <w:rsid w:val="00313F5A"/>
    <w:rsid w:val="003146E6"/>
    <w:rsid w:val="0031620E"/>
    <w:rsid w:val="0031626A"/>
    <w:rsid w:val="003168F0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5F6D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3C07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4C4D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053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E72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2588"/>
    <w:rsid w:val="003E30A8"/>
    <w:rsid w:val="003E5B2F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4E6C"/>
    <w:rsid w:val="00406C29"/>
    <w:rsid w:val="0040714B"/>
    <w:rsid w:val="004100BF"/>
    <w:rsid w:val="004102B5"/>
    <w:rsid w:val="004109FE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5F5"/>
    <w:rsid w:val="00426A88"/>
    <w:rsid w:val="00426C42"/>
    <w:rsid w:val="0042737D"/>
    <w:rsid w:val="0042750E"/>
    <w:rsid w:val="00430E60"/>
    <w:rsid w:val="004318B6"/>
    <w:rsid w:val="00431E7E"/>
    <w:rsid w:val="00436263"/>
    <w:rsid w:val="00436DE5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4D2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1D6B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B57F6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0667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14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5CFD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86D4D"/>
    <w:rsid w:val="0059085F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DD3"/>
    <w:rsid w:val="005A2E1C"/>
    <w:rsid w:val="005A33B7"/>
    <w:rsid w:val="005A39E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22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3EDA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61D9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5C92"/>
    <w:rsid w:val="00646185"/>
    <w:rsid w:val="00646507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1EF8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79B"/>
    <w:rsid w:val="00704947"/>
    <w:rsid w:val="00704A13"/>
    <w:rsid w:val="00706A0C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6800"/>
    <w:rsid w:val="00737969"/>
    <w:rsid w:val="00741D26"/>
    <w:rsid w:val="0074203B"/>
    <w:rsid w:val="00742FA2"/>
    <w:rsid w:val="00743FA8"/>
    <w:rsid w:val="0074465E"/>
    <w:rsid w:val="007448F5"/>
    <w:rsid w:val="0074564A"/>
    <w:rsid w:val="00747B08"/>
    <w:rsid w:val="00747D52"/>
    <w:rsid w:val="00747DA8"/>
    <w:rsid w:val="00747F0C"/>
    <w:rsid w:val="00751E9F"/>
    <w:rsid w:val="00752756"/>
    <w:rsid w:val="00752A0E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5AE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162"/>
    <w:rsid w:val="007B04D2"/>
    <w:rsid w:val="007B0F2B"/>
    <w:rsid w:val="007B12FC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0B7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3D6F"/>
    <w:rsid w:val="007E4D76"/>
    <w:rsid w:val="007E6ECC"/>
    <w:rsid w:val="007E6F05"/>
    <w:rsid w:val="007E6F36"/>
    <w:rsid w:val="007E787F"/>
    <w:rsid w:val="007E7FD8"/>
    <w:rsid w:val="007F0225"/>
    <w:rsid w:val="007F09EA"/>
    <w:rsid w:val="007F1325"/>
    <w:rsid w:val="007F13B3"/>
    <w:rsid w:val="007F151C"/>
    <w:rsid w:val="007F22D7"/>
    <w:rsid w:val="007F2903"/>
    <w:rsid w:val="007F3D20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66E"/>
    <w:rsid w:val="00812E49"/>
    <w:rsid w:val="00813206"/>
    <w:rsid w:val="00816C9A"/>
    <w:rsid w:val="00817830"/>
    <w:rsid w:val="00817C4E"/>
    <w:rsid w:val="00817D43"/>
    <w:rsid w:val="00820726"/>
    <w:rsid w:val="00820CA9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353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012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34BB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2818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C7FC5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0257"/>
    <w:rsid w:val="00911688"/>
    <w:rsid w:val="009149D7"/>
    <w:rsid w:val="00920A28"/>
    <w:rsid w:val="00921092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5E7E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1D2F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0FB"/>
    <w:rsid w:val="009A39AD"/>
    <w:rsid w:val="009A463F"/>
    <w:rsid w:val="009A60FE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0E2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076"/>
    <w:rsid w:val="009D2554"/>
    <w:rsid w:val="009D398D"/>
    <w:rsid w:val="009D3B4B"/>
    <w:rsid w:val="009D6A57"/>
    <w:rsid w:val="009E0B11"/>
    <w:rsid w:val="009E2A88"/>
    <w:rsid w:val="009E3E78"/>
    <w:rsid w:val="009E44D1"/>
    <w:rsid w:val="009E5DF5"/>
    <w:rsid w:val="009E6975"/>
    <w:rsid w:val="009E6D22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6236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22B"/>
    <w:rsid w:val="00A26C8B"/>
    <w:rsid w:val="00A26D2A"/>
    <w:rsid w:val="00A27D94"/>
    <w:rsid w:val="00A32BCD"/>
    <w:rsid w:val="00A32D3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399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CB1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D7DB3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3021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1267"/>
    <w:rsid w:val="00B2139F"/>
    <w:rsid w:val="00B22157"/>
    <w:rsid w:val="00B22DC3"/>
    <w:rsid w:val="00B24546"/>
    <w:rsid w:val="00B25431"/>
    <w:rsid w:val="00B255EE"/>
    <w:rsid w:val="00B25DB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4AC6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174B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B54"/>
    <w:rsid w:val="00B67DEA"/>
    <w:rsid w:val="00B67F19"/>
    <w:rsid w:val="00B71698"/>
    <w:rsid w:val="00B717A8"/>
    <w:rsid w:val="00B71C30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66AB"/>
    <w:rsid w:val="00BA741C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445B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274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82C"/>
    <w:rsid w:val="00C26A59"/>
    <w:rsid w:val="00C26AEE"/>
    <w:rsid w:val="00C26AF6"/>
    <w:rsid w:val="00C26DC6"/>
    <w:rsid w:val="00C30CF2"/>
    <w:rsid w:val="00C323E1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468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42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067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1FBC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8A8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401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599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3B39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27DD3"/>
    <w:rsid w:val="00E31F15"/>
    <w:rsid w:val="00E321D7"/>
    <w:rsid w:val="00E3234D"/>
    <w:rsid w:val="00E33385"/>
    <w:rsid w:val="00E33907"/>
    <w:rsid w:val="00E34C71"/>
    <w:rsid w:val="00E36889"/>
    <w:rsid w:val="00E37CAF"/>
    <w:rsid w:val="00E414C7"/>
    <w:rsid w:val="00E41C3E"/>
    <w:rsid w:val="00E42960"/>
    <w:rsid w:val="00E42BD4"/>
    <w:rsid w:val="00E42DDD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433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635"/>
    <w:rsid w:val="00E747F0"/>
    <w:rsid w:val="00E76A68"/>
    <w:rsid w:val="00E76D58"/>
    <w:rsid w:val="00E77F32"/>
    <w:rsid w:val="00E81013"/>
    <w:rsid w:val="00E82C7E"/>
    <w:rsid w:val="00E8649F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6899"/>
    <w:rsid w:val="00EC73E5"/>
    <w:rsid w:val="00EC7D47"/>
    <w:rsid w:val="00EC7F64"/>
    <w:rsid w:val="00ED0C54"/>
    <w:rsid w:val="00ED3D9E"/>
    <w:rsid w:val="00ED4CDA"/>
    <w:rsid w:val="00ED5C27"/>
    <w:rsid w:val="00ED5CF0"/>
    <w:rsid w:val="00ED653F"/>
    <w:rsid w:val="00EE0FF9"/>
    <w:rsid w:val="00EE11E1"/>
    <w:rsid w:val="00EE1EFC"/>
    <w:rsid w:val="00EE32EC"/>
    <w:rsid w:val="00EE3717"/>
    <w:rsid w:val="00EE4157"/>
    <w:rsid w:val="00EE4489"/>
    <w:rsid w:val="00EE54B1"/>
    <w:rsid w:val="00EE7831"/>
    <w:rsid w:val="00EF113B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74B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270B2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4C1"/>
    <w:rsid w:val="00F93E3B"/>
    <w:rsid w:val="00F941DC"/>
    <w:rsid w:val="00F94937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204B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55EC8"/>
  <w15:chartTrackingRefBased/>
  <w15:docId w15:val="{D1E453B7-7713-4EAA-A4EC-0678C0A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61D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61D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961D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E8649F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E8649F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  <w:ind w:left="284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E8649F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404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4E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C630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3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304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63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3042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rsid w:val="00A32BCD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32BCD"/>
    <w:rPr>
      <w:noProof/>
    </w:rPr>
  </w:style>
  <w:style w:type="character" w:styleId="Znakapoznpodarou">
    <w:name w:val="footnote reference"/>
    <w:rsid w:val="00A32BCD"/>
    <w:rPr>
      <w:vertAlign w:val="superscript"/>
    </w:rPr>
  </w:style>
  <w:style w:type="character" w:customStyle="1" w:styleId="Nadpis7Char">
    <w:name w:val="Nadpis 7 Char"/>
    <w:basedOn w:val="Standardnpsmoodstavce"/>
    <w:link w:val="Nadpis7"/>
    <w:semiHidden/>
    <w:rsid w:val="00961D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61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961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E503-0205-4F73-BB28-F6EB7F63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1</TotalTime>
  <Pages>1</Pages>
  <Words>324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2238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Dagmar Navrátilová</cp:lastModifiedBy>
  <cp:revision>4</cp:revision>
  <cp:lastPrinted>2024-06-26T12:24:00Z</cp:lastPrinted>
  <dcterms:created xsi:type="dcterms:W3CDTF">2024-06-26T12:19:00Z</dcterms:created>
  <dcterms:modified xsi:type="dcterms:W3CDTF">2024-06-26T12:24:00Z</dcterms:modified>
</cp:coreProperties>
</file>