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9103" w14:textId="77777777" w:rsidR="00D3545B" w:rsidRDefault="00D3545B" w:rsidP="00D3545B">
      <w:pPr>
        <w:jc w:val="center"/>
        <w:rPr>
          <w:rFonts w:ascii="Arial" w:hAnsi="Arial" w:cs="Arial"/>
          <w:b/>
          <w:bCs/>
        </w:rPr>
      </w:pPr>
    </w:p>
    <w:p w14:paraId="512F70A4" w14:textId="4BD759D0" w:rsidR="00953288" w:rsidRPr="002E0EAD" w:rsidRDefault="00953288" w:rsidP="003114B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114B8">
        <w:rPr>
          <w:rFonts w:ascii="Arial" w:hAnsi="Arial" w:cs="Arial"/>
          <w:b/>
        </w:rPr>
        <w:t xml:space="preserve"> Květnice</w:t>
      </w:r>
      <w:r>
        <w:rPr>
          <w:rFonts w:ascii="Arial" w:hAnsi="Arial" w:cs="Arial"/>
          <w:b/>
        </w:rPr>
        <w:t xml:space="preserve">, </w:t>
      </w:r>
      <w:r w:rsidR="003114B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místn</w:t>
      </w:r>
      <w:r>
        <w:rPr>
          <w:rFonts w:ascii="Arial" w:hAnsi="Arial" w:cs="Arial"/>
          <w:b/>
        </w:rPr>
        <w:t>í</w:t>
      </w:r>
      <w:r w:rsidR="003114B8">
        <w:rPr>
          <w:rFonts w:ascii="Arial" w:hAnsi="Arial" w:cs="Arial"/>
          <w:b/>
        </w:rPr>
        <w:t>m</w:t>
      </w:r>
      <w:r w:rsidRPr="002E0EAD">
        <w:rPr>
          <w:rFonts w:ascii="Arial" w:hAnsi="Arial" w:cs="Arial"/>
          <w:b/>
        </w:rPr>
        <w:t xml:space="preserve">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24011AB9" w14:textId="77777777" w:rsidR="00953288" w:rsidRPr="002E0EAD" w:rsidRDefault="00953288" w:rsidP="009532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6AE833" w14:textId="65EC8143" w:rsidR="00953288" w:rsidRPr="002E0EAD" w:rsidRDefault="00953288" w:rsidP="009532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Květnice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14. 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>
        <w:rPr>
          <w:rFonts w:ascii="Arial" w:hAnsi="Arial" w:cs="Arial"/>
          <w:b w:val="0"/>
          <w:sz w:val="22"/>
          <w:szCs w:val="22"/>
        </w:rPr>
        <w:t>2022/09/</w:t>
      </w:r>
      <w:r w:rsidR="00385DD3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5AC0D2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A41F64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5516C4" w14:textId="77777777" w:rsidR="00953288" w:rsidRPr="002E0EAD" w:rsidRDefault="00953288" w:rsidP="00953288">
      <w:pPr>
        <w:pStyle w:val="Zkladntextodsazen"/>
        <w:numPr>
          <w:ilvl w:val="0"/>
          <w:numId w:val="1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Květnice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F575C6E" w14:textId="77777777" w:rsidR="00953288" w:rsidRPr="002E0EAD" w:rsidRDefault="00953288" w:rsidP="0095328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Květnice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81D248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6D0AC4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2242EFA6" w14:textId="77777777" w:rsidR="00953288" w:rsidRPr="003D427E" w:rsidRDefault="00953288" w:rsidP="0095328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F08340" w14:textId="77777777" w:rsidR="00953288" w:rsidRPr="002E0EAD" w:rsidRDefault="00953288" w:rsidP="0095328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1E8272F" w14:textId="77777777" w:rsidR="00953288" w:rsidRDefault="00953288" w:rsidP="00953288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2341682" w14:textId="77777777" w:rsidR="00953288" w:rsidRDefault="00953288" w:rsidP="00953288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13504A4D" w14:textId="77777777" w:rsidR="00953288" w:rsidRDefault="00953288" w:rsidP="0095328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A3F33FB" w14:textId="77777777" w:rsidR="00953288" w:rsidRDefault="00953288" w:rsidP="00953288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5B9ED04" w14:textId="77777777" w:rsidR="00953288" w:rsidRDefault="00953288" w:rsidP="00953288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8C67B36" w14:textId="77777777" w:rsidR="00953288" w:rsidRDefault="00953288" w:rsidP="0095328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1718868" w14:textId="77777777" w:rsidR="00953288" w:rsidRDefault="00953288" w:rsidP="0095328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40ADE43" w14:textId="77777777" w:rsidR="00953288" w:rsidRDefault="00953288" w:rsidP="00953288">
      <w:pPr>
        <w:pStyle w:val="slalnk"/>
        <w:spacing w:before="0" w:after="0"/>
        <w:ind w:left="4122" w:firstLine="126"/>
        <w:jc w:val="left"/>
        <w:rPr>
          <w:rFonts w:ascii="Arial" w:hAnsi="Arial" w:cs="Arial"/>
        </w:rPr>
      </w:pPr>
    </w:p>
    <w:p w14:paraId="6B8AC3B0" w14:textId="473CD6D7" w:rsidR="00953288" w:rsidRDefault="00953288" w:rsidP="00953288">
      <w:pPr>
        <w:pStyle w:val="slalnk"/>
        <w:spacing w:before="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58222D6" w14:textId="77777777" w:rsidR="00953288" w:rsidRDefault="00953288" w:rsidP="0095328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7F34CC" w14:textId="77777777" w:rsidR="00953288" w:rsidRDefault="00953288" w:rsidP="00953288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71953C6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1AF885B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60ED218" w14:textId="77777777" w:rsidR="00953288" w:rsidRDefault="00953288" w:rsidP="0095328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 poplatku. Pozbytí postavení plátce ohlásí plátce poplatku správci poplatku ve lhůtě 15 dnů.</w:t>
      </w:r>
    </w:p>
    <w:p w14:paraId="519E9DB0" w14:textId="77777777" w:rsidR="00953288" w:rsidRDefault="00953288" w:rsidP="0095328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D1440E7" w14:textId="77777777" w:rsidR="00953288" w:rsidRPr="00376155" w:rsidRDefault="00953288" w:rsidP="00953288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D0AC133" w14:textId="77777777" w:rsidR="00953288" w:rsidRPr="00376155" w:rsidRDefault="00953288" w:rsidP="00953288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A28EDB" w14:textId="77777777" w:rsidR="00953288" w:rsidRDefault="00953288" w:rsidP="00953288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14:paraId="374F2C6B" w14:textId="77777777" w:rsidR="00953288" w:rsidRPr="00716519" w:rsidRDefault="00953288" w:rsidP="0095328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367DBEF" w14:textId="77777777" w:rsidR="00953288" w:rsidRPr="00376155" w:rsidRDefault="00953288" w:rsidP="0095328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26D6292" w14:textId="6334EC34" w:rsidR="00953288" w:rsidRDefault="00953288" w:rsidP="0095328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96B79E4" w14:textId="77777777" w:rsidR="00953288" w:rsidRDefault="00953288" w:rsidP="0095328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B300D99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D868464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14:paraId="0C91DA0E" w14:textId="77777777" w:rsidR="00953288" w:rsidRPr="00772922" w:rsidRDefault="00953288" w:rsidP="00953288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6709E0" w14:textId="77777777" w:rsidR="00953288" w:rsidRDefault="00953288" w:rsidP="00953288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5F2B875" w14:textId="77777777" w:rsidR="00953288" w:rsidRPr="00772922" w:rsidRDefault="00953288" w:rsidP="00953288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5B9B316D" w14:textId="77777777" w:rsidR="00953288" w:rsidRDefault="00953288" w:rsidP="0095328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6BC40307" w14:textId="77777777" w:rsidR="00953288" w:rsidRPr="00753428" w:rsidRDefault="00953288" w:rsidP="00953288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3428"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14:paraId="59B51AFA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3D8D758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0C9FB60" w14:textId="1E8BA3B5" w:rsidR="00953288" w:rsidRDefault="00953288" w:rsidP="00953288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A56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 0,85 Kč za l.</w:t>
      </w:r>
    </w:p>
    <w:p w14:paraId="5FBD5263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D0E88DD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14:paraId="31A576FA" w14:textId="77777777" w:rsidR="00953288" w:rsidRPr="00601AB9" w:rsidRDefault="00953288" w:rsidP="00953288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3D235DB" w14:textId="77777777" w:rsidR="00953288" w:rsidRPr="00601AB9" w:rsidRDefault="00953288" w:rsidP="0095328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268CEA7" w14:textId="77777777" w:rsidR="00953288" w:rsidRDefault="00953288" w:rsidP="0095328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9CCAA12" w14:textId="77777777" w:rsidR="00953288" w:rsidRPr="009B3D7F" w:rsidRDefault="00953288" w:rsidP="00953288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DA32917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76C5A7A" w14:textId="77777777" w:rsidR="00953288" w:rsidRDefault="00953288" w:rsidP="00953288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2D7F5BB" w14:textId="77777777" w:rsidR="00953288" w:rsidRPr="0011701A" w:rsidRDefault="00953288" w:rsidP="00953288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701A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>
        <w:rPr>
          <w:rFonts w:ascii="Arial" w:hAnsi="Arial" w:cs="Arial"/>
          <w:sz w:val="22"/>
          <w:szCs w:val="22"/>
        </w:rPr>
        <w:t xml:space="preserve">31. ledna </w:t>
      </w:r>
      <w:r w:rsidRPr="0011701A"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01FAC0B5" w14:textId="77777777" w:rsidR="00953288" w:rsidRPr="0011701A" w:rsidRDefault="00953288" w:rsidP="00953288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701A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14:paraId="0BBF94F5" w14:textId="4A77250E" w:rsidR="00953288" w:rsidRPr="0011701A" w:rsidRDefault="00953288" w:rsidP="00953288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701A">
        <w:rPr>
          <w:rFonts w:ascii="Arial" w:hAnsi="Arial" w:cs="Arial"/>
          <w:sz w:val="22"/>
          <w:szCs w:val="22"/>
        </w:rPr>
        <w:t>Lhůta pro odvedení poplatku ne</w:t>
      </w:r>
      <w:r>
        <w:rPr>
          <w:rFonts w:ascii="Arial" w:hAnsi="Arial" w:cs="Arial"/>
          <w:sz w:val="22"/>
          <w:szCs w:val="22"/>
        </w:rPr>
        <w:t>s</w:t>
      </w:r>
      <w:r w:rsidRPr="0011701A">
        <w:rPr>
          <w:rFonts w:ascii="Arial" w:hAnsi="Arial" w:cs="Arial"/>
          <w:sz w:val="22"/>
          <w:szCs w:val="22"/>
        </w:rPr>
        <w:t xml:space="preserve">končí plátci poplatku dříve než lhůta pro podání ohlášení </w:t>
      </w:r>
      <w:r w:rsidRPr="00863D8B">
        <w:rPr>
          <w:rFonts w:ascii="Arial" w:hAnsi="Arial" w:cs="Arial"/>
          <w:sz w:val="22"/>
          <w:szCs w:val="22"/>
        </w:rPr>
        <w:t>podle čl. 4 odst. 1 této</w:t>
      </w:r>
      <w:r w:rsidRPr="0011701A">
        <w:rPr>
          <w:rFonts w:ascii="Arial" w:hAnsi="Arial" w:cs="Arial"/>
          <w:sz w:val="22"/>
          <w:szCs w:val="22"/>
        </w:rPr>
        <w:t xml:space="preserve"> vyhlášky. </w:t>
      </w:r>
    </w:p>
    <w:p w14:paraId="4FC22D22" w14:textId="77777777" w:rsidR="00953288" w:rsidRPr="0011701A" w:rsidRDefault="00953288" w:rsidP="00953288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701A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674A4FAD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8DF84B4" w14:textId="77777777" w:rsidR="00953288" w:rsidRPr="005155AF" w:rsidRDefault="00953288" w:rsidP="00953288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1F2B39A" w14:textId="77777777" w:rsidR="00953288" w:rsidRPr="00A73DE8" w:rsidRDefault="00953288" w:rsidP="0095328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E0D5FC" w14:textId="77777777" w:rsidR="00953288" w:rsidRPr="005155AF" w:rsidRDefault="00953288" w:rsidP="0095328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A7E29D9" w14:textId="77777777" w:rsidR="00953288" w:rsidRPr="00B92EB1" w:rsidRDefault="00953288" w:rsidP="0095328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51822B4" w14:textId="77777777" w:rsidR="00953288" w:rsidRPr="002E0EAD" w:rsidRDefault="00953288" w:rsidP="0095328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49F8280F" w14:textId="77777777" w:rsidR="00953288" w:rsidRPr="002E0EAD" w:rsidRDefault="00953288" w:rsidP="00953288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025AB07" w14:textId="77777777" w:rsidR="00953288" w:rsidRDefault="00953288" w:rsidP="0095328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01F14BE" w14:textId="77777777" w:rsidR="00953288" w:rsidRPr="002E0EAD" w:rsidRDefault="00953288" w:rsidP="0095328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36B97C3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61A9EC67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EDF2015" w14:textId="77777777" w:rsidR="00953288" w:rsidRDefault="00953288" w:rsidP="0095328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DE9859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56877C8D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6C20E7B" w14:textId="525FC03F" w:rsidR="00953288" w:rsidRPr="002E0EAD" w:rsidRDefault="00953288" w:rsidP="009532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 xml:space="preserve">2021, </w:t>
      </w:r>
      <w:r w:rsidRPr="0017392A">
        <w:rPr>
          <w:rFonts w:ascii="Arial" w:hAnsi="Arial" w:cs="Arial"/>
          <w:sz w:val="22"/>
          <w:szCs w:val="22"/>
        </w:rPr>
        <w:t>kterou se stanoví poplatek za komunální odpad na území obce Květnice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30346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 12. 202</w:t>
      </w:r>
      <w:r w:rsidR="0030346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B255AD" w14:textId="77777777" w:rsidR="00953288" w:rsidRPr="002E0EAD" w:rsidRDefault="00953288" w:rsidP="0095328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3D8DDB9D" w14:textId="77777777" w:rsidR="00953288" w:rsidRPr="002E0EAD" w:rsidRDefault="00953288" w:rsidP="0095328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62EE2FE" w14:textId="607BA41C" w:rsidR="00953288" w:rsidRPr="002E0EAD" w:rsidRDefault="00953288" w:rsidP="009532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</w:t>
      </w:r>
      <w:r w:rsidR="0030346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FC6CC4A" w14:textId="77777777" w:rsidR="00953288" w:rsidRPr="002E0EAD" w:rsidRDefault="00953288" w:rsidP="0095328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8981E8F" w14:textId="77777777" w:rsidR="00953288" w:rsidRDefault="00953288" w:rsidP="0095328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ED9081A" w14:textId="77777777" w:rsidR="00953288" w:rsidRDefault="00953288" w:rsidP="0095328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718911C" w14:textId="77777777" w:rsidR="00953288" w:rsidRDefault="00953288" w:rsidP="0095328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4839379" w14:textId="77777777" w:rsidR="00953288" w:rsidRDefault="00953288" w:rsidP="0095328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BD5A8E" w14:textId="77777777" w:rsidR="00953288" w:rsidRPr="002E0EAD" w:rsidRDefault="00953288" w:rsidP="0095328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47CC02" w14:textId="5E746322" w:rsidR="00953288" w:rsidRPr="002E0EAD" w:rsidRDefault="00953288" w:rsidP="0095328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Lenka Houžvičková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03464">
        <w:rPr>
          <w:rFonts w:ascii="Arial" w:hAnsi="Arial" w:cs="Arial"/>
          <w:sz w:val="22"/>
          <w:szCs w:val="22"/>
        </w:rPr>
        <w:t>Bc. Matěj Král</w:t>
      </w:r>
    </w:p>
    <w:p w14:paraId="126A3B13" w14:textId="3C5FF3E7" w:rsidR="00953288" w:rsidRPr="002E0EAD" w:rsidRDefault="00953288" w:rsidP="0095328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03464">
        <w:rPr>
          <w:rFonts w:ascii="Arial" w:hAnsi="Arial" w:cs="Arial"/>
          <w:sz w:val="22"/>
          <w:szCs w:val="22"/>
        </w:rPr>
        <w:t>Starostka obce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0691349" w14:textId="77777777" w:rsidR="00953288" w:rsidRPr="002E0EAD" w:rsidRDefault="00953288" w:rsidP="0095328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A1580A8" w14:textId="77777777" w:rsidR="00953288" w:rsidRDefault="00953288" w:rsidP="0095328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DDB43B" w14:textId="77777777" w:rsidR="00EC694B" w:rsidRDefault="00EC694B"/>
    <w:p w14:paraId="74580E14" w14:textId="77777777" w:rsidR="00EC694B" w:rsidRDefault="00EC694B"/>
    <w:p w14:paraId="7120FC84" w14:textId="77777777" w:rsidR="00EC694B" w:rsidRDefault="00EC694B"/>
    <w:p w14:paraId="1984397C" w14:textId="77777777" w:rsidR="00EC694B" w:rsidRDefault="00EC694B"/>
    <w:sectPr w:rsidR="00EC69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D4E5" w14:textId="77777777" w:rsidR="007364A3" w:rsidRDefault="007364A3">
      <w:r>
        <w:separator/>
      </w:r>
    </w:p>
  </w:endnote>
  <w:endnote w:type="continuationSeparator" w:id="0">
    <w:p w14:paraId="1F8AA9A1" w14:textId="77777777" w:rsidR="007364A3" w:rsidRDefault="0073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126E" w14:textId="77777777" w:rsidR="001D05A2" w:rsidRDefault="00000000">
    <w:pPr>
      <w:pStyle w:val="Zpat"/>
    </w:pPr>
    <w:r>
      <w:pict w14:anchorId="1230B91F">
        <v:rect id="_x0000_i1025" style="width:0;height:1.5pt" o:hralign="center" o:hrstd="t" o:hr="t" fillcolor="gray" stroked="f"/>
      </w:pict>
    </w:r>
  </w:p>
  <w:p w14:paraId="625EB517" w14:textId="77777777" w:rsidR="001D05A2" w:rsidRDefault="001D05A2">
    <w:pPr>
      <w:pStyle w:val="Zpat"/>
    </w:pPr>
    <w:r>
      <w:t>IČO: 00640042</w:t>
    </w:r>
    <w:r>
      <w:tab/>
    </w:r>
    <w:r>
      <w:tab/>
      <w:t xml:space="preserve">e-mail: </w:t>
    </w:r>
    <w:r w:rsidRPr="00E85A9A">
      <w:t>podatelna@kvetnice.eu</w:t>
    </w:r>
  </w:p>
  <w:p w14:paraId="665616DC" w14:textId="77777777" w:rsidR="001D05A2" w:rsidRDefault="001D05A2">
    <w:pPr>
      <w:pStyle w:val="Zpat"/>
    </w:pPr>
    <w:r>
      <w:t>bankovní spojení: 24822201/0100</w:t>
    </w:r>
    <w:r>
      <w:tab/>
    </w:r>
    <w:r>
      <w:tab/>
      <w:t>http: www.kvetnice.eu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328A" w14:textId="77777777" w:rsidR="007364A3" w:rsidRDefault="007364A3">
      <w:r>
        <w:separator/>
      </w:r>
    </w:p>
  </w:footnote>
  <w:footnote w:type="continuationSeparator" w:id="0">
    <w:p w14:paraId="16E27337" w14:textId="77777777" w:rsidR="007364A3" w:rsidRDefault="007364A3">
      <w:r>
        <w:continuationSeparator/>
      </w:r>
    </w:p>
  </w:footnote>
  <w:footnote w:id="1">
    <w:p w14:paraId="3A39EE99" w14:textId="77777777" w:rsidR="00953288" w:rsidRPr="00BD6700" w:rsidRDefault="00953288" w:rsidP="00953288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B8348F5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692D5FD" w14:textId="77777777" w:rsidR="00953288" w:rsidRPr="00C76E56" w:rsidRDefault="00953288" w:rsidP="00953288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A2835D5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3A60DEF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47176B2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FE36195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1235F94" w14:textId="77777777" w:rsidR="00953288" w:rsidRPr="002765B6" w:rsidRDefault="00953288" w:rsidP="0095328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516916D" w14:textId="77777777" w:rsidR="00953288" w:rsidRPr="002765B6" w:rsidRDefault="00953288" w:rsidP="0095328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DD5C236" w14:textId="77777777" w:rsidR="00953288" w:rsidRPr="002765B6" w:rsidRDefault="00953288" w:rsidP="0095328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C8873A0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9C88B14" w14:textId="77777777" w:rsidR="00953288" w:rsidRPr="00765F5D" w:rsidRDefault="00953288" w:rsidP="0095328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D8C62D1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DB7E2FC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28BCF70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8A1D920" w14:textId="77777777" w:rsidR="00953288" w:rsidRPr="00A04C8B" w:rsidRDefault="00953288" w:rsidP="0095328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4136782" w14:textId="77777777" w:rsidR="00953288" w:rsidRPr="00A04C8B" w:rsidRDefault="00953288" w:rsidP="0095328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3776B99F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0BBE8F8" w14:textId="77777777" w:rsidR="00953288" w:rsidRDefault="00953288" w:rsidP="009532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F765" w14:textId="37D2338F" w:rsidR="00AC1CE4" w:rsidRDefault="00AC1CE4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C88A624" wp14:editId="3C197F98">
          <wp:simplePos x="0" y="0"/>
          <wp:positionH relativeFrom="column">
            <wp:posOffset>1905</wp:posOffset>
          </wp:positionH>
          <wp:positionV relativeFrom="paragraph">
            <wp:posOffset>-1270</wp:posOffset>
          </wp:positionV>
          <wp:extent cx="702000" cy="766800"/>
          <wp:effectExtent l="0" t="0" r="3175" b="0"/>
          <wp:wrapTight wrapText="bothSides">
            <wp:wrapPolygon edited="0">
              <wp:start x="0" y="0"/>
              <wp:lineTo x="0" y="20938"/>
              <wp:lineTo x="21111" y="20938"/>
              <wp:lineTo x="2111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DB571" w14:textId="182E3432" w:rsidR="001D05A2" w:rsidRPr="00AC1CE4" w:rsidRDefault="00AC1CE4">
    <w:pPr>
      <w:pStyle w:val="Zhlav"/>
      <w:rPr>
        <w:noProof/>
        <w:sz w:val="28"/>
        <w:szCs w:val="28"/>
      </w:rPr>
    </w:pPr>
    <w:r>
      <w:rPr>
        <w:b/>
        <w:bCs/>
        <w:noProof/>
        <w:sz w:val="28"/>
        <w:szCs w:val="28"/>
      </w:rPr>
      <w:tab/>
    </w:r>
    <w:r w:rsidR="005307FC" w:rsidRPr="00AC1CE4">
      <w:rPr>
        <w:b/>
        <w:bCs/>
        <w:noProof/>
        <w:sz w:val="28"/>
        <w:szCs w:val="28"/>
      </w:rPr>
      <w:t xml:space="preserve">Obec Květnice, </w:t>
    </w:r>
    <w:r w:rsidR="005307FC" w:rsidRPr="00AC1CE4">
      <w:rPr>
        <w:noProof/>
        <w:sz w:val="28"/>
        <w:szCs w:val="28"/>
      </w:rPr>
      <w:t>K Dobročovic</w:t>
    </w:r>
    <w:r w:rsidRPr="00AC1CE4">
      <w:rPr>
        <w:noProof/>
        <w:sz w:val="28"/>
        <w:szCs w:val="28"/>
      </w:rPr>
      <w:t>ům</w:t>
    </w:r>
    <w:r w:rsidR="005307FC" w:rsidRPr="00AC1CE4">
      <w:rPr>
        <w:noProof/>
        <w:sz w:val="28"/>
        <w:szCs w:val="28"/>
      </w:rPr>
      <w:t xml:space="preserve"> 35, 250 84  Květnice</w:t>
    </w:r>
  </w:p>
  <w:p w14:paraId="1D1395FB" w14:textId="36FEC560" w:rsidR="00AC1CE4" w:rsidRPr="00AC1CE4" w:rsidRDefault="00AC1CE4">
    <w:pPr>
      <w:pStyle w:val="Zhlav"/>
      <w:rPr>
        <w:noProof/>
      </w:rPr>
    </w:pPr>
    <w:r>
      <w:rPr>
        <w:noProof/>
        <w:sz w:val="28"/>
        <w:szCs w:val="28"/>
      </w:rPr>
      <w:t xml:space="preserve">  </w:t>
    </w:r>
    <w:r w:rsidRPr="00AC1CE4">
      <w:rPr>
        <w:noProof/>
        <w:sz w:val="28"/>
        <w:szCs w:val="28"/>
      </w:rPr>
      <w:t>Zastupitelstvo obce</w:t>
    </w:r>
  </w:p>
  <w:p w14:paraId="35DB4F0F" w14:textId="3974B237" w:rsidR="00AC1CE4" w:rsidRDefault="00AC1CE4">
    <w:pPr>
      <w:pStyle w:val="Zhlav"/>
      <w:rPr>
        <w:noProof/>
      </w:rPr>
    </w:pPr>
  </w:p>
  <w:p w14:paraId="4CE5B18F" w14:textId="77777777" w:rsidR="00AC1CE4" w:rsidRDefault="00AC1CE4" w:rsidP="00AC1CE4">
    <w:pPr>
      <w:pStyle w:val="Zhlav"/>
      <w:pBdr>
        <w:bottom w:val="single" w:sz="18" w:space="1" w:color="FF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2222571">
    <w:abstractNumId w:val="4"/>
  </w:num>
  <w:num w:numId="2" w16cid:durableId="405108106">
    <w:abstractNumId w:val="7"/>
  </w:num>
  <w:num w:numId="3" w16cid:durableId="240457262">
    <w:abstractNumId w:val="3"/>
  </w:num>
  <w:num w:numId="4" w16cid:durableId="662584846">
    <w:abstractNumId w:val="2"/>
  </w:num>
  <w:num w:numId="5" w16cid:durableId="1573588456">
    <w:abstractNumId w:val="1"/>
  </w:num>
  <w:num w:numId="6" w16cid:durableId="928347434">
    <w:abstractNumId w:val="6"/>
  </w:num>
  <w:num w:numId="7" w16cid:durableId="357199021">
    <w:abstractNumId w:val="5"/>
  </w:num>
  <w:num w:numId="8" w16cid:durableId="18719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5B"/>
    <w:rsid w:val="000802D1"/>
    <w:rsid w:val="000E4301"/>
    <w:rsid w:val="00170888"/>
    <w:rsid w:val="00183A0D"/>
    <w:rsid w:val="001D05A2"/>
    <w:rsid w:val="00205B16"/>
    <w:rsid w:val="002346ED"/>
    <w:rsid w:val="002C4DB6"/>
    <w:rsid w:val="002F65E6"/>
    <w:rsid w:val="00303464"/>
    <w:rsid w:val="003114B8"/>
    <w:rsid w:val="00385DD3"/>
    <w:rsid w:val="003D4491"/>
    <w:rsid w:val="003D5307"/>
    <w:rsid w:val="003F516E"/>
    <w:rsid w:val="0044252C"/>
    <w:rsid w:val="0051121C"/>
    <w:rsid w:val="005307FC"/>
    <w:rsid w:val="005374A7"/>
    <w:rsid w:val="00562712"/>
    <w:rsid w:val="00695FCB"/>
    <w:rsid w:val="006B1194"/>
    <w:rsid w:val="007364A3"/>
    <w:rsid w:val="00827ECA"/>
    <w:rsid w:val="00953288"/>
    <w:rsid w:val="009924B7"/>
    <w:rsid w:val="00A57336"/>
    <w:rsid w:val="00AC1CE4"/>
    <w:rsid w:val="00BC17DB"/>
    <w:rsid w:val="00C15687"/>
    <w:rsid w:val="00D3545B"/>
    <w:rsid w:val="00E85A9A"/>
    <w:rsid w:val="00EB1D42"/>
    <w:rsid w:val="00E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1C60E"/>
  <w15:chartTrackingRefBased/>
  <w15:docId w15:val="{5DC9204C-7595-467B-85A3-B4418B0C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545B"/>
    <w:rPr>
      <w:rFonts w:eastAsia="Calibri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3545B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D3545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5A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5A9A"/>
    <w:pPr>
      <w:tabs>
        <w:tab w:val="center" w:pos="4536"/>
        <w:tab w:val="right" w:pos="9072"/>
      </w:tabs>
    </w:pPr>
  </w:style>
  <w:style w:type="character" w:styleId="Hypertextovodkaz">
    <w:name w:val="Hyperlink"/>
    <w:rsid w:val="00E85A9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3545B"/>
    <w:rPr>
      <w:rFonts w:ascii="Arial" w:eastAsia="Calibri" w:hAnsi="Arial" w:cs="Arial"/>
      <w:b/>
      <w:bCs/>
      <w:kern w:val="3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545B"/>
    <w:rPr>
      <w:rFonts w:eastAsia="Calibri"/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D354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3545B"/>
    <w:rPr>
      <w:rFonts w:eastAsia="Calibri"/>
      <w:sz w:val="24"/>
      <w:szCs w:val="24"/>
    </w:rPr>
  </w:style>
  <w:style w:type="paragraph" w:customStyle="1" w:styleId="NormlnIMP">
    <w:name w:val="Normální_IMP"/>
    <w:basedOn w:val="Normln"/>
    <w:uiPriority w:val="99"/>
    <w:rsid w:val="00D3545B"/>
    <w:pPr>
      <w:overflowPunct w:val="0"/>
      <w:autoSpaceDE w:val="0"/>
      <w:autoSpaceDN w:val="0"/>
      <w:spacing w:line="228" w:lineRule="auto"/>
      <w:jc w:val="both"/>
    </w:pPr>
  </w:style>
  <w:style w:type="paragraph" w:styleId="Zkladntextodsazen">
    <w:name w:val="Body Text Indent"/>
    <w:basedOn w:val="Normln"/>
    <w:link w:val="ZkladntextodsazenChar"/>
    <w:rsid w:val="009532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53288"/>
    <w:rPr>
      <w:rFonts w:eastAsia="Calibri"/>
      <w:sz w:val="24"/>
      <w:szCs w:val="24"/>
    </w:rPr>
  </w:style>
  <w:style w:type="paragraph" w:styleId="Textpoznpodarou">
    <w:name w:val="footnote text"/>
    <w:basedOn w:val="Normln"/>
    <w:link w:val="TextpoznpodarouChar"/>
    <w:rsid w:val="00953288"/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53288"/>
    <w:rPr>
      <w:noProof/>
    </w:rPr>
  </w:style>
  <w:style w:type="character" w:styleId="Znakapoznpodarou">
    <w:name w:val="footnote reference"/>
    <w:rsid w:val="00953288"/>
    <w:rPr>
      <w:vertAlign w:val="superscript"/>
    </w:rPr>
  </w:style>
  <w:style w:type="paragraph" w:customStyle="1" w:styleId="nzevzkona">
    <w:name w:val="název zákona"/>
    <w:basedOn w:val="Nzev"/>
    <w:rsid w:val="0095328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53288"/>
    <w:pPr>
      <w:keepNext/>
      <w:keepLines/>
      <w:spacing w:before="360" w:after="60"/>
      <w:jc w:val="center"/>
    </w:pPr>
    <w:rPr>
      <w:rFonts w:eastAsia="Times New Roman"/>
      <w:b/>
      <w:bCs/>
      <w:szCs w:val="20"/>
    </w:rPr>
  </w:style>
  <w:style w:type="paragraph" w:customStyle="1" w:styleId="Nzvylnk">
    <w:name w:val="Názvy článků"/>
    <w:basedOn w:val="slalnk"/>
    <w:rsid w:val="00953288"/>
    <w:pPr>
      <w:spacing w:before="60" w:after="160"/>
    </w:pPr>
  </w:style>
  <w:style w:type="paragraph" w:customStyle="1" w:styleId="Default">
    <w:name w:val="Default"/>
    <w:rsid w:val="00953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532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532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o\OneDrive\Documents\Vlastn&#237;%20&#353;ablony%20Office\hlavi&#269;kov&#253;%20pap&#237;r%20-%20pr&#225;zdn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prázdný.dotx</Template>
  <TotalTime>38</TotalTime>
  <Pages>5</Pages>
  <Words>945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Zastupitelstvo obce Květnice se na svém zasedání dne 14. prosince 2022 usnesením</vt:lpstr>
    </vt:vector>
  </TitlesOfParts>
  <Company>OÚ Květnice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Houžvičková</dc:creator>
  <cp:keywords/>
  <dc:description/>
  <cp:lastModifiedBy>mistostarostka</cp:lastModifiedBy>
  <cp:revision>4</cp:revision>
  <cp:lastPrinted>2022-12-16T09:32:00Z</cp:lastPrinted>
  <dcterms:created xsi:type="dcterms:W3CDTF">2022-12-07T09:14:00Z</dcterms:created>
  <dcterms:modified xsi:type="dcterms:W3CDTF">2022-12-16T09:38:00Z</dcterms:modified>
</cp:coreProperties>
</file>