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29103" w14:textId="77777777" w:rsidR="00D3545B" w:rsidRDefault="00D3545B" w:rsidP="00D3545B">
      <w:pPr>
        <w:jc w:val="center"/>
        <w:rPr>
          <w:rFonts w:ascii="Arial" w:hAnsi="Arial" w:cs="Arial"/>
          <w:b/>
          <w:bCs/>
        </w:rPr>
      </w:pPr>
    </w:p>
    <w:p w14:paraId="512F70A4" w14:textId="4BD759D0" w:rsidR="00953288" w:rsidRPr="002E0EAD" w:rsidRDefault="00953288" w:rsidP="003114B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3114B8">
        <w:rPr>
          <w:rFonts w:ascii="Arial" w:hAnsi="Arial" w:cs="Arial"/>
          <w:b/>
        </w:rPr>
        <w:t xml:space="preserve"> Květnice</w:t>
      </w:r>
      <w:r>
        <w:rPr>
          <w:rFonts w:ascii="Arial" w:hAnsi="Arial" w:cs="Arial"/>
          <w:b/>
        </w:rPr>
        <w:t xml:space="preserve">, </w:t>
      </w:r>
      <w:r w:rsidR="003114B8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>místn</w:t>
      </w:r>
      <w:r>
        <w:rPr>
          <w:rFonts w:ascii="Arial" w:hAnsi="Arial" w:cs="Arial"/>
          <w:b/>
        </w:rPr>
        <w:t>í</w:t>
      </w:r>
      <w:r w:rsidR="003114B8">
        <w:rPr>
          <w:rFonts w:ascii="Arial" w:hAnsi="Arial" w:cs="Arial"/>
          <w:b/>
        </w:rPr>
        <w:t>m</w:t>
      </w:r>
      <w:r w:rsidRPr="002E0EAD">
        <w:rPr>
          <w:rFonts w:ascii="Arial" w:hAnsi="Arial" w:cs="Arial"/>
          <w:b/>
        </w:rPr>
        <w:t xml:space="preserve"> poplatku </w:t>
      </w:r>
      <w:r w:rsidRPr="00C63031">
        <w:rPr>
          <w:rFonts w:ascii="Arial" w:hAnsi="Arial" w:cs="Arial"/>
          <w:b/>
        </w:rPr>
        <w:t>za odkládání komunálního odpadu z nemovité věci</w:t>
      </w:r>
    </w:p>
    <w:p w14:paraId="24011AB9" w14:textId="77777777" w:rsidR="00953288" w:rsidRPr="002E0EAD" w:rsidRDefault="00953288" w:rsidP="0095328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96AE833" w14:textId="65EC8143" w:rsidR="00953288" w:rsidRPr="002E0EAD" w:rsidRDefault="00953288" w:rsidP="0095328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 xml:space="preserve">Květnice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>
        <w:rPr>
          <w:rFonts w:ascii="Arial" w:hAnsi="Arial" w:cs="Arial"/>
          <w:b w:val="0"/>
          <w:sz w:val="22"/>
          <w:szCs w:val="22"/>
        </w:rPr>
        <w:t xml:space="preserve"> 14. prosince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>
        <w:rPr>
          <w:rFonts w:ascii="Arial" w:hAnsi="Arial" w:cs="Arial"/>
          <w:b w:val="0"/>
          <w:sz w:val="22"/>
          <w:szCs w:val="22"/>
        </w:rPr>
        <w:t>2022/09/</w:t>
      </w:r>
      <w:r w:rsidR="00385DD3">
        <w:rPr>
          <w:rFonts w:ascii="Arial" w:hAnsi="Arial" w:cs="Arial"/>
          <w:b w:val="0"/>
          <w:sz w:val="22"/>
          <w:szCs w:val="22"/>
        </w:rPr>
        <w:t>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 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55AC0D2" w14:textId="77777777" w:rsidR="00953288" w:rsidRPr="002E0EAD" w:rsidRDefault="00953288" w:rsidP="00953288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5A41F64" w14:textId="77777777" w:rsidR="00953288" w:rsidRPr="002E0EAD" w:rsidRDefault="00953288" w:rsidP="00953288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45516C4" w14:textId="77777777" w:rsidR="00953288" w:rsidRPr="002E0EAD" w:rsidRDefault="00953288" w:rsidP="00953288">
      <w:pPr>
        <w:pStyle w:val="Zkladntextodsazen"/>
        <w:numPr>
          <w:ilvl w:val="0"/>
          <w:numId w:val="1"/>
        </w:numPr>
        <w:spacing w:after="6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Květnice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F575C6E" w14:textId="77777777" w:rsidR="00953288" w:rsidRPr="002E0EAD" w:rsidRDefault="00953288" w:rsidP="00953288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>
        <w:rPr>
          <w:rFonts w:ascii="Arial" w:hAnsi="Arial" w:cs="Arial"/>
          <w:sz w:val="22"/>
          <w:szCs w:val="22"/>
        </w:rPr>
        <w:t xml:space="preserve"> Květnice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581D248" w14:textId="77777777" w:rsidR="00953288" w:rsidRPr="002E0EAD" w:rsidRDefault="00953288" w:rsidP="00953288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06D0AC4" w14:textId="77777777" w:rsidR="00953288" w:rsidRPr="002E0EAD" w:rsidRDefault="00953288" w:rsidP="0095328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 p</w:t>
      </w:r>
      <w:r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 poplatku</w:t>
      </w:r>
    </w:p>
    <w:p w14:paraId="2242EFA6" w14:textId="77777777" w:rsidR="00953288" w:rsidRPr="003D427E" w:rsidRDefault="00953288" w:rsidP="00953288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CF08340" w14:textId="77777777" w:rsidR="00953288" w:rsidRPr="002E0EAD" w:rsidRDefault="00953288" w:rsidP="00953288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1E8272F" w14:textId="77777777" w:rsidR="00953288" w:rsidRDefault="00953288" w:rsidP="00953288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32341682" w14:textId="77777777" w:rsidR="00953288" w:rsidRDefault="00953288" w:rsidP="00953288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věci, ve které nemá bydliště žádná fyzická osoba. </w:t>
      </w:r>
    </w:p>
    <w:p w14:paraId="13504A4D" w14:textId="77777777" w:rsidR="00953288" w:rsidRDefault="00953288" w:rsidP="00953288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0A3F33FB" w14:textId="77777777" w:rsidR="00953288" w:rsidRDefault="00953288" w:rsidP="00953288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35B9ED04" w14:textId="77777777" w:rsidR="00953288" w:rsidRDefault="00953288" w:rsidP="00953288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38C67B36" w14:textId="77777777" w:rsidR="00953288" w:rsidRDefault="00953288" w:rsidP="00953288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31718868" w14:textId="77777777" w:rsidR="00953288" w:rsidRDefault="00953288" w:rsidP="00953288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40ADE43" w14:textId="77777777" w:rsidR="00953288" w:rsidRDefault="00953288" w:rsidP="00953288">
      <w:pPr>
        <w:pStyle w:val="slalnk"/>
        <w:spacing w:before="0" w:after="0"/>
        <w:ind w:left="4122" w:firstLine="126"/>
        <w:jc w:val="left"/>
        <w:rPr>
          <w:rFonts w:ascii="Arial" w:hAnsi="Arial" w:cs="Arial"/>
        </w:rPr>
      </w:pPr>
    </w:p>
    <w:p w14:paraId="6B8AC3B0" w14:textId="473CD6D7" w:rsidR="00953288" w:rsidRDefault="00953288" w:rsidP="00953288">
      <w:pPr>
        <w:pStyle w:val="slalnk"/>
        <w:spacing w:before="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458222D6" w14:textId="77777777" w:rsidR="00953288" w:rsidRDefault="00953288" w:rsidP="0095328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C7F34CC" w14:textId="77777777" w:rsidR="00953288" w:rsidRDefault="00953288" w:rsidP="00953288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71953C6" w14:textId="77777777" w:rsidR="00953288" w:rsidRPr="002E0EAD" w:rsidRDefault="00953288" w:rsidP="00953288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11AF885B" w14:textId="77777777" w:rsidR="00953288" w:rsidRPr="002E0EAD" w:rsidRDefault="00953288" w:rsidP="00953288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60ED218" w14:textId="77777777" w:rsidR="00953288" w:rsidRDefault="00953288" w:rsidP="00953288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poplatku 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 15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 poplatku. Pozbytí postavení plátce ohlásí plátce poplatku správci poplatku ve lhůtě 15 dnů.</w:t>
      </w:r>
    </w:p>
    <w:p w14:paraId="519E9DB0" w14:textId="77777777" w:rsidR="00953288" w:rsidRDefault="00953288" w:rsidP="00953288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poplatku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4D1440E7" w14:textId="77777777" w:rsidR="00953288" w:rsidRPr="00376155" w:rsidRDefault="00953288" w:rsidP="00953288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D0AC133" w14:textId="77777777" w:rsidR="00953288" w:rsidRPr="00376155" w:rsidRDefault="00953288" w:rsidP="00953288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0A28EDB" w14:textId="77777777" w:rsidR="00953288" w:rsidRDefault="00953288" w:rsidP="00953288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>
        <w:rPr>
          <w:rFonts w:ascii="Arial" w:hAnsi="Arial" w:cs="Arial"/>
          <w:sz w:val="22"/>
          <w:szCs w:val="22"/>
        </w:rPr>
        <w:t>.</w:t>
      </w:r>
    </w:p>
    <w:p w14:paraId="374F2C6B" w14:textId="77777777" w:rsidR="00953288" w:rsidRPr="00716519" w:rsidRDefault="00953288" w:rsidP="00953288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367DBEF" w14:textId="77777777" w:rsidR="00953288" w:rsidRPr="00376155" w:rsidRDefault="00953288" w:rsidP="00953288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26D6292" w14:textId="6334EC34" w:rsidR="00953288" w:rsidRDefault="00953288" w:rsidP="00953288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96B79E4" w14:textId="77777777" w:rsidR="00953288" w:rsidRDefault="00953288" w:rsidP="00953288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Není-li plátce, plní 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5B300D99" w14:textId="77777777" w:rsidR="00953288" w:rsidRPr="002E0EAD" w:rsidRDefault="00953288" w:rsidP="00953288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5D868464" w14:textId="77777777" w:rsidR="00953288" w:rsidRPr="002E0EAD" w:rsidRDefault="00953288" w:rsidP="0095328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Pr="002E0EAD">
        <w:rPr>
          <w:rFonts w:ascii="Arial" w:hAnsi="Arial" w:cs="Arial"/>
        </w:rPr>
        <w:t>poplatku</w:t>
      </w:r>
      <w:r>
        <w:rPr>
          <w:rStyle w:val="Znakapoznpodarou"/>
          <w:rFonts w:ascii="Arial" w:hAnsi="Arial" w:cs="Arial"/>
        </w:rPr>
        <w:footnoteReference w:id="13"/>
      </w:r>
    </w:p>
    <w:p w14:paraId="0C91DA0E" w14:textId="77777777" w:rsidR="00953288" w:rsidRPr="00772922" w:rsidRDefault="00953288" w:rsidP="00953288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dílčího 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26709E0" w14:textId="77777777" w:rsidR="00953288" w:rsidRDefault="00953288" w:rsidP="00953288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5F2B875" w14:textId="77777777" w:rsidR="00953288" w:rsidRPr="00772922" w:rsidRDefault="00953288" w:rsidP="00953288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>
        <w:rPr>
          <w:sz w:val="22"/>
          <w:szCs w:val="22"/>
        </w:rPr>
        <w:t xml:space="preserve"> nebo</w:t>
      </w:r>
    </w:p>
    <w:p w14:paraId="5B9B316D" w14:textId="77777777" w:rsidR="00953288" w:rsidRDefault="00953288" w:rsidP="00953288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kapacita soustřeďovacích prostředků pro tuto nemovitou věc na kalendářní měsíc </w:t>
      </w:r>
      <w:r>
        <w:rPr>
          <w:sz w:val="22"/>
          <w:szCs w:val="22"/>
        </w:rPr>
        <w:br/>
        <w:t xml:space="preserve">v případě, že v nemovité věci nemá bydliště žádná fyzická osoba. </w:t>
      </w:r>
    </w:p>
    <w:p w14:paraId="6BC40307" w14:textId="77777777" w:rsidR="00953288" w:rsidRPr="00753428" w:rsidRDefault="00953288" w:rsidP="00953288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753428">
        <w:rPr>
          <w:rFonts w:ascii="Arial" w:hAnsi="Arial" w:cs="Arial"/>
          <w:sz w:val="22"/>
          <w:szCs w:val="22"/>
        </w:rPr>
        <w:t xml:space="preserve">Minimální základ dílčího poplatku činí 60 l. </w:t>
      </w:r>
    </w:p>
    <w:p w14:paraId="59B51AFA" w14:textId="77777777" w:rsidR="00953288" w:rsidRPr="002E0EAD" w:rsidRDefault="00953288" w:rsidP="00953288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13D8D758" w14:textId="77777777" w:rsidR="00953288" w:rsidRPr="002E0EAD" w:rsidRDefault="00953288" w:rsidP="0095328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00C9FB60" w14:textId="1E8BA3B5" w:rsidR="00953288" w:rsidRDefault="00953288" w:rsidP="00953288">
      <w:pPr>
        <w:numPr>
          <w:ilvl w:val="0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A56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Sazba poplatku činí 0,85 Kč za l.</w:t>
      </w:r>
    </w:p>
    <w:p w14:paraId="5FBD5263" w14:textId="77777777" w:rsidR="00953288" w:rsidRPr="002E0EAD" w:rsidRDefault="00953288" w:rsidP="0095328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D0E88DD" w14:textId="77777777" w:rsidR="00953288" w:rsidRPr="002E0EAD" w:rsidRDefault="00953288" w:rsidP="0095328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Výpočet </w:t>
      </w:r>
      <w:r w:rsidRPr="001A5525">
        <w:rPr>
          <w:rFonts w:ascii="Arial" w:hAnsi="Arial" w:cs="Arial"/>
        </w:rPr>
        <w:t>poplatku</w:t>
      </w:r>
      <w:r>
        <w:rPr>
          <w:rStyle w:val="Znakapoznpodarou"/>
          <w:rFonts w:ascii="Arial" w:hAnsi="Arial" w:cs="Arial"/>
        </w:rPr>
        <w:footnoteReference w:id="14"/>
      </w:r>
    </w:p>
    <w:p w14:paraId="31A576FA" w14:textId="77777777" w:rsidR="00953288" w:rsidRPr="00601AB9" w:rsidRDefault="00953288" w:rsidP="00953288">
      <w:pPr>
        <w:numPr>
          <w:ilvl w:val="0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3D235DB" w14:textId="77777777" w:rsidR="00953288" w:rsidRPr="00601AB9" w:rsidRDefault="00953288" w:rsidP="0095328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2268CEA7" w14:textId="77777777" w:rsidR="00953288" w:rsidRDefault="00953288" w:rsidP="0095328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29CCAA12" w14:textId="77777777" w:rsidR="00953288" w:rsidRPr="009B3D7F" w:rsidRDefault="00953288" w:rsidP="00953288">
      <w:pPr>
        <w:numPr>
          <w:ilvl w:val="0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7DA32917" w14:textId="77777777" w:rsidR="00953288" w:rsidRPr="002E0EAD" w:rsidRDefault="00953288" w:rsidP="0095328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776C5A7A" w14:textId="77777777" w:rsidR="00953288" w:rsidRDefault="00953288" w:rsidP="00953288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12D7F5BB" w14:textId="77777777" w:rsidR="00953288" w:rsidRPr="0011701A" w:rsidRDefault="00953288" w:rsidP="00953288">
      <w:pPr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1701A">
        <w:rPr>
          <w:rFonts w:ascii="Arial" w:hAnsi="Arial" w:cs="Arial"/>
          <w:sz w:val="22"/>
          <w:szCs w:val="22"/>
        </w:rPr>
        <w:t xml:space="preserve">Plátce poplatku odvede vybraný poplatek správci poplatku nejpozději do </w:t>
      </w:r>
      <w:r>
        <w:rPr>
          <w:rFonts w:ascii="Arial" w:hAnsi="Arial" w:cs="Arial"/>
          <w:sz w:val="22"/>
          <w:szCs w:val="22"/>
        </w:rPr>
        <w:t xml:space="preserve">31. ledna </w:t>
      </w:r>
      <w:r w:rsidRPr="0011701A">
        <w:rPr>
          <w:rFonts w:ascii="Arial" w:hAnsi="Arial" w:cs="Arial"/>
          <w:sz w:val="22"/>
          <w:szCs w:val="22"/>
        </w:rPr>
        <w:t xml:space="preserve">příslušného kalendářního roku. </w:t>
      </w:r>
    </w:p>
    <w:p w14:paraId="01FAC0B5" w14:textId="77777777" w:rsidR="00953288" w:rsidRPr="0011701A" w:rsidRDefault="00953288" w:rsidP="00953288">
      <w:pPr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1701A">
        <w:rPr>
          <w:rFonts w:ascii="Arial" w:hAnsi="Arial" w:cs="Arial"/>
          <w:sz w:val="22"/>
          <w:szCs w:val="22"/>
        </w:rPr>
        <w:t>Plátce poplatku, který nabyl postavení plátce poplatku po datu uvedeném v odstavci 1, odvede vybraný poplatek nejpozději do 20. dne měsíce následujícího po měsíci, kdy vznikla poplatková povinnost.</w:t>
      </w:r>
    </w:p>
    <w:p w14:paraId="0BBF94F5" w14:textId="4A77250E" w:rsidR="00953288" w:rsidRPr="0011701A" w:rsidRDefault="00953288" w:rsidP="00953288">
      <w:pPr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1701A">
        <w:rPr>
          <w:rFonts w:ascii="Arial" w:hAnsi="Arial" w:cs="Arial"/>
          <w:sz w:val="22"/>
          <w:szCs w:val="22"/>
        </w:rPr>
        <w:t>Lhůta pro odvedení poplatku ne</w:t>
      </w:r>
      <w:r>
        <w:rPr>
          <w:rFonts w:ascii="Arial" w:hAnsi="Arial" w:cs="Arial"/>
          <w:sz w:val="22"/>
          <w:szCs w:val="22"/>
        </w:rPr>
        <w:t>s</w:t>
      </w:r>
      <w:r w:rsidRPr="0011701A">
        <w:rPr>
          <w:rFonts w:ascii="Arial" w:hAnsi="Arial" w:cs="Arial"/>
          <w:sz w:val="22"/>
          <w:szCs w:val="22"/>
        </w:rPr>
        <w:t xml:space="preserve">končí plátci poplatku dříve než lhůta pro podání ohlášení </w:t>
      </w:r>
      <w:r w:rsidRPr="00863D8B">
        <w:rPr>
          <w:rFonts w:ascii="Arial" w:hAnsi="Arial" w:cs="Arial"/>
          <w:sz w:val="22"/>
          <w:szCs w:val="22"/>
        </w:rPr>
        <w:t>podle čl. 4 odst. 1 této</w:t>
      </w:r>
      <w:r w:rsidRPr="0011701A">
        <w:rPr>
          <w:rFonts w:ascii="Arial" w:hAnsi="Arial" w:cs="Arial"/>
          <w:sz w:val="22"/>
          <w:szCs w:val="22"/>
        </w:rPr>
        <w:t xml:space="preserve"> vyhlášky. </w:t>
      </w:r>
    </w:p>
    <w:p w14:paraId="4FC22D22" w14:textId="77777777" w:rsidR="00953288" w:rsidRPr="0011701A" w:rsidRDefault="00953288" w:rsidP="00953288">
      <w:pPr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1701A">
        <w:rPr>
          <w:rFonts w:ascii="Arial" w:hAnsi="Arial" w:cs="Arial"/>
          <w:sz w:val="22"/>
          <w:szCs w:val="22"/>
        </w:rPr>
        <w:t>Není-li plátce poplatku, zaplatí poplatek ve lhůtě podle odstavce 1, 2 nebo 3 poplatník.</w:t>
      </w:r>
    </w:p>
    <w:p w14:paraId="674A4FAD" w14:textId="77777777" w:rsidR="00953288" w:rsidRPr="002E0EAD" w:rsidRDefault="00953288" w:rsidP="0095328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28DF84B4" w14:textId="77777777" w:rsidR="00953288" w:rsidRPr="005155AF" w:rsidRDefault="00953288" w:rsidP="00953288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21F2B39A" w14:textId="77777777" w:rsidR="00953288" w:rsidRPr="00A73DE8" w:rsidRDefault="00953288" w:rsidP="00953288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6E0D5FC" w14:textId="77777777" w:rsidR="00953288" w:rsidRPr="005155AF" w:rsidRDefault="00953288" w:rsidP="00953288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A7E29D9" w14:textId="77777777" w:rsidR="00953288" w:rsidRPr="00B92EB1" w:rsidRDefault="00953288" w:rsidP="00953288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51822B4" w14:textId="77777777" w:rsidR="00953288" w:rsidRPr="002E0EAD" w:rsidRDefault="00953288" w:rsidP="00953288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49F8280F" w14:textId="77777777" w:rsidR="00953288" w:rsidRPr="002E0EAD" w:rsidRDefault="00953288" w:rsidP="00953288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025AB07" w14:textId="77777777" w:rsidR="00953288" w:rsidRDefault="00953288" w:rsidP="00953288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01F14BE" w14:textId="77777777" w:rsidR="00953288" w:rsidRPr="002E0EAD" w:rsidRDefault="00953288" w:rsidP="00953288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536B97C3" w14:textId="77777777" w:rsidR="00953288" w:rsidRPr="002E0EAD" w:rsidRDefault="00953288" w:rsidP="0095328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14:paraId="61A9EC67" w14:textId="77777777" w:rsidR="00953288" w:rsidRPr="002E0EAD" w:rsidRDefault="00953288" w:rsidP="0095328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4EDF2015" w14:textId="77777777" w:rsidR="00953288" w:rsidRDefault="00953288" w:rsidP="0095328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0DE9859" w14:textId="77777777" w:rsidR="00953288" w:rsidRPr="002E0EAD" w:rsidRDefault="00953288" w:rsidP="0095328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56877C8D" w14:textId="77777777" w:rsidR="00953288" w:rsidRPr="002E0EAD" w:rsidRDefault="00953288" w:rsidP="0095328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6C20E7B" w14:textId="525FC03F" w:rsidR="00953288" w:rsidRPr="002E0EAD" w:rsidRDefault="00953288" w:rsidP="0095328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i/>
          <w:sz w:val="22"/>
          <w:szCs w:val="22"/>
        </w:rPr>
        <w:t>/</w:t>
      </w:r>
      <w:r>
        <w:rPr>
          <w:rFonts w:ascii="Arial" w:hAnsi="Arial" w:cs="Arial"/>
          <w:i/>
          <w:sz w:val="22"/>
          <w:szCs w:val="22"/>
        </w:rPr>
        <w:t xml:space="preserve">2021, </w:t>
      </w:r>
      <w:r w:rsidRPr="0017392A">
        <w:rPr>
          <w:rFonts w:ascii="Arial" w:hAnsi="Arial" w:cs="Arial"/>
          <w:sz w:val="22"/>
          <w:szCs w:val="22"/>
        </w:rPr>
        <w:t>kterou se stanoví poplatek za komunální odpad na území obce Květnice</w:t>
      </w:r>
      <w:r w:rsidRPr="002E0EAD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303464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>. 12. 202</w:t>
      </w:r>
      <w:r w:rsidR="0030346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DB255AD" w14:textId="77777777" w:rsidR="00953288" w:rsidRPr="002E0EAD" w:rsidRDefault="00953288" w:rsidP="00953288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14:paraId="3D8DDB9D" w14:textId="77777777" w:rsidR="00953288" w:rsidRPr="002E0EAD" w:rsidRDefault="00953288" w:rsidP="00953288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62EE2FE" w14:textId="607BA41C" w:rsidR="00953288" w:rsidRPr="002E0EAD" w:rsidRDefault="00953288" w:rsidP="0095328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 ledna 202</w:t>
      </w:r>
      <w:r w:rsidR="00303464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4FC6CC4A" w14:textId="77777777" w:rsidR="00953288" w:rsidRPr="002E0EAD" w:rsidRDefault="00953288" w:rsidP="00953288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8981E8F" w14:textId="77777777" w:rsidR="00953288" w:rsidRDefault="00953288" w:rsidP="0095328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ED9081A" w14:textId="77777777" w:rsidR="00953288" w:rsidRDefault="00953288" w:rsidP="0095328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718911C" w14:textId="77777777" w:rsidR="00953288" w:rsidRDefault="00953288" w:rsidP="0095328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4839379" w14:textId="77777777" w:rsidR="00953288" w:rsidRDefault="00953288" w:rsidP="0095328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6BD5A8E" w14:textId="77777777" w:rsidR="00953288" w:rsidRPr="002E0EAD" w:rsidRDefault="00953288" w:rsidP="0095328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947CC02" w14:textId="5E746322" w:rsidR="00953288" w:rsidRPr="002E0EAD" w:rsidRDefault="00953288" w:rsidP="00953288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Ing. Lenka Houžvičková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303464">
        <w:rPr>
          <w:rFonts w:ascii="Arial" w:hAnsi="Arial" w:cs="Arial"/>
          <w:sz w:val="22"/>
          <w:szCs w:val="22"/>
        </w:rPr>
        <w:t>Bc. Matěj Král</w:t>
      </w:r>
    </w:p>
    <w:p w14:paraId="126A3B13" w14:textId="3C5FF3E7" w:rsidR="00953288" w:rsidRPr="002E0EAD" w:rsidRDefault="00953288" w:rsidP="0095328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303464">
        <w:rPr>
          <w:rFonts w:ascii="Arial" w:hAnsi="Arial" w:cs="Arial"/>
          <w:sz w:val="22"/>
          <w:szCs w:val="22"/>
        </w:rPr>
        <w:t>Starostka obce                                                                    místo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10691349" w14:textId="77777777" w:rsidR="00953288" w:rsidRPr="002E0EAD" w:rsidRDefault="00953288" w:rsidP="0095328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A1580A8" w14:textId="77777777" w:rsidR="00953288" w:rsidRDefault="00953288" w:rsidP="0095328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0DDB43B" w14:textId="77777777" w:rsidR="00EC694B" w:rsidRDefault="00EC694B"/>
    <w:p w14:paraId="74580E14" w14:textId="77777777" w:rsidR="00EC694B" w:rsidRDefault="00EC694B"/>
    <w:p w14:paraId="7120FC84" w14:textId="77777777" w:rsidR="00EC694B" w:rsidRDefault="00EC694B"/>
    <w:p w14:paraId="1984397C" w14:textId="77777777" w:rsidR="00EC694B" w:rsidRDefault="00EC694B"/>
    <w:sectPr w:rsidR="00EC694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6D4E5" w14:textId="77777777" w:rsidR="007364A3" w:rsidRDefault="007364A3">
      <w:r>
        <w:separator/>
      </w:r>
    </w:p>
  </w:endnote>
  <w:endnote w:type="continuationSeparator" w:id="0">
    <w:p w14:paraId="1F8AA9A1" w14:textId="77777777" w:rsidR="007364A3" w:rsidRDefault="00736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B126E" w14:textId="77777777" w:rsidR="001D05A2" w:rsidRDefault="00000000">
    <w:pPr>
      <w:pStyle w:val="Zpat"/>
    </w:pPr>
    <w:r>
      <w:pict w14:anchorId="1230B91F">
        <v:rect id="_x0000_i1025" style="width:0;height:1.5pt" o:hralign="center" o:hrstd="t" o:hr="t" fillcolor="gray" stroked="f"/>
      </w:pict>
    </w:r>
  </w:p>
  <w:p w14:paraId="625EB517" w14:textId="77777777" w:rsidR="001D05A2" w:rsidRDefault="001D05A2">
    <w:pPr>
      <w:pStyle w:val="Zpat"/>
    </w:pPr>
    <w:r>
      <w:t>IČO: 00640042</w:t>
    </w:r>
    <w:r>
      <w:tab/>
    </w:r>
    <w:r>
      <w:tab/>
      <w:t xml:space="preserve">e-mail: </w:t>
    </w:r>
    <w:r w:rsidRPr="00E85A9A">
      <w:t>podatelna@kvetnice.eu</w:t>
    </w:r>
  </w:p>
  <w:p w14:paraId="665616DC" w14:textId="77777777" w:rsidR="001D05A2" w:rsidRDefault="001D05A2">
    <w:pPr>
      <w:pStyle w:val="Zpat"/>
    </w:pPr>
    <w:r>
      <w:t>bankovní spojení: 24822201/0100</w:t>
    </w:r>
    <w:r>
      <w:tab/>
    </w:r>
    <w:r>
      <w:tab/>
      <w:t>http: www.kvetnice.eu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1328A" w14:textId="77777777" w:rsidR="007364A3" w:rsidRDefault="007364A3">
      <w:r>
        <w:separator/>
      </w:r>
    </w:p>
  </w:footnote>
  <w:footnote w:type="continuationSeparator" w:id="0">
    <w:p w14:paraId="16E27337" w14:textId="77777777" w:rsidR="007364A3" w:rsidRDefault="007364A3">
      <w:r>
        <w:continuationSeparator/>
      </w:r>
    </w:p>
  </w:footnote>
  <w:footnote w:id="1">
    <w:p w14:paraId="3A39EE99" w14:textId="77777777" w:rsidR="00953288" w:rsidRPr="00BD6700" w:rsidRDefault="00953288" w:rsidP="00953288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B8348F5" w14:textId="77777777" w:rsidR="00953288" w:rsidRDefault="00953288" w:rsidP="009532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692D5FD" w14:textId="77777777" w:rsidR="00953288" w:rsidRPr="00C76E56" w:rsidRDefault="00953288" w:rsidP="00953288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10i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5A2835D5" w14:textId="77777777" w:rsidR="00953288" w:rsidRDefault="00953288" w:rsidP="00953288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3A60DEF" w14:textId="77777777" w:rsidR="00953288" w:rsidRDefault="00953288" w:rsidP="00953288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247176B2" w14:textId="77777777" w:rsidR="00953288" w:rsidRDefault="00953288" w:rsidP="009532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2FE36195" w14:textId="77777777" w:rsidR="00953288" w:rsidRDefault="00953288" w:rsidP="009532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41235F94" w14:textId="77777777" w:rsidR="00953288" w:rsidRPr="002765B6" w:rsidRDefault="00953288" w:rsidP="0095328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0516916D" w14:textId="77777777" w:rsidR="00953288" w:rsidRPr="002765B6" w:rsidRDefault="00953288" w:rsidP="0095328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4DD5C236" w14:textId="77777777" w:rsidR="00953288" w:rsidRPr="002765B6" w:rsidRDefault="00953288" w:rsidP="0095328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1C8873A0" w14:textId="77777777" w:rsidR="00953288" w:rsidRDefault="00953288" w:rsidP="009532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39C88B14" w14:textId="77777777" w:rsidR="00953288" w:rsidRPr="00765F5D" w:rsidRDefault="00953288" w:rsidP="0095328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5D8C62D1" w14:textId="77777777" w:rsidR="00953288" w:rsidRDefault="00953288" w:rsidP="00953288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6DB7E2FC" w14:textId="77777777" w:rsidR="00953288" w:rsidRDefault="00953288" w:rsidP="00953288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428BCF70" w14:textId="77777777" w:rsidR="00953288" w:rsidRDefault="00953288" w:rsidP="009532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08A1D920" w14:textId="77777777" w:rsidR="00953288" w:rsidRPr="00A04C8B" w:rsidRDefault="00953288" w:rsidP="0095328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44136782" w14:textId="77777777" w:rsidR="00953288" w:rsidRPr="00A04C8B" w:rsidRDefault="00953288" w:rsidP="0095328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3776B99F" w14:textId="77777777" w:rsidR="00953288" w:rsidRDefault="00953288" w:rsidP="009532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60BBE8F8" w14:textId="77777777" w:rsidR="00953288" w:rsidRDefault="00953288" w:rsidP="009532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F765" w14:textId="37D2338F" w:rsidR="00AC1CE4" w:rsidRDefault="00AC1CE4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C88A624" wp14:editId="3C197F98">
          <wp:simplePos x="0" y="0"/>
          <wp:positionH relativeFrom="column">
            <wp:posOffset>1905</wp:posOffset>
          </wp:positionH>
          <wp:positionV relativeFrom="paragraph">
            <wp:posOffset>-1270</wp:posOffset>
          </wp:positionV>
          <wp:extent cx="702000" cy="766800"/>
          <wp:effectExtent l="0" t="0" r="3175" b="0"/>
          <wp:wrapTight wrapText="bothSides">
            <wp:wrapPolygon edited="0">
              <wp:start x="0" y="0"/>
              <wp:lineTo x="0" y="20938"/>
              <wp:lineTo x="21111" y="20938"/>
              <wp:lineTo x="21111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3DB571" w14:textId="182E3432" w:rsidR="001D05A2" w:rsidRPr="00AC1CE4" w:rsidRDefault="00AC1CE4">
    <w:pPr>
      <w:pStyle w:val="Zhlav"/>
      <w:rPr>
        <w:noProof/>
        <w:sz w:val="28"/>
        <w:szCs w:val="28"/>
      </w:rPr>
    </w:pPr>
    <w:r>
      <w:rPr>
        <w:b/>
        <w:bCs/>
        <w:noProof/>
        <w:sz w:val="28"/>
        <w:szCs w:val="28"/>
      </w:rPr>
      <w:tab/>
    </w:r>
    <w:r w:rsidR="005307FC" w:rsidRPr="00AC1CE4">
      <w:rPr>
        <w:b/>
        <w:bCs/>
        <w:noProof/>
        <w:sz w:val="28"/>
        <w:szCs w:val="28"/>
      </w:rPr>
      <w:t xml:space="preserve">Obec Květnice, </w:t>
    </w:r>
    <w:r w:rsidR="005307FC" w:rsidRPr="00AC1CE4">
      <w:rPr>
        <w:noProof/>
        <w:sz w:val="28"/>
        <w:szCs w:val="28"/>
      </w:rPr>
      <w:t>K Dobročovic</w:t>
    </w:r>
    <w:r w:rsidRPr="00AC1CE4">
      <w:rPr>
        <w:noProof/>
        <w:sz w:val="28"/>
        <w:szCs w:val="28"/>
      </w:rPr>
      <w:t>ům</w:t>
    </w:r>
    <w:r w:rsidR="005307FC" w:rsidRPr="00AC1CE4">
      <w:rPr>
        <w:noProof/>
        <w:sz w:val="28"/>
        <w:szCs w:val="28"/>
      </w:rPr>
      <w:t xml:space="preserve"> 35, 250 84  Květnice</w:t>
    </w:r>
  </w:p>
  <w:p w14:paraId="1D1395FB" w14:textId="36FEC560" w:rsidR="00AC1CE4" w:rsidRPr="00AC1CE4" w:rsidRDefault="00AC1CE4">
    <w:pPr>
      <w:pStyle w:val="Zhlav"/>
      <w:rPr>
        <w:noProof/>
      </w:rPr>
    </w:pPr>
    <w:r>
      <w:rPr>
        <w:noProof/>
        <w:sz w:val="28"/>
        <w:szCs w:val="28"/>
      </w:rPr>
      <w:t xml:space="preserve">  </w:t>
    </w:r>
    <w:r w:rsidRPr="00AC1CE4">
      <w:rPr>
        <w:noProof/>
        <w:sz w:val="28"/>
        <w:szCs w:val="28"/>
      </w:rPr>
      <w:t>Zastupitelstvo obce</w:t>
    </w:r>
  </w:p>
  <w:p w14:paraId="35DB4F0F" w14:textId="3974B237" w:rsidR="00AC1CE4" w:rsidRDefault="00AC1CE4">
    <w:pPr>
      <w:pStyle w:val="Zhlav"/>
      <w:rPr>
        <w:noProof/>
      </w:rPr>
    </w:pPr>
  </w:p>
  <w:p w14:paraId="4CE5B18F" w14:textId="77777777" w:rsidR="00AC1CE4" w:rsidRDefault="00AC1CE4" w:rsidP="00AC1CE4">
    <w:pPr>
      <w:pStyle w:val="Zhlav"/>
      <w:pBdr>
        <w:bottom w:val="single" w:sz="18" w:space="1" w:color="FF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C1512"/>
    <w:multiLevelType w:val="multilevel"/>
    <w:tmpl w:val="2AB2578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02222571">
    <w:abstractNumId w:val="4"/>
  </w:num>
  <w:num w:numId="2" w16cid:durableId="405108106">
    <w:abstractNumId w:val="7"/>
  </w:num>
  <w:num w:numId="3" w16cid:durableId="240457262">
    <w:abstractNumId w:val="3"/>
  </w:num>
  <w:num w:numId="4" w16cid:durableId="662584846">
    <w:abstractNumId w:val="2"/>
  </w:num>
  <w:num w:numId="5" w16cid:durableId="1573588456">
    <w:abstractNumId w:val="1"/>
  </w:num>
  <w:num w:numId="6" w16cid:durableId="928347434">
    <w:abstractNumId w:val="6"/>
  </w:num>
  <w:num w:numId="7" w16cid:durableId="357199021">
    <w:abstractNumId w:val="5"/>
  </w:num>
  <w:num w:numId="8" w16cid:durableId="1871920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5B"/>
    <w:rsid w:val="000802D1"/>
    <w:rsid w:val="000E4301"/>
    <w:rsid w:val="00170888"/>
    <w:rsid w:val="00183A0D"/>
    <w:rsid w:val="001D05A2"/>
    <w:rsid w:val="00205B16"/>
    <w:rsid w:val="002346ED"/>
    <w:rsid w:val="002C4DB6"/>
    <w:rsid w:val="002F65E6"/>
    <w:rsid w:val="00303464"/>
    <w:rsid w:val="003114B8"/>
    <w:rsid w:val="00385DD3"/>
    <w:rsid w:val="003D4491"/>
    <w:rsid w:val="003D5307"/>
    <w:rsid w:val="003F516E"/>
    <w:rsid w:val="0044252C"/>
    <w:rsid w:val="0051121C"/>
    <w:rsid w:val="005307FC"/>
    <w:rsid w:val="005374A7"/>
    <w:rsid w:val="00562712"/>
    <w:rsid w:val="00695FCB"/>
    <w:rsid w:val="006B1194"/>
    <w:rsid w:val="007364A3"/>
    <w:rsid w:val="00827ECA"/>
    <w:rsid w:val="00953288"/>
    <w:rsid w:val="009924B7"/>
    <w:rsid w:val="00A57336"/>
    <w:rsid w:val="00AC1CE4"/>
    <w:rsid w:val="00BC17DB"/>
    <w:rsid w:val="00C15687"/>
    <w:rsid w:val="00D3545B"/>
    <w:rsid w:val="00E85A9A"/>
    <w:rsid w:val="00EB1D42"/>
    <w:rsid w:val="00EC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61C60E"/>
  <w15:chartTrackingRefBased/>
  <w15:docId w15:val="{5DC9204C-7595-467B-85A3-B4418B0C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3545B"/>
    <w:rPr>
      <w:rFonts w:eastAsia="Calibri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D3545B"/>
    <w:pPr>
      <w:keepNext/>
      <w:spacing w:before="240" w:after="60"/>
      <w:outlineLvl w:val="0"/>
    </w:pPr>
    <w:rPr>
      <w:rFonts w:ascii="Arial" w:hAnsi="Arial" w:cs="Arial"/>
      <w:b/>
      <w:bCs/>
      <w:kern w:val="36"/>
      <w:sz w:val="32"/>
      <w:szCs w:val="32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D3545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5A9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5A9A"/>
    <w:pPr>
      <w:tabs>
        <w:tab w:val="center" w:pos="4536"/>
        <w:tab w:val="right" w:pos="9072"/>
      </w:tabs>
    </w:pPr>
  </w:style>
  <w:style w:type="character" w:styleId="Hypertextovodkaz">
    <w:name w:val="Hyperlink"/>
    <w:rsid w:val="00E85A9A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D3545B"/>
    <w:rPr>
      <w:rFonts w:ascii="Arial" w:eastAsia="Calibri" w:hAnsi="Arial" w:cs="Arial"/>
      <w:b/>
      <w:bCs/>
      <w:kern w:val="36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3545B"/>
    <w:rPr>
      <w:rFonts w:eastAsia="Calibri"/>
      <w:sz w:val="24"/>
      <w:szCs w:val="24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D3545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3545B"/>
    <w:rPr>
      <w:rFonts w:eastAsia="Calibri"/>
      <w:sz w:val="24"/>
      <w:szCs w:val="24"/>
    </w:rPr>
  </w:style>
  <w:style w:type="paragraph" w:customStyle="1" w:styleId="NormlnIMP">
    <w:name w:val="Normální_IMP"/>
    <w:basedOn w:val="Normln"/>
    <w:uiPriority w:val="99"/>
    <w:rsid w:val="00D3545B"/>
    <w:pPr>
      <w:overflowPunct w:val="0"/>
      <w:autoSpaceDE w:val="0"/>
      <w:autoSpaceDN w:val="0"/>
      <w:spacing w:line="228" w:lineRule="auto"/>
      <w:jc w:val="both"/>
    </w:pPr>
  </w:style>
  <w:style w:type="paragraph" w:styleId="Zkladntextodsazen">
    <w:name w:val="Body Text Indent"/>
    <w:basedOn w:val="Normln"/>
    <w:link w:val="ZkladntextodsazenChar"/>
    <w:rsid w:val="0095328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53288"/>
    <w:rPr>
      <w:rFonts w:eastAsia="Calibri"/>
      <w:sz w:val="24"/>
      <w:szCs w:val="24"/>
    </w:rPr>
  </w:style>
  <w:style w:type="paragraph" w:styleId="Textpoznpodarou">
    <w:name w:val="footnote text"/>
    <w:basedOn w:val="Normln"/>
    <w:link w:val="TextpoznpodarouChar"/>
    <w:rsid w:val="00953288"/>
    <w:rPr>
      <w:rFonts w:eastAsia="Times New Roman"/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53288"/>
    <w:rPr>
      <w:noProof/>
    </w:rPr>
  </w:style>
  <w:style w:type="character" w:styleId="Znakapoznpodarou">
    <w:name w:val="footnote reference"/>
    <w:rsid w:val="00953288"/>
    <w:rPr>
      <w:vertAlign w:val="superscript"/>
    </w:rPr>
  </w:style>
  <w:style w:type="paragraph" w:customStyle="1" w:styleId="nzevzkona">
    <w:name w:val="název zákona"/>
    <w:basedOn w:val="Nzev"/>
    <w:rsid w:val="00953288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953288"/>
    <w:pPr>
      <w:keepNext/>
      <w:keepLines/>
      <w:spacing w:before="360" w:after="60"/>
      <w:jc w:val="center"/>
    </w:pPr>
    <w:rPr>
      <w:rFonts w:eastAsia="Times New Roman"/>
      <w:b/>
      <w:bCs/>
      <w:szCs w:val="20"/>
    </w:rPr>
  </w:style>
  <w:style w:type="paragraph" w:customStyle="1" w:styleId="Nzvylnk">
    <w:name w:val="Názvy článků"/>
    <w:basedOn w:val="slalnk"/>
    <w:rsid w:val="00953288"/>
    <w:pPr>
      <w:spacing w:before="60" w:after="160"/>
    </w:pPr>
  </w:style>
  <w:style w:type="paragraph" w:customStyle="1" w:styleId="Default">
    <w:name w:val="Default"/>
    <w:rsid w:val="009532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95328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95328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to\OneDrive\Documents\Vlastn&#237;%20&#353;ablony%20Office\hlavi&#269;kov&#253;%20pap&#237;r%20-%20pr&#225;zdn&#253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- prázdný.dotx</Template>
  <TotalTime>38</TotalTime>
  <Pages>5</Pages>
  <Words>945</Words>
  <Characters>5582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/>
      <vt:lpstr>Zastupitelstvo obce Květnice se na svém zasedání dne 14. prosince 2022 usnesením</vt:lpstr>
    </vt:vector>
  </TitlesOfParts>
  <Company>OÚ Květnice</Company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Houžvičková</dc:creator>
  <cp:keywords/>
  <dc:description/>
  <cp:lastModifiedBy>mistostarostka</cp:lastModifiedBy>
  <cp:revision>4</cp:revision>
  <cp:lastPrinted>2022-12-16T09:32:00Z</cp:lastPrinted>
  <dcterms:created xsi:type="dcterms:W3CDTF">2022-12-07T09:14:00Z</dcterms:created>
  <dcterms:modified xsi:type="dcterms:W3CDTF">2022-12-16T09:38:00Z</dcterms:modified>
</cp:coreProperties>
</file>