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03F2" w14:textId="4A99BD0D" w:rsidR="00EA2C7C" w:rsidRDefault="00B226C9">
      <w:pPr>
        <w:pStyle w:val="Nzev"/>
        <w:spacing w:before="0" w:after="0"/>
      </w:pPr>
      <w:r w:rsidRPr="00CE1D34">
        <w:rPr>
          <w:noProof/>
        </w:rPr>
        <w:drawing>
          <wp:inline distT="0" distB="0" distL="0" distR="0" wp14:anchorId="5A2FE188" wp14:editId="7C224ABA">
            <wp:extent cx="771525" cy="1171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204C" w14:textId="77777777" w:rsidR="00EA2C7C" w:rsidRDefault="002929D4">
      <w:pPr>
        <w:pStyle w:val="Nzev"/>
        <w:spacing w:before="0" w:after="0"/>
      </w:pPr>
      <w:r>
        <w:t>Město Kaznějov</w:t>
      </w:r>
      <w:r>
        <w:br/>
        <w:t>Zastupitelstvo města Kaznějov</w:t>
      </w:r>
    </w:p>
    <w:p w14:paraId="1FB4E518" w14:textId="77777777" w:rsidR="00EA2C7C" w:rsidRDefault="002929D4">
      <w:pPr>
        <w:pStyle w:val="Nadpis1"/>
      </w:pPr>
      <w:r>
        <w:t>Obecně závazná vyhláška města Kaznějov</w:t>
      </w:r>
      <w:r>
        <w:br/>
        <w:t>o místním poplatku za odkládání komunálního odpadu z nemovité věci</w:t>
      </w:r>
    </w:p>
    <w:p w14:paraId="79C58941" w14:textId="77777777" w:rsidR="00EA2C7C" w:rsidRDefault="002929D4">
      <w:pPr>
        <w:pStyle w:val="UvodniVeta"/>
      </w:pPr>
      <w:r>
        <w:t>Zastupitelstvo města Kaznějov se na svém zasedání dne 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A2F8404" w14:textId="77777777" w:rsidR="00EA2C7C" w:rsidRDefault="002929D4">
      <w:pPr>
        <w:pStyle w:val="Nadpis2"/>
      </w:pPr>
      <w:r>
        <w:t>Čl. 1</w:t>
      </w:r>
      <w:r>
        <w:br/>
        <w:t>Úvodní ustanovení</w:t>
      </w:r>
    </w:p>
    <w:p w14:paraId="7BE85B9A" w14:textId="77777777" w:rsidR="00EA2C7C" w:rsidRDefault="002929D4">
      <w:pPr>
        <w:pStyle w:val="Odstavec"/>
        <w:numPr>
          <w:ilvl w:val="0"/>
          <w:numId w:val="1"/>
        </w:numPr>
      </w:pPr>
      <w:r>
        <w:t>Město Kaznějov touto vyhláškou zavádí místní poplatek za odkládání komunálního odpadu z nemovité věci (dále jen „poplatek“).</w:t>
      </w:r>
    </w:p>
    <w:p w14:paraId="1C0F0E18" w14:textId="77777777" w:rsidR="00EA2C7C" w:rsidRDefault="002929D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89C7EF8" w14:textId="77777777" w:rsidR="00EA2C7C" w:rsidRDefault="002929D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6BFB82C" w14:textId="77777777" w:rsidR="00EA2C7C" w:rsidRDefault="002929D4">
      <w:pPr>
        <w:pStyle w:val="Nadpis2"/>
      </w:pPr>
      <w:r>
        <w:t>Čl. 2</w:t>
      </w:r>
      <w:r>
        <w:br/>
        <w:t>Předmět poplatku, poplatník a plátce poplatku</w:t>
      </w:r>
    </w:p>
    <w:p w14:paraId="34096626" w14:textId="77777777" w:rsidR="00EA2C7C" w:rsidRDefault="002929D4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67A08483" w14:textId="77777777" w:rsidR="00EA2C7C" w:rsidRDefault="002929D4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4088516" w14:textId="77777777" w:rsidR="00EA2C7C" w:rsidRDefault="002929D4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5E65B42" w14:textId="77777777" w:rsidR="00EA2C7C" w:rsidRDefault="002929D4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147CAA5" w14:textId="77777777" w:rsidR="00EA2C7C" w:rsidRDefault="002929D4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A35E35A" w14:textId="77777777" w:rsidR="00EA2C7C" w:rsidRDefault="002929D4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05FAB24" w14:textId="77777777" w:rsidR="00EA2C7C" w:rsidRDefault="002929D4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1356DCE" w14:textId="77777777" w:rsidR="00EA2C7C" w:rsidRDefault="002929D4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9C2369F" w14:textId="77777777" w:rsidR="00EA2C7C" w:rsidRDefault="002929D4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AB67A35" w14:textId="77777777" w:rsidR="00EA2C7C" w:rsidRDefault="002929D4">
      <w:pPr>
        <w:pStyle w:val="Nadpis2"/>
      </w:pPr>
      <w:r>
        <w:lastRenderedPageBreak/>
        <w:t>Čl. 3</w:t>
      </w:r>
      <w:r>
        <w:br/>
        <w:t>Ohlašovací povinnost</w:t>
      </w:r>
    </w:p>
    <w:p w14:paraId="357B1FCB" w14:textId="77777777" w:rsidR="00EA2C7C" w:rsidRDefault="002929D4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F7F6EBC" w14:textId="77777777" w:rsidR="00EA2C7C" w:rsidRDefault="002929D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6C800C8" w14:textId="77777777" w:rsidR="00EA2C7C" w:rsidRDefault="002929D4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1D2D45F" w14:textId="77777777" w:rsidR="00EA2C7C" w:rsidRDefault="002929D4">
      <w:pPr>
        <w:pStyle w:val="Nadpis2"/>
      </w:pPr>
      <w:r>
        <w:t>Čl. 4</w:t>
      </w:r>
      <w:r>
        <w:br/>
        <w:t>Základ poplatku</w:t>
      </w:r>
    </w:p>
    <w:p w14:paraId="302A0094" w14:textId="77777777" w:rsidR="00EA2C7C" w:rsidRDefault="002929D4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664ECDB" w14:textId="77777777" w:rsidR="00EA2C7C" w:rsidRDefault="002929D4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8DF6526" w14:textId="77777777" w:rsidR="00EA2C7C" w:rsidRDefault="002929D4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D38499C" w14:textId="77777777" w:rsidR="00EA2C7C" w:rsidRDefault="002929D4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36CA13D" w14:textId="77777777" w:rsidR="00EA2C7C" w:rsidRDefault="002929D4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59728A82" w14:textId="77777777" w:rsidR="00EA2C7C" w:rsidRDefault="002929D4">
      <w:pPr>
        <w:pStyle w:val="Nadpis2"/>
      </w:pPr>
      <w:r>
        <w:t>Čl. 5</w:t>
      </w:r>
      <w:r>
        <w:br/>
        <w:t>Sazba poplatku</w:t>
      </w:r>
    </w:p>
    <w:p w14:paraId="1A3885E7" w14:textId="77777777" w:rsidR="00EA2C7C" w:rsidRDefault="002929D4">
      <w:pPr>
        <w:pStyle w:val="Odstavec"/>
      </w:pPr>
      <w:r>
        <w:t>Sazba poplatku činí 0,70 Kč za l.</w:t>
      </w:r>
    </w:p>
    <w:p w14:paraId="0575BF3F" w14:textId="77777777" w:rsidR="00EA2C7C" w:rsidRDefault="002929D4">
      <w:pPr>
        <w:pStyle w:val="Nadpis2"/>
      </w:pPr>
      <w:r>
        <w:t>Čl. 6</w:t>
      </w:r>
      <w:r>
        <w:br/>
        <w:t>Výpočet poplatku</w:t>
      </w:r>
    </w:p>
    <w:p w14:paraId="11367C93" w14:textId="77777777" w:rsidR="00EA2C7C" w:rsidRDefault="002929D4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255DF14" w14:textId="77777777" w:rsidR="00EA2C7C" w:rsidRDefault="002929D4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35BEDA3" w14:textId="77777777" w:rsidR="00EA2C7C" w:rsidRDefault="002929D4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8B86B4B" w14:textId="77777777" w:rsidR="00EA2C7C" w:rsidRDefault="002929D4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5F8F75C" w14:textId="77777777" w:rsidR="00EA2C7C" w:rsidRDefault="002929D4">
      <w:pPr>
        <w:pStyle w:val="Nadpis2"/>
      </w:pPr>
      <w:r>
        <w:lastRenderedPageBreak/>
        <w:t>Čl. 7</w:t>
      </w:r>
      <w:r>
        <w:br/>
        <w:t>Splatnost poplatku</w:t>
      </w:r>
    </w:p>
    <w:p w14:paraId="2B365978" w14:textId="77777777" w:rsidR="00EA2C7C" w:rsidRDefault="002929D4">
      <w:pPr>
        <w:pStyle w:val="Odstavec"/>
        <w:numPr>
          <w:ilvl w:val="0"/>
          <w:numId w:val="6"/>
        </w:numPr>
      </w:pPr>
      <w:r>
        <w:t>Plátce poplatku odvede vybraný poplatek správci poplatku ve dvou splátkách, a to nejpozději do 30.6. za první pololetí příslušného kalendářního roku a do 31.12. za druhé pololetí příslušného kalendářního roku.</w:t>
      </w:r>
    </w:p>
    <w:p w14:paraId="5F130A49" w14:textId="77777777" w:rsidR="00EA2C7C" w:rsidRDefault="002929D4">
      <w:pPr>
        <w:pStyle w:val="Odstavec"/>
        <w:numPr>
          <w:ilvl w:val="0"/>
          <w:numId w:val="1"/>
        </w:numPr>
      </w:pPr>
      <w:r>
        <w:t>Plátce poplatku, který nabyl postavení plátce poplatku po datu uvedeném v odstavci 1, odvede vybraný poplatek nejpozději do 15 dnů po ukončení měsíce, v němž poplatková povinnost vznikla.</w:t>
      </w:r>
    </w:p>
    <w:p w14:paraId="787E8D79" w14:textId="77777777" w:rsidR="00EA2C7C" w:rsidRDefault="002929D4">
      <w:pPr>
        <w:pStyle w:val="Odstavec"/>
        <w:numPr>
          <w:ilvl w:val="0"/>
          <w:numId w:val="1"/>
        </w:numPr>
      </w:pPr>
      <w:r>
        <w:t>Lhůta pro odvedení poplatku neskončí plátci poplatku dříve než lhůta pro podání ohlášení podle čl. 3 odst. 1 této vyhlášky.</w:t>
      </w:r>
    </w:p>
    <w:p w14:paraId="2A065DEF" w14:textId="77777777" w:rsidR="00EA2C7C" w:rsidRDefault="002929D4">
      <w:pPr>
        <w:pStyle w:val="Odstavec"/>
        <w:numPr>
          <w:ilvl w:val="0"/>
          <w:numId w:val="1"/>
        </w:numPr>
      </w:pPr>
      <w:r>
        <w:t xml:space="preserve"> 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14E60C8" w14:textId="77777777" w:rsidR="00EA2C7C" w:rsidRDefault="00EA2C7C">
      <w:pPr>
        <w:pStyle w:val="Odstavec"/>
      </w:pPr>
    </w:p>
    <w:p w14:paraId="46E3B305" w14:textId="77777777" w:rsidR="00EA2C7C" w:rsidRDefault="002929D4">
      <w:pPr>
        <w:pStyle w:val="Nadpis2"/>
      </w:pPr>
      <w:r>
        <w:t>Čl. 8</w:t>
      </w:r>
      <w:r>
        <w:br/>
        <w:t>Přechodné a zrušovací ustanovení</w:t>
      </w:r>
    </w:p>
    <w:p w14:paraId="2857A2E8" w14:textId="77777777" w:rsidR="00EA2C7C" w:rsidRDefault="002929D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115AD3" w14:textId="77777777" w:rsidR="00EA2C7C" w:rsidRDefault="002929D4">
      <w:pPr>
        <w:pStyle w:val="Odstavec"/>
        <w:numPr>
          <w:ilvl w:val="0"/>
          <w:numId w:val="1"/>
        </w:numPr>
      </w:pPr>
      <w:r>
        <w:t>Zrušuje se obecně závazná vyhláška č. 1/2021, OZV města Kaznějov č. 1/2021 o místním poplatku za odkládání komunálního odpadu z nemovité věci, ze dne 16. prosince 2021.</w:t>
      </w:r>
    </w:p>
    <w:p w14:paraId="45D62180" w14:textId="77777777" w:rsidR="00EA2C7C" w:rsidRDefault="002929D4">
      <w:pPr>
        <w:pStyle w:val="Nadpis2"/>
      </w:pPr>
      <w:r>
        <w:t>Čl. 9</w:t>
      </w:r>
      <w:r>
        <w:br/>
        <w:t>Účinnost</w:t>
      </w:r>
    </w:p>
    <w:p w14:paraId="42D004F7" w14:textId="77777777" w:rsidR="00EA2C7C" w:rsidRDefault="002929D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A2C7C" w14:paraId="12A0BD4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B4CED" w14:textId="77777777" w:rsidR="00EA2C7C" w:rsidRDefault="002929D4">
            <w:pPr>
              <w:pStyle w:val="PodpisovePole"/>
            </w:pPr>
            <w:r>
              <w:t>Mgr. Eva Šimlová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A2E7BA" w14:textId="77777777" w:rsidR="00EA2C7C" w:rsidRDefault="002929D4">
            <w:pPr>
              <w:pStyle w:val="PodpisovePole"/>
            </w:pPr>
            <w:r>
              <w:t>Ing. Petr Nový v. r.</w:t>
            </w:r>
            <w:r>
              <w:br/>
              <w:t xml:space="preserve"> místostarosta</w:t>
            </w:r>
          </w:p>
        </w:tc>
      </w:tr>
      <w:tr w:rsidR="00EA2C7C" w14:paraId="69457CF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8A76E1" w14:textId="77777777" w:rsidR="00EA2C7C" w:rsidRDefault="00EA2C7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F7C04" w14:textId="77777777" w:rsidR="00EA2C7C" w:rsidRDefault="00EA2C7C">
            <w:pPr>
              <w:pStyle w:val="PodpisovePole"/>
            </w:pPr>
          </w:p>
        </w:tc>
      </w:tr>
    </w:tbl>
    <w:p w14:paraId="29D815EE" w14:textId="77777777" w:rsidR="00EA2C7C" w:rsidRDefault="00EA2C7C"/>
    <w:sectPr w:rsidR="00EA2C7C">
      <w:pgSz w:w="11909" w:h="16834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D2F2" w14:textId="77777777" w:rsidR="002929D4" w:rsidRDefault="002929D4">
      <w:r>
        <w:separator/>
      </w:r>
    </w:p>
  </w:endnote>
  <w:endnote w:type="continuationSeparator" w:id="0">
    <w:p w14:paraId="247D4190" w14:textId="77777777" w:rsidR="002929D4" w:rsidRDefault="0029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99C8" w14:textId="77777777" w:rsidR="002929D4" w:rsidRDefault="002929D4">
      <w:r>
        <w:rPr>
          <w:color w:val="000000"/>
        </w:rPr>
        <w:separator/>
      </w:r>
    </w:p>
  </w:footnote>
  <w:footnote w:type="continuationSeparator" w:id="0">
    <w:p w14:paraId="27C5C757" w14:textId="77777777" w:rsidR="002929D4" w:rsidRDefault="002929D4">
      <w:r>
        <w:continuationSeparator/>
      </w:r>
    </w:p>
  </w:footnote>
  <w:footnote w:id="1">
    <w:p w14:paraId="0688D59C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7769AF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21E3843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C614C70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BBE4651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D9C8544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8B154A7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6094112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C11FE11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94CCAA9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207923A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781BD4C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747DAC3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AA02F9F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E4FDD39" w14:textId="77777777" w:rsidR="00EA2C7C" w:rsidRDefault="002929D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D9E"/>
    <w:multiLevelType w:val="multilevel"/>
    <w:tmpl w:val="E9782E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50015589">
    <w:abstractNumId w:val="0"/>
  </w:num>
  <w:num w:numId="2" w16cid:durableId="1667172055">
    <w:abstractNumId w:val="0"/>
    <w:lvlOverride w:ilvl="0">
      <w:startOverride w:val="1"/>
    </w:lvlOverride>
  </w:num>
  <w:num w:numId="3" w16cid:durableId="250046977">
    <w:abstractNumId w:val="0"/>
    <w:lvlOverride w:ilvl="0">
      <w:startOverride w:val="1"/>
    </w:lvlOverride>
  </w:num>
  <w:num w:numId="4" w16cid:durableId="1690180814">
    <w:abstractNumId w:val="0"/>
    <w:lvlOverride w:ilvl="0">
      <w:startOverride w:val="1"/>
    </w:lvlOverride>
  </w:num>
  <w:num w:numId="5" w16cid:durableId="1310285529">
    <w:abstractNumId w:val="0"/>
    <w:lvlOverride w:ilvl="0">
      <w:startOverride w:val="1"/>
    </w:lvlOverride>
  </w:num>
  <w:num w:numId="6" w16cid:durableId="1729260311">
    <w:abstractNumId w:val="0"/>
    <w:lvlOverride w:ilvl="0">
      <w:startOverride w:val="1"/>
    </w:lvlOverride>
  </w:num>
  <w:num w:numId="7" w16cid:durableId="8196594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7C"/>
    <w:rsid w:val="002929D4"/>
    <w:rsid w:val="00B226C9"/>
    <w:rsid w:val="00CB5F7C"/>
    <w:rsid w:val="00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01FC11"/>
  <w15:docId w15:val="{E2501A88-1D8B-42D2-9FDC-8FD369DE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rPr>
      <w:rFonts w:cs="Mangal"/>
      <w:szCs w:val="21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Hrabíková</dc:creator>
  <cp:keywords/>
  <cp:lastModifiedBy>Květa Hrabíková</cp:lastModifiedBy>
  <cp:revision>2</cp:revision>
  <cp:lastPrinted>2023-10-24T06:18:00Z</cp:lastPrinted>
  <dcterms:created xsi:type="dcterms:W3CDTF">2024-02-19T09:25:00Z</dcterms:created>
  <dcterms:modified xsi:type="dcterms:W3CDTF">2024-02-19T09:25:00Z</dcterms:modified>
</cp:coreProperties>
</file>