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A15D4" w14:textId="77777777" w:rsidR="00B9481F" w:rsidRDefault="00B75C3F">
      <w:pPr>
        <w:pStyle w:val="Nzev"/>
      </w:pPr>
      <w:r>
        <w:t>Obec Dunajovice</w:t>
      </w:r>
      <w:r>
        <w:br/>
        <w:t>Zastupitelstvo obce Dunajovice</w:t>
      </w:r>
    </w:p>
    <w:p w14:paraId="14F4646C" w14:textId="77777777" w:rsidR="00B9481F" w:rsidRDefault="00B75C3F">
      <w:pPr>
        <w:pStyle w:val="Nadpis1"/>
      </w:pPr>
      <w:r>
        <w:t>Obecně závazná vyhláška obce Dunajovice</w:t>
      </w:r>
      <w:r>
        <w:br/>
        <w:t>o místním poplatku za obecní systém odpadového hospodářství</w:t>
      </w:r>
    </w:p>
    <w:p w14:paraId="7EBD471E" w14:textId="77777777" w:rsidR="00B9481F" w:rsidRDefault="00B75C3F">
      <w:pPr>
        <w:pStyle w:val="UvodniVeta"/>
      </w:pPr>
      <w:r>
        <w:t>Zastupitelstvo obce Dunajovice se na svém zasedání dne 15.11.2023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E5E3978" w14:textId="77777777" w:rsidR="00B9481F" w:rsidRDefault="00B75C3F">
      <w:pPr>
        <w:pStyle w:val="Nadpis2"/>
      </w:pPr>
      <w:r>
        <w:t>Čl. 1</w:t>
      </w:r>
      <w:r>
        <w:br/>
        <w:t>Úvodní ustanovení</w:t>
      </w:r>
    </w:p>
    <w:p w14:paraId="3FCF75E7" w14:textId="77777777" w:rsidR="00B9481F" w:rsidRDefault="00B75C3F">
      <w:pPr>
        <w:pStyle w:val="Odstavec"/>
        <w:numPr>
          <w:ilvl w:val="0"/>
          <w:numId w:val="1"/>
        </w:numPr>
      </w:pPr>
      <w:r>
        <w:t>Obec Dunajovice touto vyhláškou zavádí místní poplatek za obecní systém odpadového hospodářství (dále jen „poplatek“).</w:t>
      </w:r>
    </w:p>
    <w:p w14:paraId="14EAF96F" w14:textId="77777777" w:rsidR="00B9481F" w:rsidRDefault="00B75C3F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156FDAFD" w14:textId="77777777" w:rsidR="00B9481F" w:rsidRDefault="00B75C3F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7F30D035" w14:textId="77777777" w:rsidR="00B9481F" w:rsidRDefault="00B75C3F">
      <w:pPr>
        <w:pStyle w:val="Nadpis2"/>
      </w:pPr>
      <w:r>
        <w:t>Čl. 2</w:t>
      </w:r>
      <w:r>
        <w:br/>
        <w:t>Poplatník</w:t>
      </w:r>
    </w:p>
    <w:p w14:paraId="0EB07938" w14:textId="77777777" w:rsidR="00B9481F" w:rsidRDefault="00B75C3F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2327057B" w14:textId="77777777" w:rsidR="00B9481F" w:rsidRDefault="00B75C3F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2B09F2A3" w14:textId="77777777" w:rsidR="00B9481F" w:rsidRDefault="00B75C3F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37AE1E79" w14:textId="77777777" w:rsidR="00B9481F" w:rsidRDefault="00B75C3F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2DD3D7D5" w14:textId="77777777" w:rsidR="00B9481F" w:rsidRDefault="00B75C3F">
      <w:pPr>
        <w:pStyle w:val="Nadpis2"/>
      </w:pPr>
      <w:r>
        <w:t>Čl. 3</w:t>
      </w:r>
      <w:r>
        <w:br/>
        <w:t>Ohlašovací povinnost</w:t>
      </w:r>
    </w:p>
    <w:p w14:paraId="330BD1FC" w14:textId="77777777" w:rsidR="00B9481F" w:rsidRDefault="00B75C3F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67836E96" w14:textId="77777777" w:rsidR="00B9481F" w:rsidRDefault="00B75C3F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3836599E" w14:textId="77777777" w:rsidR="00B9481F" w:rsidRDefault="00B75C3F">
      <w:pPr>
        <w:pStyle w:val="Nadpis2"/>
      </w:pPr>
      <w:r>
        <w:t>Čl. 4</w:t>
      </w:r>
      <w:r>
        <w:br/>
        <w:t>Sazba poplatku</w:t>
      </w:r>
    </w:p>
    <w:p w14:paraId="1818D62C" w14:textId="77777777" w:rsidR="00B9481F" w:rsidRDefault="00B75C3F">
      <w:pPr>
        <w:pStyle w:val="Odstavec"/>
        <w:numPr>
          <w:ilvl w:val="0"/>
          <w:numId w:val="4"/>
        </w:numPr>
      </w:pPr>
      <w:r>
        <w:t>Sazba poplatku za kalendářní rok činí 800 Kč.</w:t>
      </w:r>
    </w:p>
    <w:p w14:paraId="0BDD0C50" w14:textId="77777777" w:rsidR="00B9481F" w:rsidRDefault="00B75C3F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3A2E00A0" w14:textId="77777777" w:rsidR="00B9481F" w:rsidRDefault="00B75C3F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11DAD05F" w14:textId="77777777" w:rsidR="00B9481F" w:rsidRDefault="00B75C3F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1278829D" w14:textId="77777777" w:rsidR="00B9481F" w:rsidRDefault="00B75C3F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34377A0E" w14:textId="77777777" w:rsidR="00B9481F" w:rsidRDefault="00B75C3F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4F524DB1" w14:textId="77777777" w:rsidR="00B9481F" w:rsidRDefault="00B75C3F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237B5AA4" w14:textId="77777777" w:rsidR="00B9481F" w:rsidRDefault="00B75C3F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4E51092A" w14:textId="77777777" w:rsidR="00B9481F" w:rsidRDefault="00B75C3F">
      <w:pPr>
        <w:pStyle w:val="Nadpis2"/>
      </w:pPr>
      <w:r>
        <w:t>Čl. 5</w:t>
      </w:r>
      <w:r>
        <w:br/>
        <w:t>Splatnost poplatku</w:t>
      </w:r>
    </w:p>
    <w:p w14:paraId="15D963F5" w14:textId="77777777" w:rsidR="00B9481F" w:rsidRDefault="00B75C3F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14:paraId="4FDC5D5C" w14:textId="77777777" w:rsidR="00B9481F" w:rsidRDefault="00B75C3F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53F66478" w14:textId="77777777" w:rsidR="00B9481F" w:rsidRDefault="00B75C3F">
      <w:pPr>
        <w:pStyle w:val="Odstavec"/>
        <w:numPr>
          <w:ilvl w:val="0"/>
          <w:numId w:val="1"/>
        </w:numPr>
      </w:pPr>
      <w:r>
        <w:t xml:space="preserve">Lhůta splatnosti </w:t>
      </w:r>
      <w:proofErr w:type="gramStart"/>
      <w:r>
        <w:t>neskončí</w:t>
      </w:r>
      <w:proofErr w:type="gramEnd"/>
      <w:r>
        <w:t xml:space="preserve"> poplatníkovi dříve než lhůta pro podání ohlášení podle čl. 3 odst. 1 této vyhlášky.</w:t>
      </w:r>
    </w:p>
    <w:p w14:paraId="2E792577" w14:textId="77777777" w:rsidR="00B9481F" w:rsidRDefault="00B75C3F">
      <w:pPr>
        <w:pStyle w:val="Nadpis2"/>
      </w:pPr>
      <w:r>
        <w:t>Čl. 6</w:t>
      </w:r>
      <w:r>
        <w:br/>
        <w:t xml:space="preserve"> Osvobození</w:t>
      </w:r>
    </w:p>
    <w:p w14:paraId="789EFFD9" w14:textId="77777777" w:rsidR="00B9481F" w:rsidRDefault="00B75C3F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06CA1BD3" w14:textId="77777777" w:rsidR="00B9481F" w:rsidRDefault="00B75C3F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129A2806" w14:textId="77777777" w:rsidR="00B9481F" w:rsidRDefault="00B75C3F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3EFE34C3" w14:textId="77777777" w:rsidR="00B9481F" w:rsidRDefault="00B75C3F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93AFABA" w14:textId="77777777" w:rsidR="00B9481F" w:rsidRDefault="00B75C3F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26B17BE7" w14:textId="77777777" w:rsidR="00B9481F" w:rsidRDefault="00B75C3F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01EB0797" w14:textId="77777777" w:rsidR="00B9481F" w:rsidRDefault="00B75C3F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308EE7F3" w14:textId="77777777" w:rsidR="00B9481F" w:rsidRDefault="00B75C3F">
      <w:pPr>
        <w:pStyle w:val="Nadpis2"/>
      </w:pPr>
      <w:r>
        <w:t>Čl. 7</w:t>
      </w:r>
      <w:r>
        <w:br/>
        <w:t>Přechodné a zrušovací ustanovení</w:t>
      </w:r>
    </w:p>
    <w:p w14:paraId="756522AD" w14:textId="77777777" w:rsidR="00B9481F" w:rsidRDefault="00B75C3F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43F0500B" w14:textId="77777777" w:rsidR="00B9481F" w:rsidRDefault="00B75C3F">
      <w:pPr>
        <w:pStyle w:val="Odstavec"/>
        <w:numPr>
          <w:ilvl w:val="0"/>
          <w:numId w:val="1"/>
        </w:numPr>
      </w:pPr>
      <w:r>
        <w:t>Zrušuje se obecně závazná vyhláška č. 01/2022, OZV o místním poplatku za obecní systém odpadového hospodářství, ze dne 7. listopadu 2022.</w:t>
      </w:r>
    </w:p>
    <w:p w14:paraId="753B7FF3" w14:textId="77777777" w:rsidR="00B9481F" w:rsidRDefault="00B75C3F">
      <w:pPr>
        <w:pStyle w:val="Nadpis2"/>
      </w:pPr>
      <w:r>
        <w:t>Čl. 8</w:t>
      </w:r>
      <w:r>
        <w:br/>
        <w:t>Účinnost</w:t>
      </w:r>
    </w:p>
    <w:p w14:paraId="06A871D6" w14:textId="77777777" w:rsidR="00B9481F" w:rsidRDefault="00B75C3F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B9481F" w14:paraId="21EE4FF7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23C93B" w14:textId="77777777" w:rsidR="00B9481F" w:rsidRDefault="00B75C3F">
            <w:pPr>
              <w:pStyle w:val="PodpisovePole"/>
            </w:pPr>
            <w:r>
              <w:t>Ing. Lucie Vítová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EB8F8A" w14:textId="77777777" w:rsidR="00B9481F" w:rsidRDefault="00B75C3F">
            <w:pPr>
              <w:pStyle w:val="PodpisovePole"/>
            </w:pPr>
            <w:r>
              <w:t>Ing. Michal Stolička v. r.</w:t>
            </w:r>
            <w:r>
              <w:br/>
              <w:t xml:space="preserve"> místostarosta</w:t>
            </w:r>
          </w:p>
        </w:tc>
      </w:tr>
      <w:tr w:rsidR="00B9481F" w14:paraId="7579CE5F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7E7E5D" w14:textId="77777777" w:rsidR="00B9481F" w:rsidRDefault="00B9481F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C29923" w14:textId="77777777" w:rsidR="00B9481F" w:rsidRDefault="00B9481F">
            <w:pPr>
              <w:pStyle w:val="PodpisovePole"/>
            </w:pPr>
          </w:p>
        </w:tc>
      </w:tr>
    </w:tbl>
    <w:p w14:paraId="5CEEF99D" w14:textId="77777777" w:rsidR="00B9481F" w:rsidRDefault="00B9481F"/>
    <w:sectPr w:rsidR="00B9481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C185F" w14:textId="77777777" w:rsidR="00B75C3F" w:rsidRDefault="00B75C3F">
      <w:r>
        <w:separator/>
      </w:r>
    </w:p>
  </w:endnote>
  <w:endnote w:type="continuationSeparator" w:id="0">
    <w:p w14:paraId="613E3B51" w14:textId="77777777" w:rsidR="00B75C3F" w:rsidRDefault="00B75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FC830" w14:textId="77777777" w:rsidR="00B75C3F" w:rsidRDefault="00B75C3F">
      <w:r>
        <w:rPr>
          <w:color w:val="000000"/>
        </w:rPr>
        <w:separator/>
      </w:r>
    </w:p>
  </w:footnote>
  <w:footnote w:type="continuationSeparator" w:id="0">
    <w:p w14:paraId="5DF0627C" w14:textId="77777777" w:rsidR="00B75C3F" w:rsidRDefault="00B75C3F">
      <w:r>
        <w:continuationSeparator/>
      </w:r>
    </w:p>
  </w:footnote>
  <w:footnote w:id="1">
    <w:p w14:paraId="25D9D3B8" w14:textId="77777777" w:rsidR="00B9481F" w:rsidRDefault="00B75C3F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309C0A18" w14:textId="77777777" w:rsidR="00B9481F" w:rsidRDefault="00B75C3F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6D3C02CC" w14:textId="77777777" w:rsidR="00B9481F" w:rsidRDefault="00B75C3F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32444246" w14:textId="77777777" w:rsidR="00B9481F" w:rsidRDefault="00B75C3F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7FAF3C23" w14:textId="77777777" w:rsidR="00B9481F" w:rsidRDefault="00B75C3F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00A2FA36" w14:textId="77777777" w:rsidR="00B9481F" w:rsidRDefault="00B75C3F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0765A7E3" w14:textId="77777777" w:rsidR="00B9481F" w:rsidRDefault="00B75C3F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61E660C4" w14:textId="77777777" w:rsidR="00B9481F" w:rsidRDefault="00B75C3F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5E1B3879" w14:textId="77777777" w:rsidR="00B9481F" w:rsidRDefault="00B75C3F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202AE"/>
    <w:multiLevelType w:val="multilevel"/>
    <w:tmpl w:val="E42E4B5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794863663">
    <w:abstractNumId w:val="0"/>
  </w:num>
  <w:num w:numId="2" w16cid:durableId="1386029914">
    <w:abstractNumId w:val="0"/>
    <w:lvlOverride w:ilvl="0">
      <w:startOverride w:val="1"/>
    </w:lvlOverride>
  </w:num>
  <w:num w:numId="3" w16cid:durableId="1778253945">
    <w:abstractNumId w:val="0"/>
    <w:lvlOverride w:ilvl="0">
      <w:startOverride w:val="1"/>
    </w:lvlOverride>
  </w:num>
  <w:num w:numId="4" w16cid:durableId="1348021379">
    <w:abstractNumId w:val="0"/>
    <w:lvlOverride w:ilvl="0">
      <w:startOverride w:val="1"/>
    </w:lvlOverride>
  </w:num>
  <w:num w:numId="5" w16cid:durableId="1525942729">
    <w:abstractNumId w:val="0"/>
    <w:lvlOverride w:ilvl="0">
      <w:startOverride w:val="1"/>
    </w:lvlOverride>
  </w:num>
  <w:num w:numId="6" w16cid:durableId="458115005">
    <w:abstractNumId w:val="0"/>
    <w:lvlOverride w:ilvl="0">
      <w:startOverride w:val="1"/>
    </w:lvlOverride>
  </w:num>
  <w:num w:numId="7" w16cid:durableId="164531340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481F"/>
    <w:rsid w:val="00077CB7"/>
    <w:rsid w:val="00B75C3F"/>
    <w:rsid w:val="00B9481F"/>
    <w:rsid w:val="00E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F06F2D2"/>
  <w15:docId w15:val="{F7C41B53-6E26-4EEA-AD91-DD3344EF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Lucie Vítová</cp:lastModifiedBy>
  <cp:revision>2</cp:revision>
  <cp:lastPrinted>2023-11-16T08:16:00Z</cp:lastPrinted>
  <dcterms:created xsi:type="dcterms:W3CDTF">2024-01-03T13:40:00Z</dcterms:created>
  <dcterms:modified xsi:type="dcterms:W3CDTF">2024-01-03T13:40:00Z</dcterms:modified>
</cp:coreProperties>
</file>