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A4FD" w14:textId="77777777" w:rsidR="00A83688" w:rsidRPr="007E66DF" w:rsidRDefault="00A83688" w:rsidP="007E66DF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342925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7F1B42DC" w14:textId="77777777" w:rsidR="00A83688" w:rsidRDefault="00B550AE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Želeč</w:t>
      </w:r>
    </w:p>
    <w:p w14:paraId="53E0EAA1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B550AE">
        <w:rPr>
          <w:rFonts w:ascii="Arial" w:hAnsi="Arial" w:cs="Arial"/>
          <w:b/>
          <w:color w:val="000000"/>
          <w:sz w:val="22"/>
          <w:szCs w:val="22"/>
        </w:rPr>
        <w:t>stvo obce Želeč</w:t>
      </w:r>
    </w:p>
    <w:p w14:paraId="7696144D" w14:textId="77777777" w:rsidR="00A21CB8" w:rsidRDefault="00A21CB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95CACD" w14:textId="77777777" w:rsidR="00A83688" w:rsidRDefault="00B550AE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</w:t>
      </w:r>
      <w:r w:rsidR="006A5C42">
        <w:rPr>
          <w:rFonts w:ascii="Arial" w:hAnsi="Arial" w:cs="Arial"/>
          <w:b/>
          <w:sz w:val="22"/>
          <w:szCs w:val="22"/>
        </w:rPr>
        <w:t xml:space="preserve">závazná vyhláška obce Želeč č. </w:t>
      </w:r>
      <w:r w:rsidR="00284A6A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</w:t>
      </w:r>
      <w:r w:rsidR="007B5DEE">
        <w:rPr>
          <w:rFonts w:ascii="Arial" w:hAnsi="Arial" w:cs="Arial"/>
          <w:b/>
          <w:sz w:val="22"/>
          <w:szCs w:val="22"/>
        </w:rPr>
        <w:t>2</w:t>
      </w:r>
      <w:r w:rsidR="00977A22">
        <w:rPr>
          <w:rFonts w:ascii="Arial" w:hAnsi="Arial" w:cs="Arial"/>
          <w:b/>
          <w:sz w:val="22"/>
          <w:szCs w:val="22"/>
        </w:rPr>
        <w:t>6</w:t>
      </w:r>
      <w:r w:rsidR="00A83688">
        <w:rPr>
          <w:rFonts w:ascii="Arial" w:hAnsi="Arial" w:cs="Arial"/>
          <w:b/>
          <w:sz w:val="22"/>
          <w:szCs w:val="22"/>
        </w:rPr>
        <w:t>,</w:t>
      </w:r>
    </w:p>
    <w:p w14:paraId="6B920BFD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E2C9F1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036A0516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1551CB00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</w:t>
      </w:r>
      <w:r w:rsidR="00B550AE">
        <w:rPr>
          <w:rFonts w:ascii="Arial" w:hAnsi="Arial" w:cs="Arial"/>
          <w:sz w:val="22"/>
          <w:szCs w:val="22"/>
        </w:rPr>
        <w:t>ce Želeč</w:t>
      </w:r>
      <w:r>
        <w:rPr>
          <w:rFonts w:ascii="Arial" w:hAnsi="Arial" w:cs="Arial"/>
          <w:sz w:val="22"/>
          <w:szCs w:val="22"/>
        </w:rPr>
        <w:t xml:space="preserve"> se na sv</w:t>
      </w:r>
      <w:r w:rsidR="00B550AE">
        <w:rPr>
          <w:rFonts w:ascii="Arial" w:hAnsi="Arial" w:cs="Arial"/>
          <w:sz w:val="22"/>
          <w:szCs w:val="22"/>
        </w:rPr>
        <w:t xml:space="preserve">ém zasedání dne </w:t>
      </w:r>
      <w:r w:rsidR="00B17691">
        <w:rPr>
          <w:rFonts w:ascii="Arial" w:hAnsi="Arial" w:cs="Arial"/>
          <w:sz w:val="22"/>
          <w:szCs w:val="22"/>
        </w:rPr>
        <w:t>11</w:t>
      </w:r>
      <w:r w:rsidR="00B550AE">
        <w:rPr>
          <w:rFonts w:ascii="Arial" w:hAnsi="Arial" w:cs="Arial"/>
          <w:sz w:val="22"/>
          <w:szCs w:val="22"/>
        </w:rPr>
        <w:t>.</w:t>
      </w:r>
      <w:r w:rsidR="00B17691">
        <w:rPr>
          <w:rFonts w:ascii="Arial" w:hAnsi="Arial" w:cs="Arial"/>
          <w:sz w:val="22"/>
          <w:szCs w:val="22"/>
        </w:rPr>
        <w:t>3</w:t>
      </w:r>
      <w:r w:rsidR="00B550AE">
        <w:rPr>
          <w:rFonts w:ascii="Arial" w:hAnsi="Arial" w:cs="Arial"/>
          <w:sz w:val="22"/>
          <w:szCs w:val="22"/>
        </w:rPr>
        <w:t>. 20</w:t>
      </w:r>
      <w:r w:rsidR="007B5DEE">
        <w:rPr>
          <w:rFonts w:ascii="Arial" w:hAnsi="Arial" w:cs="Arial"/>
          <w:sz w:val="22"/>
          <w:szCs w:val="22"/>
        </w:rPr>
        <w:t>2</w:t>
      </w:r>
      <w:r w:rsidR="00B1769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0C7A47">
        <w:rPr>
          <w:rFonts w:ascii="Arial" w:hAnsi="Arial" w:cs="Arial"/>
          <w:sz w:val="22"/>
          <w:szCs w:val="22"/>
        </w:rPr>
        <w:t xml:space="preserve"> </w:t>
      </w:r>
      <w:r w:rsidR="00B17691">
        <w:rPr>
          <w:rFonts w:ascii="Arial" w:hAnsi="Arial" w:cs="Arial"/>
          <w:sz w:val="22"/>
          <w:szCs w:val="22"/>
        </w:rPr>
        <w:t>2</w:t>
      </w:r>
      <w:r w:rsidR="000C7A47">
        <w:rPr>
          <w:rFonts w:ascii="Arial" w:hAnsi="Arial" w:cs="Arial"/>
          <w:sz w:val="22"/>
          <w:szCs w:val="22"/>
        </w:rPr>
        <w:t>/2</w:t>
      </w:r>
      <w:r w:rsidR="00B17691">
        <w:rPr>
          <w:rFonts w:ascii="Arial" w:hAnsi="Arial" w:cs="Arial"/>
          <w:sz w:val="22"/>
          <w:szCs w:val="22"/>
        </w:rPr>
        <w:t>6</w:t>
      </w:r>
      <w:r w:rsidR="00A21C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</w:t>
      </w:r>
      <w:r w:rsidR="009C6907">
        <w:rPr>
          <w:rFonts w:ascii="Arial" w:hAnsi="Arial" w:cs="Arial"/>
          <w:sz w:val="22"/>
          <w:szCs w:val="22"/>
        </w:rPr>
        <w:t>5</w:t>
      </w:r>
      <w:r w:rsidR="00713E50">
        <w:rPr>
          <w:rFonts w:ascii="Arial" w:hAnsi="Arial" w:cs="Arial"/>
          <w:sz w:val="22"/>
          <w:szCs w:val="22"/>
        </w:rPr>
        <w:t xml:space="preserve"> odst. </w:t>
      </w:r>
      <w:r w:rsidR="009C6907">
        <w:rPr>
          <w:rFonts w:ascii="Arial" w:hAnsi="Arial" w:cs="Arial"/>
          <w:sz w:val="22"/>
          <w:szCs w:val="22"/>
        </w:rPr>
        <w:t>7</w:t>
      </w:r>
      <w:r w:rsidR="00713E50">
        <w:rPr>
          <w:rFonts w:ascii="Arial" w:hAnsi="Arial" w:cs="Arial"/>
          <w:sz w:val="22"/>
          <w:szCs w:val="22"/>
        </w:rPr>
        <w:t xml:space="preserve"> zákona č. 2</w:t>
      </w:r>
      <w:r w:rsidR="009C6907">
        <w:rPr>
          <w:rFonts w:ascii="Arial" w:hAnsi="Arial" w:cs="Arial"/>
          <w:sz w:val="22"/>
          <w:szCs w:val="22"/>
        </w:rPr>
        <w:t>51</w:t>
      </w:r>
      <w:r w:rsidR="00713E50">
        <w:rPr>
          <w:rFonts w:ascii="Arial" w:hAnsi="Arial" w:cs="Arial"/>
          <w:sz w:val="22"/>
          <w:szCs w:val="22"/>
        </w:rPr>
        <w:t>/</w:t>
      </w:r>
      <w:r w:rsidR="009C6907">
        <w:rPr>
          <w:rFonts w:ascii="Arial" w:hAnsi="Arial" w:cs="Arial"/>
          <w:sz w:val="22"/>
          <w:szCs w:val="22"/>
        </w:rPr>
        <w:t>2016</w:t>
      </w:r>
      <w:r w:rsidR="00713E50">
        <w:rPr>
          <w:rFonts w:ascii="Arial" w:hAnsi="Arial" w:cs="Arial"/>
          <w:sz w:val="22"/>
          <w:szCs w:val="22"/>
        </w:rPr>
        <w:t xml:space="preserve"> Sb., o</w:t>
      </w:r>
      <w:r w:rsidR="009C6907">
        <w:rPr>
          <w:rFonts w:ascii="Arial" w:hAnsi="Arial" w:cs="Arial"/>
          <w:sz w:val="22"/>
          <w:szCs w:val="22"/>
        </w:rPr>
        <w:t xml:space="preserve"> některých</w:t>
      </w:r>
      <w:r w:rsidR="00713E50">
        <w:rPr>
          <w:rFonts w:ascii="Arial" w:hAnsi="Arial" w:cs="Arial"/>
          <w:sz w:val="22"/>
          <w:szCs w:val="22"/>
        </w:rPr>
        <w:t xml:space="preserve"> 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7DE586B4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6DA112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DC92F25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A225EBC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3398FFEE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kratší nebo </w:t>
      </w:r>
      <w:r w:rsidR="00A524DE">
        <w:rPr>
          <w:rFonts w:ascii="Arial" w:hAnsi="Arial" w:cs="Arial"/>
          <w:sz w:val="22"/>
          <w:szCs w:val="22"/>
        </w:rPr>
        <w:t>žádnou,</w:t>
      </w:r>
      <w:r w:rsidR="007409FD">
        <w:rPr>
          <w:rFonts w:ascii="Arial" w:hAnsi="Arial" w:cs="Arial"/>
          <w:sz w:val="22"/>
          <w:szCs w:val="22"/>
        </w:rPr>
        <w:t xml:space="preserve"> než stanoví zákon.</w:t>
      </w:r>
    </w:p>
    <w:p w14:paraId="0F9F18B1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82FFDC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D9E98A6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8531090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25AF52AF" w14:textId="77777777" w:rsidR="009719CB" w:rsidRPr="007E66DF" w:rsidRDefault="007409FD" w:rsidP="007409FD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</w:p>
    <w:p w14:paraId="5203CC7B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76C85A67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F412BCF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023A90ED" w14:textId="77777777" w:rsidR="00CD2810" w:rsidRPr="00612462" w:rsidRDefault="00CD2810" w:rsidP="00A83688">
      <w:pPr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BD676CB" w14:textId="77777777" w:rsidR="00612462" w:rsidRDefault="00877265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12462">
        <w:rPr>
          <w:rFonts w:ascii="Arial" w:hAnsi="Arial" w:cs="Arial"/>
          <w:sz w:val="22"/>
          <w:szCs w:val="22"/>
        </w:rPr>
        <w:t xml:space="preserve">) Doba nočního klidu se </w:t>
      </w:r>
      <w:r>
        <w:rPr>
          <w:rFonts w:ascii="Arial" w:hAnsi="Arial" w:cs="Arial"/>
          <w:sz w:val="22"/>
          <w:szCs w:val="22"/>
        </w:rPr>
        <w:t>vymezuje</w:t>
      </w:r>
      <w:r w:rsidR="006A5C42">
        <w:rPr>
          <w:rFonts w:ascii="Arial" w:hAnsi="Arial" w:cs="Arial"/>
          <w:sz w:val="22"/>
          <w:szCs w:val="22"/>
        </w:rPr>
        <w:t xml:space="preserve"> od </w:t>
      </w:r>
      <w:r w:rsidR="003E6964">
        <w:rPr>
          <w:rFonts w:ascii="Arial" w:hAnsi="Arial" w:cs="Arial"/>
          <w:sz w:val="22"/>
          <w:szCs w:val="22"/>
        </w:rPr>
        <w:t>0</w:t>
      </w:r>
      <w:r w:rsidR="00AE31A6">
        <w:rPr>
          <w:rFonts w:ascii="Arial" w:hAnsi="Arial" w:cs="Arial"/>
          <w:sz w:val="22"/>
          <w:szCs w:val="22"/>
        </w:rPr>
        <w:t>2</w:t>
      </w:r>
      <w:r w:rsidR="003E6964">
        <w:rPr>
          <w:rFonts w:ascii="Arial" w:hAnsi="Arial" w:cs="Arial"/>
          <w:sz w:val="22"/>
          <w:szCs w:val="22"/>
        </w:rPr>
        <w:t>:00</w:t>
      </w:r>
      <w:r w:rsidR="006A5C42">
        <w:rPr>
          <w:rFonts w:ascii="Arial" w:hAnsi="Arial" w:cs="Arial"/>
          <w:sz w:val="22"/>
          <w:szCs w:val="22"/>
        </w:rPr>
        <w:t xml:space="preserve"> do </w:t>
      </w:r>
      <w:r w:rsidR="003E6964">
        <w:rPr>
          <w:rFonts w:ascii="Arial" w:hAnsi="Arial" w:cs="Arial"/>
          <w:sz w:val="22"/>
          <w:szCs w:val="22"/>
        </w:rPr>
        <w:t>0</w:t>
      </w:r>
      <w:r w:rsidR="006A5C42">
        <w:rPr>
          <w:rFonts w:ascii="Arial" w:hAnsi="Arial" w:cs="Arial"/>
          <w:sz w:val="22"/>
          <w:szCs w:val="22"/>
        </w:rPr>
        <w:t>6</w:t>
      </w:r>
      <w:r w:rsidR="003E6964">
        <w:rPr>
          <w:rFonts w:ascii="Arial" w:hAnsi="Arial" w:cs="Arial"/>
          <w:sz w:val="22"/>
          <w:szCs w:val="22"/>
        </w:rPr>
        <w:t>:00</w:t>
      </w:r>
      <w:r w:rsidR="00612462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0D98010D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B6CF5CA" w14:textId="77777777" w:rsidR="00612462" w:rsidRDefault="00AE31A6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E66DF">
        <w:rPr>
          <w:rFonts w:ascii="Arial" w:hAnsi="Arial" w:cs="Arial"/>
          <w:sz w:val="22"/>
          <w:szCs w:val="22"/>
        </w:rPr>
        <w:t xml:space="preserve">) dne </w:t>
      </w:r>
      <w:r w:rsidR="0072649F">
        <w:rPr>
          <w:rFonts w:ascii="Arial" w:hAnsi="Arial" w:cs="Arial"/>
          <w:sz w:val="22"/>
          <w:szCs w:val="22"/>
        </w:rPr>
        <w:t>1</w:t>
      </w:r>
      <w:r w:rsidR="00977A22">
        <w:rPr>
          <w:rFonts w:ascii="Arial" w:hAnsi="Arial" w:cs="Arial"/>
          <w:sz w:val="22"/>
          <w:szCs w:val="22"/>
        </w:rPr>
        <w:t>3</w:t>
      </w:r>
      <w:r w:rsidR="003E6964">
        <w:rPr>
          <w:rFonts w:ascii="Arial" w:hAnsi="Arial" w:cs="Arial"/>
          <w:sz w:val="22"/>
          <w:szCs w:val="22"/>
        </w:rPr>
        <w:t>.</w:t>
      </w:r>
      <w:r w:rsidR="00A45423">
        <w:rPr>
          <w:rFonts w:ascii="Arial" w:hAnsi="Arial" w:cs="Arial"/>
          <w:sz w:val="22"/>
          <w:szCs w:val="22"/>
        </w:rPr>
        <w:t xml:space="preserve"> – 1</w:t>
      </w:r>
      <w:r w:rsidR="00977A22">
        <w:rPr>
          <w:rFonts w:ascii="Arial" w:hAnsi="Arial" w:cs="Arial"/>
          <w:sz w:val="22"/>
          <w:szCs w:val="22"/>
        </w:rPr>
        <w:t>4</w:t>
      </w:r>
      <w:r w:rsidR="00A45423">
        <w:rPr>
          <w:rFonts w:ascii="Arial" w:hAnsi="Arial" w:cs="Arial"/>
          <w:sz w:val="22"/>
          <w:szCs w:val="22"/>
        </w:rPr>
        <w:t>.</w:t>
      </w:r>
      <w:r w:rsidR="003E6964">
        <w:rPr>
          <w:rFonts w:ascii="Arial" w:hAnsi="Arial" w:cs="Arial"/>
          <w:sz w:val="22"/>
          <w:szCs w:val="22"/>
        </w:rPr>
        <w:t xml:space="preserve"> červ</w:t>
      </w:r>
      <w:r w:rsidR="00FD234F">
        <w:rPr>
          <w:rFonts w:ascii="Arial" w:hAnsi="Arial" w:cs="Arial"/>
          <w:sz w:val="22"/>
          <w:szCs w:val="22"/>
        </w:rPr>
        <w:t>na</w:t>
      </w:r>
      <w:r w:rsidR="00A45423">
        <w:rPr>
          <w:rFonts w:ascii="Arial" w:hAnsi="Arial" w:cs="Arial"/>
          <w:sz w:val="22"/>
          <w:szCs w:val="22"/>
        </w:rPr>
        <w:t xml:space="preserve"> 202</w:t>
      </w:r>
      <w:r w:rsidR="00977A22">
        <w:rPr>
          <w:rFonts w:ascii="Arial" w:hAnsi="Arial" w:cs="Arial"/>
          <w:sz w:val="22"/>
          <w:szCs w:val="22"/>
        </w:rPr>
        <w:t>6</w:t>
      </w:r>
      <w:r w:rsidR="003E6964">
        <w:rPr>
          <w:rFonts w:ascii="Arial" w:hAnsi="Arial" w:cs="Arial"/>
          <w:sz w:val="22"/>
          <w:szCs w:val="22"/>
        </w:rPr>
        <w:t xml:space="preserve"> z důvodu konání </w:t>
      </w:r>
      <w:r w:rsidR="00FD234F">
        <w:rPr>
          <w:rFonts w:ascii="Arial" w:hAnsi="Arial" w:cs="Arial"/>
          <w:sz w:val="22"/>
          <w:szCs w:val="22"/>
        </w:rPr>
        <w:t>pivních slavností</w:t>
      </w:r>
    </w:p>
    <w:p w14:paraId="3E1E0459" w14:textId="77777777" w:rsidR="00631555" w:rsidRDefault="00AE31A6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E66DF">
        <w:rPr>
          <w:rFonts w:ascii="Arial" w:hAnsi="Arial" w:cs="Arial"/>
          <w:sz w:val="22"/>
          <w:szCs w:val="22"/>
        </w:rPr>
        <w:t xml:space="preserve">) dne </w:t>
      </w:r>
      <w:r w:rsidR="009C4309">
        <w:rPr>
          <w:rFonts w:ascii="Arial" w:hAnsi="Arial" w:cs="Arial"/>
          <w:sz w:val="22"/>
          <w:szCs w:val="22"/>
        </w:rPr>
        <w:t>1</w:t>
      </w:r>
      <w:r w:rsidR="00977A22">
        <w:rPr>
          <w:rFonts w:ascii="Arial" w:hAnsi="Arial" w:cs="Arial"/>
          <w:sz w:val="22"/>
          <w:szCs w:val="22"/>
        </w:rPr>
        <w:t>7</w:t>
      </w:r>
      <w:r w:rsidR="009C4309">
        <w:rPr>
          <w:rFonts w:ascii="Arial" w:hAnsi="Arial" w:cs="Arial"/>
          <w:sz w:val="22"/>
          <w:szCs w:val="22"/>
        </w:rPr>
        <w:t xml:space="preserve">. </w:t>
      </w:r>
      <w:r w:rsidR="00A45423">
        <w:rPr>
          <w:rFonts w:ascii="Arial" w:hAnsi="Arial" w:cs="Arial"/>
          <w:sz w:val="22"/>
          <w:szCs w:val="22"/>
        </w:rPr>
        <w:t>–</w:t>
      </w:r>
      <w:r w:rsidR="009C4309">
        <w:rPr>
          <w:rFonts w:ascii="Arial" w:hAnsi="Arial" w:cs="Arial"/>
          <w:sz w:val="22"/>
          <w:szCs w:val="22"/>
        </w:rPr>
        <w:t xml:space="preserve"> </w:t>
      </w:r>
      <w:r w:rsidR="00977A22">
        <w:rPr>
          <w:rFonts w:ascii="Arial" w:hAnsi="Arial" w:cs="Arial"/>
          <w:sz w:val="22"/>
          <w:szCs w:val="22"/>
        </w:rPr>
        <w:t>19</w:t>
      </w:r>
      <w:r w:rsidR="00A45423">
        <w:rPr>
          <w:rFonts w:ascii="Arial" w:hAnsi="Arial" w:cs="Arial"/>
          <w:sz w:val="22"/>
          <w:szCs w:val="22"/>
        </w:rPr>
        <w:t>.</w:t>
      </w:r>
      <w:r w:rsidR="009C4309">
        <w:rPr>
          <w:rFonts w:ascii="Arial" w:hAnsi="Arial" w:cs="Arial"/>
          <w:sz w:val="22"/>
          <w:szCs w:val="22"/>
        </w:rPr>
        <w:t xml:space="preserve"> července</w:t>
      </w:r>
      <w:r w:rsidR="00A45423">
        <w:rPr>
          <w:rFonts w:ascii="Arial" w:hAnsi="Arial" w:cs="Arial"/>
          <w:sz w:val="22"/>
          <w:szCs w:val="22"/>
        </w:rPr>
        <w:t xml:space="preserve"> 202</w:t>
      </w:r>
      <w:r w:rsidR="00B17691">
        <w:rPr>
          <w:rFonts w:ascii="Arial" w:hAnsi="Arial" w:cs="Arial"/>
          <w:sz w:val="22"/>
          <w:szCs w:val="22"/>
        </w:rPr>
        <w:t>6</w:t>
      </w:r>
      <w:r w:rsidR="009C4309">
        <w:rPr>
          <w:rFonts w:ascii="Arial" w:hAnsi="Arial" w:cs="Arial"/>
          <w:sz w:val="22"/>
          <w:szCs w:val="22"/>
        </w:rPr>
        <w:t xml:space="preserve"> z důvodu konání hudebního festivalu </w:t>
      </w:r>
      <w:r>
        <w:rPr>
          <w:rFonts w:ascii="Arial" w:hAnsi="Arial" w:cs="Arial"/>
          <w:sz w:val="22"/>
          <w:szCs w:val="22"/>
        </w:rPr>
        <w:t xml:space="preserve">FOOTFEST </w:t>
      </w:r>
    </w:p>
    <w:p w14:paraId="2099AC7E" w14:textId="77777777" w:rsidR="007E66DF" w:rsidRDefault="007E66DF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27B0F4D" w14:textId="77777777" w:rsidR="00612462" w:rsidRDefault="00612462" w:rsidP="007E66D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606D94A" w14:textId="77777777" w:rsidR="00F177F7" w:rsidRPr="007E66DF" w:rsidRDefault="00F177F7" w:rsidP="007E66D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FCA96F7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A0E6C94" w14:textId="77777777" w:rsidR="00612462" w:rsidRDefault="00F657D9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14:paraId="0668445C" w14:textId="77777777" w:rsidR="001D213D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91321AF" w14:textId="77777777" w:rsidR="007E66DF" w:rsidRDefault="007E66DF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E00337B" w14:textId="77777777" w:rsidR="007E66DF" w:rsidRDefault="007E66DF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8C3C7A9" w14:textId="77777777" w:rsidR="007E66DF" w:rsidRDefault="007E66DF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9CF46EE" w14:textId="77777777" w:rsidR="007E66DF" w:rsidRDefault="007E66DF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FE0FC90" w14:textId="77777777" w:rsidR="007E66DF" w:rsidRPr="00612462" w:rsidRDefault="007E66DF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54613ED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1C774F6E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82EEAD5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2AF3A5E0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602F5A90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13B23E80" w14:textId="77777777" w:rsidR="00D74A62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38147577" w14:textId="77777777" w:rsidR="00D74A62" w:rsidRDefault="00D74A62" w:rsidP="00A83688">
      <w:pPr>
        <w:spacing w:after="120"/>
        <w:rPr>
          <w:rFonts w:ascii="Arial" w:hAnsi="Arial" w:cs="Arial"/>
          <w:sz w:val="22"/>
          <w:szCs w:val="22"/>
        </w:rPr>
      </w:pPr>
    </w:p>
    <w:p w14:paraId="03EB1C38" w14:textId="77777777" w:rsidR="00D74A62" w:rsidRDefault="00D74A62" w:rsidP="00A83688">
      <w:pPr>
        <w:spacing w:after="120"/>
        <w:rPr>
          <w:rFonts w:ascii="Arial" w:hAnsi="Arial" w:cs="Arial"/>
          <w:sz w:val="22"/>
          <w:szCs w:val="22"/>
        </w:rPr>
      </w:pPr>
    </w:p>
    <w:p w14:paraId="6DA6367B" w14:textId="77777777" w:rsidR="00D74A62" w:rsidRDefault="00D74A62" w:rsidP="00A83688">
      <w:pPr>
        <w:spacing w:after="120"/>
        <w:rPr>
          <w:rFonts w:ascii="Arial" w:hAnsi="Arial" w:cs="Arial"/>
          <w:sz w:val="22"/>
          <w:szCs w:val="22"/>
        </w:rPr>
      </w:pPr>
    </w:p>
    <w:p w14:paraId="1C84F7FC" w14:textId="77777777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87520">
        <w:rPr>
          <w:rFonts w:ascii="Arial" w:hAnsi="Arial" w:cs="Arial"/>
          <w:i/>
          <w:sz w:val="22"/>
          <w:szCs w:val="22"/>
        </w:rPr>
        <w:tab/>
      </w:r>
      <w:r w:rsidR="00787520">
        <w:rPr>
          <w:rFonts w:ascii="Arial" w:hAnsi="Arial" w:cs="Arial"/>
          <w:i/>
          <w:sz w:val="22"/>
          <w:szCs w:val="22"/>
        </w:rPr>
        <w:tab/>
      </w:r>
      <w:r w:rsidR="00787520">
        <w:rPr>
          <w:rFonts w:ascii="Arial" w:hAnsi="Arial" w:cs="Arial"/>
          <w:i/>
          <w:sz w:val="22"/>
          <w:szCs w:val="22"/>
        </w:rPr>
        <w:tab/>
      </w:r>
      <w:r w:rsidR="00787520">
        <w:rPr>
          <w:rFonts w:ascii="Arial" w:hAnsi="Arial" w:cs="Arial"/>
          <w:i/>
          <w:sz w:val="22"/>
          <w:szCs w:val="22"/>
        </w:rPr>
        <w:tab/>
      </w:r>
      <w:r w:rsidR="00787520">
        <w:rPr>
          <w:rFonts w:ascii="Arial" w:hAnsi="Arial" w:cs="Arial"/>
          <w:i/>
          <w:sz w:val="22"/>
          <w:szCs w:val="22"/>
        </w:rPr>
        <w:tab/>
      </w:r>
      <w:r w:rsidR="00787520">
        <w:rPr>
          <w:rFonts w:ascii="Arial" w:hAnsi="Arial" w:cs="Arial"/>
          <w:i/>
          <w:sz w:val="22"/>
          <w:szCs w:val="22"/>
        </w:rPr>
        <w:tab/>
      </w:r>
      <w:r w:rsidR="00787520">
        <w:rPr>
          <w:rFonts w:ascii="Arial" w:hAnsi="Arial" w:cs="Arial"/>
          <w:i/>
          <w:sz w:val="22"/>
          <w:szCs w:val="22"/>
        </w:rPr>
        <w:tab/>
      </w:r>
      <w:r w:rsidR="00787520">
        <w:rPr>
          <w:rFonts w:ascii="Arial" w:hAnsi="Arial" w:cs="Arial"/>
          <w:i/>
          <w:sz w:val="22"/>
          <w:szCs w:val="22"/>
        </w:rPr>
        <w:tab/>
      </w:r>
    </w:p>
    <w:p w14:paraId="342A3638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4A62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787520">
        <w:rPr>
          <w:rFonts w:ascii="Arial" w:hAnsi="Arial" w:cs="Arial"/>
          <w:sz w:val="22"/>
          <w:szCs w:val="22"/>
        </w:rPr>
        <w:tab/>
      </w:r>
      <w:r w:rsidR="00787520">
        <w:rPr>
          <w:rFonts w:ascii="Arial" w:hAnsi="Arial" w:cs="Arial"/>
          <w:sz w:val="22"/>
          <w:szCs w:val="22"/>
        </w:rPr>
        <w:tab/>
      </w:r>
      <w:r w:rsidR="00787520">
        <w:rPr>
          <w:rFonts w:ascii="Arial" w:hAnsi="Arial" w:cs="Arial"/>
          <w:sz w:val="22"/>
          <w:szCs w:val="22"/>
        </w:rPr>
        <w:tab/>
      </w:r>
      <w:r w:rsidR="00787520">
        <w:rPr>
          <w:rFonts w:ascii="Arial" w:hAnsi="Arial" w:cs="Arial"/>
          <w:sz w:val="22"/>
          <w:szCs w:val="22"/>
        </w:rPr>
        <w:tab/>
      </w:r>
      <w:r w:rsidR="00787520">
        <w:rPr>
          <w:rFonts w:ascii="Arial" w:hAnsi="Arial" w:cs="Arial"/>
          <w:sz w:val="22"/>
          <w:szCs w:val="22"/>
        </w:rPr>
        <w:tab/>
      </w:r>
      <w:r w:rsidR="00D74A62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787520">
        <w:rPr>
          <w:rFonts w:ascii="Arial" w:hAnsi="Arial" w:cs="Arial"/>
          <w:sz w:val="22"/>
          <w:szCs w:val="22"/>
        </w:rPr>
        <w:t xml:space="preserve">      Ladislav Stejskal</w:t>
      </w:r>
      <w:r w:rsidR="00D74A62">
        <w:rPr>
          <w:rFonts w:ascii="Arial" w:hAnsi="Arial" w:cs="Arial"/>
          <w:sz w:val="22"/>
          <w:szCs w:val="22"/>
        </w:rPr>
        <w:t xml:space="preserve">               </w:t>
      </w:r>
    </w:p>
    <w:p w14:paraId="526EDA9C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4A62">
        <w:rPr>
          <w:rFonts w:ascii="Arial" w:hAnsi="Arial" w:cs="Arial"/>
          <w:sz w:val="22"/>
          <w:szCs w:val="22"/>
        </w:rPr>
        <w:t xml:space="preserve">                         </w:t>
      </w:r>
      <w:r w:rsidR="00B1769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</w:p>
    <w:p w14:paraId="01C56B77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0DB87113" w14:textId="77777777" w:rsidR="00787520" w:rsidRDefault="00787520" w:rsidP="00A83688">
      <w:pPr>
        <w:spacing w:after="120"/>
        <w:rPr>
          <w:rFonts w:ascii="Arial" w:hAnsi="Arial" w:cs="Arial"/>
          <w:sz w:val="22"/>
          <w:szCs w:val="22"/>
        </w:rPr>
      </w:pPr>
    </w:p>
    <w:p w14:paraId="77D6AC42" w14:textId="77777777" w:rsidR="00787520" w:rsidRDefault="00787520" w:rsidP="00A83688">
      <w:pPr>
        <w:spacing w:after="120"/>
        <w:rPr>
          <w:rFonts w:ascii="Arial" w:hAnsi="Arial" w:cs="Arial"/>
          <w:sz w:val="22"/>
          <w:szCs w:val="22"/>
        </w:rPr>
      </w:pPr>
    </w:p>
    <w:p w14:paraId="019B6654" w14:textId="77777777" w:rsidR="00787520" w:rsidRDefault="00787520" w:rsidP="00A83688">
      <w:pPr>
        <w:spacing w:after="120"/>
        <w:rPr>
          <w:rFonts w:ascii="Arial" w:hAnsi="Arial" w:cs="Arial"/>
          <w:sz w:val="22"/>
          <w:szCs w:val="22"/>
        </w:rPr>
      </w:pPr>
    </w:p>
    <w:p w14:paraId="41B14BDA" w14:textId="77777777" w:rsidR="00787520" w:rsidRDefault="00787520" w:rsidP="00A83688">
      <w:pPr>
        <w:spacing w:after="120"/>
        <w:rPr>
          <w:rFonts w:ascii="Arial" w:hAnsi="Arial" w:cs="Arial"/>
          <w:sz w:val="22"/>
          <w:szCs w:val="22"/>
        </w:rPr>
      </w:pPr>
    </w:p>
    <w:p w14:paraId="49B7D1E6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0C7A47">
        <w:rPr>
          <w:rFonts w:ascii="Arial" w:hAnsi="Arial" w:cs="Arial"/>
          <w:sz w:val="22"/>
          <w:szCs w:val="22"/>
        </w:rPr>
        <w:t xml:space="preserve"> </w:t>
      </w:r>
      <w:r w:rsidR="003D1E9E">
        <w:rPr>
          <w:rFonts w:ascii="Arial" w:hAnsi="Arial" w:cs="Arial"/>
          <w:sz w:val="22"/>
          <w:szCs w:val="22"/>
        </w:rPr>
        <w:t>12.3.2026</w:t>
      </w:r>
    </w:p>
    <w:p w14:paraId="2BFC327B" w14:textId="77777777" w:rsidR="00E670C4" w:rsidRDefault="00A83688">
      <w:r>
        <w:rPr>
          <w:rFonts w:ascii="Arial" w:hAnsi="Arial" w:cs="Arial"/>
          <w:sz w:val="22"/>
          <w:szCs w:val="22"/>
        </w:rPr>
        <w:t>Sejmuto z úřední desky dne:</w:t>
      </w:r>
    </w:p>
    <w:p w14:paraId="05296EEE" w14:textId="77777777" w:rsidR="00F657D9" w:rsidRDefault="00F657D9" w:rsidP="007E66DF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1915690" w14:textId="77777777" w:rsidR="007E66DF" w:rsidRPr="001D213D" w:rsidRDefault="007E66DF" w:rsidP="007E66DF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7E66DF" w:rsidRPr="001D213D" w:rsidSect="008466D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1FD0" w14:textId="77777777" w:rsidR="00584F0D" w:rsidRDefault="00584F0D" w:rsidP="00A83688">
      <w:r>
        <w:separator/>
      </w:r>
    </w:p>
  </w:endnote>
  <w:endnote w:type="continuationSeparator" w:id="0">
    <w:p w14:paraId="264043CA" w14:textId="77777777" w:rsidR="00584F0D" w:rsidRDefault="00584F0D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C885" w14:textId="77777777" w:rsidR="00584F0D" w:rsidRDefault="00584F0D" w:rsidP="00A83688">
      <w:r>
        <w:separator/>
      </w:r>
    </w:p>
  </w:footnote>
  <w:footnote w:type="continuationSeparator" w:id="0">
    <w:p w14:paraId="62ED01F6" w14:textId="77777777" w:rsidR="00584F0D" w:rsidRDefault="00584F0D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68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9149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09850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868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404348">
    <w:abstractNumId w:val="9"/>
  </w:num>
  <w:num w:numId="6" w16cid:durableId="1932081437">
    <w:abstractNumId w:val="11"/>
  </w:num>
  <w:num w:numId="7" w16cid:durableId="1275287464">
    <w:abstractNumId w:val="10"/>
  </w:num>
  <w:num w:numId="8" w16cid:durableId="488861533">
    <w:abstractNumId w:val="4"/>
  </w:num>
  <w:num w:numId="9" w16cid:durableId="104857681">
    <w:abstractNumId w:val="1"/>
  </w:num>
  <w:num w:numId="10" w16cid:durableId="13861053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9711987">
    <w:abstractNumId w:val="0"/>
  </w:num>
  <w:num w:numId="12" w16cid:durableId="1096557908">
    <w:abstractNumId w:val="5"/>
  </w:num>
  <w:num w:numId="13" w16cid:durableId="1070075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BA"/>
    <w:rsid w:val="000031D9"/>
    <w:rsid w:val="00022D2F"/>
    <w:rsid w:val="00073157"/>
    <w:rsid w:val="00073BBE"/>
    <w:rsid w:val="000C7A47"/>
    <w:rsid w:val="001132B5"/>
    <w:rsid w:val="00176739"/>
    <w:rsid w:val="001D213D"/>
    <w:rsid w:val="00200FE4"/>
    <w:rsid w:val="0027237E"/>
    <w:rsid w:val="00284A6A"/>
    <w:rsid w:val="002E2DBA"/>
    <w:rsid w:val="00310DCB"/>
    <w:rsid w:val="00360E4F"/>
    <w:rsid w:val="003A180C"/>
    <w:rsid w:val="003A2C69"/>
    <w:rsid w:val="003D1E9E"/>
    <w:rsid w:val="003E6964"/>
    <w:rsid w:val="003F29F7"/>
    <w:rsid w:val="00440187"/>
    <w:rsid w:val="004546A4"/>
    <w:rsid w:val="00494977"/>
    <w:rsid w:val="00496690"/>
    <w:rsid w:val="004A0AA5"/>
    <w:rsid w:val="004D715A"/>
    <w:rsid w:val="004F1BF6"/>
    <w:rsid w:val="0050670D"/>
    <w:rsid w:val="0053683B"/>
    <w:rsid w:val="005666F1"/>
    <w:rsid w:val="0057746B"/>
    <w:rsid w:val="00580F2A"/>
    <w:rsid w:val="00584F0D"/>
    <w:rsid w:val="005A77CA"/>
    <w:rsid w:val="005E3ACB"/>
    <w:rsid w:val="00612462"/>
    <w:rsid w:val="0061477E"/>
    <w:rsid w:val="00631555"/>
    <w:rsid w:val="00634E86"/>
    <w:rsid w:val="006424F2"/>
    <w:rsid w:val="00643AA3"/>
    <w:rsid w:val="00671BEA"/>
    <w:rsid w:val="00680AB8"/>
    <w:rsid w:val="0068474F"/>
    <w:rsid w:val="00687004"/>
    <w:rsid w:val="006A5C42"/>
    <w:rsid w:val="006B0B8B"/>
    <w:rsid w:val="006C04EC"/>
    <w:rsid w:val="006C132B"/>
    <w:rsid w:val="006C72AD"/>
    <w:rsid w:val="006E3515"/>
    <w:rsid w:val="006F749F"/>
    <w:rsid w:val="00713E50"/>
    <w:rsid w:val="0072139E"/>
    <w:rsid w:val="0072649F"/>
    <w:rsid w:val="00737A94"/>
    <w:rsid w:val="007409FD"/>
    <w:rsid w:val="007522F1"/>
    <w:rsid w:val="007839B5"/>
    <w:rsid w:val="00787520"/>
    <w:rsid w:val="007B5DEE"/>
    <w:rsid w:val="007B6B19"/>
    <w:rsid w:val="007E5E94"/>
    <w:rsid w:val="007E66DF"/>
    <w:rsid w:val="007E6C3B"/>
    <w:rsid w:val="00820E25"/>
    <w:rsid w:val="008466D7"/>
    <w:rsid w:val="00877265"/>
    <w:rsid w:val="00891BDA"/>
    <w:rsid w:val="008A158E"/>
    <w:rsid w:val="00924CBB"/>
    <w:rsid w:val="00927263"/>
    <w:rsid w:val="00942CA6"/>
    <w:rsid w:val="009719CB"/>
    <w:rsid w:val="00972C17"/>
    <w:rsid w:val="00977A22"/>
    <w:rsid w:val="009B33E5"/>
    <w:rsid w:val="009C4309"/>
    <w:rsid w:val="009C6907"/>
    <w:rsid w:val="009F5199"/>
    <w:rsid w:val="00A038E7"/>
    <w:rsid w:val="00A21CB8"/>
    <w:rsid w:val="00A40C04"/>
    <w:rsid w:val="00A45423"/>
    <w:rsid w:val="00A46D0F"/>
    <w:rsid w:val="00A524DE"/>
    <w:rsid w:val="00A5277E"/>
    <w:rsid w:val="00A54052"/>
    <w:rsid w:val="00A73BF9"/>
    <w:rsid w:val="00A83688"/>
    <w:rsid w:val="00A926EE"/>
    <w:rsid w:val="00AE118A"/>
    <w:rsid w:val="00AE31A6"/>
    <w:rsid w:val="00B12395"/>
    <w:rsid w:val="00B17691"/>
    <w:rsid w:val="00B255E4"/>
    <w:rsid w:val="00B3174C"/>
    <w:rsid w:val="00B462D8"/>
    <w:rsid w:val="00B550AE"/>
    <w:rsid w:val="00B64D6E"/>
    <w:rsid w:val="00B73873"/>
    <w:rsid w:val="00BA2394"/>
    <w:rsid w:val="00BB6892"/>
    <w:rsid w:val="00BB786E"/>
    <w:rsid w:val="00BD2953"/>
    <w:rsid w:val="00C24901"/>
    <w:rsid w:val="00C52AC7"/>
    <w:rsid w:val="00C702D2"/>
    <w:rsid w:val="00CD23D7"/>
    <w:rsid w:val="00CD2810"/>
    <w:rsid w:val="00D739BD"/>
    <w:rsid w:val="00D74A62"/>
    <w:rsid w:val="00D976D2"/>
    <w:rsid w:val="00DC31F5"/>
    <w:rsid w:val="00DD4F1D"/>
    <w:rsid w:val="00E2669A"/>
    <w:rsid w:val="00E670C4"/>
    <w:rsid w:val="00E95936"/>
    <w:rsid w:val="00E95AB4"/>
    <w:rsid w:val="00EA6E74"/>
    <w:rsid w:val="00EF44D6"/>
    <w:rsid w:val="00F14FAA"/>
    <w:rsid w:val="00F177F7"/>
    <w:rsid w:val="00F657D9"/>
    <w:rsid w:val="00F8631D"/>
    <w:rsid w:val="00FA4744"/>
    <w:rsid w:val="00FB12FC"/>
    <w:rsid w:val="00FB4215"/>
    <w:rsid w:val="00FB4A1A"/>
    <w:rsid w:val="00FB672C"/>
    <w:rsid w:val="00FD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8906"/>
  <w15:chartTrackingRefBased/>
  <w15:docId w15:val="{4E791DC8-6A8E-411A-9F46-2B7AE070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3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D23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8;&#269;etn&#237;%202\Desktop\OZV%2012026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DCD6-0716-4D0A-933B-832509AC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 12026.dotx</Template>
  <TotalTime>0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2</dc:creator>
  <cp:keywords/>
  <cp:lastModifiedBy>Simona Bučinská</cp:lastModifiedBy>
  <cp:revision>1</cp:revision>
  <cp:lastPrinted>2026-03-09T14:33:00Z</cp:lastPrinted>
  <dcterms:created xsi:type="dcterms:W3CDTF">2026-03-17T07:20:00Z</dcterms:created>
  <dcterms:modified xsi:type="dcterms:W3CDTF">2026-03-17T07:20:00Z</dcterms:modified>
</cp:coreProperties>
</file>