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583E" w14:textId="77777777" w:rsidR="003367A0" w:rsidRDefault="00F847CD">
      <w:pPr>
        <w:pStyle w:val="Nzev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Obec TRNOVÁ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Zastupitelstvo obce TRNOVÁ</w:t>
      </w:r>
    </w:p>
    <w:p w14:paraId="067D128D" w14:textId="77777777" w:rsidR="003367A0" w:rsidRDefault="00F847CD">
      <w:pPr>
        <w:pStyle w:val="Nadpis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Obecně závazná vyhláška obce TRNOVÁ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o místním poplatku za užívání veřejného prostranství</w:t>
      </w:r>
    </w:p>
    <w:p w14:paraId="073D5E67" w14:textId="77777777" w:rsidR="003367A0" w:rsidRDefault="00F847CD">
      <w:pPr>
        <w:pStyle w:val="UvodniVeta"/>
        <w:rPr>
          <w:sz w:val="20"/>
          <w:szCs w:val="20"/>
        </w:rPr>
      </w:pPr>
      <w:r>
        <w:rPr>
          <w:sz w:val="20"/>
          <w:szCs w:val="20"/>
        </w:rPr>
        <w:t xml:space="preserve">Zastupitelstvo obce TRNOVÁ se na svém zasedání dne 14. prosince 2023 usneslo vydat na základě § 14 </w:t>
      </w:r>
      <w:r>
        <w:rPr>
          <w:sz w:val="20"/>
          <w:szCs w:val="20"/>
        </w:rP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rPr>
          <w:sz w:val="20"/>
          <w:szCs w:val="20"/>
        </w:rPr>
        <w:t>obecně závaznou vyhlášku (dále jen „vyhláška“):</w:t>
      </w:r>
    </w:p>
    <w:p w14:paraId="585B4B37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1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Úvodní ustanovení</w:t>
      </w:r>
    </w:p>
    <w:p w14:paraId="416166DB" w14:textId="77777777" w:rsidR="003367A0" w:rsidRDefault="00F847CD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Obec TRNOVÁ touto vyhláškou zavádí místní poplatek za užívání veřejného prostranství (dále jen „poplatek“).</w:t>
      </w:r>
    </w:p>
    <w:p w14:paraId="50B3AC49" w14:textId="77777777" w:rsidR="003367A0" w:rsidRDefault="00F847CD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>Správcem poplatku je obecní úřad</w:t>
      </w:r>
      <w:r>
        <w:rPr>
          <w:rStyle w:val="Znakapoznpodarou"/>
          <w:sz w:val="20"/>
          <w:szCs w:val="20"/>
        </w:rPr>
        <w:footnoteReference w:id="1"/>
      </w:r>
      <w:r>
        <w:rPr>
          <w:sz w:val="20"/>
          <w:szCs w:val="20"/>
        </w:rPr>
        <w:t>.</w:t>
      </w:r>
    </w:p>
    <w:p w14:paraId="17E5465C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2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Předmět poplatku a poplatník</w:t>
      </w:r>
    </w:p>
    <w:p w14:paraId="51C90918" w14:textId="77777777" w:rsidR="003367A0" w:rsidRDefault="00F847CD">
      <w:pPr>
        <w:pStyle w:val="Odstavec"/>
        <w:numPr>
          <w:ilvl w:val="0"/>
          <w:numId w:val="2"/>
        </w:numPr>
      </w:pPr>
      <w:r>
        <w:rPr>
          <w:sz w:val="20"/>
          <w:szCs w:val="20"/>
        </w:rPr>
        <w:t>Poplatek za užívání veřejného prostranství se vybírá za zvláštní užívání veřejného prostranství, kterým se rozumí</w:t>
      </w:r>
      <w:r>
        <w:rPr>
          <w:rStyle w:val="Znakapoznpodarou"/>
          <w:sz w:val="20"/>
          <w:szCs w:val="20"/>
        </w:rPr>
        <w:footnoteReference w:id="2"/>
      </w:r>
      <w:r>
        <w:rPr>
          <w:sz w:val="20"/>
          <w:szCs w:val="20"/>
        </w:rPr>
        <w:t>:</w:t>
      </w:r>
    </w:p>
    <w:p w14:paraId="286EB71C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dočasných staveb sloužících pro poskytování služeb</w:t>
      </w:r>
      <w:r>
        <w:rPr>
          <w:sz w:val="20"/>
          <w:szCs w:val="20"/>
        </w:rPr>
        <w:t>,</w:t>
      </w:r>
    </w:p>
    <w:p w14:paraId="3A737B66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zařízení sloužících pro poskytování služeb,</w:t>
      </w:r>
    </w:p>
    <w:p w14:paraId="7B51C3CE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dočasných staveb sloužících pro poskytování prodeje,</w:t>
      </w:r>
    </w:p>
    <w:p w14:paraId="0AD1A82E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zařízení sloužících pro poskytování prodeje,</w:t>
      </w:r>
    </w:p>
    <w:p w14:paraId="282DA762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reklamních zařízení,</w:t>
      </w:r>
    </w:p>
    <w:p w14:paraId="7A7B16B1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provádění výkopových prací,</w:t>
      </w:r>
    </w:p>
    <w:p w14:paraId="5F227810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umístění </w:t>
      </w:r>
      <w:r>
        <w:rPr>
          <w:sz w:val="20"/>
          <w:szCs w:val="20"/>
        </w:rPr>
        <w:t>stavebních zařízení,</w:t>
      </w:r>
    </w:p>
    <w:p w14:paraId="4864F014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skládek,</w:t>
      </w:r>
    </w:p>
    <w:p w14:paraId="635B092E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zařízení cirkusů,</w:t>
      </w:r>
    </w:p>
    <w:p w14:paraId="367C025A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umístění zařízení lunaparků a jiných obdobných atrakcí,</w:t>
      </w:r>
    </w:p>
    <w:p w14:paraId="4E730BF7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vyhrazení trvalého parkovacího místa,</w:t>
      </w:r>
    </w:p>
    <w:p w14:paraId="2E9ED155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užívání veřejného prostranství pro kulturní akce,</w:t>
      </w:r>
    </w:p>
    <w:p w14:paraId="1DD1721D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užívání veřejného prostranství pro sportovní a</w:t>
      </w:r>
      <w:r>
        <w:rPr>
          <w:sz w:val="20"/>
          <w:szCs w:val="20"/>
        </w:rPr>
        <w:t>kce,</w:t>
      </w:r>
    </w:p>
    <w:p w14:paraId="071379E9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užívání veřejného prostranství pro reklamní akce,</w:t>
      </w:r>
    </w:p>
    <w:p w14:paraId="11389C0A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užívání veřejného prostranství pro potřeby tvorby filmových a televizních děl.</w:t>
      </w:r>
    </w:p>
    <w:p w14:paraId="43C6EE8B" w14:textId="77777777" w:rsidR="003367A0" w:rsidRDefault="00F847CD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>Poplatek za užívání veřejného prostranství platí fyzické i právnické osoby, které užívají veřejné prostranství způsobem uv</w:t>
      </w:r>
      <w:r>
        <w:rPr>
          <w:sz w:val="20"/>
          <w:szCs w:val="20"/>
        </w:rPr>
        <w:t>edeným v odstavci 1 (dále jen „poplatník“)</w:t>
      </w:r>
      <w:r>
        <w:rPr>
          <w:rStyle w:val="Znakapoznpodarou"/>
          <w:sz w:val="20"/>
          <w:szCs w:val="20"/>
        </w:rPr>
        <w:footnoteReference w:id="3"/>
      </w:r>
      <w:r>
        <w:rPr>
          <w:sz w:val="20"/>
          <w:szCs w:val="20"/>
        </w:rPr>
        <w:t>.</w:t>
      </w:r>
    </w:p>
    <w:p w14:paraId="41BA2C34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Čl. 3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Veřejná prostranství</w:t>
      </w:r>
    </w:p>
    <w:p w14:paraId="1E3E9B56" w14:textId="77777777" w:rsidR="003367A0" w:rsidRDefault="00F847CD">
      <w:pPr>
        <w:pStyle w:val="Odstavec"/>
        <w:rPr>
          <w:sz w:val="20"/>
          <w:szCs w:val="20"/>
        </w:rPr>
      </w:pPr>
      <w:r>
        <w:rPr>
          <w:sz w:val="20"/>
          <w:szCs w:val="20"/>
        </w:rPr>
        <w:t xml:space="preserve">Poplatek se platí za užívání veřejných prostranství, která jsou uvedena graficky na mapě v příloze č. 1. Tato příloha tvoří nedílnou </w:t>
      </w:r>
      <w:r>
        <w:rPr>
          <w:sz w:val="20"/>
          <w:szCs w:val="20"/>
        </w:rPr>
        <w:t>součást této vyhlášky.</w:t>
      </w:r>
    </w:p>
    <w:p w14:paraId="62DA00EA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4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Ohlašovací povinnost</w:t>
      </w:r>
    </w:p>
    <w:p w14:paraId="60620692" w14:textId="77777777" w:rsidR="003367A0" w:rsidRDefault="00F847CD">
      <w:pPr>
        <w:pStyle w:val="Odstavec"/>
        <w:numPr>
          <w:ilvl w:val="0"/>
          <w:numId w:val="3"/>
        </w:numPr>
      </w:pPr>
      <w:r>
        <w:rPr>
          <w:sz w:val="20"/>
          <w:szCs w:val="20"/>
        </w:rP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sz w:val="20"/>
          <w:szCs w:val="20"/>
        </w:rPr>
        <w:footnoteReference w:id="4"/>
      </w:r>
      <w:r>
        <w:rPr>
          <w:sz w:val="20"/>
          <w:szCs w:val="20"/>
        </w:rPr>
        <w:t>. Pokud tento den připadne na sobotu, neděli nebo státem uznaný svátek, je poplatník povinen splnit ohlašovací povinnost nejblíže následující pracovní den.</w:t>
      </w:r>
    </w:p>
    <w:p w14:paraId="2BA2E8A8" w14:textId="77777777" w:rsidR="003367A0" w:rsidRDefault="00F847CD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Dojde-li ke změně údajů uvedených v ohlášení, je poplatník povinen tuto změnu oznámit do 15 dnů ode dne, kdy nastala.</w:t>
      </w:r>
    </w:p>
    <w:p w14:paraId="23C431CD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5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Sazba poplatku</w:t>
      </w:r>
    </w:p>
    <w:p w14:paraId="38B744DD" w14:textId="77777777" w:rsidR="003367A0" w:rsidRDefault="00F847CD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Sazba poplatku činí za každý i započatý m² a každý i započatý den:</w:t>
      </w:r>
    </w:p>
    <w:p w14:paraId="69D99F62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dočasných staveb sloužících pro poskyt</w:t>
      </w:r>
      <w:r>
        <w:rPr>
          <w:sz w:val="20"/>
          <w:szCs w:val="20"/>
        </w:rPr>
        <w:t>ování služeb 10 Kč,</w:t>
      </w:r>
    </w:p>
    <w:p w14:paraId="5CC46F48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zařízení sloužících pro poskytování služeb 10 Kč,</w:t>
      </w:r>
    </w:p>
    <w:p w14:paraId="76EE0095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dočasných staveb sloužících pro poskytování prodeje 10 Kč,</w:t>
      </w:r>
    </w:p>
    <w:p w14:paraId="239955C2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zařízení sloužících pro poskytování prodeje 30 Kč,</w:t>
      </w:r>
    </w:p>
    <w:p w14:paraId="4C7BB03E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 umístění reklamních zařízení </w:t>
      </w:r>
      <w:r>
        <w:rPr>
          <w:sz w:val="20"/>
          <w:szCs w:val="20"/>
        </w:rPr>
        <w:t>100 Kč,</w:t>
      </w:r>
    </w:p>
    <w:p w14:paraId="40252047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provádění výkopových prací 10 Kč,</w:t>
      </w:r>
    </w:p>
    <w:p w14:paraId="6B5410E4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stavebních zařízení 10 Kč,</w:t>
      </w:r>
    </w:p>
    <w:p w14:paraId="1318F783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skládek 10 Kč,</w:t>
      </w:r>
    </w:p>
    <w:p w14:paraId="3FDC19A8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zařízení cirkusů 10 Kč,</w:t>
      </w:r>
    </w:p>
    <w:p w14:paraId="79D11D4A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umístění zařízení lunaparků a jiných obdobných atrakcí 100 Kč,</w:t>
      </w:r>
    </w:p>
    <w:p w14:paraId="665DA939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vyhrazení trvalého parkovacího místa 10 </w:t>
      </w:r>
      <w:r>
        <w:rPr>
          <w:sz w:val="20"/>
          <w:szCs w:val="20"/>
        </w:rPr>
        <w:t>Kč,</w:t>
      </w:r>
    </w:p>
    <w:p w14:paraId="3231EDF6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užívání veřejného prostranství pro kulturní akce 10 Kč,</w:t>
      </w:r>
    </w:p>
    <w:p w14:paraId="4082D2AE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užívání veřejného prostranství pro sportovní akce 10 Kč,</w:t>
      </w:r>
    </w:p>
    <w:p w14:paraId="75D92EA8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užívání veřejného prostranství pro reklamní akce 10 Kč,</w:t>
      </w:r>
    </w:p>
    <w:p w14:paraId="27DFCDE1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 užívání veřejného prostranství pro potřeby tvorby filmových a televizní</w:t>
      </w:r>
      <w:r>
        <w:rPr>
          <w:sz w:val="20"/>
          <w:szCs w:val="20"/>
        </w:rPr>
        <w:t>ch děl 10 Kč.</w:t>
      </w:r>
    </w:p>
    <w:p w14:paraId="4FEA0B7A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6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Splatnost poplatku</w:t>
      </w:r>
    </w:p>
    <w:p w14:paraId="60C71FE2" w14:textId="77777777" w:rsidR="003367A0" w:rsidRDefault="00F847CD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Poplatek je splatný v den ukončení užívání veřejného prostranství.</w:t>
      </w:r>
    </w:p>
    <w:p w14:paraId="521F15C4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7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Osvobození</w:t>
      </w:r>
    </w:p>
    <w:p w14:paraId="0D92D2ED" w14:textId="77777777" w:rsidR="003367A0" w:rsidRDefault="00F847CD">
      <w:pPr>
        <w:pStyle w:val="Odstavec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Poplatek se neplatí:</w:t>
      </w:r>
    </w:p>
    <w:p w14:paraId="54B295F4" w14:textId="77777777" w:rsidR="003367A0" w:rsidRDefault="00F847CD">
      <w:pPr>
        <w:pStyle w:val="Odstavec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za vyhrazení trvalého parkovacího místa pro osobu, která je držitelem průkazu ZTP nebo ZTP/P,</w:t>
      </w:r>
    </w:p>
    <w:p w14:paraId="622F92E5" w14:textId="77777777" w:rsidR="003367A0" w:rsidRDefault="00F847CD">
      <w:pPr>
        <w:pStyle w:val="Odstavec"/>
        <w:numPr>
          <w:ilvl w:val="1"/>
          <w:numId w:val="1"/>
        </w:numPr>
      </w:pPr>
      <w:r>
        <w:rPr>
          <w:sz w:val="20"/>
          <w:szCs w:val="20"/>
        </w:rPr>
        <w:t>z akcí pořádaných</w:t>
      </w:r>
      <w:r>
        <w:rPr>
          <w:sz w:val="20"/>
          <w:szCs w:val="20"/>
        </w:rPr>
        <w:t xml:space="preserve"> na veřejném prostranství, jejichž celý výtěžek je odveden na charitativní a veřejně prospěšné účely</w:t>
      </w:r>
      <w:r>
        <w:rPr>
          <w:rStyle w:val="Znakapoznpodarou"/>
          <w:sz w:val="20"/>
          <w:szCs w:val="20"/>
        </w:rPr>
        <w:footnoteReference w:id="5"/>
      </w:r>
      <w:r>
        <w:rPr>
          <w:sz w:val="20"/>
          <w:szCs w:val="20"/>
        </w:rPr>
        <w:t>.</w:t>
      </w:r>
    </w:p>
    <w:p w14:paraId="5623528D" w14:textId="77777777" w:rsidR="003367A0" w:rsidRDefault="00F847CD">
      <w:pPr>
        <w:pStyle w:val="Odstavec"/>
        <w:numPr>
          <w:ilvl w:val="0"/>
          <w:numId w:val="1"/>
        </w:numPr>
      </w:pPr>
      <w:r>
        <w:rPr>
          <w:sz w:val="20"/>
          <w:szCs w:val="20"/>
        </w:rPr>
        <w:t>V případě, že poplatník nesplní povinnost ohlásit údaj rozhodný pro osvobození ve lhůtách stanovených touto vy</w:t>
      </w:r>
      <w:r>
        <w:rPr>
          <w:sz w:val="20"/>
          <w:szCs w:val="20"/>
        </w:rPr>
        <w:t>hláškou nebo zákonem, nárok na osvobození zaniká</w:t>
      </w:r>
      <w:r>
        <w:rPr>
          <w:rStyle w:val="Znakapoznpodarou"/>
          <w:sz w:val="20"/>
          <w:szCs w:val="20"/>
        </w:rPr>
        <w:footnoteReference w:id="6"/>
      </w:r>
      <w:r>
        <w:rPr>
          <w:sz w:val="20"/>
          <w:szCs w:val="20"/>
        </w:rPr>
        <w:t>.</w:t>
      </w:r>
    </w:p>
    <w:p w14:paraId="2422D2A0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8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Přechodné a zrušovací ustanovení</w:t>
      </w:r>
    </w:p>
    <w:p w14:paraId="66F71113" w14:textId="77777777" w:rsidR="003367A0" w:rsidRDefault="00F847CD">
      <w:pPr>
        <w:pStyle w:val="Odstavec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Poplatkové povinnosti vzniklé před nabytím účinnosti této vyhlášky se posuzují podle dosavadních právních </w:t>
      </w:r>
      <w:r>
        <w:rPr>
          <w:sz w:val="20"/>
          <w:szCs w:val="20"/>
        </w:rPr>
        <w:t>předpisů.</w:t>
      </w:r>
    </w:p>
    <w:p w14:paraId="2F56F4A6" w14:textId="1BC2601B" w:rsidR="003367A0" w:rsidRDefault="00F847CD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Zrušuje se obecně závazná vyhláška č. 1/2021, o místním poplatku za užívání veřejného prostranství, ze dne 1</w:t>
      </w:r>
      <w:r w:rsidR="00190512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190512">
        <w:rPr>
          <w:sz w:val="20"/>
          <w:szCs w:val="20"/>
        </w:rPr>
        <w:t>října</w:t>
      </w:r>
      <w:r>
        <w:rPr>
          <w:sz w:val="20"/>
          <w:szCs w:val="20"/>
        </w:rPr>
        <w:t xml:space="preserve"> 2021.</w:t>
      </w:r>
    </w:p>
    <w:p w14:paraId="35F4499D" w14:textId="77777777" w:rsidR="003367A0" w:rsidRDefault="00F847CD">
      <w:pPr>
        <w:pStyle w:val="Nadpis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Čl. 9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Účinnost</w:t>
      </w:r>
    </w:p>
    <w:p w14:paraId="77B8E68C" w14:textId="77777777" w:rsidR="003367A0" w:rsidRDefault="00F847CD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367A0" w14:paraId="35B26AA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172E3" w14:textId="77777777" w:rsidR="003367A0" w:rsidRDefault="00F847CD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Pekárek v. 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122D8" w14:textId="77777777" w:rsidR="003367A0" w:rsidRDefault="00F847CD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</w:t>
            </w:r>
            <w:proofErr w:type="spellStart"/>
            <w:r>
              <w:rPr>
                <w:sz w:val="20"/>
                <w:szCs w:val="20"/>
              </w:rPr>
              <w:t>Dyršmídová</w:t>
            </w:r>
            <w:proofErr w:type="spellEnd"/>
            <w:r>
              <w:rPr>
                <w:sz w:val="20"/>
                <w:szCs w:val="20"/>
              </w:rPr>
              <w:t xml:space="preserve"> v. 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místostarostka</w:t>
            </w:r>
          </w:p>
        </w:tc>
      </w:tr>
      <w:tr w:rsidR="003367A0" w14:paraId="5F6313E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316CA" w14:textId="77777777" w:rsidR="003367A0" w:rsidRDefault="003367A0">
            <w:pPr>
              <w:pStyle w:val="PodpisovePole"/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DEFBE" w14:textId="77777777" w:rsidR="003367A0" w:rsidRDefault="003367A0">
            <w:pPr>
              <w:pStyle w:val="PodpisovePole"/>
              <w:rPr>
                <w:sz w:val="20"/>
                <w:szCs w:val="20"/>
              </w:rPr>
            </w:pPr>
          </w:p>
        </w:tc>
      </w:tr>
    </w:tbl>
    <w:p w14:paraId="76FE7FFE" w14:textId="77777777" w:rsidR="003367A0" w:rsidRDefault="00F847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Alexandr </w:t>
      </w:r>
      <w:proofErr w:type="spellStart"/>
      <w:r>
        <w:rPr>
          <w:rFonts w:ascii="Arial" w:hAnsi="Arial" w:cs="Arial"/>
          <w:sz w:val="20"/>
          <w:szCs w:val="20"/>
        </w:rPr>
        <w:t>Kopeckij</w:t>
      </w:r>
      <w:proofErr w:type="spellEnd"/>
      <w:r>
        <w:rPr>
          <w:rFonts w:ascii="Arial" w:hAnsi="Arial" w:cs="Arial"/>
          <w:sz w:val="20"/>
          <w:szCs w:val="20"/>
        </w:rPr>
        <w:t>, v.r.</w:t>
      </w:r>
    </w:p>
    <w:p w14:paraId="1C812AA3" w14:textId="77777777" w:rsidR="003367A0" w:rsidRDefault="00F847CD">
      <w:pPr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                             místostarosta</w:t>
      </w:r>
    </w:p>
    <w:sectPr w:rsidR="003367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1454" w14:textId="77777777" w:rsidR="00F847CD" w:rsidRDefault="00F847CD">
      <w:pPr>
        <w:rPr>
          <w:rFonts w:hint="eastAsia"/>
        </w:rPr>
      </w:pPr>
      <w:r>
        <w:separator/>
      </w:r>
    </w:p>
  </w:endnote>
  <w:endnote w:type="continuationSeparator" w:id="0">
    <w:p w14:paraId="1ACC8F0D" w14:textId="77777777" w:rsidR="00F847CD" w:rsidRDefault="00F847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BF0D" w14:textId="77777777" w:rsidR="00F847CD" w:rsidRDefault="00F847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64866F" w14:textId="77777777" w:rsidR="00F847CD" w:rsidRDefault="00F847CD">
      <w:pPr>
        <w:rPr>
          <w:rFonts w:hint="eastAsia"/>
        </w:rPr>
      </w:pPr>
      <w:r>
        <w:continuationSeparator/>
      </w:r>
    </w:p>
  </w:footnote>
  <w:footnote w:id="1">
    <w:p w14:paraId="10BFD300" w14:textId="77777777" w:rsidR="003367A0" w:rsidRDefault="00F847CD">
      <w:pPr>
        <w:pStyle w:val="Footnote"/>
      </w:pPr>
      <w:r>
        <w:rPr>
          <w:rStyle w:val="Znakapoznpodarou"/>
        </w:rPr>
        <w:footnoteRef/>
      </w:r>
      <w:r>
        <w:t>§ 15 odst. 1 zákona o místních poplatcíc</w:t>
      </w:r>
      <w:r>
        <w:t>h</w:t>
      </w:r>
    </w:p>
  </w:footnote>
  <w:footnote w:id="2">
    <w:p w14:paraId="2A0E5276" w14:textId="77777777" w:rsidR="003367A0" w:rsidRDefault="00F847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27E39D6" w14:textId="77777777" w:rsidR="003367A0" w:rsidRDefault="00F847C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F7D665D" w14:textId="77777777" w:rsidR="003367A0" w:rsidRDefault="00F847C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</w:t>
      </w:r>
      <w:r>
        <w:t>lášení poplatník uvede zejména své identifikační údaje a skutečnosti rozhodné pro stanovení poplatku</w:t>
      </w:r>
    </w:p>
  </w:footnote>
  <w:footnote w:id="5">
    <w:p w14:paraId="48CCCA4A" w14:textId="77777777" w:rsidR="003367A0" w:rsidRDefault="00F847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37954D1" w14:textId="77777777" w:rsidR="003367A0" w:rsidRDefault="00F847C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3B2"/>
    <w:multiLevelType w:val="multilevel"/>
    <w:tmpl w:val="C3CC09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67A0"/>
    <w:rsid w:val="0017767F"/>
    <w:rsid w:val="00190512"/>
    <w:rsid w:val="003367A0"/>
    <w:rsid w:val="00D4655E"/>
    <w:rsid w:val="00F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5E6A3"/>
  <w15:docId w15:val="{824E9CE2-CF58-B849-978E-26F84E6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Zdeněk Pekárek</cp:lastModifiedBy>
  <cp:revision>2</cp:revision>
  <dcterms:created xsi:type="dcterms:W3CDTF">2023-12-15T14:31:00Z</dcterms:created>
  <dcterms:modified xsi:type="dcterms:W3CDTF">2023-12-15T14:31:00Z</dcterms:modified>
</cp:coreProperties>
</file>