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watbkgnd" type="frame"/>
    </v:background>
  </w:background>
  <w:body>
    <w:p w14:paraId="404B482E" w14:textId="09D78CD3" w:rsidR="00096F9B" w:rsidRDefault="00096F9B" w:rsidP="007A64BB">
      <w:pPr>
        <w:pBdr>
          <w:left w:val="single" w:sz="8" w:space="4" w:color="4F81BD"/>
        </w:pBd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86227B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52C95AC5" w14:textId="77777777" w:rsidR="007A64BB" w:rsidRPr="007A64BB" w:rsidRDefault="007A64BB" w:rsidP="007A64BB">
      <w:pPr>
        <w:pStyle w:val="NormlnIMP"/>
        <w:spacing w:after="200" w:line="276" w:lineRule="auto"/>
        <w:rPr>
          <w:b/>
          <w:bCs/>
          <w:szCs w:val="24"/>
        </w:rPr>
      </w:pPr>
      <w:r w:rsidRPr="007A64BB">
        <w:rPr>
          <w:b/>
          <w:bCs/>
          <w:szCs w:val="24"/>
        </w:rPr>
        <w:t xml:space="preserve">o stanovení místního koeficientu pro jednotlivé skupiny nemovitých věcí </w:t>
      </w:r>
    </w:p>
    <w:p w14:paraId="61E0DAC7" w14:textId="77777777" w:rsidR="007A64BB" w:rsidRPr="007A64BB" w:rsidRDefault="007A64BB" w:rsidP="007A64BB">
      <w:pPr>
        <w:pStyle w:val="NormlnIMP"/>
        <w:spacing w:after="200" w:line="276" w:lineRule="auto"/>
        <w:rPr>
          <w:b/>
          <w:bCs/>
          <w:szCs w:val="24"/>
        </w:rPr>
      </w:pPr>
    </w:p>
    <w:p w14:paraId="0E79F4C0" w14:textId="49508B6C" w:rsidR="007A64BB" w:rsidRDefault="007A64BB" w:rsidP="00634F54">
      <w:pPr>
        <w:pStyle w:val="NormlnIMP"/>
        <w:spacing w:line="276" w:lineRule="auto"/>
        <w:rPr>
          <w:bCs/>
          <w:szCs w:val="24"/>
        </w:rPr>
      </w:pPr>
      <w:r w:rsidRPr="007A64BB">
        <w:rPr>
          <w:bCs/>
          <w:szCs w:val="24"/>
        </w:rPr>
        <w:t xml:space="preserve">Zastupitelstvo města Unhoště se na svém zasedání dne 17.06.2024 </w:t>
      </w:r>
      <w:r>
        <w:rPr>
          <w:bCs/>
          <w:szCs w:val="24"/>
        </w:rPr>
        <w:t xml:space="preserve">pod usnesením č. </w:t>
      </w:r>
      <w:r w:rsidRPr="007A64BB">
        <w:rPr>
          <w:sz w:val="22"/>
          <w:szCs w:val="22"/>
        </w:rPr>
        <w:t>ZM 10/2024-10</w:t>
      </w:r>
      <w:r>
        <w:rPr>
          <w:bCs/>
          <w:szCs w:val="24"/>
        </w:rPr>
        <w:t xml:space="preserve"> </w:t>
      </w:r>
      <w:r w:rsidRPr="007A64BB">
        <w:rPr>
          <w:bCs/>
          <w:szCs w:val="24"/>
        </w:rPr>
        <w:t xml:space="preserve">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 </w:t>
      </w:r>
    </w:p>
    <w:p w14:paraId="1C3F8E19" w14:textId="77777777" w:rsidR="00634F54" w:rsidRPr="00341B66" w:rsidRDefault="00634F54" w:rsidP="00634F54">
      <w:pPr>
        <w:pStyle w:val="NormlnIMP"/>
        <w:spacing w:line="276" w:lineRule="auto"/>
        <w:rPr>
          <w:b/>
          <w:color w:val="000000"/>
          <w:szCs w:val="24"/>
        </w:rPr>
      </w:pPr>
    </w:p>
    <w:p w14:paraId="1F0DF356" w14:textId="65F42476" w:rsidR="007A64BB" w:rsidRPr="007A64BB" w:rsidRDefault="007A64BB" w:rsidP="007A64BB">
      <w:pPr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/>
          <w:bCs/>
          <w:lang w:eastAsia="cs-CZ"/>
        </w:rPr>
        <w:t>Čl. 1</w:t>
      </w:r>
    </w:p>
    <w:p w14:paraId="753CF026" w14:textId="6227A83E" w:rsidR="007A64BB" w:rsidRPr="007A64BB" w:rsidRDefault="007A64BB" w:rsidP="007A64BB">
      <w:pPr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/>
          <w:bCs/>
          <w:lang w:eastAsia="cs-CZ"/>
        </w:rPr>
        <w:t>Místní koeficient pro jednotlivé skupiny nemovitých věcí</w:t>
      </w:r>
    </w:p>
    <w:p w14:paraId="356A5095" w14:textId="43CB8655" w:rsidR="007A64BB" w:rsidRPr="007A64BB" w:rsidRDefault="007A64BB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>(1) Město Unhošť stanovuje místní koeficient pro jednotlivé skupiny staveb a jednotek dle §</w:t>
      </w:r>
      <w:r>
        <w:rPr>
          <w:rFonts w:ascii="Times New Roman" w:eastAsia="Times New Roman" w:hAnsi="Times New Roman" w:cs="Times New Roman"/>
          <w:bCs/>
          <w:lang w:eastAsia="cs-CZ"/>
        </w:rPr>
        <w:t> 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 xml:space="preserve">10a odst. 1 zákona o dani z nemovitých věcí, a to v následující výši: </w:t>
      </w:r>
    </w:p>
    <w:p w14:paraId="5EB9AAFE" w14:textId="0BFDEFCF" w:rsidR="007A64BB" w:rsidRPr="007A64BB" w:rsidRDefault="007A64BB" w:rsidP="007A64BB">
      <w:pPr>
        <w:ind w:left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 xml:space="preserve">a) rekreační budovy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– 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>koeficient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>1,5</w:t>
      </w:r>
      <w:r w:rsidRPr="007A64BB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</w:t>
      </w:r>
    </w:p>
    <w:p w14:paraId="7B92D712" w14:textId="320183BB" w:rsidR="007A64BB" w:rsidRDefault="007A64BB" w:rsidP="00634F54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>(2) Místní koeficient pro jednotlivou skupinu nemovitých věcí se vztahuje na všechny nemovité věci dané skupiny nemovitých věcí na území celého města obce.</w:t>
      </w:r>
      <w:r w:rsidRPr="007A64BB">
        <w:rPr>
          <w:rFonts w:ascii="Times New Roman" w:eastAsia="Times New Roman" w:hAnsi="Times New Roman" w:cs="Times New Roman"/>
          <w:bCs/>
          <w:vertAlign w:val="superscript"/>
          <w:lang w:eastAsia="cs-CZ"/>
        </w:rPr>
        <w:t>1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18767280" w14:textId="77777777" w:rsidR="00634F54" w:rsidRPr="00341B66" w:rsidRDefault="00634F54" w:rsidP="00634F54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5886EC54" w14:textId="27588C5E" w:rsidR="007A64BB" w:rsidRPr="007A64BB" w:rsidRDefault="007A64BB" w:rsidP="007A64BB">
      <w:pPr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/>
          <w:bCs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2</w:t>
      </w:r>
    </w:p>
    <w:p w14:paraId="4B25363F" w14:textId="68F18F3D" w:rsidR="007A64BB" w:rsidRPr="007A64BB" w:rsidRDefault="007A64BB" w:rsidP="007A64BB">
      <w:pPr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/>
          <w:bCs/>
          <w:lang w:eastAsia="cs-CZ"/>
        </w:rPr>
        <w:t>Účinnost</w:t>
      </w:r>
    </w:p>
    <w:p w14:paraId="5EE88C37" w14:textId="0C039B18" w:rsidR="007A64BB" w:rsidRPr="007A64BB" w:rsidRDefault="007A64BB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>Tato obecně závazná vyhláška nabývá účinnosti dnem 1. ledna 2025.</w:t>
      </w:r>
    </w:p>
    <w:p w14:paraId="093358AB" w14:textId="77777777" w:rsidR="007A64BB" w:rsidRDefault="007A64BB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91B3471" w14:textId="77777777" w:rsidR="00F7228D" w:rsidRDefault="00F7228D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4C61FAD" w14:textId="77777777" w:rsidR="00341B66" w:rsidRPr="007A64BB" w:rsidRDefault="00341B66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48EB08F" w14:textId="77777777" w:rsidR="007A64BB" w:rsidRPr="007A64BB" w:rsidRDefault="007A64BB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>………………………………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  <w:t xml:space="preserve">……………………………… </w:t>
      </w:r>
    </w:p>
    <w:p w14:paraId="111833E5" w14:textId="1504984B" w:rsidR="007A64BB" w:rsidRPr="007A64BB" w:rsidRDefault="007A64BB" w:rsidP="007A64BB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 xml:space="preserve">Ing. Vladimír Šůla 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  <w:t xml:space="preserve">Ing. Iveta Koulová  </w:t>
      </w:r>
    </w:p>
    <w:p w14:paraId="445668EE" w14:textId="53B7B56E" w:rsidR="00341B66" w:rsidRPr="007A64BB" w:rsidRDefault="007A64BB" w:rsidP="00F7228D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lang w:eastAsia="cs-CZ"/>
        </w:rPr>
        <w:t>místostarosta</w:t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</w:r>
      <w:r w:rsidRPr="007A64BB">
        <w:rPr>
          <w:rFonts w:ascii="Times New Roman" w:eastAsia="Times New Roman" w:hAnsi="Times New Roman" w:cs="Times New Roman"/>
          <w:bCs/>
          <w:lang w:eastAsia="cs-CZ"/>
        </w:rPr>
        <w:tab/>
        <w:t xml:space="preserve"> starostka </w:t>
      </w:r>
    </w:p>
    <w:p w14:paraId="1A580E93" w14:textId="2CB4A111" w:rsidR="007A64BB" w:rsidRPr="007A64BB" w:rsidRDefault="007A64BB" w:rsidP="007A64BB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____________________________________</w:t>
      </w:r>
    </w:p>
    <w:p w14:paraId="79239098" w14:textId="439607BB" w:rsidR="007A64BB" w:rsidRPr="007A64BB" w:rsidRDefault="007A64BB" w:rsidP="007A64BB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vertAlign w:val="superscript"/>
          <w:lang w:eastAsia="cs-CZ"/>
        </w:rPr>
      </w:pPr>
      <w:r w:rsidRPr="007A64BB">
        <w:rPr>
          <w:rFonts w:ascii="Times New Roman" w:eastAsia="Times New Roman" w:hAnsi="Times New Roman" w:cs="Times New Roman"/>
          <w:bCs/>
          <w:vertAlign w:val="superscript"/>
          <w:lang w:eastAsia="cs-CZ"/>
        </w:rPr>
        <w:t xml:space="preserve">1 </w:t>
      </w:r>
      <w:r w:rsidRPr="007A64B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§ 12ab odst. 4 zákona o dani z nemovitých věcí</w:t>
      </w:r>
    </w:p>
    <w:sectPr w:rsidR="007A64BB" w:rsidRPr="007A64BB" w:rsidSect="007744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9F38" w14:textId="77777777" w:rsidR="001669D0" w:rsidRDefault="001669D0" w:rsidP="00252295">
      <w:pPr>
        <w:spacing w:after="0" w:line="240" w:lineRule="auto"/>
      </w:pPr>
      <w:r>
        <w:separator/>
      </w:r>
    </w:p>
  </w:endnote>
  <w:endnote w:type="continuationSeparator" w:id="0">
    <w:p w14:paraId="3A295C37" w14:textId="77777777" w:rsidR="001669D0" w:rsidRDefault="001669D0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73EB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60DF67C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38ED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CA01" w14:textId="77777777" w:rsidR="001669D0" w:rsidRDefault="001669D0" w:rsidP="00252295">
      <w:pPr>
        <w:spacing w:after="0" w:line="240" w:lineRule="auto"/>
      </w:pPr>
      <w:r>
        <w:separator/>
      </w:r>
    </w:p>
  </w:footnote>
  <w:footnote w:type="continuationSeparator" w:id="0">
    <w:p w14:paraId="7187C89C" w14:textId="77777777" w:rsidR="001669D0" w:rsidRDefault="001669D0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0DED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5C6E7D4" wp14:editId="6AB8B28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10F6289F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4E81286A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4BF83D61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4228" wp14:editId="6744D33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0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28F9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666F6C3" wp14:editId="471569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7493A076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5E7FBE0F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5AB3491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401B0" wp14:editId="4C71885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8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232E"/>
    <w:multiLevelType w:val="hybridMultilevel"/>
    <w:tmpl w:val="99EEA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5871421">
    <w:abstractNumId w:val="8"/>
  </w:num>
  <w:num w:numId="2" w16cid:durableId="174273375">
    <w:abstractNumId w:val="44"/>
  </w:num>
  <w:num w:numId="3" w16cid:durableId="1663436165">
    <w:abstractNumId w:val="22"/>
  </w:num>
  <w:num w:numId="4" w16cid:durableId="1572424751">
    <w:abstractNumId w:val="44"/>
  </w:num>
  <w:num w:numId="5" w16cid:durableId="2087460953">
    <w:abstractNumId w:val="3"/>
  </w:num>
  <w:num w:numId="6" w16cid:durableId="938105851">
    <w:abstractNumId w:val="2"/>
  </w:num>
  <w:num w:numId="7" w16cid:durableId="742139817">
    <w:abstractNumId w:val="1"/>
  </w:num>
  <w:num w:numId="8" w16cid:durableId="262612112">
    <w:abstractNumId w:val="0"/>
  </w:num>
  <w:num w:numId="9" w16cid:durableId="1576814924">
    <w:abstractNumId w:val="9"/>
  </w:num>
  <w:num w:numId="10" w16cid:durableId="1022166121">
    <w:abstractNumId w:val="7"/>
  </w:num>
  <w:num w:numId="11" w16cid:durableId="2005162346">
    <w:abstractNumId w:val="6"/>
  </w:num>
  <w:num w:numId="12" w16cid:durableId="673384946">
    <w:abstractNumId w:val="5"/>
  </w:num>
  <w:num w:numId="13" w16cid:durableId="1022631538">
    <w:abstractNumId w:val="4"/>
  </w:num>
  <w:num w:numId="14" w16cid:durableId="1247616921">
    <w:abstractNumId w:val="28"/>
  </w:num>
  <w:num w:numId="15" w16cid:durableId="1000045416">
    <w:abstractNumId w:val="30"/>
  </w:num>
  <w:num w:numId="16" w16cid:durableId="1820415187">
    <w:abstractNumId w:val="26"/>
  </w:num>
  <w:num w:numId="17" w16cid:durableId="198859540">
    <w:abstractNumId w:val="43"/>
  </w:num>
  <w:num w:numId="18" w16cid:durableId="944505822">
    <w:abstractNumId w:val="15"/>
  </w:num>
  <w:num w:numId="19" w16cid:durableId="1308051416">
    <w:abstractNumId w:val="16"/>
  </w:num>
  <w:num w:numId="20" w16cid:durableId="423499071">
    <w:abstractNumId w:val="27"/>
  </w:num>
  <w:num w:numId="21" w16cid:durableId="268851364">
    <w:abstractNumId w:val="18"/>
  </w:num>
  <w:num w:numId="22" w16cid:durableId="401220408">
    <w:abstractNumId w:val="36"/>
  </w:num>
  <w:num w:numId="23" w16cid:durableId="120653552">
    <w:abstractNumId w:val="32"/>
  </w:num>
  <w:num w:numId="24" w16cid:durableId="1242251815">
    <w:abstractNumId w:val="30"/>
  </w:num>
  <w:num w:numId="25" w16cid:durableId="98647106">
    <w:abstractNumId w:val="20"/>
  </w:num>
  <w:num w:numId="26" w16cid:durableId="317461816">
    <w:abstractNumId w:val="37"/>
  </w:num>
  <w:num w:numId="27" w16cid:durableId="1559051608">
    <w:abstractNumId w:val="12"/>
  </w:num>
  <w:num w:numId="28" w16cid:durableId="1857577631">
    <w:abstractNumId w:val="24"/>
  </w:num>
  <w:num w:numId="29" w16cid:durableId="1571647849">
    <w:abstractNumId w:val="39"/>
  </w:num>
  <w:num w:numId="30" w16cid:durableId="1089811523">
    <w:abstractNumId w:val="40"/>
  </w:num>
  <w:num w:numId="31" w16cid:durableId="1101534736">
    <w:abstractNumId w:val="14"/>
  </w:num>
  <w:num w:numId="32" w16cid:durableId="289091328">
    <w:abstractNumId w:val="29"/>
  </w:num>
  <w:num w:numId="33" w16cid:durableId="1864975426">
    <w:abstractNumId w:val="11"/>
  </w:num>
  <w:num w:numId="34" w16cid:durableId="837890498">
    <w:abstractNumId w:val="31"/>
  </w:num>
  <w:num w:numId="35" w16cid:durableId="1211846639">
    <w:abstractNumId w:val="13"/>
  </w:num>
  <w:num w:numId="36" w16cid:durableId="1544830871">
    <w:abstractNumId w:val="45"/>
  </w:num>
  <w:num w:numId="37" w16cid:durableId="634607084">
    <w:abstractNumId w:val="25"/>
  </w:num>
  <w:num w:numId="38" w16cid:durableId="807361118">
    <w:abstractNumId w:val="42"/>
  </w:num>
  <w:num w:numId="39" w16cid:durableId="718088671">
    <w:abstractNumId w:val="17"/>
  </w:num>
  <w:num w:numId="40" w16cid:durableId="948244369">
    <w:abstractNumId w:val="46"/>
  </w:num>
  <w:num w:numId="41" w16cid:durableId="906182345">
    <w:abstractNumId w:val="33"/>
  </w:num>
  <w:num w:numId="42" w16cid:durableId="2002392509">
    <w:abstractNumId w:val="38"/>
  </w:num>
  <w:num w:numId="43" w16cid:durableId="1835561747">
    <w:abstractNumId w:val="41"/>
  </w:num>
  <w:num w:numId="44" w16cid:durableId="1970546898">
    <w:abstractNumId w:val="21"/>
  </w:num>
  <w:num w:numId="45" w16cid:durableId="1616055879">
    <w:abstractNumId w:val="10"/>
  </w:num>
  <w:num w:numId="46" w16cid:durableId="1571692885">
    <w:abstractNumId w:val="34"/>
  </w:num>
  <w:num w:numId="47" w16cid:durableId="1246187671">
    <w:abstractNumId w:val="19"/>
  </w:num>
  <w:num w:numId="48" w16cid:durableId="246156677">
    <w:abstractNumId w:val="35"/>
  </w:num>
  <w:num w:numId="49" w16cid:durableId="8999060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0D95"/>
    <w:rsid w:val="0000213C"/>
    <w:rsid w:val="00002AD5"/>
    <w:rsid w:val="00017BB9"/>
    <w:rsid w:val="000541A9"/>
    <w:rsid w:val="00070A3E"/>
    <w:rsid w:val="000937C9"/>
    <w:rsid w:val="00096F9B"/>
    <w:rsid w:val="000B3C83"/>
    <w:rsid w:val="000C08E2"/>
    <w:rsid w:val="000F25B4"/>
    <w:rsid w:val="000F3458"/>
    <w:rsid w:val="00101F25"/>
    <w:rsid w:val="00137CBE"/>
    <w:rsid w:val="00141CBF"/>
    <w:rsid w:val="001557D0"/>
    <w:rsid w:val="001669D0"/>
    <w:rsid w:val="00181DB5"/>
    <w:rsid w:val="001A57AF"/>
    <w:rsid w:val="001B50A0"/>
    <w:rsid w:val="001B67CB"/>
    <w:rsid w:val="001D4F73"/>
    <w:rsid w:val="001E1A8A"/>
    <w:rsid w:val="001F4B50"/>
    <w:rsid w:val="002066AF"/>
    <w:rsid w:val="00252295"/>
    <w:rsid w:val="002617ED"/>
    <w:rsid w:val="00275ECA"/>
    <w:rsid w:val="002954DD"/>
    <w:rsid w:val="002B1BAE"/>
    <w:rsid w:val="002D30C9"/>
    <w:rsid w:val="002E24D4"/>
    <w:rsid w:val="002E5932"/>
    <w:rsid w:val="002F0747"/>
    <w:rsid w:val="00321F6E"/>
    <w:rsid w:val="00341B66"/>
    <w:rsid w:val="003565AA"/>
    <w:rsid w:val="00362C3C"/>
    <w:rsid w:val="00364D8D"/>
    <w:rsid w:val="00372068"/>
    <w:rsid w:val="0037397B"/>
    <w:rsid w:val="003A1A57"/>
    <w:rsid w:val="003A6AD9"/>
    <w:rsid w:val="003B41E4"/>
    <w:rsid w:val="003C6842"/>
    <w:rsid w:val="003C742B"/>
    <w:rsid w:val="003D048B"/>
    <w:rsid w:val="003E2EB0"/>
    <w:rsid w:val="003E4E06"/>
    <w:rsid w:val="003F0AFA"/>
    <w:rsid w:val="003F4496"/>
    <w:rsid w:val="0043000A"/>
    <w:rsid w:val="00431C07"/>
    <w:rsid w:val="00440E49"/>
    <w:rsid w:val="00476CE1"/>
    <w:rsid w:val="00481F6C"/>
    <w:rsid w:val="00490DCD"/>
    <w:rsid w:val="00493AB6"/>
    <w:rsid w:val="004C5C06"/>
    <w:rsid w:val="0050466B"/>
    <w:rsid w:val="00552A4E"/>
    <w:rsid w:val="00553A3D"/>
    <w:rsid w:val="005774AE"/>
    <w:rsid w:val="00594D0D"/>
    <w:rsid w:val="005A304D"/>
    <w:rsid w:val="005D1BDC"/>
    <w:rsid w:val="005D37B7"/>
    <w:rsid w:val="00600286"/>
    <w:rsid w:val="006071E5"/>
    <w:rsid w:val="00607DB7"/>
    <w:rsid w:val="006218A7"/>
    <w:rsid w:val="0062686A"/>
    <w:rsid w:val="00634F54"/>
    <w:rsid w:val="00640808"/>
    <w:rsid w:val="00665F41"/>
    <w:rsid w:val="00692284"/>
    <w:rsid w:val="0069535F"/>
    <w:rsid w:val="006A106A"/>
    <w:rsid w:val="006A2596"/>
    <w:rsid w:val="006A4F42"/>
    <w:rsid w:val="006A63A2"/>
    <w:rsid w:val="006B015A"/>
    <w:rsid w:val="006B2852"/>
    <w:rsid w:val="006C40B1"/>
    <w:rsid w:val="006F69F5"/>
    <w:rsid w:val="0072696E"/>
    <w:rsid w:val="007379CB"/>
    <w:rsid w:val="007744DB"/>
    <w:rsid w:val="00775B0E"/>
    <w:rsid w:val="00791247"/>
    <w:rsid w:val="007A64BB"/>
    <w:rsid w:val="007B1A30"/>
    <w:rsid w:val="007C2FA2"/>
    <w:rsid w:val="007F3D75"/>
    <w:rsid w:val="0080694E"/>
    <w:rsid w:val="00822EE1"/>
    <w:rsid w:val="00852014"/>
    <w:rsid w:val="008531D8"/>
    <w:rsid w:val="008532D6"/>
    <w:rsid w:val="0086227B"/>
    <w:rsid w:val="00876C7F"/>
    <w:rsid w:val="008874CC"/>
    <w:rsid w:val="008A72E8"/>
    <w:rsid w:val="008C1B0B"/>
    <w:rsid w:val="008C655A"/>
    <w:rsid w:val="00900AE6"/>
    <w:rsid w:val="00906153"/>
    <w:rsid w:val="00922998"/>
    <w:rsid w:val="0093616E"/>
    <w:rsid w:val="009658BB"/>
    <w:rsid w:val="009A1BA6"/>
    <w:rsid w:val="009B0EDE"/>
    <w:rsid w:val="009B6B0A"/>
    <w:rsid w:val="009D5C48"/>
    <w:rsid w:val="00A04958"/>
    <w:rsid w:val="00A42C77"/>
    <w:rsid w:val="00A44282"/>
    <w:rsid w:val="00A5671F"/>
    <w:rsid w:val="00A80FA9"/>
    <w:rsid w:val="00A9220A"/>
    <w:rsid w:val="00A92846"/>
    <w:rsid w:val="00AF5422"/>
    <w:rsid w:val="00B04D52"/>
    <w:rsid w:val="00B22CF1"/>
    <w:rsid w:val="00B32AA4"/>
    <w:rsid w:val="00B36ED5"/>
    <w:rsid w:val="00B57968"/>
    <w:rsid w:val="00B57D9A"/>
    <w:rsid w:val="00B604FA"/>
    <w:rsid w:val="00B96D08"/>
    <w:rsid w:val="00B96D9D"/>
    <w:rsid w:val="00BB514B"/>
    <w:rsid w:val="00BD3341"/>
    <w:rsid w:val="00C0742E"/>
    <w:rsid w:val="00C26B1B"/>
    <w:rsid w:val="00C461C0"/>
    <w:rsid w:val="00C62515"/>
    <w:rsid w:val="00C6294E"/>
    <w:rsid w:val="00C8149A"/>
    <w:rsid w:val="00C93460"/>
    <w:rsid w:val="00CA1B99"/>
    <w:rsid w:val="00CB5AAA"/>
    <w:rsid w:val="00CD3738"/>
    <w:rsid w:val="00CE179E"/>
    <w:rsid w:val="00CE7F2B"/>
    <w:rsid w:val="00D02DD1"/>
    <w:rsid w:val="00D0689F"/>
    <w:rsid w:val="00D1449D"/>
    <w:rsid w:val="00D17B94"/>
    <w:rsid w:val="00D24BA9"/>
    <w:rsid w:val="00D34FCE"/>
    <w:rsid w:val="00D45AC4"/>
    <w:rsid w:val="00DA0589"/>
    <w:rsid w:val="00DA42AB"/>
    <w:rsid w:val="00DD54F2"/>
    <w:rsid w:val="00E2566F"/>
    <w:rsid w:val="00E46CA7"/>
    <w:rsid w:val="00E63927"/>
    <w:rsid w:val="00E73B3C"/>
    <w:rsid w:val="00E74CAC"/>
    <w:rsid w:val="00E920A9"/>
    <w:rsid w:val="00E96257"/>
    <w:rsid w:val="00EA2703"/>
    <w:rsid w:val="00ED4AF4"/>
    <w:rsid w:val="00EE3E2A"/>
    <w:rsid w:val="00EF12B1"/>
    <w:rsid w:val="00F215DE"/>
    <w:rsid w:val="00F7228D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0538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0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09C4-67C5-4602-8B20-29197E5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4</cp:revision>
  <cp:lastPrinted>2024-09-11T10:13:00Z</cp:lastPrinted>
  <dcterms:created xsi:type="dcterms:W3CDTF">2024-09-11T10:12:00Z</dcterms:created>
  <dcterms:modified xsi:type="dcterms:W3CDTF">2024-09-11T10:15:00Z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