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4367" w14:textId="77777777" w:rsidR="00FF458F" w:rsidRDefault="00BB75D8">
      <w:pPr>
        <w:pStyle w:val="Nzev"/>
      </w:pPr>
      <w:r>
        <w:t>Obec Radějovice</w:t>
      </w:r>
      <w:r>
        <w:br/>
      </w:r>
      <w:r>
        <w:t>Zastupitelstvo obce Radějovice</w:t>
      </w:r>
    </w:p>
    <w:p w14:paraId="5717B024" w14:textId="77777777" w:rsidR="00FF458F" w:rsidRDefault="00BB75D8">
      <w:pPr>
        <w:pStyle w:val="Nadpis1"/>
      </w:pPr>
      <w:r>
        <w:t>Obecně závazná vyhláška obce Radějovice</w:t>
      </w:r>
      <w:r>
        <w:br/>
      </w:r>
      <w:r>
        <w:t>o místním poplatku za užívání veřejného prostranství</w:t>
      </w:r>
    </w:p>
    <w:p w14:paraId="42CD3A3B" w14:textId="2E20AE20" w:rsidR="00FF458F" w:rsidRDefault="00BB75D8">
      <w:pPr>
        <w:pStyle w:val="UvodniVeta"/>
      </w:pPr>
      <w:r>
        <w:t>Zastupitelstvo obce Radějovice se na svém zasedání dne </w:t>
      </w:r>
      <w:r w:rsidR="00E2057F">
        <w:t>28. prosince</w:t>
      </w:r>
      <w:r>
        <w:t xml:space="preserve">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63FCB84" w14:textId="77777777" w:rsidR="00FF458F" w:rsidRDefault="00BB75D8">
      <w:pPr>
        <w:pStyle w:val="Nadpis2"/>
      </w:pPr>
      <w:r>
        <w:t>Čl. 1</w:t>
      </w:r>
      <w:r>
        <w:br/>
      </w:r>
      <w:r>
        <w:t>Úvodní ustanovení</w:t>
      </w:r>
    </w:p>
    <w:p w14:paraId="686F57E0" w14:textId="77777777" w:rsidR="00FF458F" w:rsidRDefault="00BB75D8">
      <w:pPr>
        <w:pStyle w:val="Odstavec"/>
        <w:numPr>
          <w:ilvl w:val="0"/>
          <w:numId w:val="1"/>
        </w:numPr>
      </w:pPr>
      <w:r>
        <w:t>Obec Radějovice touto vyhláškou zavádí místní poplatek za užívání veřejného prostranství (dále jen „poplatek“).</w:t>
      </w:r>
    </w:p>
    <w:p w14:paraId="128B0CD0" w14:textId="77777777" w:rsidR="00FF458F" w:rsidRDefault="00BB75D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B773245" w14:textId="77777777" w:rsidR="00FF458F" w:rsidRDefault="00BB75D8">
      <w:pPr>
        <w:pStyle w:val="Nadpis2"/>
      </w:pPr>
      <w:r>
        <w:t>Čl. 2</w:t>
      </w:r>
      <w:r>
        <w:br/>
      </w:r>
      <w:r>
        <w:t>Předmět poplatku a poplatník</w:t>
      </w:r>
    </w:p>
    <w:p w14:paraId="26D06F70" w14:textId="77777777" w:rsidR="00FF458F" w:rsidRDefault="00BB75D8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54FE498" w14:textId="77777777" w:rsidR="00FF458F" w:rsidRDefault="00BB75D8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5016AF2" w14:textId="77777777" w:rsidR="00FF458F" w:rsidRDefault="00BB75D8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2708395" w14:textId="77777777" w:rsidR="00FF458F" w:rsidRDefault="00BB75D8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174B169" w14:textId="77777777" w:rsidR="00FF458F" w:rsidRDefault="00BB75D8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4C6F186" w14:textId="77777777" w:rsidR="00FF458F" w:rsidRDefault="00BB75D8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F2C5621" w14:textId="77777777" w:rsidR="00FF458F" w:rsidRDefault="00BB75D8">
      <w:pPr>
        <w:pStyle w:val="Odstavec"/>
        <w:numPr>
          <w:ilvl w:val="1"/>
          <w:numId w:val="1"/>
        </w:numPr>
      </w:pPr>
      <w:r>
        <w:t>provádění výkopových prací,</w:t>
      </w:r>
    </w:p>
    <w:p w14:paraId="42F10F86" w14:textId="77777777" w:rsidR="00FF458F" w:rsidRDefault="00BB75D8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4ED51DC" w14:textId="77777777" w:rsidR="00FF458F" w:rsidRDefault="00BB75D8">
      <w:pPr>
        <w:pStyle w:val="Odstavec"/>
        <w:numPr>
          <w:ilvl w:val="1"/>
          <w:numId w:val="1"/>
        </w:numPr>
      </w:pPr>
      <w:r>
        <w:t>umístění skládek,</w:t>
      </w:r>
    </w:p>
    <w:p w14:paraId="0F6A3805" w14:textId="77777777" w:rsidR="00FF458F" w:rsidRDefault="00BB75D8">
      <w:pPr>
        <w:pStyle w:val="Odstavec"/>
        <w:numPr>
          <w:ilvl w:val="1"/>
          <w:numId w:val="1"/>
        </w:numPr>
      </w:pPr>
      <w:r>
        <w:t>umístění zařízení cirkusů,</w:t>
      </w:r>
    </w:p>
    <w:p w14:paraId="78F3DC26" w14:textId="77777777" w:rsidR="00FF458F" w:rsidRDefault="00BB75D8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E5190D2" w14:textId="77777777" w:rsidR="00FF458F" w:rsidRDefault="00BB75D8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A2D9B3C" w14:textId="77777777" w:rsidR="00FF458F" w:rsidRDefault="00BB75D8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2A9298F" w14:textId="77777777" w:rsidR="00FF458F" w:rsidRDefault="00BB75D8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EAC27D8" w14:textId="77777777" w:rsidR="00FF458F" w:rsidRDefault="00BB75D8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D815B97" w14:textId="77777777" w:rsidR="00FF458F" w:rsidRDefault="00BB75D8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6A38CB2" w14:textId="77777777" w:rsidR="00FF458F" w:rsidRDefault="00BB75D8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B593E29" w14:textId="77777777" w:rsidR="00FF458F" w:rsidRDefault="00BB75D8">
      <w:pPr>
        <w:pStyle w:val="Nadpis2"/>
      </w:pPr>
      <w:r>
        <w:t>Čl. 3</w:t>
      </w:r>
      <w:r>
        <w:br/>
      </w:r>
      <w:r>
        <w:t>Veřejná prostranství</w:t>
      </w:r>
    </w:p>
    <w:p w14:paraId="59B29F42" w14:textId="77777777" w:rsidR="00FF458F" w:rsidRDefault="00BB75D8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34948443" w14:textId="77777777" w:rsidR="00FF458F" w:rsidRDefault="00BB75D8">
      <w:pPr>
        <w:pStyle w:val="Nadpis2"/>
      </w:pPr>
      <w:r>
        <w:t>Čl. 4</w:t>
      </w:r>
      <w:r>
        <w:br/>
      </w:r>
      <w:r>
        <w:t>Ohlašovací povinnost</w:t>
      </w:r>
    </w:p>
    <w:p w14:paraId="40A2DDA6" w14:textId="77777777" w:rsidR="00FF458F" w:rsidRDefault="00BB75D8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31E04F1" w14:textId="77777777" w:rsidR="00FF458F" w:rsidRDefault="00BB75D8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1B07102" w14:textId="77777777" w:rsidR="00FF458F" w:rsidRDefault="00BB75D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8EC434E" w14:textId="77777777" w:rsidR="00FF458F" w:rsidRDefault="00BB75D8">
      <w:pPr>
        <w:pStyle w:val="Nadpis2"/>
      </w:pPr>
      <w:r>
        <w:t>Čl. 5</w:t>
      </w:r>
      <w:r>
        <w:br/>
      </w:r>
      <w:r>
        <w:t>Sazba poplatku</w:t>
      </w:r>
    </w:p>
    <w:p w14:paraId="3ADEB844" w14:textId="77777777" w:rsidR="00FF458F" w:rsidRDefault="00BB75D8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D4FD3A3" w14:textId="77777777" w:rsidR="00FF458F" w:rsidRDefault="00BB75D8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A76B9E7" w14:textId="77777777" w:rsidR="00FF458F" w:rsidRDefault="00BB75D8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7C6BAC5" w14:textId="77777777" w:rsidR="00FF458F" w:rsidRDefault="00BB75D8">
      <w:pPr>
        <w:pStyle w:val="Odstavec"/>
        <w:numPr>
          <w:ilvl w:val="1"/>
          <w:numId w:val="1"/>
        </w:numPr>
      </w:pPr>
      <w:r>
        <w:t xml:space="preserve">za umístění </w:t>
      </w:r>
      <w:r>
        <w:t>dočasných staveb sloužících pro poskytování prodeje 10 Kč,</w:t>
      </w:r>
    </w:p>
    <w:p w14:paraId="2DF7E7F7" w14:textId="77777777" w:rsidR="00FF458F" w:rsidRDefault="00BB75D8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A8AC4C0" w14:textId="77777777" w:rsidR="00FF458F" w:rsidRDefault="00BB75D8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58AAC14E" w14:textId="77777777" w:rsidR="00FF458F" w:rsidRDefault="00BB75D8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29C6B916" w14:textId="77777777" w:rsidR="00FF458F" w:rsidRDefault="00BB75D8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7B73C1C" w14:textId="77777777" w:rsidR="00FF458F" w:rsidRDefault="00BB75D8">
      <w:pPr>
        <w:pStyle w:val="Odstavec"/>
        <w:numPr>
          <w:ilvl w:val="1"/>
          <w:numId w:val="1"/>
        </w:numPr>
      </w:pPr>
      <w:r>
        <w:t>za umístění skládek 10 Kč,</w:t>
      </w:r>
    </w:p>
    <w:p w14:paraId="5B89E413" w14:textId="77777777" w:rsidR="00FF458F" w:rsidRDefault="00BB75D8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3FF87F0" w14:textId="77777777" w:rsidR="00FF458F" w:rsidRDefault="00BB75D8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0D0EF6A1" w14:textId="77777777" w:rsidR="00FF458F" w:rsidRDefault="00BB75D8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2183C4F" w14:textId="77777777" w:rsidR="00FF458F" w:rsidRDefault="00BB75D8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46CE508E" w14:textId="77777777" w:rsidR="00FF458F" w:rsidRDefault="00BB75D8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3F537B7" w14:textId="77777777" w:rsidR="00FF458F" w:rsidRDefault="00BB75D8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1676969" w14:textId="77777777" w:rsidR="00FF458F" w:rsidRDefault="00BB75D8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1743936D" w14:textId="77777777" w:rsidR="00FF458F" w:rsidRDefault="00BB75D8">
      <w:pPr>
        <w:pStyle w:val="Odstavec"/>
        <w:numPr>
          <w:ilvl w:val="1"/>
          <w:numId w:val="1"/>
        </w:numPr>
      </w:pPr>
      <w:r>
        <w:lastRenderedPageBreak/>
        <w:t>za umístění reklamních zařízení 2000 Kč za rok,</w:t>
      </w:r>
    </w:p>
    <w:p w14:paraId="167B6B81" w14:textId="77777777" w:rsidR="00FF458F" w:rsidRDefault="00BB75D8">
      <w:pPr>
        <w:pStyle w:val="Odstavec"/>
        <w:numPr>
          <w:ilvl w:val="1"/>
          <w:numId w:val="1"/>
        </w:numPr>
      </w:pPr>
      <w:r>
        <w:t>za vyhrazení trvalého parkovacího místa 2000 Kč za rok.</w:t>
      </w:r>
    </w:p>
    <w:p w14:paraId="17D80277" w14:textId="77777777" w:rsidR="00FF458F" w:rsidRDefault="00BB75D8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54E35776" w14:textId="77777777" w:rsidR="00FF458F" w:rsidRDefault="00BB75D8">
      <w:pPr>
        <w:pStyle w:val="Nadpis2"/>
      </w:pPr>
      <w:r>
        <w:t>Čl. 6</w:t>
      </w:r>
      <w:r>
        <w:br/>
      </w:r>
      <w:r>
        <w:t>Splatnost poplatku</w:t>
      </w:r>
    </w:p>
    <w:p w14:paraId="309F279B" w14:textId="77777777" w:rsidR="00FF458F" w:rsidRDefault="00BB75D8">
      <w:pPr>
        <w:pStyle w:val="Odstavec"/>
        <w:numPr>
          <w:ilvl w:val="0"/>
          <w:numId w:val="5"/>
        </w:numPr>
      </w:pPr>
      <w:r>
        <w:t>Poplatek je splatný nejpozději do 10 dnů ode dne ukončení užívání veřejného prostranství.</w:t>
      </w:r>
    </w:p>
    <w:p w14:paraId="64BF21B3" w14:textId="77777777" w:rsidR="00FF458F" w:rsidRDefault="00BB75D8">
      <w:pPr>
        <w:pStyle w:val="Odstavec"/>
        <w:numPr>
          <w:ilvl w:val="0"/>
          <w:numId w:val="1"/>
        </w:numPr>
      </w:pPr>
      <w:r>
        <w:t>Poplatek stanovený paušální částkou je splatný do 10 dnů od počátku každého poplatkového období.</w:t>
      </w:r>
    </w:p>
    <w:p w14:paraId="137CB94E" w14:textId="77777777" w:rsidR="00FF458F" w:rsidRDefault="00BB75D8">
      <w:pPr>
        <w:pStyle w:val="Nadpis2"/>
      </w:pPr>
      <w:r>
        <w:t>Čl. 7</w:t>
      </w:r>
      <w:r>
        <w:br/>
      </w:r>
      <w:r>
        <w:t xml:space="preserve"> Osvobození</w:t>
      </w:r>
    </w:p>
    <w:p w14:paraId="32DDA0AE" w14:textId="77777777" w:rsidR="00FF458F" w:rsidRDefault="00BB75D8">
      <w:pPr>
        <w:pStyle w:val="Odstavec"/>
        <w:numPr>
          <w:ilvl w:val="0"/>
          <w:numId w:val="6"/>
        </w:numPr>
      </w:pPr>
      <w:r>
        <w:t>Poplatek se neplatí:</w:t>
      </w:r>
    </w:p>
    <w:p w14:paraId="7B6A07A7" w14:textId="77777777" w:rsidR="00FF458F" w:rsidRDefault="00BB75D8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DB486B5" w14:textId="77777777" w:rsidR="00FF458F" w:rsidRDefault="00BB75D8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1A09D1B" w14:textId="77777777" w:rsidR="00FF458F" w:rsidRDefault="00BB75D8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</w:t>
      </w:r>
      <w:r>
        <w:t>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9B7D600" w14:textId="77777777" w:rsidR="00FF458F" w:rsidRDefault="00BB75D8">
      <w:pPr>
        <w:pStyle w:val="Nadpis2"/>
        <w:rPr>
          <w:rFonts w:cs="Arial"/>
        </w:rPr>
      </w:pPr>
      <w:r>
        <w:rPr>
          <w:rFonts w:cs="Arial"/>
        </w:rPr>
        <w:t>Čl. 8</w:t>
      </w:r>
      <w:r>
        <w:rPr>
          <w:rFonts w:cs="Arial"/>
        </w:rPr>
        <w:br/>
      </w:r>
      <w:r>
        <w:rPr>
          <w:rFonts w:cs="Arial"/>
        </w:rPr>
        <w:t>Přechodné a zrušovací ustanovení</w:t>
      </w:r>
    </w:p>
    <w:p w14:paraId="6C997286" w14:textId="77777777" w:rsidR="00FF458F" w:rsidRDefault="00BB75D8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5CB70AF" w14:textId="77777777" w:rsidR="00FF458F" w:rsidRDefault="00BB75D8">
      <w:pPr>
        <w:pStyle w:val="Odstavec"/>
        <w:numPr>
          <w:ilvl w:val="0"/>
          <w:numId w:val="7"/>
        </w:numPr>
      </w:pPr>
      <w:r>
        <w:t>Zrušuje se obecně závazná vyhláška č. 1/2019, Obecně závazná vyhláška obce Radějovice č. 1/2019 o místních poplatcích, ze dne 27. prosince 2019.</w:t>
      </w:r>
    </w:p>
    <w:p w14:paraId="78AEBE51" w14:textId="77777777" w:rsidR="00FF458F" w:rsidRDefault="00FF458F">
      <w:pPr>
        <w:pStyle w:val="Odstavec"/>
      </w:pPr>
    </w:p>
    <w:p w14:paraId="62C813F9" w14:textId="77777777" w:rsidR="00FF458F" w:rsidRDefault="00BB75D8">
      <w:pPr>
        <w:pStyle w:val="Nadpis2"/>
      </w:pPr>
      <w:r>
        <w:t>Čl. 9</w:t>
      </w:r>
      <w:r>
        <w:br/>
      </w:r>
      <w:r>
        <w:t>Účinnost</w:t>
      </w:r>
    </w:p>
    <w:p w14:paraId="30B31CB0" w14:textId="77777777" w:rsidR="00FF458F" w:rsidRDefault="00BB75D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F458F" w14:paraId="762390E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04E9F" w14:textId="77777777" w:rsidR="00FF458F" w:rsidRDefault="00BB75D8">
            <w:pPr>
              <w:pStyle w:val="PodpisovePole"/>
            </w:pPr>
            <w:r>
              <w:t>Petr Švehla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B51CEE" w14:textId="77777777" w:rsidR="00FF458F" w:rsidRDefault="00BB75D8">
            <w:pPr>
              <w:pStyle w:val="PodpisovePole"/>
            </w:pPr>
            <w:r>
              <w:t>Ing. Kamil Al-Otri, Ph.D. v. r.</w:t>
            </w:r>
            <w:r>
              <w:br/>
            </w:r>
            <w:r>
              <w:t xml:space="preserve"> místostarosta</w:t>
            </w:r>
          </w:p>
        </w:tc>
      </w:tr>
      <w:tr w:rsidR="00FF458F" w14:paraId="0C2E700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7AE1D5" w14:textId="77777777" w:rsidR="00FF458F" w:rsidRDefault="00FF458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68237" w14:textId="77777777" w:rsidR="00FF458F" w:rsidRDefault="00FF458F">
            <w:pPr>
              <w:pStyle w:val="PodpisovePole"/>
            </w:pPr>
          </w:p>
        </w:tc>
      </w:tr>
    </w:tbl>
    <w:p w14:paraId="6C8C22FD" w14:textId="77777777" w:rsidR="00FF458F" w:rsidRDefault="00FF458F"/>
    <w:sectPr w:rsidR="00FF458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F8A2" w14:textId="77777777" w:rsidR="00BB75D8" w:rsidRDefault="00BB75D8">
      <w:r>
        <w:separator/>
      </w:r>
    </w:p>
  </w:endnote>
  <w:endnote w:type="continuationSeparator" w:id="0">
    <w:p w14:paraId="504FE1CD" w14:textId="77777777" w:rsidR="00BB75D8" w:rsidRDefault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FA5A" w14:textId="77777777" w:rsidR="00BB75D8" w:rsidRDefault="00BB75D8">
      <w:r>
        <w:rPr>
          <w:color w:val="000000"/>
        </w:rPr>
        <w:separator/>
      </w:r>
    </w:p>
  </w:footnote>
  <w:footnote w:type="continuationSeparator" w:id="0">
    <w:p w14:paraId="79D9C23B" w14:textId="77777777" w:rsidR="00BB75D8" w:rsidRDefault="00BB75D8">
      <w:r>
        <w:continuationSeparator/>
      </w:r>
    </w:p>
  </w:footnote>
  <w:footnote w:id="1">
    <w:p w14:paraId="464E8ED3" w14:textId="77777777" w:rsidR="00FF458F" w:rsidRDefault="00BB75D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ECA0AAB" w14:textId="77777777" w:rsidR="00FF458F" w:rsidRDefault="00BB75D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808300B" w14:textId="77777777" w:rsidR="00FF458F" w:rsidRDefault="00BB75D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D27DB62" w14:textId="77777777" w:rsidR="00FF458F" w:rsidRDefault="00BB75D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D17F9B8" w14:textId="77777777" w:rsidR="00FF458F" w:rsidRDefault="00BB75D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BD3EDBF" w14:textId="77777777" w:rsidR="00FF458F" w:rsidRDefault="00BB75D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C54936D" w14:textId="77777777" w:rsidR="00FF458F" w:rsidRDefault="00BB75D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0950"/>
    <w:multiLevelType w:val="multilevel"/>
    <w:tmpl w:val="E6FABF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67B3B90"/>
    <w:multiLevelType w:val="multilevel"/>
    <w:tmpl w:val="8A9608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68299636">
    <w:abstractNumId w:val="1"/>
  </w:num>
  <w:num w:numId="2" w16cid:durableId="903488613">
    <w:abstractNumId w:val="1"/>
    <w:lvlOverride w:ilvl="0">
      <w:startOverride w:val="1"/>
    </w:lvlOverride>
  </w:num>
  <w:num w:numId="3" w16cid:durableId="150218700">
    <w:abstractNumId w:val="1"/>
    <w:lvlOverride w:ilvl="0">
      <w:startOverride w:val="1"/>
    </w:lvlOverride>
  </w:num>
  <w:num w:numId="4" w16cid:durableId="1854412975">
    <w:abstractNumId w:val="1"/>
    <w:lvlOverride w:ilvl="0">
      <w:startOverride w:val="1"/>
    </w:lvlOverride>
  </w:num>
  <w:num w:numId="5" w16cid:durableId="649755272">
    <w:abstractNumId w:val="1"/>
    <w:lvlOverride w:ilvl="0">
      <w:startOverride w:val="1"/>
    </w:lvlOverride>
  </w:num>
  <w:num w:numId="6" w16cid:durableId="1562642170">
    <w:abstractNumId w:val="1"/>
    <w:lvlOverride w:ilvl="0">
      <w:startOverride w:val="1"/>
    </w:lvlOverride>
  </w:num>
  <w:num w:numId="7" w16cid:durableId="29506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458F"/>
    <w:rsid w:val="00BB75D8"/>
    <w:rsid w:val="00E2057F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6A0D"/>
  <w15:docId w15:val="{C02E717A-A21B-47EB-BDD9-756D8CD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Strážnická</dc:creator>
  <cp:lastModifiedBy>Kamil AlOtri</cp:lastModifiedBy>
  <cp:revision>2</cp:revision>
  <dcterms:created xsi:type="dcterms:W3CDTF">2023-12-29T10:19:00Z</dcterms:created>
  <dcterms:modified xsi:type="dcterms:W3CDTF">2023-12-29T10:19:00Z</dcterms:modified>
</cp:coreProperties>
</file>