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C266" w14:textId="77777777" w:rsidR="009D346F" w:rsidRDefault="00B428D8">
      <w:pPr>
        <w:pStyle w:val="Nzev"/>
      </w:pPr>
      <w:r>
        <w:t>Obec Chomýž</w:t>
      </w:r>
      <w:r>
        <w:br/>
      </w:r>
      <w:r>
        <w:t>Zastupitelstvo obce Chomýž</w:t>
      </w:r>
    </w:p>
    <w:p w14:paraId="6D6F6ECF" w14:textId="77777777" w:rsidR="009D346F" w:rsidRDefault="00B428D8">
      <w:pPr>
        <w:pStyle w:val="Nadpis1"/>
      </w:pPr>
      <w:r>
        <w:t>Obecně závazná vyhláška obce Chomýž</w:t>
      </w:r>
      <w:r>
        <w:br/>
      </w:r>
      <w:r>
        <w:t>o místním poplatku za obecní systém odpadového hospodářství</w:t>
      </w:r>
    </w:p>
    <w:p w14:paraId="66FAFE66" w14:textId="77777777" w:rsidR="009D346F" w:rsidRDefault="00B428D8">
      <w:pPr>
        <w:pStyle w:val="UvodniVeta"/>
      </w:pPr>
      <w:r>
        <w:t xml:space="preserve">Zastupitelstvo obce Chomýž se na svém zasedání dne 14.12.2023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FE6AFE" w14:textId="77777777" w:rsidR="009D346F" w:rsidRDefault="00B428D8">
      <w:pPr>
        <w:pStyle w:val="Nadpis2"/>
      </w:pPr>
      <w:r>
        <w:t>Čl. 1</w:t>
      </w:r>
      <w:r>
        <w:br/>
      </w:r>
      <w:r>
        <w:t>Úvodní ustanovení</w:t>
      </w:r>
    </w:p>
    <w:p w14:paraId="4C5B673E" w14:textId="77777777" w:rsidR="009D346F" w:rsidRDefault="00B428D8">
      <w:pPr>
        <w:pStyle w:val="Odstavec"/>
        <w:numPr>
          <w:ilvl w:val="0"/>
          <w:numId w:val="1"/>
        </w:numPr>
      </w:pPr>
      <w:r>
        <w:t>Obec Chomýž touto vyhláškou zavádí místní poplatek za obecní systém odpadového hospodářství (dále jen „poplatek“).</w:t>
      </w:r>
    </w:p>
    <w:p w14:paraId="69948E9C" w14:textId="77777777" w:rsidR="009D346F" w:rsidRDefault="00B428D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2FF5C1" w14:textId="77777777" w:rsidR="009D346F" w:rsidRDefault="00B428D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1F3A2FC" w14:textId="77777777" w:rsidR="009D346F" w:rsidRDefault="00B428D8">
      <w:pPr>
        <w:pStyle w:val="Nadpis2"/>
      </w:pPr>
      <w:r>
        <w:t>Čl. 2</w:t>
      </w:r>
      <w:r>
        <w:br/>
      </w:r>
      <w:r>
        <w:t>Poplatník</w:t>
      </w:r>
    </w:p>
    <w:p w14:paraId="5AC08E64" w14:textId="77777777" w:rsidR="009D346F" w:rsidRDefault="00B428D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82371F0" w14:textId="77777777" w:rsidR="009D346F" w:rsidRDefault="00B428D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2D6D555" w14:textId="77777777" w:rsidR="009D346F" w:rsidRDefault="00B428D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6C31338" w14:textId="77777777" w:rsidR="009D346F" w:rsidRDefault="00B428D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4C51033" w14:textId="77777777" w:rsidR="009D346F" w:rsidRDefault="00B428D8">
      <w:pPr>
        <w:pStyle w:val="Nadpis2"/>
      </w:pPr>
      <w:r>
        <w:t>Čl. 3</w:t>
      </w:r>
      <w:r>
        <w:br/>
      </w:r>
      <w:r>
        <w:t>Ohlašovací povinnost</w:t>
      </w:r>
    </w:p>
    <w:p w14:paraId="470B71F5" w14:textId="77777777" w:rsidR="009D346F" w:rsidRDefault="00B428D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D1FA08B" w14:textId="77777777" w:rsidR="009D346F" w:rsidRDefault="00B428D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15EB47C" w14:textId="77777777" w:rsidR="009D346F" w:rsidRDefault="00B428D8">
      <w:pPr>
        <w:pStyle w:val="Nadpis2"/>
      </w:pPr>
      <w:r>
        <w:t>Čl. 4</w:t>
      </w:r>
      <w:r>
        <w:br/>
      </w:r>
      <w:r>
        <w:t>Sazba poplatku</w:t>
      </w:r>
    </w:p>
    <w:p w14:paraId="093ED789" w14:textId="77777777" w:rsidR="009D346F" w:rsidRDefault="00B428D8">
      <w:pPr>
        <w:pStyle w:val="Odstavec"/>
        <w:numPr>
          <w:ilvl w:val="0"/>
          <w:numId w:val="4"/>
        </w:numPr>
      </w:pPr>
      <w:r>
        <w:t>Sazba poplatku za kalendářní rok činí 200 Kč.</w:t>
      </w:r>
    </w:p>
    <w:p w14:paraId="4ADF581E" w14:textId="77777777" w:rsidR="009D346F" w:rsidRDefault="00B428D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5445D53" w14:textId="77777777" w:rsidR="009D346F" w:rsidRDefault="00B428D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ABD1E9B" w14:textId="77777777" w:rsidR="009D346F" w:rsidRDefault="00B428D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44BF80D" w14:textId="77777777" w:rsidR="009D346F" w:rsidRDefault="00B428D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177D91A" w14:textId="77777777" w:rsidR="009D346F" w:rsidRDefault="00B428D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DD06DC6" w14:textId="77777777" w:rsidR="009D346F" w:rsidRDefault="00B428D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01008AB" w14:textId="77777777" w:rsidR="009D346F" w:rsidRDefault="00B428D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2294365" w14:textId="77777777" w:rsidR="009D346F" w:rsidRDefault="00B428D8">
      <w:pPr>
        <w:pStyle w:val="Nadpis2"/>
      </w:pPr>
      <w:r>
        <w:t>Čl. 5</w:t>
      </w:r>
      <w:r>
        <w:br/>
      </w:r>
      <w:r>
        <w:t>Splatnost poplatku</w:t>
      </w:r>
    </w:p>
    <w:p w14:paraId="040B20CF" w14:textId="77777777" w:rsidR="009D346F" w:rsidRDefault="00B428D8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9F65F4A" w14:textId="77777777" w:rsidR="009D346F" w:rsidRDefault="00B428D8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následuje po měsíci, </w:t>
      </w:r>
      <w:r>
        <w:t>ve kterém poplatková povinnost vznikla.</w:t>
      </w:r>
    </w:p>
    <w:p w14:paraId="3BB2631B" w14:textId="77777777" w:rsidR="009D346F" w:rsidRDefault="00B428D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590E68A" w14:textId="77777777" w:rsidR="009D346F" w:rsidRDefault="00B428D8">
      <w:pPr>
        <w:pStyle w:val="Nadpis2"/>
      </w:pPr>
      <w:r>
        <w:t>Čl. 6</w:t>
      </w:r>
      <w:r>
        <w:br/>
      </w:r>
      <w:r>
        <w:t xml:space="preserve"> Osvobození</w:t>
      </w:r>
    </w:p>
    <w:p w14:paraId="62E90CE7" w14:textId="77777777" w:rsidR="009D346F" w:rsidRDefault="00B428D8">
      <w:pPr>
        <w:pStyle w:val="Odstavec"/>
        <w:numPr>
          <w:ilvl w:val="0"/>
          <w:numId w:val="6"/>
        </w:numPr>
      </w:pPr>
      <w:r>
        <w:t xml:space="preserve">Od poplatku je osvobozena osoba, které poplatková povinnost vznikla z důvodu </w:t>
      </w:r>
      <w:r>
        <w:t>přihlášení v obci a která je</w:t>
      </w:r>
      <w:r>
        <w:rPr>
          <w:rStyle w:val="Znakapoznpodarou"/>
        </w:rPr>
        <w:footnoteReference w:id="8"/>
      </w:r>
      <w:r>
        <w:t>:</w:t>
      </w:r>
    </w:p>
    <w:p w14:paraId="21A0F2C8" w14:textId="77777777" w:rsidR="009D346F" w:rsidRDefault="00B428D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68E959C" w14:textId="77777777" w:rsidR="009D346F" w:rsidRDefault="00B428D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70E48EE" w14:textId="77777777" w:rsidR="009D346F" w:rsidRDefault="00B428D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A10A256" w14:textId="77777777" w:rsidR="009D346F" w:rsidRDefault="00B428D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B3088D9" w14:textId="77777777" w:rsidR="009D346F" w:rsidRDefault="00B428D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FFEAADF" w14:textId="77777777" w:rsidR="009D346F" w:rsidRDefault="00B428D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7EE1623" w14:textId="77777777" w:rsidR="009D346F" w:rsidRDefault="00B428D8">
      <w:pPr>
        <w:pStyle w:val="Nadpis2"/>
      </w:pPr>
      <w:r>
        <w:t>Čl. 7</w:t>
      </w:r>
      <w:r>
        <w:br/>
      </w:r>
      <w:r>
        <w:t>Přechodné a zrušovací ustanovení</w:t>
      </w:r>
    </w:p>
    <w:p w14:paraId="13D4107D" w14:textId="77777777" w:rsidR="009D346F" w:rsidRDefault="00B428D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98941BC" w14:textId="77777777" w:rsidR="009D346F" w:rsidRDefault="00B428D8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7. prosince 2021.</w:t>
      </w:r>
    </w:p>
    <w:p w14:paraId="31AB9739" w14:textId="77777777" w:rsidR="009D346F" w:rsidRDefault="00B428D8">
      <w:pPr>
        <w:pStyle w:val="Nadpis2"/>
      </w:pPr>
      <w:r>
        <w:t>Čl. 8</w:t>
      </w:r>
      <w:r>
        <w:br/>
      </w:r>
      <w:r>
        <w:t>Účinnost</w:t>
      </w:r>
    </w:p>
    <w:p w14:paraId="1ED53BF4" w14:textId="77777777" w:rsidR="009D346F" w:rsidRDefault="00B428D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D346F" w14:paraId="5C11CFA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9B5BC" w14:textId="77777777" w:rsidR="009D346F" w:rsidRDefault="00B428D8">
            <w:pPr>
              <w:pStyle w:val="PodpisovePole"/>
            </w:pPr>
            <w:r>
              <w:t>Irena Kolaříková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DF30B" w14:textId="77777777" w:rsidR="009D346F" w:rsidRDefault="00B428D8">
            <w:pPr>
              <w:pStyle w:val="PodpisovePole"/>
            </w:pPr>
            <w:r>
              <w:t>Jaromír Pohanka v. r.</w:t>
            </w:r>
            <w:r>
              <w:br/>
            </w:r>
            <w:r>
              <w:t xml:space="preserve"> místostarosta</w:t>
            </w:r>
          </w:p>
        </w:tc>
      </w:tr>
      <w:tr w:rsidR="009D346F" w14:paraId="63B2AF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59023B" w14:textId="77777777" w:rsidR="009D346F" w:rsidRDefault="009D346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757DE" w14:textId="77777777" w:rsidR="009D346F" w:rsidRDefault="009D346F">
            <w:pPr>
              <w:pStyle w:val="PodpisovePole"/>
            </w:pPr>
          </w:p>
        </w:tc>
      </w:tr>
    </w:tbl>
    <w:p w14:paraId="59075327" w14:textId="77777777" w:rsidR="009D346F" w:rsidRDefault="009D346F">
      <w:pPr>
        <w:pStyle w:val="Standard"/>
      </w:pPr>
    </w:p>
    <w:sectPr w:rsidR="009D346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37B4" w14:textId="77777777" w:rsidR="00B428D8" w:rsidRDefault="00B428D8">
      <w:r>
        <w:separator/>
      </w:r>
    </w:p>
  </w:endnote>
  <w:endnote w:type="continuationSeparator" w:id="0">
    <w:p w14:paraId="6EEF8753" w14:textId="77777777" w:rsidR="00B428D8" w:rsidRDefault="00B4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2846" w14:textId="77777777" w:rsidR="00B428D8" w:rsidRDefault="00B428D8">
      <w:r>
        <w:rPr>
          <w:color w:val="000000"/>
        </w:rPr>
        <w:separator/>
      </w:r>
    </w:p>
  </w:footnote>
  <w:footnote w:type="continuationSeparator" w:id="0">
    <w:p w14:paraId="6544FA26" w14:textId="77777777" w:rsidR="00B428D8" w:rsidRDefault="00B428D8">
      <w:r>
        <w:continuationSeparator/>
      </w:r>
    </w:p>
  </w:footnote>
  <w:footnote w:id="1">
    <w:p w14:paraId="77887244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89480C1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1C553E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DFED8EE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</w:t>
      </w:r>
      <w:r>
        <w:t>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</w:t>
      </w:r>
      <w:r>
        <w:t>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4D4FF26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A4D22BB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C3A362D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03D38D0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7B93C95" w14:textId="77777777" w:rsidR="009D346F" w:rsidRDefault="00B428D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08C"/>
    <w:multiLevelType w:val="multilevel"/>
    <w:tmpl w:val="BA025D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6486220">
    <w:abstractNumId w:val="0"/>
  </w:num>
  <w:num w:numId="2" w16cid:durableId="822160036">
    <w:abstractNumId w:val="0"/>
    <w:lvlOverride w:ilvl="0">
      <w:startOverride w:val="1"/>
    </w:lvlOverride>
  </w:num>
  <w:num w:numId="3" w16cid:durableId="69540898">
    <w:abstractNumId w:val="0"/>
    <w:lvlOverride w:ilvl="0">
      <w:startOverride w:val="1"/>
    </w:lvlOverride>
  </w:num>
  <w:num w:numId="4" w16cid:durableId="648752833">
    <w:abstractNumId w:val="0"/>
    <w:lvlOverride w:ilvl="0">
      <w:startOverride w:val="1"/>
    </w:lvlOverride>
  </w:num>
  <w:num w:numId="5" w16cid:durableId="1190266109">
    <w:abstractNumId w:val="0"/>
    <w:lvlOverride w:ilvl="0">
      <w:startOverride w:val="1"/>
    </w:lvlOverride>
  </w:num>
  <w:num w:numId="6" w16cid:durableId="743181271">
    <w:abstractNumId w:val="0"/>
    <w:lvlOverride w:ilvl="0">
      <w:startOverride w:val="1"/>
    </w:lvlOverride>
  </w:num>
  <w:num w:numId="7" w16cid:durableId="18130163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346F"/>
    <w:rsid w:val="009D346F"/>
    <w:rsid w:val="00B4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84DCD"/>
  <w15:docId w15:val="{A67C5593-3191-4CAC-A6C3-10EE4BEE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3458</Characters>
  <Application>Microsoft Office Word</Application>
  <DocSecurity>4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Jaromír Pohanka</cp:lastModifiedBy>
  <cp:revision>2</cp:revision>
  <dcterms:created xsi:type="dcterms:W3CDTF">2023-12-17T19:08:00Z</dcterms:created>
  <dcterms:modified xsi:type="dcterms:W3CDTF">2023-12-17T19:08:00Z</dcterms:modified>
</cp:coreProperties>
</file>