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AB2C" w14:textId="77777777" w:rsidR="000A510B" w:rsidRPr="003515AC" w:rsidRDefault="003515AC" w:rsidP="007B4427">
      <w:r w:rsidRPr="003515AC">
        <w:rPr>
          <w:noProof/>
        </w:rPr>
        <mc:AlternateContent>
          <mc:Choice Requires="wpg">
            <w:drawing>
              <wp:anchor distT="0" distB="0" distL="114300" distR="114300" simplePos="0" relativeHeight="251587584" behindDoc="1" locked="1" layoutInCell="1" allowOverlap="1" wp14:anchorId="2DAD7B1B" wp14:editId="73588C1A">
                <wp:simplePos x="0" y="0"/>
                <wp:positionH relativeFrom="page">
                  <wp:posOffset>2099144</wp:posOffset>
                </wp:positionH>
                <wp:positionV relativeFrom="page">
                  <wp:posOffset>10185621</wp:posOffset>
                </wp:positionV>
                <wp:extent cx="4741200" cy="57600"/>
                <wp:effectExtent l="0" t="0" r="40640" b="19050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1200" cy="57600"/>
                          <a:chOff x="2683" y="16039"/>
                          <a:chExt cx="8656" cy="92"/>
                        </a:xfrm>
                      </wpg:grpSpPr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68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F5F2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41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F6F1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14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CAD0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7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8686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603" y="16085"/>
                            <a:ext cx="1736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E3C8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45EDD" id="Group 11" o:spid="_x0000_s1026" style="position:absolute;margin-left:165.3pt;margin-top:802pt;width:373.3pt;height:4.55pt;z-index:-251728896;mso-position-horizontal-relative:page;mso-position-vertical-relative:page" coordorigin="2683,16039" coordsize="865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">
                <v:line id="Line 16" o:spid="_x0000_s1027" style="position:absolute;visibility:visible;mso-wrap-style:square" from="2683,16085" to="441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" strokecolor="#f5f2eb" strokeweight="4.56pt"/>
                <v:line id="Line 15" o:spid="_x0000_s1028" style="position:absolute;visibility:visible;mso-wrap-style:square" from="4413,16085" to="614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" strokecolor="#f6f1e0" strokeweight="4.56pt"/>
                <v:line id="Line 14" o:spid="_x0000_s1029" style="position:absolute;visibility:visible;mso-wrap-style:square" from="6143,16085" to="787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" strokecolor="#cad0bd" strokeweight="4.56pt"/>
                <v:line id="Line 13" o:spid="_x0000_s1030" style="position:absolute;visibility:visible;mso-wrap-style:square" from="7873,16085" to="960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" strokecolor="#86868a" strokeweight="4.56pt"/>
                <v:line id="Line 12" o:spid="_x0000_s1031" style="position:absolute;visibility:visible;mso-wrap-style:square" from="9603,16085" to="11339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" strokecolor="#e3c89a" strokeweight="4.56pt"/>
                <w10:wrap anchorx="page" anchory="page"/>
                <w10:anchorlock/>
              </v:group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1" layoutInCell="1" allowOverlap="1" wp14:anchorId="2703C4B9" wp14:editId="569EA9AC">
                <wp:simplePos x="0" y="0"/>
                <wp:positionH relativeFrom="page">
                  <wp:posOffset>357809</wp:posOffset>
                </wp:positionH>
                <wp:positionV relativeFrom="page">
                  <wp:posOffset>357809</wp:posOffset>
                </wp:positionV>
                <wp:extent cx="1450800" cy="288000"/>
                <wp:effectExtent l="0" t="0" r="0" b="0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800" cy="288000"/>
                        </a:xfrm>
                        <a:prstGeom prst="rect">
                          <a:avLst/>
                        </a:prstGeom>
                        <a:solidFill>
                          <a:srgbClr val="C6A2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271F2" id="Rectangle 22" o:spid="_x0000_s1026" style="position:absolute;margin-left:28.15pt;margin-top:28.15pt;width:114.25pt;height:22.7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" fillcolor="#c6a25d" stroked="f">
                <w10:wrap anchorx="page" anchory="page"/>
                <w10:anchorlock/>
              </v:rect>
            </w:pict>
          </mc:Fallback>
        </mc:AlternateContent>
      </w:r>
      <w:r w:rsidR="00081352"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1" layoutInCell="1" allowOverlap="1" wp14:anchorId="1FE01BBB" wp14:editId="73948C27">
                <wp:simplePos x="0" y="0"/>
                <wp:positionH relativeFrom="page">
                  <wp:posOffset>932815</wp:posOffset>
                </wp:positionH>
                <wp:positionV relativeFrom="page">
                  <wp:posOffset>753533</wp:posOffset>
                </wp:positionV>
                <wp:extent cx="306000" cy="230400"/>
                <wp:effectExtent l="0" t="0" r="0" b="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00" cy="230400"/>
                        </a:xfrm>
                        <a:custGeom>
                          <a:avLst/>
                          <a:gdLst>
                            <a:gd name="T0" fmla="+- 0 1640 1460"/>
                            <a:gd name="T1" fmla="*/ T0 w 479"/>
                            <a:gd name="T2" fmla="+- 0 1445 1191"/>
                            <a:gd name="T3" fmla="*/ 1445 h 364"/>
                            <a:gd name="T4" fmla="+- 0 1580 1460"/>
                            <a:gd name="T5" fmla="*/ T4 w 479"/>
                            <a:gd name="T6" fmla="+- 0 1491 1191"/>
                            <a:gd name="T7" fmla="*/ 1491 h 364"/>
                            <a:gd name="T8" fmla="+- 0 1555 1460"/>
                            <a:gd name="T9" fmla="*/ T8 w 479"/>
                            <a:gd name="T10" fmla="+- 0 1538 1191"/>
                            <a:gd name="T11" fmla="*/ 1538 h 364"/>
                            <a:gd name="T12" fmla="+- 0 1604 1460"/>
                            <a:gd name="T13" fmla="*/ T12 w 479"/>
                            <a:gd name="T14" fmla="+- 0 1554 1191"/>
                            <a:gd name="T15" fmla="*/ 1554 h 364"/>
                            <a:gd name="T16" fmla="+- 0 1621 1460"/>
                            <a:gd name="T17" fmla="*/ T16 w 479"/>
                            <a:gd name="T18" fmla="+- 0 1523 1191"/>
                            <a:gd name="T19" fmla="*/ 1523 h 364"/>
                            <a:gd name="T20" fmla="+- 0 1661 1460"/>
                            <a:gd name="T21" fmla="*/ T20 w 479"/>
                            <a:gd name="T22" fmla="+- 0 1493 1191"/>
                            <a:gd name="T23" fmla="*/ 1493 h 364"/>
                            <a:gd name="T24" fmla="+- 0 1812 1460"/>
                            <a:gd name="T25" fmla="*/ T24 w 479"/>
                            <a:gd name="T26" fmla="+- 0 1485 1191"/>
                            <a:gd name="T27" fmla="*/ 1485 h 364"/>
                            <a:gd name="T28" fmla="+- 0 1700 1460"/>
                            <a:gd name="T29" fmla="*/ T28 w 479"/>
                            <a:gd name="T30" fmla="+- 0 1433 1191"/>
                            <a:gd name="T31" fmla="*/ 1433 h 364"/>
                            <a:gd name="T32" fmla="+- 0 1732 1460"/>
                            <a:gd name="T33" fmla="*/ T32 w 479"/>
                            <a:gd name="T34" fmla="+- 0 1490 1191"/>
                            <a:gd name="T35" fmla="*/ 1490 h 364"/>
                            <a:gd name="T36" fmla="+- 0 1795 1460"/>
                            <a:gd name="T37" fmla="*/ T36 w 479"/>
                            <a:gd name="T38" fmla="+- 0 1554 1191"/>
                            <a:gd name="T39" fmla="*/ 1554 h 364"/>
                            <a:gd name="T40" fmla="+- 0 1845 1460"/>
                            <a:gd name="T41" fmla="*/ T40 w 479"/>
                            <a:gd name="T42" fmla="+- 0 1538 1191"/>
                            <a:gd name="T43" fmla="*/ 1538 h 364"/>
                            <a:gd name="T44" fmla="+- 0 1928 1460"/>
                            <a:gd name="T45" fmla="*/ T44 w 479"/>
                            <a:gd name="T46" fmla="+- 0 1310 1191"/>
                            <a:gd name="T47" fmla="*/ 1310 h 364"/>
                            <a:gd name="T48" fmla="+- 0 1882 1460"/>
                            <a:gd name="T49" fmla="*/ T48 w 479"/>
                            <a:gd name="T50" fmla="+- 0 1334 1191"/>
                            <a:gd name="T51" fmla="*/ 1334 h 364"/>
                            <a:gd name="T52" fmla="+- 0 1861 1460"/>
                            <a:gd name="T53" fmla="*/ T52 w 479"/>
                            <a:gd name="T54" fmla="+- 0 1398 1191"/>
                            <a:gd name="T55" fmla="*/ 1398 h 364"/>
                            <a:gd name="T56" fmla="+- 0 1847 1460"/>
                            <a:gd name="T57" fmla="*/ T56 w 479"/>
                            <a:gd name="T58" fmla="+- 0 1461 1191"/>
                            <a:gd name="T59" fmla="*/ 1461 h 364"/>
                            <a:gd name="T60" fmla="+- 0 1863 1460"/>
                            <a:gd name="T61" fmla="*/ T60 w 479"/>
                            <a:gd name="T62" fmla="+- 0 1482 1191"/>
                            <a:gd name="T63" fmla="*/ 1482 h 364"/>
                            <a:gd name="T64" fmla="+- 0 1939 1460"/>
                            <a:gd name="T65" fmla="*/ T64 w 479"/>
                            <a:gd name="T66" fmla="+- 0 1355 1191"/>
                            <a:gd name="T67" fmla="*/ 1355 h 364"/>
                            <a:gd name="T68" fmla="+- 0 1495 1460"/>
                            <a:gd name="T69" fmla="*/ T68 w 479"/>
                            <a:gd name="T70" fmla="+- 0 1253 1191"/>
                            <a:gd name="T71" fmla="*/ 1253 h 364"/>
                            <a:gd name="T72" fmla="+- 0 1460 1460"/>
                            <a:gd name="T73" fmla="*/ T72 w 479"/>
                            <a:gd name="T74" fmla="+- 0 1355 1191"/>
                            <a:gd name="T75" fmla="*/ 1355 h 364"/>
                            <a:gd name="T76" fmla="+- 0 1536 1460"/>
                            <a:gd name="T77" fmla="*/ T76 w 479"/>
                            <a:gd name="T78" fmla="+- 0 1482 1191"/>
                            <a:gd name="T79" fmla="*/ 1482 h 364"/>
                            <a:gd name="T80" fmla="+- 0 1549 1460"/>
                            <a:gd name="T81" fmla="*/ T80 w 479"/>
                            <a:gd name="T82" fmla="+- 0 1465 1191"/>
                            <a:gd name="T83" fmla="*/ 1465 h 364"/>
                            <a:gd name="T84" fmla="+- 0 1566 1460"/>
                            <a:gd name="T85" fmla="*/ T84 w 479"/>
                            <a:gd name="T86" fmla="+- 0 1447 1191"/>
                            <a:gd name="T87" fmla="*/ 1447 h 364"/>
                            <a:gd name="T88" fmla="+- 0 1538 1460"/>
                            <a:gd name="T89" fmla="*/ T88 w 479"/>
                            <a:gd name="T90" fmla="+- 0 1398 1191"/>
                            <a:gd name="T91" fmla="*/ 1398 h 364"/>
                            <a:gd name="T92" fmla="+- 0 1517 1460"/>
                            <a:gd name="T93" fmla="*/ T92 w 479"/>
                            <a:gd name="T94" fmla="+- 0 1334 1191"/>
                            <a:gd name="T95" fmla="*/ 1334 h 364"/>
                            <a:gd name="T96" fmla="+- 0 1664 1460"/>
                            <a:gd name="T97" fmla="*/ T96 w 479"/>
                            <a:gd name="T98" fmla="+- 0 1310 1191"/>
                            <a:gd name="T99" fmla="*/ 1310 h 364"/>
                            <a:gd name="T100" fmla="+- 0 1669 1460"/>
                            <a:gd name="T101" fmla="*/ T100 w 479"/>
                            <a:gd name="T102" fmla="+- 0 1285 1191"/>
                            <a:gd name="T103" fmla="*/ 1285 h 364"/>
                            <a:gd name="T104" fmla="+- 0 1581 1460"/>
                            <a:gd name="T105" fmla="*/ T104 w 479"/>
                            <a:gd name="T106" fmla="+- 0 1265 1191"/>
                            <a:gd name="T107" fmla="*/ 1265 h 364"/>
                            <a:gd name="T108" fmla="+- 0 1495 1460"/>
                            <a:gd name="T109" fmla="*/ T108 w 479"/>
                            <a:gd name="T110" fmla="+- 0 1253 1191"/>
                            <a:gd name="T111" fmla="*/ 1253 h 364"/>
                            <a:gd name="T112" fmla="+- 0 1704 1460"/>
                            <a:gd name="T113" fmla="*/ T112 w 479"/>
                            <a:gd name="T114" fmla="+- 0 1259 1191"/>
                            <a:gd name="T115" fmla="*/ 1259 h 364"/>
                            <a:gd name="T116" fmla="+- 0 1736 1460"/>
                            <a:gd name="T117" fmla="*/ T116 w 479"/>
                            <a:gd name="T118" fmla="+- 0 1306 1191"/>
                            <a:gd name="T119" fmla="*/ 1306 h 364"/>
                            <a:gd name="T120" fmla="+- 0 1742 1460"/>
                            <a:gd name="T121" fmla="*/ T120 w 479"/>
                            <a:gd name="T122" fmla="+- 0 1397 1191"/>
                            <a:gd name="T123" fmla="*/ 1397 h 364"/>
                            <a:gd name="T124" fmla="+- 0 1780 1460"/>
                            <a:gd name="T125" fmla="*/ T124 w 479"/>
                            <a:gd name="T126" fmla="+- 0 1410 1191"/>
                            <a:gd name="T127" fmla="*/ 1410 h 364"/>
                            <a:gd name="T128" fmla="+- 0 1830 1460"/>
                            <a:gd name="T129" fmla="*/ T128 w 479"/>
                            <a:gd name="T130" fmla="+- 0 1320 1191"/>
                            <a:gd name="T131" fmla="*/ 1320 h 364"/>
                            <a:gd name="T132" fmla="+- 0 1872 1460"/>
                            <a:gd name="T133" fmla="*/ T132 w 479"/>
                            <a:gd name="T134" fmla="+- 0 1310 1191"/>
                            <a:gd name="T135" fmla="*/ 1310 h 364"/>
                            <a:gd name="T136" fmla="+- 0 1918 1460"/>
                            <a:gd name="T137" fmla="*/ T136 w 479"/>
                            <a:gd name="T138" fmla="+- 0 1285 1191"/>
                            <a:gd name="T139" fmla="*/ 1285 h 364"/>
                            <a:gd name="T140" fmla="+- 0 1776 1460"/>
                            <a:gd name="T141" fmla="*/ T140 w 479"/>
                            <a:gd name="T142" fmla="+- 0 1256 1191"/>
                            <a:gd name="T143" fmla="*/ 1256 h 364"/>
                            <a:gd name="T144" fmla="+- 0 1533 1460"/>
                            <a:gd name="T145" fmla="*/ T144 w 479"/>
                            <a:gd name="T146" fmla="+- 0 1310 1191"/>
                            <a:gd name="T147" fmla="*/ 1310 h 364"/>
                            <a:gd name="T148" fmla="+- 0 1584 1460"/>
                            <a:gd name="T149" fmla="*/ T148 w 479"/>
                            <a:gd name="T150" fmla="+- 0 1335 1191"/>
                            <a:gd name="T151" fmla="*/ 1335 h 364"/>
                            <a:gd name="T152" fmla="+- 0 1631 1460"/>
                            <a:gd name="T153" fmla="*/ T152 w 479"/>
                            <a:gd name="T154" fmla="+- 0 1405 1191"/>
                            <a:gd name="T155" fmla="*/ 1405 h 364"/>
                            <a:gd name="T156" fmla="+- 0 1671 1460"/>
                            <a:gd name="T157" fmla="*/ T156 w 479"/>
                            <a:gd name="T158" fmla="+- 0 1395 1191"/>
                            <a:gd name="T159" fmla="*/ 1395 h 364"/>
                            <a:gd name="T160" fmla="+- 0 1904 1460"/>
                            <a:gd name="T161" fmla="*/ T160 w 479"/>
                            <a:gd name="T162" fmla="+- 0 1254 1191"/>
                            <a:gd name="T163" fmla="*/ 1254 h 364"/>
                            <a:gd name="T164" fmla="+- 0 1819 1460"/>
                            <a:gd name="T165" fmla="*/ T164 w 479"/>
                            <a:gd name="T166" fmla="+- 0 1265 1191"/>
                            <a:gd name="T167" fmla="*/ 1265 h 364"/>
                            <a:gd name="T168" fmla="+- 0 1918 1460"/>
                            <a:gd name="T169" fmla="*/ T168 w 479"/>
                            <a:gd name="T170" fmla="+- 0 1285 1191"/>
                            <a:gd name="T171" fmla="*/ 1285 h 364"/>
                            <a:gd name="T172" fmla="+- 0 1665 1460"/>
                            <a:gd name="T173" fmla="*/ T172 w 479"/>
                            <a:gd name="T174" fmla="+- 0 1217 1191"/>
                            <a:gd name="T175" fmla="*/ 1217 h 364"/>
                            <a:gd name="T176" fmla="+- 0 1618 1460"/>
                            <a:gd name="T177" fmla="*/ T176 w 479"/>
                            <a:gd name="T178" fmla="+- 0 1263 1191"/>
                            <a:gd name="T179" fmla="*/ 1263 h 364"/>
                            <a:gd name="T180" fmla="+- 0 1679 1460"/>
                            <a:gd name="T181" fmla="*/ T180 w 479"/>
                            <a:gd name="T182" fmla="+- 0 1272 1191"/>
                            <a:gd name="T183" fmla="*/ 1272 h 364"/>
                            <a:gd name="T184" fmla="+- 0 1776 1460"/>
                            <a:gd name="T185" fmla="*/ T184 w 479"/>
                            <a:gd name="T186" fmla="+- 0 1256 1191"/>
                            <a:gd name="T187" fmla="*/ 1256 h 364"/>
                            <a:gd name="T188" fmla="+- 0 1700 1460"/>
                            <a:gd name="T189" fmla="*/ T188 w 479"/>
                            <a:gd name="T190" fmla="+- 0 1191 1191"/>
                            <a:gd name="T191" fmla="*/ 1191 h 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79" h="364">
                              <a:moveTo>
                                <a:pt x="240" y="242"/>
                              </a:moveTo>
                              <a:lnTo>
                                <a:pt x="209" y="245"/>
                              </a:lnTo>
                              <a:lnTo>
                                <a:pt x="180" y="254"/>
                              </a:lnTo>
                              <a:lnTo>
                                <a:pt x="154" y="268"/>
                              </a:lnTo>
                              <a:lnTo>
                                <a:pt x="132" y="287"/>
                              </a:lnTo>
                              <a:lnTo>
                                <a:pt x="120" y="300"/>
                              </a:lnTo>
                              <a:lnTo>
                                <a:pt x="110" y="314"/>
                              </a:lnTo>
                              <a:lnTo>
                                <a:pt x="101" y="330"/>
                              </a:lnTo>
                              <a:lnTo>
                                <a:pt x="95" y="347"/>
                              </a:lnTo>
                              <a:lnTo>
                                <a:pt x="47" y="347"/>
                              </a:lnTo>
                              <a:lnTo>
                                <a:pt x="47" y="363"/>
                              </a:lnTo>
                              <a:lnTo>
                                <a:pt x="144" y="363"/>
                              </a:lnTo>
                              <a:lnTo>
                                <a:pt x="148" y="352"/>
                              </a:lnTo>
                              <a:lnTo>
                                <a:pt x="154" y="342"/>
                              </a:lnTo>
                              <a:lnTo>
                                <a:pt x="161" y="332"/>
                              </a:lnTo>
                              <a:lnTo>
                                <a:pt x="169" y="323"/>
                              </a:lnTo>
                              <a:lnTo>
                                <a:pt x="183" y="311"/>
                              </a:lnTo>
                              <a:lnTo>
                                <a:pt x="201" y="302"/>
                              </a:lnTo>
                              <a:lnTo>
                                <a:pt x="219" y="296"/>
                              </a:lnTo>
                              <a:lnTo>
                                <a:pt x="240" y="294"/>
                              </a:lnTo>
                              <a:lnTo>
                                <a:pt x="352" y="294"/>
                              </a:lnTo>
                              <a:lnTo>
                                <a:pt x="330" y="271"/>
                              </a:lnTo>
                              <a:lnTo>
                                <a:pt x="288" y="250"/>
                              </a:lnTo>
                              <a:lnTo>
                                <a:pt x="240" y="242"/>
                              </a:lnTo>
                              <a:close/>
                              <a:moveTo>
                                <a:pt x="352" y="294"/>
                              </a:moveTo>
                              <a:lnTo>
                                <a:pt x="240" y="294"/>
                              </a:lnTo>
                              <a:lnTo>
                                <a:pt x="272" y="299"/>
                              </a:lnTo>
                              <a:lnTo>
                                <a:pt x="299" y="313"/>
                              </a:lnTo>
                              <a:lnTo>
                                <a:pt x="321" y="335"/>
                              </a:lnTo>
                              <a:lnTo>
                                <a:pt x="335" y="363"/>
                              </a:lnTo>
                              <a:lnTo>
                                <a:pt x="433" y="363"/>
                              </a:lnTo>
                              <a:lnTo>
                                <a:pt x="433" y="347"/>
                              </a:lnTo>
                              <a:lnTo>
                                <a:pt x="385" y="347"/>
                              </a:lnTo>
                              <a:lnTo>
                                <a:pt x="363" y="305"/>
                              </a:lnTo>
                              <a:lnTo>
                                <a:pt x="352" y="294"/>
                              </a:lnTo>
                              <a:close/>
                              <a:moveTo>
                                <a:pt x="468" y="119"/>
                              </a:moveTo>
                              <a:lnTo>
                                <a:pt x="412" y="119"/>
                              </a:lnTo>
                              <a:lnTo>
                                <a:pt x="414" y="124"/>
                              </a:lnTo>
                              <a:lnTo>
                                <a:pt x="422" y="143"/>
                              </a:lnTo>
                              <a:lnTo>
                                <a:pt x="424" y="160"/>
                              </a:lnTo>
                              <a:lnTo>
                                <a:pt x="418" y="180"/>
                              </a:lnTo>
                              <a:lnTo>
                                <a:pt x="401" y="207"/>
                              </a:lnTo>
                              <a:lnTo>
                                <a:pt x="368" y="251"/>
                              </a:lnTo>
                              <a:lnTo>
                                <a:pt x="378" y="260"/>
                              </a:lnTo>
                              <a:lnTo>
                                <a:pt x="387" y="270"/>
                              </a:lnTo>
                              <a:lnTo>
                                <a:pt x="395" y="280"/>
                              </a:lnTo>
                              <a:lnTo>
                                <a:pt x="402" y="291"/>
                              </a:lnTo>
                              <a:lnTo>
                                <a:pt x="403" y="291"/>
                              </a:lnTo>
                              <a:lnTo>
                                <a:pt x="443" y="238"/>
                              </a:lnTo>
                              <a:lnTo>
                                <a:pt x="470" y="195"/>
                              </a:lnTo>
                              <a:lnTo>
                                <a:pt x="479" y="164"/>
                              </a:lnTo>
                              <a:lnTo>
                                <a:pt x="475" y="135"/>
                              </a:lnTo>
                              <a:lnTo>
                                <a:pt x="468" y="119"/>
                              </a:lnTo>
                              <a:close/>
                              <a:moveTo>
                                <a:pt x="35" y="62"/>
                              </a:moveTo>
                              <a:lnTo>
                                <a:pt x="18" y="102"/>
                              </a:lnTo>
                              <a:lnTo>
                                <a:pt x="5" y="135"/>
                              </a:lnTo>
                              <a:lnTo>
                                <a:pt x="0" y="164"/>
                              </a:lnTo>
                              <a:lnTo>
                                <a:pt x="10" y="195"/>
                              </a:lnTo>
                              <a:lnTo>
                                <a:pt x="36" y="238"/>
                              </a:lnTo>
                              <a:lnTo>
                                <a:pt x="76" y="291"/>
                              </a:lnTo>
                              <a:lnTo>
                                <a:pt x="77" y="291"/>
                              </a:lnTo>
                              <a:lnTo>
                                <a:pt x="83" y="282"/>
                              </a:lnTo>
                              <a:lnTo>
                                <a:pt x="89" y="274"/>
                              </a:lnTo>
                              <a:lnTo>
                                <a:pt x="96" y="266"/>
                              </a:lnTo>
                              <a:lnTo>
                                <a:pt x="103" y="258"/>
                              </a:lnTo>
                              <a:lnTo>
                                <a:pt x="106" y="256"/>
                              </a:lnTo>
                              <a:lnTo>
                                <a:pt x="108" y="253"/>
                              </a:lnTo>
                              <a:lnTo>
                                <a:pt x="111" y="251"/>
                              </a:lnTo>
                              <a:lnTo>
                                <a:pt x="78" y="207"/>
                              </a:lnTo>
                              <a:lnTo>
                                <a:pt x="61" y="180"/>
                              </a:lnTo>
                              <a:lnTo>
                                <a:pt x="55" y="160"/>
                              </a:lnTo>
                              <a:lnTo>
                                <a:pt x="57" y="143"/>
                              </a:lnTo>
                              <a:lnTo>
                                <a:pt x="65" y="124"/>
                              </a:lnTo>
                              <a:lnTo>
                                <a:pt x="67" y="119"/>
                              </a:lnTo>
                              <a:lnTo>
                                <a:pt x="204" y="119"/>
                              </a:lnTo>
                              <a:lnTo>
                                <a:pt x="204" y="115"/>
                              </a:lnTo>
                              <a:lnTo>
                                <a:pt x="208" y="94"/>
                              </a:lnTo>
                              <a:lnTo>
                                <a:pt x="209" y="94"/>
                              </a:lnTo>
                              <a:lnTo>
                                <a:pt x="152" y="94"/>
                              </a:lnTo>
                              <a:lnTo>
                                <a:pt x="137" y="82"/>
                              </a:lnTo>
                              <a:lnTo>
                                <a:pt x="121" y="74"/>
                              </a:lnTo>
                              <a:lnTo>
                                <a:pt x="101" y="70"/>
                              </a:lnTo>
                              <a:lnTo>
                                <a:pt x="78" y="68"/>
                              </a:lnTo>
                              <a:lnTo>
                                <a:pt x="35" y="62"/>
                              </a:lnTo>
                              <a:close/>
                              <a:moveTo>
                                <a:pt x="316" y="65"/>
                              </a:moveTo>
                              <a:lnTo>
                                <a:pt x="240" y="65"/>
                              </a:lnTo>
                              <a:lnTo>
                                <a:pt x="244" y="68"/>
                              </a:lnTo>
                              <a:lnTo>
                                <a:pt x="260" y="81"/>
                              </a:lnTo>
                              <a:lnTo>
                                <a:pt x="271" y="94"/>
                              </a:lnTo>
                              <a:lnTo>
                                <a:pt x="276" y="115"/>
                              </a:lnTo>
                              <a:lnTo>
                                <a:pt x="274" y="146"/>
                              </a:lnTo>
                              <a:lnTo>
                                <a:pt x="268" y="204"/>
                              </a:lnTo>
                              <a:lnTo>
                                <a:pt x="282" y="206"/>
                              </a:lnTo>
                              <a:lnTo>
                                <a:pt x="295" y="210"/>
                              </a:lnTo>
                              <a:lnTo>
                                <a:pt x="308" y="214"/>
                              </a:lnTo>
                              <a:lnTo>
                                <a:pt x="320" y="219"/>
                              </a:lnTo>
                              <a:lnTo>
                                <a:pt x="341" y="172"/>
                              </a:lnTo>
                              <a:lnTo>
                                <a:pt x="356" y="144"/>
                              </a:lnTo>
                              <a:lnTo>
                                <a:pt x="370" y="129"/>
                              </a:lnTo>
                              <a:lnTo>
                                <a:pt x="386" y="122"/>
                              </a:lnTo>
                              <a:lnTo>
                                <a:pt x="407" y="119"/>
                              </a:lnTo>
                              <a:lnTo>
                                <a:pt x="412" y="119"/>
                              </a:lnTo>
                              <a:lnTo>
                                <a:pt x="468" y="119"/>
                              </a:lnTo>
                              <a:lnTo>
                                <a:pt x="461" y="102"/>
                              </a:lnTo>
                              <a:lnTo>
                                <a:pt x="458" y="94"/>
                              </a:lnTo>
                              <a:lnTo>
                                <a:pt x="327" y="94"/>
                              </a:lnTo>
                              <a:lnTo>
                                <a:pt x="321" y="72"/>
                              </a:lnTo>
                              <a:lnTo>
                                <a:pt x="316" y="65"/>
                              </a:lnTo>
                              <a:close/>
                              <a:moveTo>
                                <a:pt x="204" y="119"/>
                              </a:moveTo>
                              <a:lnTo>
                                <a:pt x="67" y="119"/>
                              </a:lnTo>
                              <a:lnTo>
                                <a:pt x="73" y="119"/>
                              </a:lnTo>
                              <a:lnTo>
                                <a:pt x="93" y="122"/>
                              </a:lnTo>
                              <a:lnTo>
                                <a:pt x="110" y="129"/>
                              </a:lnTo>
                              <a:lnTo>
                                <a:pt x="124" y="144"/>
                              </a:lnTo>
                              <a:lnTo>
                                <a:pt x="138" y="172"/>
                              </a:lnTo>
                              <a:lnTo>
                                <a:pt x="159" y="219"/>
                              </a:lnTo>
                              <a:lnTo>
                                <a:pt x="171" y="214"/>
                              </a:lnTo>
                              <a:lnTo>
                                <a:pt x="184" y="210"/>
                              </a:lnTo>
                              <a:lnTo>
                                <a:pt x="197" y="206"/>
                              </a:lnTo>
                              <a:lnTo>
                                <a:pt x="211" y="204"/>
                              </a:lnTo>
                              <a:lnTo>
                                <a:pt x="205" y="146"/>
                              </a:lnTo>
                              <a:lnTo>
                                <a:pt x="204" y="119"/>
                              </a:lnTo>
                              <a:close/>
                              <a:moveTo>
                                <a:pt x="444" y="63"/>
                              </a:moveTo>
                              <a:lnTo>
                                <a:pt x="401" y="68"/>
                              </a:lnTo>
                              <a:lnTo>
                                <a:pt x="378" y="70"/>
                              </a:lnTo>
                              <a:lnTo>
                                <a:pt x="359" y="74"/>
                              </a:lnTo>
                              <a:lnTo>
                                <a:pt x="342" y="82"/>
                              </a:lnTo>
                              <a:lnTo>
                                <a:pt x="327" y="94"/>
                              </a:lnTo>
                              <a:lnTo>
                                <a:pt x="458" y="94"/>
                              </a:lnTo>
                              <a:lnTo>
                                <a:pt x="444" y="63"/>
                              </a:lnTo>
                              <a:close/>
                              <a:moveTo>
                                <a:pt x="240" y="0"/>
                              </a:moveTo>
                              <a:lnTo>
                                <a:pt x="205" y="26"/>
                              </a:lnTo>
                              <a:lnTo>
                                <a:pt x="185" y="41"/>
                              </a:lnTo>
                              <a:lnTo>
                                <a:pt x="169" y="56"/>
                              </a:lnTo>
                              <a:lnTo>
                                <a:pt x="158" y="72"/>
                              </a:lnTo>
                              <a:lnTo>
                                <a:pt x="152" y="94"/>
                              </a:lnTo>
                              <a:lnTo>
                                <a:pt x="209" y="94"/>
                              </a:lnTo>
                              <a:lnTo>
                                <a:pt x="219" y="81"/>
                              </a:lnTo>
                              <a:lnTo>
                                <a:pt x="235" y="68"/>
                              </a:lnTo>
                              <a:lnTo>
                                <a:pt x="240" y="65"/>
                              </a:lnTo>
                              <a:lnTo>
                                <a:pt x="316" y="65"/>
                              </a:lnTo>
                              <a:lnTo>
                                <a:pt x="310" y="56"/>
                              </a:lnTo>
                              <a:lnTo>
                                <a:pt x="295" y="41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0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6371" id="AutoShape 17" o:spid="_x0000_s1026" style="position:absolute;margin-left:73.45pt;margin-top:59.35pt;width:24.1pt;height:18.1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" path="m240,242r-31,3l180,254r-26,14l132,287r-12,13l110,314r-9,16l95,347r-48,l47,363r97,l148,352r6,-10l161,332r8,-9l183,311r18,-9l219,296r21,-2l352,294,330,271,288,250r-48,-8xm352,294r-112,l272,299r27,14l321,335r14,28l433,363r,-16l385,347,363,305,352,294xm468,119r-56,l414,124r8,19l424,160r-6,20l401,207r-33,44l378,260r9,10l395,280r7,11l403,291r40,-53l470,195r9,-31l475,135r-7,-16xm35,62l18,102,5,135,,164r10,31l36,238r40,53l77,291r6,-9l89,274r7,-8l103,258r3,-2l108,253r3,-2l78,207,61,180,55,160r2,-17l65,124r2,-5l204,119r,-4l208,94r1,l152,94,137,82,121,74,101,70,78,68,35,62xm316,65r-76,l244,68r16,13l271,94r5,21l274,146r-6,58l282,206r13,4l308,214r12,5l341,172r15,-28l370,129r16,-7l407,119r5,l468,119r-7,-17l458,94r-131,l321,72r-5,-7xm204,119r-137,l73,119r20,3l110,129r14,15l138,172r21,47l171,214r13,-4l197,206r14,-2l205,146r-1,-27xm444,63r-43,5l378,70r-19,4l342,82,327,94r131,l444,63xm240,l205,26,185,41,169,56,158,72r-6,22l209,94,219,81,235,68r5,-3l316,65r-6,-9l295,41,240,xe" fillcolor="#c4a02f" stroked="f">
                <v:path arrowok="t" o:connecttype="custom" o:connectlocs="114990,914637;76660,943754;60689,973503;91992,983631;102852,964009;128405,945020;224868,939956;153319,907042;173762,943121;214008,983631;245950,973503;298973,829187;269587,844378;256171,884888;247228,924765;257449,938057;306000,857670;22359,793108;0,857670;48551,938057;56856,927297;67716,915903;49829,884888;36413,844378;130322,829187;133516,813363;77299,800703;22359,793108;155875,796905;176317,826655;180150,884255;204426,892484;236367,835516;263198,829187;292585,813363;201871,795007;46635,829187;79215,845011;109240,889319;134793,882989;283641,793741;229340,800703;292585,813363;130960,770321;100935,799437;139904,805134;201871,795007;153319,753864" o:connectangles="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1352" w:rsidRPr="003515AC">
        <w:rPr>
          <w:noProof/>
        </w:rPr>
        <w:drawing>
          <wp:anchor distT="0" distB="0" distL="0" distR="0" simplePos="0" relativeHeight="251662848" behindDoc="1" locked="1" layoutInCell="1" allowOverlap="1" wp14:anchorId="24D1AF5A" wp14:editId="1B40DADA">
            <wp:simplePos x="0" y="0"/>
            <wp:positionH relativeFrom="page">
              <wp:posOffset>355600</wp:posOffset>
            </wp:positionH>
            <wp:positionV relativeFrom="page">
              <wp:posOffset>1058333</wp:posOffset>
            </wp:positionV>
            <wp:extent cx="1440000" cy="126000"/>
            <wp:effectExtent l="0" t="0" r="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C0C"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221897CB" wp14:editId="2483FBDF">
                <wp:simplePos x="0" y="0"/>
                <wp:positionH relativeFrom="page">
                  <wp:posOffset>2065655</wp:posOffset>
                </wp:positionH>
                <wp:positionV relativeFrom="page">
                  <wp:posOffset>719455</wp:posOffset>
                </wp:positionV>
                <wp:extent cx="1898650" cy="195580"/>
                <wp:effectExtent l="0" t="0" r="6350" b="139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CA41E" w14:textId="77777777" w:rsidR="00F348F5" w:rsidRDefault="007778D0" w:rsidP="002066EA">
                            <w:pPr>
                              <w:spacing w:before="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Měst</w:t>
                            </w:r>
                            <w:r w:rsidR="00AF3222">
                              <w:rPr>
                                <w:b/>
                                <w:color w:val="231F2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Český Krumlov</w:t>
                            </w:r>
                            <w:r w:rsidR="00AF3222"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897C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2.65pt;margin-top:56.65pt;width:149.5pt;height:15.4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" filled="f" stroked="f">
                <v:textbox inset="0,0,0,0">
                  <w:txbxContent>
                    <w:p w14:paraId="49ACA41E" w14:textId="77777777" w:rsidR="00F348F5" w:rsidRDefault="007778D0" w:rsidP="002066EA">
                      <w:pPr>
                        <w:spacing w:before="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Měst</w:t>
                      </w:r>
                      <w:r w:rsidR="00AF3222">
                        <w:rPr>
                          <w:b/>
                          <w:color w:val="231F2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 Český Krumlov</w:t>
                      </w:r>
                      <w:r w:rsidR="00AF3222">
                        <w:rPr>
                          <w:b/>
                          <w:color w:val="231F2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4C38" w:rsidRPr="003515AC">
        <w:rPr>
          <w:noProof/>
        </w:rPr>
        <mc:AlternateContent>
          <mc:Choice Requires="wps">
            <w:drawing>
              <wp:anchor distT="0" distB="0" distL="114300" distR="114300" simplePos="0" relativeHeight="251629823" behindDoc="1" locked="0" layoutInCell="1" allowOverlap="1" wp14:anchorId="76626B88" wp14:editId="38C43239">
                <wp:simplePos x="0" y="0"/>
                <wp:positionH relativeFrom="page">
                  <wp:posOffset>3809365</wp:posOffset>
                </wp:positionH>
                <wp:positionV relativeFrom="page">
                  <wp:posOffset>664210</wp:posOffset>
                </wp:positionV>
                <wp:extent cx="0" cy="161925"/>
                <wp:effectExtent l="0" t="0" r="38100" b="28575"/>
                <wp:wrapNone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F08B6" id="Line 19" o:spid="_x0000_s1026" style="position:absolute;flip:x;z-index:-2516866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95pt,52.3pt" to="299.9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" strokecolor="white [3212]" strokeweight="1.25pt">
                <w10:wrap anchorx="page" anchory="page"/>
              </v:line>
            </w:pict>
          </mc:Fallback>
        </mc:AlternateContent>
      </w:r>
    </w:p>
    <w:p w14:paraId="03036C30" w14:textId="77777777" w:rsidR="000A510B" w:rsidRPr="003515AC" w:rsidRDefault="00482C0C" w:rsidP="007B4427"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59C78B3F" wp14:editId="5735E838">
                <wp:simplePos x="0" y="0"/>
                <wp:positionH relativeFrom="page">
                  <wp:posOffset>3220085</wp:posOffset>
                </wp:positionH>
                <wp:positionV relativeFrom="page">
                  <wp:posOffset>1005205</wp:posOffset>
                </wp:positionV>
                <wp:extent cx="766445" cy="13906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B7BCF" w14:textId="77777777" w:rsidR="00F348F5" w:rsidRDefault="007778D0">
                            <w:pPr>
                              <w:pStyle w:val="Zkladntext"/>
                            </w:pPr>
                            <w:r>
                              <w:rPr>
                                <w:color w:val="231F20"/>
                              </w:rPr>
                              <w:t xml:space="preserve">tel.: 380 766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8B3F" id="Text Box 6" o:spid="_x0000_s1027" type="#_x0000_t202" style="position:absolute;margin-left:253.55pt;margin-top:79.15pt;width:60.35pt;height:10.9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" filled="f" stroked="f">
                <v:textbox inset="0,0,0,0">
                  <w:txbxContent>
                    <w:p w14:paraId="2D8B7BCF" w14:textId="77777777" w:rsidR="00F348F5" w:rsidRDefault="007778D0">
                      <w:pPr>
                        <w:pStyle w:val="Zkladntext"/>
                      </w:pPr>
                      <w:r>
                        <w:rPr>
                          <w:color w:val="231F20"/>
                        </w:rPr>
                        <w:t xml:space="preserve">tel.: 380 766 </w:t>
                      </w:r>
                      <w:r>
                        <w:rPr>
                          <w:color w:val="231F20"/>
                          <w:spacing w:val="-8"/>
                        </w:rPr>
                        <w:t>111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4A1AA19B" wp14:editId="7AB69B69">
                <wp:simplePos x="0" y="0"/>
                <wp:positionH relativeFrom="page">
                  <wp:posOffset>5008880</wp:posOffset>
                </wp:positionH>
                <wp:positionV relativeFrom="page">
                  <wp:posOffset>1035685</wp:posOffset>
                </wp:positionV>
                <wp:extent cx="0" cy="215900"/>
                <wp:effectExtent l="0" t="0" r="38100" b="3175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DE76F" id="Line 18" o:spid="_x0000_s1026" style="position:absolute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4pt,81.55pt" to="394.4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4A74FEC2" wp14:editId="055E3CCF">
                <wp:simplePos x="0" y="0"/>
                <wp:positionH relativeFrom="page">
                  <wp:posOffset>4062095</wp:posOffset>
                </wp:positionH>
                <wp:positionV relativeFrom="page">
                  <wp:posOffset>1035685</wp:posOffset>
                </wp:positionV>
                <wp:extent cx="0" cy="215900"/>
                <wp:effectExtent l="0" t="0" r="38100" b="31750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4EAEA" id="Line 19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85pt,81.55pt" to="319.8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0B4F8CFF" wp14:editId="05E0C42B">
                <wp:simplePos x="0" y="0"/>
                <wp:positionH relativeFrom="page">
                  <wp:posOffset>3173095</wp:posOffset>
                </wp:positionH>
                <wp:positionV relativeFrom="page">
                  <wp:posOffset>1034415</wp:posOffset>
                </wp:positionV>
                <wp:extent cx="0" cy="215900"/>
                <wp:effectExtent l="0" t="0" r="38100" b="3175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CA85F" id="Line 20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85pt,81.45pt" to="249.8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1AD25B92" wp14:editId="130FC17D">
                <wp:simplePos x="0" y="0"/>
                <wp:positionH relativeFrom="page">
                  <wp:posOffset>4116070</wp:posOffset>
                </wp:positionH>
                <wp:positionV relativeFrom="page">
                  <wp:posOffset>1003935</wp:posOffset>
                </wp:positionV>
                <wp:extent cx="843280" cy="30607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E5A41" w14:textId="77777777" w:rsidR="00F348F5" w:rsidRDefault="007778D0" w:rsidP="00CB60F3">
                            <w:pPr>
                              <w:pStyle w:val="Zkladntext"/>
                              <w:spacing w:line="264" w:lineRule="auto"/>
                              <w:ind w:left="23" w:right="17"/>
                            </w:pPr>
                            <w:r>
                              <w:rPr>
                                <w:color w:val="231F20"/>
                              </w:rPr>
                              <w:t>IČ: 00245836 DIČ: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CZ00245836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25B92" id="Text Box 5" o:spid="_x0000_s1028" type="#_x0000_t202" style="position:absolute;margin-left:324.1pt;margin-top:79.05pt;width:66.4pt;height:24.1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" filled="f" stroked="f">
                <v:textbox inset="0,0,0,0">
                  <w:txbxContent>
                    <w:p w14:paraId="79FE5A41" w14:textId="77777777" w:rsidR="00F348F5" w:rsidRDefault="007778D0" w:rsidP="00CB60F3">
                      <w:pPr>
                        <w:pStyle w:val="Zkladntext"/>
                        <w:spacing w:line="264" w:lineRule="auto"/>
                        <w:ind w:left="23" w:right="17"/>
                      </w:pPr>
                      <w:r>
                        <w:rPr>
                          <w:color w:val="231F20"/>
                        </w:rPr>
                        <w:t>IČ: 00245836 DIČ: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CZ00245836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5E7E9CE5" wp14:editId="3A55D7C8">
                <wp:simplePos x="0" y="0"/>
                <wp:positionH relativeFrom="page">
                  <wp:posOffset>2065020</wp:posOffset>
                </wp:positionH>
                <wp:positionV relativeFrom="page">
                  <wp:posOffset>1003935</wp:posOffset>
                </wp:positionV>
                <wp:extent cx="1046480" cy="30607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F61FC" w14:textId="77777777" w:rsidR="00F348F5" w:rsidRDefault="007778D0" w:rsidP="00CB60F3">
                            <w:pPr>
                              <w:pStyle w:val="Zkladntext"/>
                              <w:spacing w:line="22" w:lineRule="atLeast"/>
                              <w:ind w:left="23"/>
                            </w:pPr>
                            <w:r>
                              <w:rPr>
                                <w:color w:val="231F20"/>
                              </w:rPr>
                              <w:t>náměstí Svornosti 1</w:t>
                            </w:r>
                          </w:p>
                          <w:p w14:paraId="4B0EB359" w14:textId="77777777" w:rsidR="00F348F5" w:rsidRDefault="007778D0" w:rsidP="00CB60F3">
                            <w:pPr>
                              <w:pStyle w:val="Zkladntext"/>
                              <w:spacing w:before="8" w:line="22" w:lineRule="atLeast"/>
                              <w:ind w:left="23"/>
                            </w:pPr>
                            <w:r>
                              <w:rPr>
                                <w:color w:val="231F20"/>
                              </w:rPr>
                              <w:t>381 01 Český Krumlov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E9CE5" id="Text Box 7" o:spid="_x0000_s1029" type="#_x0000_t202" style="position:absolute;margin-left:162.6pt;margin-top:79.05pt;width:82.4pt;height:24.1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" filled="f" stroked="f">
                <v:textbox inset="0,0,0,0">
                  <w:txbxContent>
                    <w:p w14:paraId="0B6F61FC" w14:textId="77777777" w:rsidR="00F348F5" w:rsidRDefault="007778D0" w:rsidP="00CB60F3">
                      <w:pPr>
                        <w:pStyle w:val="Zkladntext"/>
                        <w:spacing w:line="22" w:lineRule="atLeast"/>
                        <w:ind w:left="23"/>
                      </w:pPr>
                      <w:r>
                        <w:rPr>
                          <w:color w:val="231F20"/>
                        </w:rPr>
                        <w:t>náměstí Svornosti 1</w:t>
                      </w:r>
                    </w:p>
                    <w:p w14:paraId="4B0EB359" w14:textId="77777777" w:rsidR="00F348F5" w:rsidRDefault="007778D0" w:rsidP="00CB60F3">
                      <w:pPr>
                        <w:pStyle w:val="Zkladntext"/>
                        <w:spacing w:before="8" w:line="22" w:lineRule="atLeast"/>
                        <w:ind w:left="23"/>
                      </w:pPr>
                      <w:r>
                        <w:rPr>
                          <w:color w:val="231F20"/>
                        </w:rPr>
                        <w:t>381 01 Český Krumlov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0A43DE4A" wp14:editId="68B36D0F">
                <wp:simplePos x="0" y="0"/>
                <wp:positionH relativeFrom="page">
                  <wp:posOffset>5062855</wp:posOffset>
                </wp:positionH>
                <wp:positionV relativeFrom="page">
                  <wp:posOffset>1003935</wp:posOffset>
                </wp:positionV>
                <wp:extent cx="1973580" cy="306070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89A92" w14:textId="77777777" w:rsidR="0027227F" w:rsidRDefault="0027227F" w:rsidP="00CB60F3">
                            <w:pPr>
                              <w:pStyle w:val="Zkladntext"/>
                              <w:spacing w:line="22" w:lineRule="atLeast"/>
                              <w:ind w:left="23" w:right="-1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posta</w:t>
                            </w:r>
                            <w:r w:rsidR="00152F64" w:rsidRPr="00152F64">
                              <w:rPr>
                                <w:color w:val="231F20"/>
                              </w:rPr>
                              <w:t>@ckrumlov.cz</w:t>
                            </w:r>
                            <w:r w:rsidR="007778D0">
                              <w:rPr>
                                <w:color w:val="231F20"/>
                              </w:rPr>
                              <w:t xml:space="preserve"> </w:t>
                            </w:r>
                          </w:p>
                          <w:p w14:paraId="555E9DE4" w14:textId="77777777" w:rsidR="00F348F5" w:rsidRDefault="007778D0" w:rsidP="00CB60F3">
                            <w:pPr>
                              <w:pStyle w:val="Zkladntext"/>
                              <w:spacing w:line="22" w:lineRule="atLeast"/>
                              <w:ind w:left="23" w:right="-17"/>
                            </w:pPr>
                            <w:hyperlink r:id="rId9">
                              <w:r>
                                <w:rPr>
                                  <w:color w:val="231F20"/>
                                </w:rPr>
                                <w:t>www.ckrumlov.cz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DE4A" id="Text Box 4" o:spid="_x0000_s1030" type="#_x0000_t202" style="position:absolute;margin-left:398.65pt;margin-top:79.05pt;width:155.4pt;height:24.1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" filled="f" stroked="f">
                <v:textbox inset="0,0,0,0">
                  <w:txbxContent>
                    <w:p w14:paraId="2D489A92" w14:textId="77777777" w:rsidR="0027227F" w:rsidRDefault="0027227F" w:rsidP="00CB60F3">
                      <w:pPr>
                        <w:pStyle w:val="Zkladntext"/>
                        <w:spacing w:line="22" w:lineRule="atLeast"/>
                        <w:ind w:left="23" w:right="-1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posta</w:t>
                      </w:r>
                      <w:r w:rsidR="00152F64" w:rsidRPr="00152F64">
                        <w:rPr>
                          <w:color w:val="231F20"/>
                        </w:rPr>
                        <w:t>@ckrumlov.cz</w:t>
                      </w:r>
                      <w:r w:rsidR="007778D0">
                        <w:rPr>
                          <w:color w:val="231F20"/>
                        </w:rPr>
                        <w:t xml:space="preserve"> </w:t>
                      </w:r>
                    </w:p>
                    <w:p w14:paraId="555E9DE4" w14:textId="77777777" w:rsidR="00F348F5" w:rsidRDefault="007778D0" w:rsidP="00CB60F3">
                      <w:pPr>
                        <w:pStyle w:val="Zkladntext"/>
                        <w:spacing w:line="22" w:lineRule="atLeast"/>
                        <w:ind w:left="23" w:right="-17"/>
                      </w:pPr>
                      <w:hyperlink r:id="rId10">
                        <w:r>
                          <w:rPr>
                            <w:color w:val="231F20"/>
                          </w:rPr>
                          <w:t>www.ckrumlov.cz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5A1F91" w14:textId="77777777" w:rsidR="000A510B" w:rsidRPr="003515AC" w:rsidRDefault="000A510B" w:rsidP="0068724B"/>
    <w:p w14:paraId="5D79DC01" w14:textId="77777777" w:rsidR="000A510B" w:rsidRPr="003515AC" w:rsidRDefault="008501DA" w:rsidP="007B4427"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466BD0C9" wp14:editId="31357DEC">
                <wp:simplePos x="0" y="0"/>
                <wp:positionH relativeFrom="page">
                  <wp:posOffset>2085340</wp:posOffset>
                </wp:positionH>
                <wp:positionV relativeFrom="page">
                  <wp:posOffset>1401445</wp:posOffset>
                </wp:positionV>
                <wp:extent cx="475200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2545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2C7F8" id="Line 21" o:spid="_x0000_s1026" style="position:absolute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2pt,110.35pt" to="538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" strokecolor="#525456">
                <w10:wrap anchorx="page" anchory="page"/>
              </v:line>
            </w:pict>
          </mc:Fallback>
        </mc:AlternateContent>
      </w:r>
    </w:p>
    <w:p w14:paraId="26F9FEDC" w14:textId="77777777" w:rsidR="000A510B" w:rsidRPr="003515AC" w:rsidRDefault="000A510B" w:rsidP="007B4427"/>
    <w:p w14:paraId="719DE60A" w14:textId="77777777" w:rsidR="00DE39B8" w:rsidRDefault="00DE39B8" w:rsidP="00DE39B8">
      <w:pPr>
        <w:adjustRightInd w:val="0"/>
        <w:spacing w:before="400"/>
        <w:rPr>
          <w:b/>
          <w:bCs/>
          <w:sz w:val="32"/>
          <w:szCs w:val="32"/>
        </w:rPr>
      </w:pPr>
      <w:bookmarkStart w:id="0" w:name="vychozipozice"/>
      <w:bookmarkEnd w:id="0"/>
    </w:p>
    <w:p w14:paraId="781747E3" w14:textId="274ADE06" w:rsidR="00EF3F03" w:rsidRDefault="00CC0EC3" w:rsidP="003B6469">
      <w:pPr>
        <w:adjustRightInd w:val="0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 w:rsidR="004B6B57">
        <w:rPr>
          <w:b/>
          <w:bCs/>
          <w:sz w:val="32"/>
          <w:szCs w:val="32"/>
        </w:rPr>
        <w:t>2</w:t>
      </w:r>
      <w:r w:rsidR="00D16B54">
        <w:rPr>
          <w:b/>
          <w:bCs/>
          <w:sz w:val="32"/>
          <w:szCs w:val="32"/>
        </w:rPr>
        <w:t>6</w:t>
      </w:r>
    </w:p>
    <w:p w14:paraId="69DFB355" w14:textId="345ADCE1" w:rsidR="00CC0EC3" w:rsidRPr="003B6469" w:rsidRDefault="003B6469" w:rsidP="003B6469">
      <w:pPr>
        <w:adjustRightInd w:val="0"/>
        <w:spacing w:after="120"/>
        <w:jc w:val="center"/>
        <w:rPr>
          <w:b/>
          <w:bCs/>
          <w:sz w:val="24"/>
          <w:szCs w:val="24"/>
        </w:rPr>
      </w:pPr>
      <w:r w:rsidRPr="003B6469">
        <w:rPr>
          <w:b/>
          <w:bCs/>
          <w:sz w:val="24"/>
          <w:szCs w:val="24"/>
        </w:rPr>
        <w:t xml:space="preserve">O </w:t>
      </w:r>
      <w:r w:rsidR="00CC0EC3" w:rsidRPr="003B6469">
        <w:rPr>
          <w:b/>
          <w:bCs/>
          <w:spacing w:val="28"/>
          <w:sz w:val="24"/>
          <w:szCs w:val="24"/>
        </w:rPr>
        <w:t>BECNĚ ZÁVAZNÁ VYHLÁŠKA</w:t>
      </w:r>
    </w:p>
    <w:p w14:paraId="265C9051" w14:textId="08725393" w:rsidR="003B6469" w:rsidRPr="003B6469" w:rsidRDefault="00CC0EC3" w:rsidP="003B6469">
      <w:pPr>
        <w:adjustRightInd w:val="0"/>
        <w:spacing w:line="360" w:lineRule="auto"/>
        <w:jc w:val="center"/>
        <w:rPr>
          <w:b/>
        </w:rPr>
      </w:pPr>
      <w:r w:rsidRPr="003B6469">
        <w:rPr>
          <w:b/>
        </w:rPr>
        <w:t xml:space="preserve">ze dne </w:t>
      </w:r>
      <w:r w:rsidR="003D08F9">
        <w:rPr>
          <w:b/>
        </w:rPr>
        <w:t>23.</w:t>
      </w:r>
      <w:r w:rsidR="00B816BC">
        <w:rPr>
          <w:b/>
        </w:rPr>
        <w:t>4.2026</w:t>
      </w:r>
      <w:r w:rsidRPr="003B6469">
        <w:rPr>
          <w:b/>
        </w:rPr>
        <w:t xml:space="preserve"> </w:t>
      </w:r>
    </w:p>
    <w:p w14:paraId="1A7BBFB8" w14:textId="5F56F75D" w:rsidR="00CC0EC3" w:rsidRPr="003B6469" w:rsidRDefault="00CC0EC3" w:rsidP="003B6469">
      <w:pPr>
        <w:adjustRightInd w:val="0"/>
        <w:spacing w:line="360" w:lineRule="auto"/>
        <w:jc w:val="center"/>
        <w:rPr>
          <w:b/>
        </w:rPr>
      </w:pPr>
      <w:r w:rsidRPr="003B6469">
        <w:rPr>
          <w:b/>
        </w:rPr>
        <w:t>o zákazu konzumace alkoholu na veřejnosti</w:t>
      </w:r>
    </w:p>
    <w:p w14:paraId="1876C07A" w14:textId="77777777" w:rsidR="00CC0EC3" w:rsidRPr="00E608D1" w:rsidRDefault="00CC0EC3" w:rsidP="00CC0EC3">
      <w:pPr>
        <w:adjustRightInd w:val="0"/>
        <w:rPr>
          <w:b/>
          <w:bCs/>
          <w:sz w:val="24"/>
          <w:szCs w:val="24"/>
        </w:rPr>
      </w:pPr>
    </w:p>
    <w:p w14:paraId="2F2CD879" w14:textId="4F6137DD" w:rsidR="00CC0EC3" w:rsidRPr="00E608D1" w:rsidRDefault="00CC0EC3" w:rsidP="00FB0072">
      <w:pPr>
        <w:adjustRightInd w:val="0"/>
        <w:jc w:val="both"/>
      </w:pPr>
      <w:r w:rsidRPr="00EF2FAB">
        <w:t xml:space="preserve">Zastupitelstvo města Český Krumlov se na svém </w:t>
      </w:r>
      <w:r w:rsidRPr="004718A8">
        <w:t xml:space="preserve">zasedání dne </w:t>
      </w:r>
      <w:r w:rsidR="00B816BC">
        <w:t>23.4.2026</w:t>
      </w:r>
      <w:r w:rsidR="000D1655">
        <w:t>,</w:t>
      </w:r>
      <w:r w:rsidR="00B816BC">
        <w:t xml:space="preserve"> </w:t>
      </w:r>
      <w:r w:rsidRPr="004718A8">
        <w:t>unesením č</w:t>
      </w:r>
      <w:r w:rsidR="00673ED7">
        <w:t>. 0026/ZM4/2026</w:t>
      </w:r>
      <w:r>
        <w:t>,</w:t>
      </w:r>
      <w:r w:rsidRPr="00EF2FAB">
        <w:t xml:space="preserve"> usneslo vydat podle § 10 písm. a) a § 84 odst. 2 písm. h)</w:t>
      </w:r>
      <w:r w:rsidR="000D1655">
        <w:t>,</w:t>
      </w:r>
      <w:r w:rsidRPr="00EF2FAB">
        <w:t xml:space="preserve"> zákona č. 128/2000 Sb., o obcích (obecní zřízení), ve znění pozdějších předpisů, tuto obecně závaznou vyhlášku:</w:t>
      </w:r>
    </w:p>
    <w:p w14:paraId="667968DB" w14:textId="77777777" w:rsidR="00CC0EC3" w:rsidRPr="00E608D1" w:rsidRDefault="00CC0EC3" w:rsidP="00CC0EC3">
      <w:pPr>
        <w:adjustRightInd w:val="0"/>
        <w:spacing w:before="360" w:after="120"/>
        <w:jc w:val="center"/>
        <w:rPr>
          <w:b/>
          <w:bCs/>
        </w:rPr>
      </w:pPr>
      <w:r>
        <w:rPr>
          <w:b/>
          <w:bCs/>
        </w:rPr>
        <w:t>Čl.</w:t>
      </w:r>
      <w:r w:rsidRPr="00E608D1">
        <w:rPr>
          <w:b/>
          <w:bCs/>
        </w:rPr>
        <w:t xml:space="preserve"> 1</w:t>
      </w:r>
    </w:p>
    <w:p w14:paraId="5AB87DA9" w14:textId="77777777" w:rsidR="00CC0EC3" w:rsidRPr="00E608D1" w:rsidRDefault="00CC0EC3" w:rsidP="00CC0EC3">
      <w:pPr>
        <w:adjustRightInd w:val="0"/>
        <w:spacing w:after="120"/>
        <w:jc w:val="center"/>
        <w:rPr>
          <w:b/>
          <w:bCs/>
        </w:rPr>
      </w:pPr>
      <w:r w:rsidRPr="00EF2FAB">
        <w:rPr>
          <w:b/>
          <w:bCs/>
        </w:rPr>
        <w:t>Předmět a cíl</w:t>
      </w:r>
    </w:p>
    <w:p w14:paraId="72B9B002" w14:textId="18759B06" w:rsidR="00CC0EC3" w:rsidRPr="00E608D1" w:rsidRDefault="00CC0EC3" w:rsidP="000B3BB8">
      <w:pPr>
        <w:pStyle w:val="Odstavecseseznamem"/>
        <w:numPr>
          <w:ilvl w:val="0"/>
          <w:numId w:val="15"/>
        </w:numPr>
        <w:adjustRightInd w:val="0"/>
        <w:jc w:val="both"/>
      </w:pPr>
      <w:r w:rsidRPr="00C15AFC">
        <w:rPr>
          <w:bCs/>
        </w:rPr>
        <w:t xml:space="preserve">Předmětem této vyhlášky je regulace nežádoucích důsledků činnosti, která by mohla narušit veřejný pořádek ve městě nebo být v rozporu s dobrými mravy, ochranou bezpečnosti, zdraví a majetku: konzumace alkoholických nápojů a zdržování se na veřejnosti s alkoholickým nápojem v otevřené láhvi, nádobě nebo jiném obalu. </w:t>
      </w:r>
    </w:p>
    <w:p w14:paraId="58A220FB" w14:textId="5F9455F1" w:rsidR="00CC0EC3" w:rsidRPr="00E608D1" w:rsidRDefault="00CC0EC3" w:rsidP="000B3BB8">
      <w:pPr>
        <w:pStyle w:val="Odstavecseseznamem"/>
        <w:numPr>
          <w:ilvl w:val="0"/>
          <w:numId w:val="15"/>
        </w:numPr>
        <w:adjustRightInd w:val="0"/>
        <w:jc w:val="both"/>
      </w:pPr>
      <w:r w:rsidRPr="00C15AFC">
        <w:rPr>
          <w:bCs/>
        </w:rPr>
        <w:t>Cílem této obecně závazné vyhlášky v rámci zabezpečení místních záležitostí veřejného pořádku je vymezit některá místa veřejného prostranství</w:t>
      </w:r>
      <w:r w:rsidRPr="00C15AFC">
        <w:rPr>
          <w:bCs/>
          <w:vertAlign w:val="superscript"/>
        </w:rPr>
        <w:t>1)</w:t>
      </w:r>
      <w:r w:rsidRPr="00C15AFC">
        <w:rPr>
          <w:bCs/>
        </w:rPr>
        <w:t>, na kterých se zakazuje konzumovat alkoholické nápoje a tím vytvořit opatření směřující k ochraně veřejnosti zejména dětí a mladistvých před negativními jevy provázejícími požívání alkoholických nápojů.</w:t>
      </w:r>
    </w:p>
    <w:p w14:paraId="5ED81885" w14:textId="77777777" w:rsidR="00CC0EC3" w:rsidRPr="00E608D1" w:rsidRDefault="00CC0EC3" w:rsidP="00CC0EC3">
      <w:pPr>
        <w:adjustRightInd w:val="0"/>
        <w:spacing w:before="360" w:after="120"/>
        <w:jc w:val="center"/>
        <w:rPr>
          <w:b/>
          <w:bCs/>
        </w:rPr>
      </w:pPr>
      <w:r>
        <w:rPr>
          <w:b/>
          <w:bCs/>
        </w:rPr>
        <w:t>Čl.</w:t>
      </w:r>
      <w:r w:rsidRPr="00E608D1">
        <w:rPr>
          <w:b/>
          <w:bCs/>
        </w:rPr>
        <w:t xml:space="preserve"> 2</w:t>
      </w:r>
    </w:p>
    <w:p w14:paraId="23319044" w14:textId="77777777" w:rsidR="00CC0EC3" w:rsidRPr="00E608D1" w:rsidRDefault="00CC0EC3" w:rsidP="00CC0EC3">
      <w:pPr>
        <w:adjustRightInd w:val="0"/>
        <w:spacing w:after="120"/>
        <w:jc w:val="center"/>
        <w:rPr>
          <w:b/>
          <w:bCs/>
        </w:rPr>
      </w:pPr>
      <w:r w:rsidRPr="00EF2FAB">
        <w:rPr>
          <w:b/>
          <w:bCs/>
        </w:rPr>
        <w:t>Zákaz činností na vymezeném veřejném prostranství</w:t>
      </w:r>
    </w:p>
    <w:p w14:paraId="3F785466" w14:textId="14281E5A" w:rsidR="00CC0EC3" w:rsidRDefault="00CC0EC3" w:rsidP="00E14551">
      <w:pPr>
        <w:pStyle w:val="Odstavecseseznamem"/>
        <w:numPr>
          <w:ilvl w:val="0"/>
          <w:numId w:val="7"/>
        </w:numPr>
        <w:adjustRightInd w:val="0"/>
        <w:ind w:left="360"/>
        <w:jc w:val="both"/>
      </w:pPr>
      <w:r w:rsidRPr="00C15AFC">
        <w:rPr>
          <w:bCs/>
        </w:rPr>
        <w:t>Činnost uvedenou v čl. 1, odst. 1, je zakázáno provádět:</w:t>
      </w:r>
    </w:p>
    <w:p w14:paraId="064AA2C7" w14:textId="77777777" w:rsidR="00CC0EC3" w:rsidRDefault="00CC0EC3" w:rsidP="00E14551">
      <w:pPr>
        <w:widowControl/>
        <w:numPr>
          <w:ilvl w:val="0"/>
          <w:numId w:val="1"/>
        </w:numPr>
        <w:tabs>
          <w:tab w:val="num" w:pos="720"/>
        </w:tabs>
        <w:adjustRightInd w:val="0"/>
        <w:ind w:left="1080"/>
        <w:jc w:val="both"/>
      </w:pPr>
      <w:r>
        <w:t>n</w:t>
      </w:r>
      <w:r w:rsidRPr="00B0422D">
        <w:t>a plochách v okolí mateřských, základních, středních, zájmových umě</w:t>
      </w:r>
      <w:r>
        <w:t>leckých škol a kostela sv. Víta,</w:t>
      </w:r>
    </w:p>
    <w:p w14:paraId="785357F9" w14:textId="795F5909" w:rsidR="00CC0EC3" w:rsidRPr="006D2BC6" w:rsidRDefault="00CC0EC3" w:rsidP="00E14551">
      <w:pPr>
        <w:widowControl/>
        <w:numPr>
          <w:ilvl w:val="0"/>
          <w:numId w:val="1"/>
        </w:numPr>
        <w:tabs>
          <w:tab w:val="num" w:pos="720"/>
        </w:tabs>
        <w:adjustRightInd w:val="0"/>
        <w:ind w:left="1080"/>
        <w:jc w:val="both"/>
      </w:pPr>
      <w:r w:rsidRPr="00CC0EC3">
        <w:rPr>
          <w:bCs/>
        </w:rPr>
        <w:t xml:space="preserve">na plochách městských parkovišť, </w:t>
      </w:r>
      <w:r w:rsidR="002710EC">
        <w:rPr>
          <w:bCs/>
        </w:rPr>
        <w:t xml:space="preserve">části </w:t>
      </w:r>
      <w:r w:rsidRPr="00CC0EC3">
        <w:rPr>
          <w:bCs/>
        </w:rPr>
        <w:t>městského parku, parku u Jelenky, autobusového nádraží, autobusových zastávek Špičák, parkovišť u obchodních domů, Penny, Tesco</w:t>
      </w:r>
      <w:r w:rsidRPr="00EB1B18">
        <w:rPr>
          <w:bCs/>
        </w:rPr>
        <w:t>,</w:t>
      </w:r>
      <w:r w:rsidR="00EB1B18" w:rsidRPr="00EB1B18">
        <w:rPr>
          <w:bCs/>
        </w:rPr>
        <w:t xml:space="preserve"> skate</w:t>
      </w:r>
      <w:r w:rsidRPr="00EB1B18">
        <w:rPr>
          <w:bCs/>
        </w:rPr>
        <w:t xml:space="preserve">parku </w:t>
      </w:r>
      <w:r w:rsidRPr="00CC0EC3">
        <w:rPr>
          <w:bCs/>
        </w:rPr>
        <w:t>u fotbalového hřiště, dětského hřiště Na náplavce, ulice Vyšehradská a jejím okolí</w:t>
      </w:r>
      <w:r w:rsidR="00A51B86">
        <w:rPr>
          <w:bCs/>
        </w:rPr>
        <w:t xml:space="preserve">, </w:t>
      </w:r>
      <w:proofErr w:type="spellStart"/>
      <w:r w:rsidR="00C76051">
        <w:rPr>
          <w:bCs/>
        </w:rPr>
        <w:t>Plešivecká</w:t>
      </w:r>
      <w:proofErr w:type="spellEnd"/>
      <w:r w:rsidR="00C76051">
        <w:rPr>
          <w:bCs/>
        </w:rPr>
        <w:t xml:space="preserve"> ulice, Dělnická ulice, Spojovací ulice, Slunečná ulice</w:t>
      </w:r>
      <w:r w:rsidR="005275FA">
        <w:rPr>
          <w:bCs/>
        </w:rPr>
        <w:t xml:space="preserve">, okolí </w:t>
      </w:r>
      <w:r w:rsidR="005275FA" w:rsidRPr="00AF2689">
        <w:rPr>
          <w:bCs/>
        </w:rPr>
        <w:t>prodejny</w:t>
      </w:r>
      <w:r w:rsidR="005275FA">
        <w:rPr>
          <w:bCs/>
        </w:rPr>
        <w:t xml:space="preserve"> COOP na Plešivci</w:t>
      </w:r>
      <w:r w:rsidR="00542217">
        <w:rPr>
          <w:bCs/>
        </w:rPr>
        <w:t xml:space="preserve">, </w:t>
      </w:r>
      <w:r w:rsidR="00542217" w:rsidRPr="00EB1B18">
        <w:rPr>
          <w:bCs/>
        </w:rPr>
        <w:t>nákupní zóna</w:t>
      </w:r>
      <w:r w:rsidR="005D0C0F" w:rsidRPr="00EB1B18">
        <w:rPr>
          <w:bCs/>
        </w:rPr>
        <w:t xml:space="preserve"> </w:t>
      </w:r>
      <w:proofErr w:type="spellStart"/>
      <w:r w:rsidR="005D0C0F" w:rsidRPr="00EB1B18">
        <w:rPr>
          <w:bCs/>
        </w:rPr>
        <w:t>Dom</w:t>
      </w:r>
      <w:r w:rsidR="00D10392" w:rsidRPr="00EB1B18">
        <w:rPr>
          <w:bCs/>
        </w:rPr>
        <w:t>oradice</w:t>
      </w:r>
      <w:proofErr w:type="spellEnd"/>
      <w:r w:rsidR="00D10392" w:rsidRPr="00EB1B18">
        <w:rPr>
          <w:bCs/>
        </w:rPr>
        <w:t>,</w:t>
      </w:r>
      <w:r w:rsidR="00CF5F3F" w:rsidRPr="00EB1B18">
        <w:rPr>
          <w:bCs/>
        </w:rPr>
        <w:t xml:space="preserve"> </w:t>
      </w:r>
      <w:r w:rsidR="007726FF" w:rsidRPr="00EB1B18">
        <w:rPr>
          <w:bCs/>
        </w:rPr>
        <w:t>okolí</w:t>
      </w:r>
      <w:r w:rsidR="00B53232" w:rsidRPr="00EB1B18">
        <w:rPr>
          <w:bCs/>
        </w:rPr>
        <w:t xml:space="preserve"> prodejny Penny </w:t>
      </w:r>
      <w:r w:rsidR="00E8245D" w:rsidRPr="00EB1B18">
        <w:rPr>
          <w:bCs/>
        </w:rPr>
        <w:t>Plešivec,</w:t>
      </w:r>
      <w:r w:rsidR="008000CF" w:rsidRPr="00EB1B18">
        <w:rPr>
          <w:bCs/>
        </w:rPr>
        <w:t xml:space="preserve"> Za Nádražím</w:t>
      </w:r>
      <w:r w:rsidR="00250EFB" w:rsidRPr="00EB1B18">
        <w:rPr>
          <w:bCs/>
        </w:rPr>
        <w:t xml:space="preserve">, </w:t>
      </w:r>
      <w:r w:rsidR="00EA2CCF" w:rsidRPr="00EB1B18">
        <w:rPr>
          <w:bCs/>
        </w:rPr>
        <w:t xml:space="preserve">dětské hřiště Za </w:t>
      </w:r>
      <w:r w:rsidR="00283BE3" w:rsidRPr="00EB1B18">
        <w:rPr>
          <w:bCs/>
        </w:rPr>
        <w:t>Nádražím</w:t>
      </w:r>
      <w:r w:rsidR="00250EFB">
        <w:rPr>
          <w:bCs/>
          <w:color w:val="EE0000"/>
        </w:rPr>
        <w:t>.</w:t>
      </w:r>
    </w:p>
    <w:p w14:paraId="3062E7B0" w14:textId="77777777" w:rsidR="00CC0EC3" w:rsidRPr="0069139F" w:rsidRDefault="00CC0EC3" w:rsidP="00E14551">
      <w:pPr>
        <w:widowControl/>
        <w:numPr>
          <w:ilvl w:val="0"/>
          <w:numId w:val="1"/>
        </w:numPr>
        <w:tabs>
          <w:tab w:val="num" w:pos="720"/>
        </w:tabs>
        <w:adjustRightInd w:val="0"/>
        <w:ind w:left="1080"/>
        <w:jc w:val="both"/>
      </w:pPr>
      <w:r w:rsidRPr="00FE687E">
        <w:rPr>
          <w:bCs/>
        </w:rPr>
        <w:t>na veřejných prostranstvích nacházejících se v městské památkové rezervaci</w:t>
      </w:r>
      <w:r w:rsidRPr="00FE687E">
        <w:rPr>
          <w:bCs/>
          <w:vertAlign w:val="superscript"/>
        </w:rPr>
        <w:t>2)</w:t>
      </w:r>
      <w:r>
        <w:rPr>
          <w:bCs/>
        </w:rPr>
        <w:t>,</w:t>
      </w:r>
      <w:r>
        <w:rPr>
          <w:bCs/>
          <w:vertAlign w:val="superscript"/>
        </w:rPr>
        <w:t xml:space="preserve"> </w:t>
      </w:r>
      <w:r w:rsidRPr="0069139F">
        <w:t xml:space="preserve">a to v době od 22.00 hodin do </w:t>
      </w:r>
      <w:r>
        <w:t>6.00 hodin.</w:t>
      </w:r>
    </w:p>
    <w:p w14:paraId="5D5F2B12" w14:textId="77777777" w:rsidR="00CC0EC3" w:rsidRPr="00345002" w:rsidRDefault="00CC0EC3" w:rsidP="00E14551">
      <w:pPr>
        <w:widowControl/>
        <w:numPr>
          <w:ilvl w:val="0"/>
          <w:numId w:val="1"/>
        </w:numPr>
        <w:tabs>
          <w:tab w:val="num" w:pos="720"/>
        </w:tabs>
        <w:adjustRightInd w:val="0"/>
        <w:ind w:left="1080"/>
        <w:jc w:val="both"/>
      </w:pPr>
      <w:r>
        <w:rPr>
          <w:bCs/>
        </w:rPr>
        <w:t>Přesné vyznačení ploch, na které se vztahuje zákaz dle čl. 2, odst. 1, písm. a), b), je zakresleno na mapce, která tvoří přílohu č. 1 této vyhlášky.</w:t>
      </w:r>
    </w:p>
    <w:p w14:paraId="27042D1A" w14:textId="77777777" w:rsidR="00CC0EC3" w:rsidRPr="00345002" w:rsidRDefault="00CC0EC3" w:rsidP="00E14551">
      <w:pPr>
        <w:widowControl/>
        <w:numPr>
          <w:ilvl w:val="0"/>
          <w:numId w:val="1"/>
        </w:numPr>
        <w:tabs>
          <w:tab w:val="num" w:pos="720"/>
        </w:tabs>
        <w:adjustRightInd w:val="0"/>
        <w:ind w:left="1080"/>
        <w:jc w:val="both"/>
      </w:pPr>
      <w:r w:rsidRPr="00345002">
        <w:rPr>
          <w:bCs/>
        </w:rPr>
        <w:t>Plocha městské památkové rezervace, na kterou se vztahuje zákaz dle čl. 2, odst. 1, písm. c)</w:t>
      </w:r>
      <w:r>
        <w:rPr>
          <w:bCs/>
        </w:rPr>
        <w:t>,</w:t>
      </w:r>
      <w:r w:rsidRPr="00345002">
        <w:rPr>
          <w:bCs/>
        </w:rPr>
        <w:t xml:space="preserve"> je vyznačena na mapce, která tvoří přílohu č. 2 této vyhlášky.</w:t>
      </w:r>
    </w:p>
    <w:p w14:paraId="664316EF" w14:textId="3B08BAA1" w:rsidR="00CC0EC3" w:rsidRDefault="00A25ABC" w:rsidP="00E14551">
      <w:pPr>
        <w:pStyle w:val="Odstavecseseznamem"/>
        <w:numPr>
          <w:ilvl w:val="0"/>
          <w:numId w:val="7"/>
        </w:numPr>
        <w:tabs>
          <w:tab w:val="left" w:pos="709"/>
        </w:tabs>
        <w:adjustRightInd w:val="0"/>
        <w:ind w:left="360"/>
        <w:jc w:val="both"/>
      </w:pPr>
      <w:r>
        <w:t>Z</w:t>
      </w:r>
      <w:r w:rsidR="00CC0EC3" w:rsidRPr="00E14551">
        <w:rPr>
          <w:bCs/>
        </w:rPr>
        <w:t>ákaz uvedený v odst. 1 se nevztahuje na:</w:t>
      </w:r>
    </w:p>
    <w:p w14:paraId="36D3BC85" w14:textId="77777777" w:rsidR="00CC0EC3" w:rsidRPr="00C96E15" w:rsidRDefault="00CC0EC3" w:rsidP="00C96E15">
      <w:pPr>
        <w:pStyle w:val="Odstavecseseznamem"/>
        <w:widowControl/>
        <w:numPr>
          <w:ilvl w:val="0"/>
          <w:numId w:val="16"/>
        </w:numPr>
        <w:autoSpaceDE/>
        <w:autoSpaceDN/>
        <w:jc w:val="both"/>
        <w:rPr>
          <w:bCs/>
        </w:rPr>
      </w:pPr>
      <w:r w:rsidRPr="00C96E15">
        <w:rPr>
          <w:bCs/>
        </w:rPr>
        <w:t>veřejná prostranství, která se vymezují tržním řádem města Český Krumlov</w:t>
      </w:r>
      <w:r w:rsidRPr="00C96E15">
        <w:rPr>
          <w:bCs/>
          <w:vertAlign w:val="superscript"/>
        </w:rPr>
        <w:t>3)</w:t>
      </w:r>
      <w:r w:rsidRPr="00C96E15">
        <w:rPr>
          <w:bCs/>
        </w:rPr>
        <w:t xml:space="preserve"> jako místa pro prodej a poskytování služeb, a to v provozní době příslušného prodejního místa,</w:t>
      </w:r>
    </w:p>
    <w:p w14:paraId="73F41128" w14:textId="7F3811D7" w:rsidR="00CC0EC3" w:rsidRPr="005977BC" w:rsidRDefault="00CC0EC3" w:rsidP="00C96E15">
      <w:pPr>
        <w:pStyle w:val="Odstavecseseznamem"/>
        <w:widowControl/>
        <w:numPr>
          <w:ilvl w:val="0"/>
          <w:numId w:val="16"/>
        </w:numPr>
        <w:adjustRightInd w:val="0"/>
        <w:jc w:val="both"/>
      </w:pPr>
      <w:r w:rsidRPr="00C96E15">
        <w:rPr>
          <w:bCs/>
        </w:rPr>
        <w:t xml:space="preserve">veřejná prostranství, na kterých se konají </w:t>
      </w:r>
      <w:r w:rsidR="00210B62" w:rsidRPr="00C96E15">
        <w:rPr>
          <w:bCs/>
        </w:rPr>
        <w:t>akce – Slavnosti</w:t>
      </w:r>
      <w:r w:rsidRPr="00C96E15">
        <w:rPr>
          <w:bCs/>
          <w:color w:val="FF0000"/>
        </w:rPr>
        <w:t xml:space="preserve"> </w:t>
      </w:r>
      <w:r w:rsidRPr="00C96E15">
        <w:rPr>
          <w:bCs/>
        </w:rPr>
        <w:t xml:space="preserve">pětilisté růže, Svatováclavské slavnosti, Advent a </w:t>
      </w:r>
      <w:r w:rsidR="006B3163" w:rsidRPr="00C96E15">
        <w:rPr>
          <w:bCs/>
        </w:rPr>
        <w:t>Vánoce</w:t>
      </w:r>
      <w:r w:rsidRPr="00C96E15">
        <w:rPr>
          <w:bCs/>
        </w:rPr>
        <w:t xml:space="preserve"> Český Krumlov, Kouzelný Krumlov</w:t>
      </w:r>
      <w:r w:rsidR="008000CF" w:rsidRPr="00C96E15">
        <w:rPr>
          <w:bCs/>
        </w:rPr>
        <w:t xml:space="preserve">, </w:t>
      </w:r>
      <w:r w:rsidR="008000CF" w:rsidRPr="00EB1B18">
        <w:rPr>
          <w:bCs/>
        </w:rPr>
        <w:t>Vel</w:t>
      </w:r>
      <w:r w:rsidR="00791FFE" w:rsidRPr="00EB1B18">
        <w:rPr>
          <w:bCs/>
        </w:rPr>
        <w:t>i</w:t>
      </w:r>
      <w:r w:rsidR="008000CF" w:rsidRPr="00EB1B18">
        <w:rPr>
          <w:bCs/>
        </w:rPr>
        <w:t xml:space="preserve">konoční týden, </w:t>
      </w:r>
      <w:r w:rsidRPr="00C96E15">
        <w:rPr>
          <w:bCs/>
        </w:rPr>
        <w:t>a to ve dnech konání těchto akcí,</w:t>
      </w:r>
    </w:p>
    <w:p w14:paraId="75431960" w14:textId="77777777" w:rsidR="00CC0EC3" w:rsidRPr="00E608D1" w:rsidRDefault="00CC0EC3" w:rsidP="00C96E15">
      <w:pPr>
        <w:pStyle w:val="Odstavecseseznamem"/>
        <w:widowControl/>
        <w:numPr>
          <w:ilvl w:val="0"/>
          <w:numId w:val="16"/>
        </w:numPr>
        <w:adjustRightInd w:val="0"/>
        <w:jc w:val="both"/>
      </w:pPr>
      <w:r w:rsidRPr="00C96E15">
        <w:rPr>
          <w:bCs/>
        </w:rPr>
        <w:t>dobu od 31. 12. od 16.00 hodin do 1. 1. do 6.00 hodin</w:t>
      </w:r>
      <w:r w:rsidRPr="00C96E15">
        <w:rPr>
          <w:bCs/>
          <w:color w:val="FFFF00"/>
        </w:rPr>
        <w:t xml:space="preserve"> </w:t>
      </w:r>
      <w:r w:rsidRPr="00C96E15">
        <w:rPr>
          <w:bCs/>
        </w:rPr>
        <w:t>každého roku.</w:t>
      </w:r>
    </w:p>
    <w:p w14:paraId="2A315CCE" w14:textId="77777777" w:rsidR="00CC0EC3" w:rsidRDefault="00CC0EC3" w:rsidP="00E14551">
      <w:pPr>
        <w:adjustRightInd w:val="0"/>
        <w:spacing w:before="360" w:after="120"/>
        <w:ind w:left="720"/>
        <w:jc w:val="center"/>
        <w:rPr>
          <w:b/>
          <w:bCs/>
        </w:rPr>
      </w:pPr>
    </w:p>
    <w:p w14:paraId="42C21816" w14:textId="77777777" w:rsidR="00CC0EC3" w:rsidRPr="00E608D1" w:rsidRDefault="00CC0EC3" w:rsidP="00CC0EC3">
      <w:pPr>
        <w:adjustRightInd w:val="0"/>
        <w:spacing w:before="360" w:after="120"/>
        <w:jc w:val="center"/>
        <w:rPr>
          <w:b/>
          <w:bCs/>
        </w:rPr>
      </w:pPr>
      <w:r>
        <w:rPr>
          <w:b/>
          <w:bCs/>
        </w:rPr>
        <w:t>Čl.</w:t>
      </w:r>
      <w:r w:rsidRPr="00E608D1">
        <w:rPr>
          <w:b/>
          <w:bCs/>
        </w:rPr>
        <w:t xml:space="preserve"> 3</w:t>
      </w:r>
    </w:p>
    <w:p w14:paraId="2B22E83F" w14:textId="77777777" w:rsidR="00CC0EC3" w:rsidRPr="00E608D1" w:rsidRDefault="00CC0EC3" w:rsidP="00CC0EC3">
      <w:pPr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Dozor a sankce</w:t>
      </w:r>
    </w:p>
    <w:p w14:paraId="75349412" w14:textId="72A46BED" w:rsidR="00CC0EC3" w:rsidRPr="00E608D1" w:rsidRDefault="00CC0EC3" w:rsidP="00C15AFC">
      <w:pPr>
        <w:pStyle w:val="Odstavecseseznamem"/>
        <w:numPr>
          <w:ilvl w:val="0"/>
          <w:numId w:val="10"/>
        </w:numPr>
        <w:adjustRightInd w:val="0"/>
        <w:jc w:val="both"/>
      </w:pPr>
      <w:r w:rsidRPr="00EF2FAB">
        <w:t>Dohled nad dodržováním této obecně závazné vyhlášky provádí Městská policie Český Krumlov.</w:t>
      </w:r>
    </w:p>
    <w:p w14:paraId="7D2178E9" w14:textId="26814958" w:rsidR="00CC0EC3" w:rsidRPr="00E54243" w:rsidRDefault="00CC0EC3" w:rsidP="00C15AFC">
      <w:pPr>
        <w:pStyle w:val="Odstavecseseznamem"/>
        <w:numPr>
          <w:ilvl w:val="0"/>
          <w:numId w:val="10"/>
        </w:numPr>
        <w:adjustRightInd w:val="0"/>
        <w:jc w:val="both"/>
      </w:pPr>
      <w:r w:rsidRPr="00EF2FAB">
        <w:t>Porušení této obecně závazné vyhlášky bude postihováno podle zvláštního právního předpisu</w:t>
      </w:r>
      <w:r w:rsidRPr="00C15AFC">
        <w:rPr>
          <w:vertAlign w:val="superscript"/>
        </w:rPr>
        <w:t>4)</w:t>
      </w:r>
      <w:r w:rsidRPr="00EF2FAB">
        <w:t>.</w:t>
      </w:r>
    </w:p>
    <w:p w14:paraId="082884F3" w14:textId="77777777" w:rsidR="00CC0EC3" w:rsidRPr="00E608D1" w:rsidRDefault="00CC0EC3" w:rsidP="00CC0EC3">
      <w:pPr>
        <w:adjustRightInd w:val="0"/>
        <w:spacing w:before="360" w:after="120"/>
        <w:jc w:val="center"/>
        <w:rPr>
          <w:b/>
          <w:bCs/>
        </w:rPr>
      </w:pPr>
      <w:r>
        <w:rPr>
          <w:b/>
          <w:bCs/>
        </w:rPr>
        <w:t>Čl.</w:t>
      </w:r>
      <w:r w:rsidRPr="00E608D1">
        <w:rPr>
          <w:b/>
          <w:bCs/>
        </w:rPr>
        <w:t xml:space="preserve"> </w:t>
      </w:r>
      <w:r>
        <w:rPr>
          <w:b/>
          <w:bCs/>
        </w:rPr>
        <w:t>4</w:t>
      </w:r>
    </w:p>
    <w:p w14:paraId="15810CF6" w14:textId="77777777" w:rsidR="00CC0EC3" w:rsidRPr="00E608D1" w:rsidRDefault="00CC0EC3" w:rsidP="00CC0EC3">
      <w:pPr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Účinnost a zrušovací ustanovení</w:t>
      </w:r>
    </w:p>
    <w:p w14:paraId="12DAF311" w14:textId="77777777" w:rsidR="00CC0EC3" w:rsidRDefault="00CC0EC3" w:rsidP="00BE1BA0">
      <w:pPr>
        <w:pStyle w:val="Odstavecseseznamem"/>
        <w:numPr>
          <w:ilvl w:val="0"/>
          <w:numId w:val="14"/>
        </w:numPr>
        <w:adjustRightInd w:val="0"/>
        <w:ind w:left="360"/>
        <w:jc w:val="both"/>
      </w:pPr>
      <w:r w:rsidRPr="00431AC4">
        <w:rPr>
          <w:bCs/>
        </w:rPr>
        <w:t>Tato obecně závazná vyhláška nabývá účinnosti patnáctým dnem po dni jejího vyhlášení.</w:t>
      </w:r>
      <w:r w:rsidRPr="00E608D1">
        <w:t xml:space="preserve"> </w:t>
      </w:r>
    </w:p>
    <w:p w14:paraId="72904F64" w14:textId="665F07E9" w:rsidR="00CC0EC3" w:rsidRDefault="00CC0EC3" w:rsidP="00BE1BA0">
      <w:pPr>
        <w:pStyle w:val="Odstavecseseznamem"/>
        <w:numPr>
          <w:ilvl w:val="0"/>
          <w:numId w:val="14"/>
        </w:numPr>
        <w:adjustRightInd w:val="0"/>
        <w:ind w:left="360"/>
        <w:jc w:val="both"/>
      </w:pPr>
      <w:r>
        <w:t xml:space="preserve">Tato obecně závazná vyhláška ruší Obecně závaznou vyhlášku města Český Krumlov č. </w:t>
      </w:r>
      <w:r w:rsidR="00604AE6">
        <w:t>2/2025</w:t>
      </w:r>
      <w:r w:rsidR="006D6606">
        <w:t xml:space="preserve"> </w:t>
      </w:r>
      <w:r>
        <w:t>o zákazu konzumace alkoholu na veřejnosti</w:t>
      </w:r>
      <w:r w:rsidR="00683999">
        <w:t xml:space="preserve">, ze dne </w:t>
      </w:r>
      <w:r w:rsidR="008C0CFB">
        <w:t>25.9</w:t>
      </w:r>
      <w:r w:rsidR="00683999">
        <w:t>.2025.</w:t>
      </w:r>
    </w:p>
    <w:p w14:paraId="25429CA7" w14:textId="77777777" w:rsidR="00CC0EC3" w:rsidRPr="00E608D1" w:rsidRDefault="00CC0EC3" w:rsidP="00BE1BA0">
      <w:pPr>
        <w:adjustRightInd w:val="0"/>
        <w:ind w:firstLine="284"/>
        <w:jc w:val="both"/>
      </w:pPr>
    </w:p>
    <w:p w14:paraId="078066BF" w14:textId="77777777" w:rsidR="00CC0EC3" w:rsidRDefault="00CC0EC3" w:rsidP="00CC0EC3">
      <w:pPr>
        <w:jc w:val="both"/>
        <w:rPr>
          <w:bCs/>
          <w:sz w:val="20"/>
          <w:szCs w:val="20"/>
        </w:rPr>
      </w:pPr>
    </w:p>
    <w:p w14:paraId="63F26A14" w14:textId="77777777" w:rsidR="00CC0EC3" w:rsidRDefault="00CC0EC3" w:rsidP="00CC0EC3">
      <w:pPr>
        <w:adjustRightInd w:val="0"/>
        <w:jc w:val="both"/>
        <w:rPr>
          <w:bCs/>
        </w:rPr>
      </w:pPr>
    </w:p>
    <w:p w14:paraId="174D7817" w14:textId="6A615568" w:rsidR="002B3DE2" w:rsidRDefault="002B3DE2" w:rsidP="002B3DE2">
      <w:pPr>
        <w:adjustRightInd w:val="0"/>
        <w:rPr>
          <w:bCs/>
        </w:rPr>
      </w:pPr>
      <w:r w:rsidRPr="001B3DD4">
        <w:rPr>
          <w:bCs/>
        </w:rPr>
        <w:t>.</w:t>
      </w:r>
    </w:p>
    <w:p w14:paraId="65DC600C" w14:textId="32EFEA34" w:rsidR="00CC0EC3" w:rsidRPr="001B3DD4" w:rsidRDefault="00A820DE" w:rsidP="00210B62">
      <w:pPr>
        <w:rPr>
          <w:bCs/>
        </w:rPr>
      </w:pPr>
      <w:r>
        <w:rPr>
          <w:bCs/>
        </w:rPr>
        <w:t>Alexandr Nogrády 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Dalibor Uhlíř</w:t>
      </w:r>
      <w:r w:rsidR="00B748AE">
        <w:rPr>
          <w:bCs/>
        </w:rPr>
        <w:t>, MBA</w:t>
      </w:r>
      <w:r>
        <w:rPr>
          <w:bCs/>
        </w:rPr>
        <w:t xml:space="preserve"> v.r.</w:t>
      </w:r>
    </w:p>
    <w:p w14:paraId="407FA0FD" w14:textId="77777777" w:rsidR="00A820DE" w:rsidRDefault="00CC0EC3" w:rsidP="00A820DE">
      <w:pPr>
        <w:adjustRightInd w:val="0"/>
        <w:rPr>
          <w:bCs/>
        </w:rPr>
      </w:pPr>
      <w:r>
        <w:rPr>
          <w:bCs/>
        </w:rPr>
        <w:t>s</w:t>
      </w:r>
      <w:r w:rsidRPr="001B3DD4">
        <w:rPr>
          <w:bCs/>
        </w:rPr>
        <w:t>tarosta</w:t>
      </w:r>
      <w:r>
        <w:rPr>
          <w:bCs/>
        </w:rPr>
        <w:t xml:space="preserve"> města</w:t>
      </w:r>
      <w:r w:rsidR="00A820DE">
        <w:rPr>
          <w:bCs/>
        </w:rPr>
        <w:tab/>
      </w:r>
      <w:r w:rsidR="00A820DE">
        <w:rPr>
          <w:bCs/>
        </w:rPr>
        <w:tab/>
      </w:r>
      <w:r w:rsidR="00A820DE">
        <w:rPr>
          <w:bCs/>
        </w:rPr>
        <w:tab/>
      </w:r>
      <w:r w:rsidR="00A820DE">
        <w:rPr>
          <w:bCs/>
        </w:rPr>
        <w:tab/>
      </w:r>
      <w:r w:rsidR="00A820DE">
        <w:rPr>
          <w:bCs/>
        </w:rPr>
        <w:tab/>
      </w:r>
      <w:r w:rsidR="00A820DE">
        <w:rPr>
          <w:bCs/>
        </w:rPr>
        <w:tab/>
      </w:r>
      <w:r w:rsidR="00A820DE" w:rsidRPr="001B3DD4">
        <w:rPr>
          <w:bCs/>
        </w:rPr>
        <w:t>místostarosta</w:t>
      </w:r>
      <w:r w:rsidR="00A820DE">
        <w:rPr>
          <w:bCs/>
        </w:rPr>
        <w:t xml:space="preserve"> města</w:t>
      </w:r>
    </w:p>
    <w:p w14:paraId="525DA3F2" w14:textId="7B4FCF84" w:rsidR="00CC0EC3" w:rsidRDefault="00CC0EC3" w:rsidP="00210B62">
      <w:pPr>
        <w:rPr>
          <w:bCs/>
        </w:rPr>
      </w:pPr>
    </w:p>
    <w:p w14:paraId="6D6750DB" w14:textId="77777777" w:rsidR="00CC0EC3" w:rsidRDefault="00CC0EC3" w:rsidP="00CC0EC3">
      <w:pPr>
        <w:adjustRightInd w:val="0"/>
        <w:jc w:val="center"/>
        <w:rPr>
          <w:bCs/>
        </w:rPr>
      </w:pPr>
    </w:p>
    <w:p w14:paraId="760AF768" w14:textId="46C54009" w:rsidR="00CC0EC3" w:rsidRPr="00071E80" w:rsidRDefault="00CC0EC3" w:rsidP="00071E80">
      <w:pPr>
        <w:pStyle w:val="Odstavecseseznamem"/>
        <w:numPr>
          <w:ilvl w:val="0"/>
          <w:numId w:val="17"/>
        </w:numPr>
        <w:rPr>
          <w:bCs/>
          <w:sz w:val="20"/>
          <w:szCs w:val="20"/>
        </w:rPr>
      </w:pPr>
      <w:r w:rsidRPr="00071E80">
        <w:rPr>
          <w:bCs/>
          <w:sz w:val="20"/>
          <w:szCs w:val="20"/>
        </w:rPr>
        <w:t>§ 34 zákona č. 128/2000 Sb., o obcích (obecní zřízení), v platném znění („veřejným prostranstvím jsou všechna náměstí, ulice, tržiště, chodníky, veřejná zeleň, parky a další prostory přístupné každému bez omezení, tedy sloužící obecnému užívání, a to bez ohledu na vlastnictví k tomuto prostoru“)</w:t>
      </w:r>
    </w:p>
    <w:p w14:paraId="1DC23B2F" w14:textId="2A96438B" w:rsidR="00CC0EC3" w:rsidRPr="00071E80" w:rsidRDefault="00CC0EC3" w:rsidP="00071E80">
      <w:pPr>
        <w:pStyle w:val="Odstavecseseznamem"/>
        <w:numPr>
          <w:ilvl w:val="0"/>
          <w:numId w:val="17"/>
        </w:numPr>
        <w:rPr>
          <w:bCs/>
          <w:sz w:val="20"/>
          <w:szCs w:val="20"/>
        </w:rPr>
      </w:pPr>
      <w:r w:rsidRPr="00071E80">
        <w:rPr>
          <w:bCs/>
        </w:rPr>
        <w:t>V</w:t>
      </w:r>
      <w:r w:rsidRPr="00071E80">
        <w:rPr>
          <w:bCs/>
          <w:sz w:val="20"/>
          <w:szCs w:val="20"/>
        </w:rPr>
        <w:t>ýnos ministerstva kultury č. 16 417/87- VI/1</w:t>
      </w:r>
    </w:p>
    <w:p w14:paraId="3F652ADA" w14:textId="764FF9E1" w:rsidR="00CC0EC3" w:rsidRPr="00071E80" w:rsidRDefault="00CC0EC3" w:rsidP="00071E80">
      <w:pPr>
        <w:pStyle w:val="Odstavecseseznamem"/>
        <w:numPr>
          <w:ilvl w:val="0"/>
          <w:numId w:val="17"/>
        </w:numPr>
        <w:rPr>
          <w:bCs/>
          <w:sz w:val="20"/>
          <w:szCs w:val="20"/>
        </w:rPr>
      </w:pPr>
      <w:r w:rsidRPr="00071E80">
        <w:rPr>
          <w:bCs/>
          <w:sz w:val="20"/>
          <w:szCs w:val="20"/>
        </w:rPr>
        <w:t xml:space="preserve">Nařízení města Č. Krumlov č. </w:t>
      </w:r>
      <w:r w:rsidR="00A00722">
        <w:rPr>
          <w:bCs/>
          <w:sz w:val="20"/>
          <w:szCs w:val="20"/>
        </w:rPr>
        <w:t>1</w:t>
      </w:r>
      <w:r w:rsidR="00686073" w:rsidRPr="00071E80">
        <w:rPr>
          <w:bCs/>
          <w:sz w:val="20"/>
          <w:szCs w:val="20"/>
        </w:rPr>
        <w:t>/202</w:t>
      </w:r>
      <w:r w:rsidR="00A00722">
        <w:rPr>
          <w:bCs/>
          <w:sz w:val="20"/>
          <w:szCs w:val="20"/>
        </w:rPr>
        <w:t>5</w:t>
      </w:r>
      <w:r w:rsidRPr="00071E80">
        <w:rPr>
          <w:bCs/>
          <w:sz w:val="20"/>
          <w:szCs w:val="20"/>
        </w:rPr>
        <w:t xml:space="preserve"> tržní řád, v platném znění</w:t>
      </w:r>
    </w:p>
    <w:p w14:paraId="567F0522" w14:textId="6F0A8AD7" w:rsidR="005B7B03" w:rsidRPr="00071E80" w:rsidRDefault="00CC0EC3" w:rsidP="00071E80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 w:rsidRPr="00071E80">
        <w:rPr>
          <w:sz w:val="20"/>
          <w:szCs w:val="20"/>
        </w:rPr>
        <w:t xml:space="preserve">§ </w:t>
      </w:r>
      <w:r w:rsidR="00241F41" w:rsidRPr="00071E80">
        <w:rPr>
          <w:sz w:val="20"/>
          <w:szCs w:val="20"/>
        </w:rPr>
        <w:t>4</w:t>
      </w:r>
      <w:r w:rsidRPr="00071E80">
        <w:rPr>
          <w:sz w:val="20"/>
          <w:szCs w:val="20"/>
        </w:rPr>
        <w:t xml:space="preserve"> zákona č. 251/2016 Sb., o některých přestupcích    </w:t>
      </w:r>
    </w:p>
    <w:p w14:paraId="09CDD3FD" w14:textId="77777777" w:rsidR="005B7B03" w:rsidRDefault="005B7B03" w:rsidP="00A820DE">
      <w:pPr>
        <w:ind w:firstLine="284"/>
        <w:rPr>
          <w:sz w:val="20"/>
          <w:szCs w:val="20"/>
        </w:rPr>
      </w:pPr>
    </w:p>
    <w:sectPr w:rsidR="005B7B03" w:rsidSect="00454564">
      <w:pgSz w:w="11910" w:h="16840"/>
      <w:pgMar w:top="1134" w:right="1134" w:bottom="1134" w:left="1134" w:header="198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89E9" w14:textId="77777777" w:rsidR="000A659A" w:rsidRDefault="000A659A" w:rsidP="007B4427">
      <w:r>
        <w:separator/>
      </w:r>
    </w:p>
  </w:endnote>
  <w:endnote w:type="continuationSeparator" w:id="0">
    <w:p w14:paraId="686ABDD2" w14:textId="77777777" w:rsidR="000A659A" w:rsidRDefault="000A659A" w:rsidP="007B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B451" w14:textId="77777777" w:rsidR="000A659A" w:rsidRDefault="000A659A" w:rsidP="007B4427">
      <w:r>
        <w:separator/>
      </w:r>
    </w:p>
  </w:footnote>
  <w:footnote w:type="continuationSeparator" w:id="0">
    <w:p w14:paraId="1255A1B9" w14:textId="77777777" w:rsidR="000A659A" w:rsidRDefault="000A659A" w:rsidP="007B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A88"/>
    <w:multiLevelType w:val="hybridMultilevel"/>
    <w:tmpl w:val="66B48F1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25761"/>
    <w:multiLevelType w:val="hybridMultilevel"/>
    <w:tmpl w:val="3E20C6A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298432A8">
      <w:start w:val="1"/>
      <w:numFmt w:val="decimal"/>
      <w:lvlText w:val="(%2)"/>
      <w:lvlJc w:val="left"/>
      <w:pPr>
        <w:ind w:left="2129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" w15:restartNumberingAfterBreak="0">
    <w:nsid w:val="1D6F56BD"/>
    <w:multiLevelType w:val="hybridMultilevel"/>
    <w:tmpl w:val="9CC239E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7A7A41"/>
    <w:multiLevelType w:val="hybridMultilevel"/>
    <w:tmpl w:val="CEDC42AA"/>
    <w:lvl w:ilvl="0" w:tplc="F230D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667F2"/>
    <w:multiLevelType w:val="hybridMultilevel"/>
    <w:tmpl w:val="0AE8A25A"/>
    <w:lvl w:ilvl="0" w:tplc="11B8410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843442"/>
    <w:multiLevelType w:val="hybridMultilevel"/>
    <w:tmpl w:val="E496D3D8"/>
    <w:lvl w:ilvl="0" w:tplc="F230DC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3411F5"/>
    <w:multiLevelType w:val="hybridMultilevel"/>
    <w:tmpl w:val="14C640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B58AA"/>
    <w:multiLevelType w:val="hybridMultilevel"/>
    <w:tmpl w:val="702A6D3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8350EB"/>
    <w:multiLevelType w:val="hybridMultilevel"/>
    <w:tmpl w:val="F6944C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A090A"/>
    <w:multiLevelType w:val="hybridMultilevel"/>
    <w:tmpl w:val="D2D2741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31C5085"/>
    <w:multiLevelType w:val="hybridMultilevel"/>
    <w:tmpl w:val="FBF46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C5A44"/>
    <w:multiLevelType w:val="hybridMultilevel"/>
    <w:tmpl w:val="3B2C7796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056149"/>
    <w:multiLevelType w:val="hybridMultilevel"/>
    <w:tmpl w:val="10B698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1C308D"/>
    <w:multiLevelType w:val="hybridMultilevel"/>
    <w:tmpl w:val="F584566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410A30"/>
    <w:multiLevelType w:val="hybridMultilevel"/>
    <w:tmpl w:val="138A0E9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D17724"/>
    <w:multiLevelType w:val="hybridMultilevel"/>
    <w:tmpl w:val="781646D6"/>
    <w:lvl w:ilvl="0" w:tplc="478EA78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B70BC3"/>
    <w:multiLevelType w:val="hybridMultilevel"/>
    <w:tmpl w:val="7580301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75423981">
    <w:abstractNumId w:val="1"/>
  </w:num>
  <w:num w:numId="2" w16cid:durableId="1525703276">
    <w:abstractNumId w:val="11"/>
  </w:num>
  <w:num w:numId="3" w16cid:durableId="329530144">
    <w:abstractNumId w:val="5"/>
  </w:num>
  <w:num w:numId="4" w16cid:durableId="2071808292">
    <w:abstractNumId w:val="9"/>
  </w:num>
  <w:num w:numId="5" w16cid:durableId="1994946576">
    <w:abstractNumId w:val="8"/>
  </w:num>
  <w:num w:numId="6" w16cid:durableId="1552769340">
    <w:abstractNumId w:val="4"/>
  </w:num>
  <w:num w:numId="7" w16cid:durableId="674890001">
    <w:abstractNumId w:val="2"/>
  </w:num>
  <w:num w:numId="8" w16cid:durableId="1221096743">
    <w:abstractNumId w:val="15"/>
  </w:num>
  <w:num w:numId="9" w16cid:durableId="1685396419">
    <w:abstractNumId w:val="7"/>
  </w:num>
  <w:num w:numId="10" w16cid:durableId="1968389627">
    <w:abstractNumId w:val="12"/>
  </w:num>
  <w:num w:numId="11" w16cid:durableId="844515923">
    <w:abstractNumId w:val="0"/>
  </w:num>
  <w:num w:numId="12" w16cid:durableId="1065033075">
    <w:abstractNumId w:val="13"/>
  </w:num>
  <w:num w:numId="13" w16cid:durableId="589580698">
    <w:abstractNumId w:val="14"/>
  </w:num>
  <w:num w:numId="14" w16cid:durableId="1533686484">
    <w:abstractNumId w:val="16"/>
  </w:num>
  <w:num w:numId="15" w16cid:durableId="1164127241">
    <w:abstractNumId w:val="10"/>
  </w:num>
  <w:num w:numId="16" w16cid:durableId="641731749">
    <w:abstractNumId w:val="6"/>
  </w:num>
  <w:num w:numId="17" w16cid:durableId="202659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63"/>
    <w:rsid w:val="00020A2C"/>
    <w:rsid w:val="000314BD"/>
    <w:rsid w:val="00041B08"/>
    <w:rsid w:val="000500EE"/>
    <w:rsid w:val="00071E80"/>
    <w:rsid w:val="00072C98"/>
    <w:rsid w:val="00081352"/>
    <w:rsid w:val="000A489F"/>
    <w:rsid w:val="000A510B"/>
    <w:rsid w:val="000A659A"/>
    <w:rsid w:val="000B3BB8"/>
    <w:rsid w:val="000C18E6"/>
    <w:rsid w:val="000D1655"/>
    <w:rsid w:val="00117D81"/>
    <w:rsid w:val="00132365"/>
    <w:rsid w:val="001407C7"/>
    <w:rsid w:val="00152F64"/>
    <w:rsid w:val="001637FB"/>
    <w:rsid w:val="002066EA"/>
    <w:rsid w:val="00210953"/>
    <w:rsid w:val="00210B62"/>
    <w:rsid w:val="00225A2B"/>
    <w:rsid w:val="00241F41"/>
    <w:rsid w:val="00250EFB"/>
    <w:rsid w:val="002637D3"/>
    <w:rsid w:val="002710EC"/>
    <w:rsid w:val="0027227F"/>
    <w:rsid w:val="00283BE3"/>
    <w:rsid w:val="002B25AD"/>
    <w:rsid w:val="002B3DE2"/>
    <w:rsid w:val="002C687A"/>
    <w:rsid w:val="002D10BB"/>
    <w:rsid w:val="002E3A8D"/>
    <w:rsid w:val="002E5A48"/>
    <w:rsid w:val="0030300F"/>
    <w:rsid w:val="0033655B"/>
    <w:rsid w:val="003402C6"/>
    <w:rsid w:val="00340FE9"/>
    <w:rsid w:val="00341883"/>
    <w:rsid w:val="003515AC"/>
    <w:rsid w:val="003625FE"/>
    <w:rsid w:val="0038113C"/>
    <w:rsid w:val="003B6469"/>
    <w:rsid w:val="003D08F9"/>
    <w:rsid w:val="00403914"/>
    <w:rsid w:val="004262D2"/>
    <w:rsid w:val="00431AC4"/>
    <w:rsid w:val="00454564"/>
    <w:rsid w:val="004557D7"/>
    <w:rsid w:val="004718A8"/>
    <w:rsid w:val="00482C0C"/>
    <w:rsid w:val="004B6B57"/>
    <w:rsid w:val="004E6CAC"/>
    <w:rsid w:val="004F30D7"/>
    <w:rsid w:val="00503047"/>
    <w:rsid w:val="00506CE3"/>
    <w:rsid w:val="00507209"/>
    <w:rsid w:val="005275FA"/>
    <w:rsid w:val="00532557"/>
    <w:rsid w:val="00537E63"/>
    <w:rsid w:val="00542217"/>
    <w:rsid w:val="00553520"/>
    <w:rsid w:val="00574652"/>
    <w:rsid w:val="005B1245"/>
    <w:rsid w:val="005B7B03"/>
    <w:rsid w:val="005C1587"/>
    <w:rsid w:val="005C252F"/>
    <w:rsid w:val="005D0C0F"/>
    <w:rsid w:val="005E69AC"/>
    <w:rsid w:val="00604AE6"/>
    <w:rsid w:val="00605C14"/>
    <w:rsid w:val="006420C5"/>
    <w:rsid w:val="00654897"/>
    <w:rsid w:val="00673ED7"/>
    <w:rsid w:val="00683999"/>
    <w:rsid w:val="006859F3"/>
    <w:rsid w:val="00686073"/>
    <w:rsid w:val="00686DBA"/>
    <w:rsid w:val="0068724B"/>
    <w:rsid w:val="006B3163"/>
    <w:rsid w:val="006C4114"/>
    <w:rsid w:val="006D2BC6"/>
    <w:rsid w:val="006D4B86"/>
    <w:rsid w:val="006D6606"/>
    <w:rsid w:val="006F1993"/>
    <w:rsid w:val="007006C6"/>
    <w:rsid w:val="0070314A"/>
    <w:rsid w:val="00725BCD"/>
    <w:rsid w:val="0073699E"/>
    <w:rsid w:val="00750D30"/>
    <w:rsid w:val="007726FF"/>
    <w:rsid w:val="007778D0"/>
    <w:rsid w:val="00791FFE"/>
    <w:rsid w:val="007A1512"/>
    <w:rsid w:val="007B4427"/>
    <w:rsid w:val="007D7490"/>
    <w:rsid w:val="008000CF"/>
    <w:rsid w:val="00800DB2"/>
    <w:rsid w:val="0083448A"/>
    <w:rsid w:val="00846AC0"/>
    <w:rsid w:val="008501DA"/>
    <w:rsid w:val="008560DF"/>
    <w:rsid w:val="008A1707"/>
    <w:rsid w:val="008C0CFB"/>
    <w:rsid w:val="00901652"/>
    <w:rsid w:val="00906F72"/>
    <w:rsid w:val="009268F8"/>
    <w:rsid w:val="0094219C"/>
    <w:rsid w:val="00954F09"/>
    <w:rsid w:val="00965864"/>
    <w:rsid w:val="009A1285"/>
    <w:rsid w:val="009D316E"/>
    <w:rsid w:val="009E0BD6"/>
    <w:rsid w:val="00A00722"/>
    <w:rsid w:val="00A174C1"/>
    <w:rsid w:val="00A25ABC"/>
    <w:rsid w:val="00A41893"/>
    <w:rsid w:val="00A448E5"/>
    <w:rsid w:val="00A51B86"/>
    <w:rsid w:val="00A820DE"/>
    <w:rsid w:val="00A83FF4"/>
    <w:rsid w:val="00A93B4F"/>
    <w:rsid w:val="00A93DDC"/>
    <w:rsid w:val="00A97EF1"/>
    <w:rsid w:val="00AE4B82"/>
    <w:rsid w:val="00AF2689"/>
    <w:rsid w:val="00AF3222"/>
    <w:rsid w:val="00AF6A92"/>
    <w:rsid w:val="00B04C38"/>
    <w:rsid w:val="00B46ABA"/>
    <w:rsid w:val="00B53232"/>
    <w:rsid w:val="00B55A62"/>
    <w:rsid w:val="00B748AE"/>
    <w:rsid w:val="00B816BC"/>
    <w:rsid w:val="00BB0573"/>
    <w:rsid w:val="00BB1BEB"/>
    <w:rsid w:val="00BC2563"/>
    <w:rsid w:val="00BE1BA0"/>
    <w:rsid w:val="00C13615"/>
    <w:rsid w:val="00C15AFC"/>
    <w:rsid w:val="00C26258"/>
    <w:rsid w:val="00C66652"/>
    <w:rsid w:val="00C76051"/>
    <w:rsid w:val="00C96E15"/>
    <w:rsid w:val="00CB60F3"/>
    <w:rsid w:val="00CC0EC3"/>
    <w:rsid w:val="00CF5F3F"/>
    <w:rsid w:val="00D10392"/>
    <w:rsid w:val="00D16B54"/>
    <w:rsid w:val="00D242C7"/>
    <w:rsid w:val="00D71D2E"/>
    <w:rsid w:val="00D723EA"/>
    <w:rsid w:val="00D74F6A"/>
    <w:rsid w:val="00D7554C"/>
    <w:rsid w:val="00D77676"/>
    <w:rsid w:val="00DE39B8"/>
    <w:rsid w:val="00DE6657"/>
    <w:rsid w:val="00E14551"/>
    <w:rsid w:val="00E7465F"/>
    <w:rsid w:val="00E8245D"/>
    <w:rsid w:val="00EA2CCF"/>
    <w:rsid w:val="00EA5015"/>
    <w:rsid w:val="00EB1B18"/>
    <w:rsid w:val="00EB7699"/>
    <w:rsid w:val="00EC14EC"/>
    <w:rsid w:val="00EE3DB5"/>
    <w:rsid w:val="00EF3F03"/>
    <w:rsid w:val="00F348F5"/>
    <w:rsid w:val="00FA6476"/>
    <w:rsid w:val="00FB0072"/>
    <w:rsid w:val="00FD57C4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5B797"/>
  <w15:docId w15:val="{865E9E91-11F8-4DD6-9132-62291E89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4"/>
      <w:ind w:left="20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B4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427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B4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427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52F6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2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kruml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krumlov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izualni_styl\&#352;ablony\M&#283;sto%20&#268;esk&#253;%20Krumlov\M&#283;sto%20&#268;esk&#253;%20Krumlo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E1A3-11FF-4363-B8C9-9C26DF88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Město Český Krumlov</Template>
  <TotalTime>160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Laczkó</dc:creator>
  <cp:lastModifiedBy>Karel Laczkó</cp:lastModifiedBy>
  <cp:revision>95</cp:revision>
  <dcterms:created xsi:type="dcterms:W3CDTF">2025-05-21T10:33:00Z</dcterms:created>
  <dcterms:modified xsi:type="dcterms:W3CDTF">2026-04-27T11:17:00Z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2020-03-16T00:00:00Z</vt:filetime>
  </property>
</Properties>
</file>