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6953C3D" w14:textId="77777777" w:rsidR="00D5202B" w:rsidRDefault="00633E60">
      <w:pPr>
        <w:pStyle w:val="Nzev"/>
      </w:pPr>
      <w:r>
        <w:t>Obec Dolany</w:t>
      </w:r>
      <w:r>
        <w:br/>
      </w:r>
      <w:r>
        <w:t>Zastupitelstvo obce Dolany</w:t>
      </w:r>
    </w:p>
    <w:p w14:paraId="0634DE9C" w14:textId="77777777" w:rsidR="00D5202B" w:rsidRDefault="00633E60">
      <w:pPr>
        <w:pStyle w:val="Nadpis1"/>
      </w:pPr>
      <w:r>
        <w:t>Obecně závazná vyhláška obce Dolany</w:t>
      </w:r>
      <w:r>
        <w:br/>
      </w:r>
      <w:r>
        <w:t>o místním poplatku za užívání veřejného prostranství</w:t>
      </w:r>
    </w:p>
    <w:p w14:paraId="354CB01C" w14:textId="77777777" w:rsidR="00D5202B" w:rsidRDefault="00633E60">
      <w:pPr>
        <w:pStyle w:val="UvodniVeta"/>
      </w:pPr>
      <w:r>
        <w:t xml:space="preserve">Zastupitelstvo obce Dolany se na svém zasedání dne 12. prosince 2024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A0CE6CE" w14:textId="77777777" w:rsidR="00D5202B" w:rsidRDefault="00633E60">
      <w:pPr>
        <w:pStyle w:val="Nadpis2"/>
      </w:pPr>
      <w:r>
        <w:t>Čl. 1</w:t>
      </w:r>
      <w:r>
        <w:br/>
      </w:r>
      <w:r>
        <w:t>Úvodní ustanovení</w:t>
      </w:r>
    </w:p>
    <w:p w14:paraId="3BFF555D" w14:textId="77777777" w:rsidR="00D5202B" w:rsidRDefault="00633E60">
      <w:pPr>
        <w:pStyle w:val="Odstavec"/>
        <w:numPr>
          <w:ilvl w:val="0"/>
          <w:numId w:val="1"/>
        </w:numPr>
      </w:pPr>
      <w:r>
        <w:t>Obec Dolany touto vyhláškou zavádí místní poplatek za užívání veřejného prostranství (dále jen „poplatek“).</w:t>
      </w:r>
    </w:p>
    <w:p w14:paraId="4D7A932C" w14:textId="77777777" w:rsidR="00D5202B" w:rsidRDefault="00633E6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26CD646" w14:textId="77777777" w:rsidR="00D5202B" w:rsidRDefault="00633E60">
      <w:pPr>
        <w:pStyle w:val="Nadpis2"/>
      </w:pPr>
      <w:r>
        <w:t>Čl. 2</w:t>
      </w:r>
      <w:r>
        <w:br/>
      </w:r>
      <w:r>
        <w:t>Předmět poplatku a poplatník</w:t>
      </w:r>
    </w:p>
    <w:p w14:paraId="54652CB8" w14:textId="77777777" w:rsidR="00D5202B" w:rsidRDefault="00633E6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8718142" w14:textId="77777777" w:rsidR="00D5202B" w:rsidRDefault="00633E6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578A8D4" w14:textId="77777777" w:rsidR="00D5202B" w:rsidRDefault="00633E6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0F19D6A" w14:textId="77777777" w:rsidR="00D5202B" w:rsidRDefault="00633E6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030C187" w14:textId="77777777" w:rsidR="00D5202B" w:rsidRDefault="00633E6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97D1F9A" w14:textId="77777777" w:rsidR="00D5202B" w:rsidRDefault="00633E6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0321C55" w14:textId="77777777" w:rsidR="00D5202B" w:rsidRDefault="00633E60">
      <w:pPr>
        <w:pStyle w:val="Odstavec"/>
        <w:numPr>
          <w:ilvl w:val="1"/>
          <w:numId w:val="1"/>
        </w:numPr>
      </w:pPr>
      <w:r>
        <w:t>provádění výkopových prací,</w:t>
      </w:r>
    </w:p>
    <w:p w14:paraId="6D75A3FF" w14:textId="77777777" w:rsidR="00D5202B" w:rsidRDefault="00633E60">
      <w:pPr>
        <w:pStyle w:val="Odstavec"/>
        <w:numPr>
          <w:ilvl w:val="1"/>
          <w:numId w:val="1"/>
        </w:numPr>
      </w:pPr>
      <w:r>
        <w:t xml:space="preserve">umístění </w:t>
      </w:r>
      <w:r>
        <w:t>stavebních zařízení,</w:t>
      </w:r>
    </w:p>
    <w:p w14:paraId="5521538A" w14:textId="77777777" w:rsidR="00D5202B" w:rsidRDefault="00633E60">
      <w:pPr>
        <w:pStyle w:val="Odstavec"/>
        <w:numPr>
          <w:ilvl w:val="1"/>
          <w:numId w:val="1"/>
        </w:numPr>
      </w:pPr>
      <w:r>
        <w:t>umístění skládek,</w:t>
      </w:r>
    </w:p>
    <w:p w14:paraId="7A8EB02B" w14:textId="77777777" w:rsidR="00D5202B" w:rsidRDefault="00633E6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F09560F" w14:textId="77777777" w:rsidR="00D5202B" w:rsidRDefault="00633E6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43761C7" w14:textId="77777777" w:rsidR="00D5202B" w:rsidRDefault="00633E6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BAEF173" w14:textId="77777777" w:rsidR="00D5202B" w:rsidRDefault="00633E6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171A0AC" w14:textId="77777777" w:rsidR="00D5202B" w:rsidRDefault="00633E6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F2D9C6F" w14:textId="77777777" w:rsidR="00D5202B" w:rsidRDefault="00633E6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3D71FC6" w14:textId="77777777" w:rsidR="00D5202B" w:rsidRDefault="00633E60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14:paraId="0EEAB36B" w14:textId="77777777" w:rsidR="00D5202B" w:rsidRDefault="00633E60">
      <w:pPr>
        <w:pStyle w:val="Odstavec"/>
      </w:pPr>
      <w:r>
        <w:t xml:space="preserve">Poplatek se platí za užívání veřejných prostranství, která jsou uvedena graficky na mapě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5CF1C418" w14:textId="77777777" w:rsidR="00D5202B" w:rsidRDefault="00633E60">
      <w:pPr>
        <w:pStyle w:val="Nadpis2"/>
      </w:pPr>
      <w:r>
        <w:t>Čl. 4</w:t>
      </w:r>
      <w:r>
        <w:br/>
      </w:r>
      <w:r>
        <w:t>Ohlašovací povinnost</w:t>
      </w:r>
    </w:p>
    <w:p w14:paraId="41FCBDB6" w14:textId="77777777" w:rsidR="00D5202B" w:rsidRDefault="00633E6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806C5AA" w14:textId="77777777" w:rsidR="00D5202B" w:rsidRDefault="00633E6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6D9B65D" w14:textId="77777777" w:rsidR="00D5202B" w:rsidRDefault="00633E60">
      <w:pPr>
        <w:pStyle w:val="Nadpis2"/>
      </w:pPr>
      <w:r>
        <w:t>Čl. 5</w:t>
      </w:r>
      <w:r>
        <w:br/>
      </w:r>
      <w:r>
        <w:t>Sazba poplatku</w:t>
      </w:r>
    </w:p>
    <w:p w14:paraId="7936030B" w14:textId="77777777" w:rsidR="00D5202B" w:rsidRDefault="00633E60">
      <w:pPr>
        <w:pStyle w:val="Odstavec"/>
      </w:pPr>
      <w:r>
        <w:t>Sazba poplatku činí za každý i započatý m² a každý i započatý den:</w:t>
      </w:r>
    </w:p>
    <w:p w14:paraId="281FC777" w14:textId="77777777" w:rsidR="00D5202B" w:rsidRDefault="00633E6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633ED7B" w14:textId="77777777" w:rsidR="00D5202B" w:rsidRDefault="00633E6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12A6BEF" w14:textId="77777777" w:rsidR="00D5202B" w:rsidRDefault="00633E6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37BB161" w14:textId="77777777" w:rsidR="00D5202B" w:rsidRDefault="00633E60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3B508BF6" w14:textId="77777777" w:rsidR="00D5202B" w:rsidRDefault="00633E60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14:paraId="1C163F46" w14:textId="77777777" w:rsidR="00D5202B" w:rsidRDefault="00633E6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1C863148" w14:textId="77777777" w:rsidR="00D5202B" w:rsidRDefault="00633E60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631D4A41" w14:textId="77777777" w:rsidR="00D5202B" w:rsidRDefault="00633E60">
      <w:pPr>
        <w:pStyle w:val="Odstavec"/>
        <w:numPr>
          <w:ilvl w:val="1"/>
          <w:numId w:val="1"/>
        </w:numPr>
      </w:pPr>
      <w:r>
        <w:t>za umístění skládek 1 Kč,</w:t>
      </w:r>
    </w:p>
    <w:p w14:paraId="75B69B2B" w14:textId="77777777" w:rsidR="00D5202B" w:rsidRDefault="00633E60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796BAE9D" w14:textId="77777777" w:rsidR="00D5202B" w:rsidRDefault="00633E6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3316AFC0" w14:textId="77777777" w:rsidR="00D5202B" w:rsidRDefault="00633E6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08613630" w14:textId="77777777" w:rsidR="00D5202B" w:rsidRDefault="00633E60">
      <w:pPr>
        <w:pStyle w:val="Odstavec"/>
        <w:numPr>
          <w:ilvl w:val="1"/>
          <w:numId w:val="1"/>
        </w:numPr>
      </w:pPr>
      <w:r>
        <w:t>za užívání veřejného prostranství pro reklamní akce 1 Kč,</w:t>
      </w:r>
    </w:p>
    <w:p w14:paraId="14689653" w14:textId="77777777" w:rsidR="00D5202B" w:rsidRDefault="00633E6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 Kč.</w:t>
      </w:r>
    </w:p>
    <w:p w14:paraId="0B5B9B30" w14:textId="77777777" w:rsidR="00D5202B" w:rsidRDefault="00633E60">
      <w:pPr>
        <w:pStyle w:val="Nadpis2"/>
      </w:pPr>
      <w:r>
        <w:t>Čl. 6</w:t>
      </w:r>
      <w:r>
        <w:br/>
      </w:r>
      <w:r>
        <w:t>Splatnost poplatku</w:t>
      </w:r>
    </w:p>
    <w:p w14:paraId="545D3A48" w14:textId="77777777" w:rsidR="00D5202B" w:rsidRDefault="00633E60">
      <w:pPr>
        <w:pStyle w:val="Odstavec"/>
      </w:pPr>
      <w:r>
        <w:t>Poplatek je splatný v den ukončení užívání veřejného prostranství.</w:t>
      </w:r>
    </w:p>
    <w:p w14:paraId="1791BEB1" w14:textId="77777777" w:rsidR="00D5202B" w:rsidRDefault="00633E60">
      <w:pPr>
        <w:pStyle w:val="Nadpis2"/>
      </w:pPr>
      <w:r>
        <w:lastRenderedPageBreak/>
        <w:t>Čl. 7</w:t>
      </w:r>
      <w:r>
        <w:br/>
      </w:r>
      <w:r>
        <w:t xml:space="preserve"> Osvobození</w:t>
      </w:r>
    </w:p>
    <w:p w14:paraId="4D4D3A4E" w14:textId="77777777" w:rsidR="00D5202B" w:rsidRDefault="00633E60">
      <w:pPr>
        <w:pStyle w:val="Odstavec"/>
        <w:numPr>
          <w:ilvl w:val="0"/>
          <w:numId w:val="4"/>
        </w:numPr>
      </w:pPr>
      <w:r>
        <w:t>Poplatek se neplatí:</w:t>
      </w:r>
    </w:p>
    <w:p w14:paraId="26C2B068" w14:textId="77777777" w:rsidR="00D5202B" w:rsidRDefault="00633E6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5F6591B" w14:textId="77777777" w:rsidR="00D5202B" w:rsidRDefault="00633E6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6C513B0" w14:textId="77777777" w:rsidR="00D5202B" w:rsidRDefault="00633E6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1910739" w14:textId="77777777" w:rsidR="00D5202B" w:rsidRDefault="00633E60">
      <w:pPr>
        <w:pStyle w:val="Odstavec"/>
        <w:numPr>
          <w:ilvl w:val="1"/>
          <w:numId w:val="1"/>
        </w:numPr>
      </w:pPr>
      <w:r>
        <w:t>užívání veřejného prostranství dle Čl. 5 písm. f) v souvislosti s prováděním výkopových prací v důsledku havárie inženýrských sítí,</w:t>
      </w:r>
    </w:p>
    <w:p w14:paraId="63CF1010" w14:textId="77777777" w:rsidR="00D5202B" w:rsidRDefault="00633E60">
      <w:pPr>
        <w:pStyle w:val="Odstavec"/>
        <w:numPr>
          <w:ilvl w:val="1"/>
          <w:numId w:val="1"/>
        </w:numPr>
      </w:pPr>
      <w:r>
        <w:t xml:space="preserve">užívání veřejného prostranství pro umístění skládek stavebního materiálu dle </w:t>
      </w:r>
      <w:proofErr w:type="spellStart"/>
      <w:r>
        <w:t>Čl</w:t>
      </w:r>
      <w:proofErr w:type="spellEnd"/>
      <w:r>
        <w:t xml:space="preserve"> 5 písm. h), a to po dobu platnosti stavebního povolení, nejdéle však po dobu 1 roku.</w:t>
      </w:r>
    </w:p>
    <w:p w14:paraId="19A8277B" w14:textId="77777777" w:rsidR="00D5202B" w:rsidRDefault="00633E6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2FF6236" w14:textId="77777777" w:rsidR="00D5202B" w:rsidRDefault="00633E60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7A67AB39" w14:textId="77777777" w:rsidR="00D5202B" w:rsidRDefault="00633E6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620A257" w14:textId="77777777" w:rsidR="00D5202B" w:rsidRDefault="00633E60">
      <w:pPr>
        <w:pStyle w:val="Odstavec"/>
        <w:numPr>
          <w:ilvl w:val="0"/>
          <w:numId w:val="1"/>
        </w:numPr>
      </w:pPr>
      <w:r>
        <w:t>Zrušuje se obecně závazná vyhláška č. 5/2022, o místním poplatku za užívání veřejného prostranství, ze dne 8. prosince 2022.</w:t>
      </w:r>
    </w:p>
    <w:p w14:paraId="5D00CE87" w14:textId="77777777" w:rsidR="00D5202B" w:rsidRDefault="00633E60">
      <w:pPr>
        <w:pStyle w:val="Nadpis2"/>
      </w:pPr>
      <w:r>
        <w:t>Čl. 9</w:t>
      </w:r>
      <w:r>
        <w:br/>
      </w:r>
      <w:r>
        <w:t>Účinnost</w:t>
      </w:r>
    </w:p>
    <w:p w14:paraId="02FFF2AE" w14:textId="77777777" w:rsidR="00D5202B" w:rsidRDefault="00633E60">
      <w:pPr>
        <w:pStyle w:val="Odstavec"/>
      </w:pPr>
      <w:r>
        <w:t>Tato vyhláška nabývá účinnosti dnem 1. ledna 2025.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D5202B" w14:paraId="5BF40E1A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300DA453" w14:textId="77777777" w:rsidR="00D5202B" w:rsidRDefault="00633E60">
            <w:pPr>
              <w:pStyle w:val="PodpisovePole"/>
            </w:pPr>
            <w:r>
              <w:t>Ing. Václav Zeman v. r.</w:t>
            </w:r>
            <w:r>
              <w:br/>
            </w:r>
            <w:r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665D6F4" w14:textId="77777777" w:rsidR="00D5202B" w:rsidRDefault="00633E60">
            <w:pPr>
              <w:pStyle w:val="PodpisovePole"/>
            </w:pPr>
            <w:r>
              <w:t>Stanislav Král v. r.</w:t>
            </w:r>
            <w:r>
              <w:br/>
            </w:r>
            <w:r>
              <w:t xml:space="preserve"> místostarosta</w:t>
            </w:r>
          </w:p>
        </w:tc>
      </w:tr>
      <w:tr w:rsidR="00D5202B" w14:paraId="7A04D6A0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3CCDF5E1" w14:textId="77777777" w:rsidR="00D5202B" w:rsidRDefault="00D5202B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45E8AEF" w14:textId="77777777" w:rsidR="00D5202B" w:rsidRDefault="00D5202B">
            <w:pPr>
              <w:pStyle w:val="PodpisovePole"/>
            </w:pPr>
          </w:p>
        </w:tc>
      </w:tr>
    </w:tbl>
    <w:p w14:paraId="26AAB63B" w14:textId="77777777" w:rsidR="00D5202B" w:rsidRDefault="00D5202B"/>
    <w:sectPr w:rsidR="00D5202B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4A12770" w14:textId="77777777" w:rsidR="00633E60" w:rsidRDefault="00633E60">
      <w:r>
        <w:separator/>
      </w:r>
    </w:p>
  </w:endnote>
  <w:endnote w:type="continuationSeparator" w:id="0">
    <w:p w14:paraId="3DD6A1A6" w14:textId="77777777" w:rsidR="00633E60" w:rsidRDefault="0063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characterSet="iso-8859-1"/>
    <w:family w:val="roman"/>
    <w:pitch w:val="default"/>
  </w:font>
  <w:font w:name="Aptos">
    <w:altName w:val="Calibri"/>
    <w:charset w:characterSet="iso-8859-1"/>
    <w:family w:val="roman"/>
    <w:pitch w:val="default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6F095C2" w14:textId="77777777" w:rsidR="00633E60" w:rsidRDefault="00633E60">
      <w:r>
        <w:rPr>
          <w:color w:val="000000"/>
        </w:rPr>
        <w:separator/>
      </w:r>
    </w:p>
  </w:footnote>
  <w:footnote w:type="continuationSeparator" w:id="0">
    <w:p w14:paraId="401918E3" w14:textId="77777777" w:rsidR="00633E60" w:rsidRDefault="00633E60">
      <w:r>
        <w:continuationSeparator/>
      </w:r>
    </w:p>
  </w:footnote>
  <w:footnote w:id="1">
    <w:p w14:paraId="6869B335" w14:textId="77777777" w:rsidR="00D5202B" w:rsidRDefault="00633E6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A0CEB32" w14:textId="77777777" w:rsidR="00D5202B" w:rsidRDefault="00633E6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CA7A912" w14:textId="77777777" w:rsidR="00D5202B" w:rsidRDefault="00633E6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70DCB16" w14:textId="77777777" w:rsidR="00D5202B" w:rsidRDefault="00633E6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7350A00" w14:textId="77777777" w:rsidR="00D5202B" w:rsidRDefault="00633E6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8CD50E7" w14:textId="77777777" w:rsidR="00D5202B" w:rsidRDefault="00633E6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7E30EA6"/>
    <w:multiLevelType w:val="multilevel"/>
    <w:tmpl w:val="5754C566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650208237">
    <w:abstractNumId w:val="0"/>
  </w:num>
  <w:num w:numId="2" w16cid:durableId="1580601736">
    <w:abstractNumId w:val="0"/>
    <w:lvlOverride w:ilvl="0">
      <w:startOverride w:val="1"/>
    </w:lvlOverride>
  </w:num>
  <w:num w:numId="3" w16cid:durableId="776799202">
    <w:abstractNumId w:val="0"/>
    <w:lvlOverride w:ilvl="0">
      <w:startOverride w:val="1"/>
    </w:lvlOverride>
  </w:num>
  <w:num w:numId="4" w16cid:durableId="667293543">
    <w:abstractNumId w:val="0"/>
    <w:lvlOverride w:ilvl="0">
      <w:startOverride w:val="1"/>
    </w:lvlOverride>
  </w:num>
  <w:num w:numId="5" w16cid:durableId="2094158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202B"/>
    <w:rsid w:val="00633E60"/>
    <w:rsid w:val="00BF49F1"/>
    <w:rsid w:val="00D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61A9E"/>
  <w15:docId w15:val="{4E173A4C-F90E-4846-9EB1-A60B4531288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3</Pages>
  <Words>624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rohrbacherovah</cp:lastModifiedBy>
  <cp:revision>2</cp:revision>
  <dcterms:created xsi:type="dcterms:W3CDTF">2024-12-13T12:07:00Z</dcterms:created>
  <dcterms:modified xsi:type="dcterms:W3CDTF">2024-12-13T12:07:00Z</dcterms:modified>
</cp:coreProperties>
</file>