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383D" w14:textId="65F4E69B" w:rsidR="00C751DA" w:rsidRPr="00A506CE" w:rsidRDefault="00A506CE" w:rsidP="00A506CE">
      <w:pPr>
        <w:jc w:val="center"/>
        <w:rPr>
          <w:rFonts w:ascii="Arial" w:hAnsi="Arial" w:cs="Arial"/>
          <w:b/>
        </w:rPr>
      </w:pPr>
      <w:r w:rsidRPr="00A506CE">
        <w:rPr>
          <w:rFonts w:ascii="Arial" w:hAnsi="Arial" w:cs="Arial"/>
          <w:b/>
        </w:rPr>
        <w:t>Zastupitelstvo obce</w:t>
      </w:r>
    </w:p>
    <w:p w14:paraId="5F137C88" w14:textId="160E44AA" w:rsidR="00E6159D" w:rsidRPr="002E0EAD" w:rsidRDefault="00E6159D" w:rsidP="00A506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99D569C" w14:textId="77777777" w:rsidR="00E6159D" w:rsidRPr="002E0EAD" w:rsidRDefault="00E6159D" w:rsidP="00E6159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410530B" w14:textId="77777777" w:rsidR="00E6159D" w:rsidRPr="002E0EAD" w:rsidRDefault="00E6159D" w:rsidP="00E6159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4ECBED" w14:textId="1D1DE0F3" w:rsidR="00E6159D" w:rsidRPr="002E0EAD" w:rsidRDefault="00E6159D" w:rsidP="00E6159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Sekeřice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18. 11. 2022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 xml:space="preserve"> 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6F2118C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980883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68B95EF" w14:textId="77777777" w:rsidR="00E6159D" w:rsidRPr="002E0EAD" w:rsidRDefault="00E6159D" w:rsidP="00E6159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Sekeřice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03AD8B" w14:textId="77777777" w:rsidR="00E6159D" w:rsidRPr="002E0EAD" w:rsidRDefault="00E6159D" w:rsidP="00E6159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257E6C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56FAF4F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78A51468" w14:textId="77777777" w:rsidR="00E6159D" w:rsidRPr="003D427E" w:rsidRDefault="00E6159D" w:rsidP="00E6159D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0CC826" w14:textId="77777777" w:rsidR="00E6159D" w:rsidRPr="002E0EAD" w:rsidRDefault="00E6159D" w:rsidP="00E6159D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674913" w14:textId="77777777" w:rsidR="00E6159D" w:rsidRDefault="00E6159D" w:rsidP="00E615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66B2DB3" w14:textId="77777777" w:rsidR="00E6159D" w:rsidRDefault="00E6159D" w:rsidP="00E615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68C51706" w14:textId="77777777" w:rsidR="00E6159D" w:rsidRDefault="00E6159D" w:rsidP="00E6159D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C1129B4" w14:textId="77777777" w:rsidR="00E6159D" w:rsidRDefault="00E6159D" w:rsidP="00E615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979C723" w14:textId="77777777" w:rsidR="00E6159D" w:rsidRDefault="00E6159D" w:rsidP="00E615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FD98784" w14:textId="77777777" w:rsidR="00E6159D" w:rsidRDefault="00E6159D" w:rsidP="00E6159D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730D22E" w14:textId="77777777" w:rsidR="00E6159D" w:rsidRDefault="00E6159D" w:rsidP="00E6159D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FC190A" w14:textId="77777777" w:rsidR="00E6159D" w:rsidRDefault="00E6159D" w:rsidP="00E6159D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0593E72" w14:textId="77777777" w:rsidR="00E6159D" w:rsidRDefault="00E6159D" w:rsidP="00E6159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BD5C87" w14:textId="77777777" w:rsidR="00E6159D" w:rsidRDefault="00E6159D" w:rsidP="00E6159D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937AF6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DE119FD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FAEEAF5" w14:textId="77777777" w:rsidR="00E6159D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 30 dnů.</w:t>
      </w:r>
    </w:p>
    <w:p w14:paraId="34789026" w14:textId="77777777" w:rsidR="00E6159D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03EBECD" w14:textId="77777777" w:rsidR="00E6159D" w:rsidRPr="00376155" w:rsidRDefault="00E6159D" w:rsidP="00E6159D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22A6C67" w14:textId="77777777" w:rsidR="00E6159D" w:rsidRPr="00376155" w:rsidRDefault="00E6159D" w:rsidP="00E6159D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8D9285" w14:textId="77777777" w:rsidR="00E6159D" w:rsidRDefault="00E6159D" w:rsidP="00E6159D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123ACFC3" w14:textId="77777777" w:rsidR="00E6159D" w:rsidRPr="00716519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411E57" w14:textId="77777777" w:rsidR="00E6159D" w:rsidRPr="00376155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35D9C7" w14:textId="77777777" w:rsidR="00E6159D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odstavce 2 nebo jeho změnu se nevztahuje na údaj, který může správce poplatku automatizovaným způsobem zjistit z rejstříků nebo evidencí, do </w:t>
      </w:r>
      <w:r>
        <w:rPr>
          <w:rFonts w:ascii="Arial" w:hAnsi="Arial" w:cs="Arial"/>
          <w:sz w:val="22"/>
          <w:szCs w:val="22"/>
        </w:rPr>
        <w:lastRenderedPageBreak/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F08FF8" w14:textId="77777777" w:rsidR="00E6159D" w:rsidRDefault="00E6159D" w:rsidP="00E6159D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1CFED6A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0D3F0EB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6DCE597C" w14:textId="77777777" w:rsidR="00E6159D" w:rsidRPr="00772922" w:rsidRDefault="00E6159D" w:rsidP="00E6159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4BDC64" w14:textId="77777777" w:rsidR="00E6159D" w:rsidRDefault="00E6159D" w:rsidP="00E6159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952A300" w14:textId="77777777" w:rsidR="00E6159D" w:rsidRPr="00772922" w:rsidRDefault="00E6159D" w:rsidP="00E6159D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1243F318" w14:textId="77777777" w:rsidR="00E6159D" w:rsidRDefault="00E6159D" w:rsidP="00E6159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53D1AD1E" w14:textId="77777777" w:rsidR="00E6159D" w:rsidRDefault="00E6159D" w:rsidP="00E6159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EB4A17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686274D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39E91BC" w14:textId="06BD7D9D" w:rsidR="00E6159D" w:rsidRPr="002666E0" w:rsidRDefault="00E6159D" w:rsidP="00E61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666E0">
        <w:rPr>
          <w:rFonts w:ascii="Arial" w:hAnsi="Arial" w:cs="Arial"/>
          <w:sz w:val="22"/>
          <w:szCs w:val="22"/>
        </w:rPr>
        <w:t>Sazba poplatku činí 0,</w:t>
      </w:r>
      <w:r>
        <w:rPr>
          <w:rFonts w:ascii="Arial" w:hAnsi="Arial" w:cs="Arial"/>
          <w:sz w:val="22"/>
          <w:szCs w:val="22"/>
        </w:rPr>
        <w:t>60</w:t>
      </w:r>
      <w:r w:rsidRPr="002666E0">
        <w:rPr>
          <w:rFonts w:ascii="Arial" w:hAnsi="Arial" w:cs="Arial"/>
          <w:sz w:val="22"/>
          <w:szCs w:val="22"/>
        </w:rPr>
        <w:t xml:space="preserve"> Kč za l.</w:t>
      </w:r>
    </w:p>
    <w:p w14:paraId="0549AE32" w14:textId="77777777" w:rsidR="00E6159D" w:rsidRPr="007D4619" w:rsidRDefault="00E6159D" w:rsidP="00E6159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</w:p>
    <w:p w14:paraId="76AC5FEB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DE8BD92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74BD65F9" w14:textId="77777777" w:rsidR="00E6159D" w:rsidRPr="00601AB9" w:rsidRDefault="00E6159D" w:rsidP="00E6159D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0FDFCCB" w14:textId="77777777" w:rsidR="00E6159D" w:rsidRPr="00601AB9" w:rsidRDefault="00E6159D" w:rsidP="00E61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AD7AA9F" w14:textId="77777777" w:rsidR="00E6159D" w:rsidRDefault="00E6159D" w:rsidP="00E61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EB97C6A" w14:textId="77777777" w:rsidR="00E6159D" w:rsidRPr="009B3D7F" w:rsidRDefault="00E6159D" w:rsidP="00E6159D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CE6C281" w14:textId="77777777" w:rsidR="00E6159D" w:rsidRPr="00601AB9" w:rsidRDefault="00E6159D" w:rsidP="00E6159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BC09A17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26E44C48" w14:textId="77777777" w:rsidR="00E6159D" w:rsidRDefault="00E6159D" w:rsidP="00E6159D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F4F3D9A" w14:textId="254AE6E1" w:rsidR="00E6159D" w:rsidRPr="003A0F7C" w:rsidRDefault="00E6159D" w:rsidP="00E6159D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A0F7C">
        <w:rPr>
          <w:rFonts w:ascii="Arial" w:hAnsi="Arial" w:cs="Arial"/>
          <w:sz w:val="22"/>
          <w:szCs w:val="22"/>
        </w:rPr>
        <w:t>Plátce poplatku</w:t>
      </w:r>
      <w:r>
        <w:rPr>
          <w:rFonts w:ascii="Arial" w:hAnsi="Arial" w:cs="Arial"/>
          <w:sz w:val="22"/>
          <w:szCs w:val="22"/>
        </w:rPr>
        <w:t xml:space="preserve"> odvede vybraný poplatek </w:t>
      </w:r>
      <w:r w:rsidRPr="003A0F7C">
        <w:rPr>
          <w:rFonts w:ascii="Arial" w:hAnsi="Arial" w:cs="Arial"/>
          <w:sz w:val="22"/>
          <w:szCs w:val="22"/>
        </w:rPr>
        <w:t>správci poplatku nejpozději 31.</w:t>
      </w:r>
      <w:r w:rsidR="00A506CE">
        <w:rPr>
          <w:rFonts w:ascii="Arial" w:hAnsi="Arial" w:cs="Arial"/>
          <w:sz w:val="22"/>
          <w:szCs w:val="22"/>
        </w:rPr>
        <w:t xml:space="preserve"> </w:t>
      </w:r>
      <w:r w:rsidRPr="003A0F7C">
        <w:rPr>
          <w:rFonts w:ascii="Arial" w:hAnsi="Arial" w:cs="Arial"/>
          <w:sz w:val="22"/>
          <w:szCs w:val="22"/>
        </w:rPr>
        <w:t>12. příslušného</w:t>
      </w:r>
      <w:r>
        <w:rPr>
          <w:rFonts w:ascii="Arial" w:hAnsi="Arial" w:cs="Arial"/>
          <w:sz w:val="22"/>
          <w:szCs w:val="22"/>
        </w:rPr>
        <w:t xml:space="preserve"> kalendářního</w:t>
      </w:r>
      <w:r w:rsidRPr="003A0F7C">
        <w:rPr>
          <w:rFonts w:ascii="Arial" w:hAnsi="Arial" w:cs="Arial"/>
          <w:sz w:val="22"/>
          <w:szCs w:val="22"/>
        </w:rPr>
        <w:t xml:space="preserve"> roku.</w:t>
      </w:r>
    </w:p>
    <w:p w14:paraId="3DFAEF73" w14:textId="77777777" w:rsidR="00E6159D" w:rsidRDefault="00E6159D" w:rsidP="00E6159D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>
        <w:rPr>
          <w:rFonts w:ascii="Arial" w:hAnsi="Arial" w:cs="Arial"/>
          <w:sz w:val="22"/>
          <w:szCs w:val="22"/>
        </w:rPr>
        <w:t>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5EC0D296" w14:textId="77777777" w:rsidR="00E6159D" w:rsidRPr="00A25837" w:rsidRDefault="00E6159D" w:rsidP="00E6159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5BAD18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60C3B13" w14:textId="77777777" w:rsidR="00E6159D" w:rsidRPr="005155AF" w:rsidRDefault="00E6159D" w:rsidP="00E6159D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E431B13" w14:textId="77777777" w:rsidR="00E6159D" w:rsidRPr="00A73DE8" w:rsidRDefault="00E6159D" w:rsidP="00E6159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727335" w14:textId="77777777" w:rsidR="00E6159D" w:rsidRPr="005155AF" w:rsidRDefault="00E6159D" w:rsidP="00E6159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BA80C9" w14:textId="77777777" w:rsidR="00E6159D" w:rsidRPr="00B92EB1" w:rsidRDefault="00E6159D" w:rsidP="00E6159D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1EB7245" w14:textId="77777777" w:rsidR="00E6159D" w:rsidRPr="002E0EAD" w:rsidRDefault="00E6159D" w:rsidP="00E6159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08B6CFA" w14:textId="77777777" w:rsidR="00E6159D" w:rsidRPr="002E0EAD" w:rsidRDefault="00E6159D" w:rsidP="00E6159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E0773B" w14:textId="77777777" w:rsidR="00E6159D" w:rsidRDefault="00E6159D" w:rsidP="00E6159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4AE60D" w14:textId="77777777" w:rsidR="00E6159D" w:rsidRPr="002E0EAD" w:rsidRDefault="00E6159D" w:rsidP="00E6159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16875D5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7F7D68FB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9316803" w14:textId="77777777" w:rsidR="00E6159D" w:rsidRDefault="00E6159D" w:rsidP="00E6159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6FF443" w14:textId="77777777" w:rsidR="00E6159D" w:rsidRDefault="00E6159D" w:rsidP="00E6159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FA7885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FEE596A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E8FBD8" w14:textId="111112EB" w:rsidR="00E6159D" w:rsidRPr="00F13E41" w:rsidRDefault="00E6159D" w:rsidP="00E6159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F13E41">
        <w:rPr>
          <w:rFonts w:ascii="Arial" w:hAnsi="Arial" w:cs="Arial"/>
          <w:sz w:val="22"/>
          <w:szCs w:val="22"/>
        </w:rPr>
        <w:t xml:space="preserve"> se obecně závazná vyhláška č. </w:t>
      </w:r>
      <w:r>
        <w:rPr>
          <w:rFonts w:ascii="Arial" w:hAnsi="Arial" w:cs="Arial"/>
          <w:sz w:val="22"/>
          <w:szCs w:val="22"/>
        </w:rPr>
        <w:t>1/2021,</w:t>
      </w:r>
      <w:r w:rsidRPr="00F13E41">
        <w:rPr>
          <w:rFonts w:ascii="Arial" w:hAnsi="Arial" w:cs="Arial"/>
          <w:sz w:val="22"/>
          <w:szCs w:val="22"/>
        </w:rPr>
        <w:t xml:space="preserve"> kterou se stanovuje poplatek za komunální odpad, ze dne </w:t>
      </w:r>
      <w:r>
        <w:rPr>
          <w:rFonts w:ascii="Arial" w:hAnsi="Arial" w:cs="Arial"/>
          <w:sz w:val="22"/>
          <w:szCs w:val="22"/>
        </w:rPr>
        <w:t>13</w:t>
      </w:r>
      <w:r w:rsidRPr="00F13E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Pr="00F13E4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2021</w:t>
      </w:r>
      <w:r w:rsidRPr="00F13E41">
        <w:rPr>
          <w:rFonts w:ascii="Arial" w:hAnsi="Arial" w:cs="Arial"/>
          <w:sz w:val="22"/>
          <w:szCs w:val="22"/>
        </w:rPr>
        <w:t>.</w:t>
      </w:r>
    </w:p>
    <w:p w14:paraId="26125A1F" w14:textId="77777777" w:rsidR="00E6159D" w:rsidRDefault="00E6159D" w:rsidP="00E6159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182A22" w14:textId="77777777" w:rsidR="00E6159D" w:rsidRPr="002E0EAD" w:rsidRDefault="00E6159D" w:rsidP="00E61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1F153026" w14:textId="77777777" w:rsidR="00E6159D" w:rsidRPr="002E0EAD" w:rsidRDefault="00E6159D" w:rsidP="00E61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E4D476" w14:textId="4588104B" w:rsidR="00E6159D" w:rsidRPr="002E0EAD" w:rsidRDefault="00E6159D" w:rsidP="00E6159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A506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7B75E41" w14:textId="77777777" w:rsidR="00E6159D" w:rsidRPr="002E0EAD" w:rsidRDefault="00E6159D" w:rsidP="00E6159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79D9C" w14:textId="77777777" w:rsidR="00E6159D" w:rsidRPr="002E0EAD" w:rsidRDefault="00E6159D" w:rsidP="00E6159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95633C6" w14:textId="77777777" w:rsidR="00E6159D" w:rsidRPr="002E0EAD" w:rsidRDefault="00E6159D" w:rsidP="00E6159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B0D256B" w14:textId="77777777" w:rsidR="00E6159D" w:rsidRPr="002E0EAD" w:rsidRDefault="00E6159D" w:rsidP="00E6159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6168B1" w14:textId="46F0BDE8" w:rsidR="00E6159D" w:rsidRPr="002E0EAD" w:rsidRDefault="00E6159D" w:rsidP="00E6159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Rygl</w:t>
      </w:r>
      <w:r w:rsidR="00A506CE">
        <w:rPr>
          <w:rFonts w:ascii="Arial" w:hAnsi="Arial" w:cs="Arial"/>
          <w:sz w:val="22"/>
          <w:szCs w:val="22"/>
        </w:rPr>
        <w:t xml:space="preserve"> v. r. 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Ing. Petra Sedláčková</w:t>
      </w:r>
      <w:r w:rsidR="00A506CE">
        <w:rPr>
          <w:rFonts w:ascii="Arial" w:hAnsi="Arial" w:cs="Arial"/>
          <w:sz w:val="22"/>
          <w:szCs w:val="22"/>
        </w:rPr>
        <w:t xml:space="preserve"> v. r.</w:t>
      </w:r>
    </w:p>
    <w:p w14:paraId="0DFA1A95" w14:textId="77777777" w:rsidR="00E6159D" w:rsidRPr="002E0EAD" w:rsidRDefault="00E6159D" w:rsidP="00E615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EDA7628" w14:textId="77777777" w:rsidR="00E6159D" w:rsidRPr="002E0EAD" w:rsidRDefault="00E6159D" w:rsidP="00E615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F3C6EE" w14:textId="77777777" w:rsidR="00E6159D" w:rsidRDefault="00E6159D" w:rsidP="00E615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73B33E" w14:textId="77777777" w:rsidR="00C751DA" w:rsidRDefault="00C751DA">
      <w:bookmarkStart w:id="0" w:name="_GoBack"/>
      <w:bookmarkEnd w:id="0"/>
    </w:p>
    <w:sectPr w:rsidR="00C751DA" w:rsidSect="002B6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D784" w14:textId="77777777" w:rsidR="00873CC5" w:rsidRDefault="00873CC5" w:rsidP="008629A2">
      <w:r>
        <w:separator/>
      </w:r>
    </w:p>
  </w:endnote>
  <w:endnote w:type="continuationSeparator" w:id="0">
    <w:p w14:paraId="1D434A41" w14:textId="77777777" w:rsidR="00873CC5" w:rsidRDefault="00873CC5" w:rsidP="008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6EC5" w14:textId="77777777" w:rsidR="00873CC5" w:rsidRDefault="00873CC5" w:rsidP="008629A2">
      <w:r>
        <w:separator/>
      </w:r>
    </w:p>
  </w:footnote>
  <w:footnote w:type="continuationSeparator" w:id="0">
    <w:p w14:paraId="0D744A6A" w14:textId="77777777" w:rsidR="00873CC5" w:rsidRDefault="00873CC5" w:rsidP="008629A2">
      <w:r>
        <w:continuationSeparator/>
      </w:r>
    </w:p>
  </w:footnote>
  <w:footnote w:id="1">
    <w:p w14:paraId="3F98406B" w14:textId="77777777" w:rsidR="00E6159D" w:rsidRPr="00BD6700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EEC179F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25304EE" w14:textId="77777777" w:rsidR="00E6159D" w:rsidRPr="00C76E56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5F0F3F4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CBBB26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DD75CAB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A0B1158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5A53550" w14:textId="77777777" w:rsidR="00E6159D" w:rsidRPr="002765B6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DFAF775" w14:textId="77777777" w:rsidR="00E6159D" w:rsidRPr="002765B6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FF42297" w14:textId="77777777" w:rsidR="00E6159D" w:rsidRPr="002765B6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3DFC196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A128350" w14:textId="77777777" w:rsidR="00E6159D" w:rsidRPr="00765F5D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3447C83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5698F85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DB3CAAB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572C470" w14:textId="77777777" w:rsidR="00E6159D" w:rsidRPr="00A04C8B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EE6A6A5" w14:textId="77777777" w:rsidR="00E6159D" w:rsidRPr="00A04C8B" w:rsidRDefault="00E6159D" w:rsidP="00E6159D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193FD5B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56B57D0" w14:textId="77777777" w:rsidR="00E6159D" w:rsidRDefault="00E6159D" w:rsidP="00E61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54"/>
      <w:gridCol w:w="754"/>
      <w:gridCol w:w="748"/>
      <w:gridCol w:w="748"/>
      <w:gridCol w:w="748"/>
      <w:gridCol w:w="747"/>
      <w:gridCol w:w="747"/>
      <w:gridCol w:w="747"/>
      <w:gridCol w:w="746"/>
      <w:gridCol w:w="746"/>
      <w:gridCol w:w="890"/>
      <w:gridCol w:w="767"/>
    </w:tblGrid>
    <w:tr w:rsidR="008629A2" w:rsidRPr="008629A2" w14:paraId="294E0ACD" w14:textId="77777777" w:rsidTr="008629A2">
      <w:trPr>
        <w:trHeight w:val="645"/>
      </w:trPr>
      <w:tc>
        <w:tcPr>
          <w:tcW w:w="7568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9A79FFA" w14:textId="77777777" w:rsidR="008629A2" w:rsidRPr="008629A2" w:rsidRDefault="008629A2" w:rsidP="008629A2">
          <w:pPr>
            <w:jc w:val="center"/>
            <w:rPr>
              <w:rFonts w:ascii="Calibri" w:hAnsi="Calibri" w:cs="Calibri"/>
              <w:b/>
              <w:bCs/>
              <w:color w:val="000000"/>
              <w:sz w:val="48"/>
              <w:szCs w:val="48"/>
            </w:rPr>
          </w:pPr>
          <w:r w:rsidRPr="008629A2">
            <w:rPr>
              <w:rFonts w:ascii="Calibri" w:hAnsi="Calibri" w:cs="Calibri"/>
              <w:b/>
              <w:bCs/>
              <w:color w:val="000000"/>
              <w:sz w:val="48"/>
              <w:szCs w:val="48"/>
            </w:rPr>
            <w:t>Obec Sekeřice</w:t>
          </w: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B104FA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AE3808C" wp14:editId="24C7450A">
                <wp:simplePos x="0" y="0"/>
                <wp:positionH relativeFrom="column">
                  <wp:posOffset>247650</wp:posOffset>
                </wp:positionH>
                <wp:positionV relativeFrom="paragraph">
                  <wp:posOffset>0</wp:posOffset>
                </wp:positionV>
                <wp:extent cx="723900" cy="800100"/>
                <wp:effectExtent l="0" t="0" r="0" b="0"/>
                <wp:wrapNone/>
                <wp:docPr id="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0"/>
          </w:tblGrid>
          <w:tr w:rsidR="008629A2" w:rsidRPr="008629A2" w14:paraId="348EAEFF" w14:textId="77777777">
            <w:trPr>
              <w:trHeight w:val="645"/>
              <w:tblCellSpacing w:w="0" w:type="dxa"/>
            </w:trPr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818A56B" w14:textId="77777777" w:rsidR="008629A2" w:rsidRPr="008629A2" w:rsidRDefault="008629A2" w:rsidP="008629A2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60DC3E28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97658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</w:tr>
    <w:tr w:rsidR="008629A2" w:rsidRPr="008629A2" w14:paraId="18945980" w14:textId="77777777" w:rsidTr="008629A2">
      <w:trPr>
        <w:trHeight w:val="300"/>
      </w:trPr>
      <w:tc>
        <w:tcPr>
          <w:tcW w:w="7568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0125A0" w14:textId="77777777" w:rsidR="008629A2" w:rsidRPr="008629A2" w:rsidRDefault="008629A2" w:rsidP="008629A2">
          <w:pPr>
            <w:jc w:val="center"/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Sekeřice 8, 507 03 Sekeřice</w:t>
          </w: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0D4C14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C9D1E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</w:tr>
    <w:tr w:rsidR="008629A2" w:rsidRPr="008629A2" w14:paraId="59CE9A68" w14:textId="77777777" w:rsidTr="008629A2">
      <w:trPr>
        <w:trHeight w:val="300"/>
      </w:trPr>
      <w:tc>
        <w:tcPr>
          <w:tcW w:w="7568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3A2F90" w14:textId="77777777" w:rsidR="008629A2" w:rsidRPr="008629A2" w:rsidRDefault="008629A2" w:rsidP="008629A2">
          <w:pPr>
            <w:jc w:val="center"/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 xml:space="preserve">tel. 734 753 350, </w:t>
          </w:r>
          <w:proofErr w:type="gramStart"/>
          <w:r w:rsidRPr="008629A2">
            <w:rPr>
              <w:rFonts w:ascii="Calibri" w:hAnsi="Calibri" w:cs="Calibri"/>
              <w:color w:val="000000"/>
            </w:rPr>
            <w:t>email : ou</w:t>
          </w:r>
          <w:proofErr w:type="gramEnd"/>
          <w:r w:rsidRPr="008629A2">
            <w:rPr>
              <w:rFonts w:ascii="Calibri" w:hAnsi="Calibri" w:cs="Calibri"/>
              <w:color w:val="000000"/>
            </w:rPr>
            <w:t>.sekerice@email.cz, www.sekerice.cz</w:t>
          </w: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3F534B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  <w:tc>
        <w:tcPr>
          <w:tcW w:w="7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6B55FD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</w:p>
      </w:tc>
    </w:tr>
    <w:tr w:rsidR="008629A2" w:rsidRPr="008629A2" w14:paraId="06AD0BBB" w14:textId="77777777" w:rsidTr="008629A2">
      <w:trPr>
        <w:trHeight w:val="195"/>
      </w:trPr>
      <w:tc>
        <w:tcPr>
          <w:tcW w:w="7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6067D44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20092B7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B09375F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9DF686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60769AA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56D89AF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647B9D8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8B160F2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7E0F6B6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5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C6572F1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AF764AF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7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FDE8550" w14:textId="77777777" w:rsidR="008629A2" w:rsidRPr="008629A2" w:rsidRDefault="008629A2" w:rsidP="008629A2">
          <w:pPr>
            <w:rPr>
              <w:rFonts w:ascii="Calibri" w:hAnsi="Calibri" w:cs="Calibri"/>
              <w:color w:val="000000"/>
            </w:rPr>
          </w:pPr>
          <w:r w:rsidRPr="008629A2">
            <w:rPr>
              <w:rFonts w:ascii="Calibri" w:hAnsi="Calibri" w:cs="Calibri"/>
              <w:color w:val="000000"/>
            </w:rPr>
            <w:t> </w:t>
          </w:r>
        </w:p>
      </w:tc>
    </w:tr>
  </w:tbl>
  <w:p w14:paraId="37A7CB38" w14:textId="77777777" w:rsidR="008629A2" w:rsidRPr="008629A2" w:rsidRDefault="008629A2" w:rsidP="008629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59D"/>
    <w:rsid w:val="00113BFB"/>
    <w:rsid w:val="001172BE"/>
    <w:rsid w:val="002174E3"/>
    <w:rsid w:val="0024218C"/>
    <w:rsid w:val="0028645D"/>
    <w:rsid w:val="002B6F71"/>
    <w:rsid w:val="0067199F"/>
    <w:rsid w:val="0068033C"/>
    <w:rsid w:val="0070489A"/>
    <w:rsid w:val="007A0822"/>
    <w:rsid w:val="008629A2"/>
    <w:rsid w:val="00873CC5"/>
    <w:rsid w:val="00912CAD"/>
    <w:rsid w:val="00983196"/>
    <w:rsid w:val="00A36504"/>
    <w:rsid w:val="00A506CE"/>
    <w:rsid w:val="00B55E95"/>
    <w:rsid w:val="00BB2EEB"/>
    <w:rsid w:val="00C72FED"/>
    <w:rsid w:val="00C751DA"/>
    <w:rsid w:val="00E12131"/>
    <w:rsid w:val="00E6159D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C146"/>
  <w15:docId w15:val="{DD1A37F5-4A1D-4BEE-896C-F28635F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2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9A2"/>
  </w:style>
  <w:style w:type="paragraph" w:styleId="Zpat">
    <w:name w:val="footer"/>
    <w:basedOn w:val="Normln"/>
    <w:link w:val="ZpatChar"/>
    <w:uiPriority w:val="99"/>
    <w:unhideWhenUsed/>
    <w:rsid w:val="00862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9A2"/>
  </w:style>
  <w:style w:type="paragraph" w:styleId="Textbubliny">
    <w:name w:val="Balloon Text"/>
    <w:basedOn w:val="Normln"/>
    <w:link w:val="TextbublinyChar"/>
    <w:uiPriority w:val="99"/>
    <w:semiHidden/>
    <w:unhideWhenUsed/>
    <w:rsid w:val="00242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18C"/>
    <w:rPr>
      <w:rFonts w:ascii="Tahoma" w:hAnsi="Tahoma" w:cs="Tahoma"/>
      <w:sz w:val="16"/>
      <w:szCs w:val="16"/>
    </w:rPr>
  </w:style>
  <w:style w:type="paragraph" w:styleId="Osloven">
    <w:name w:val="Salutation"/>
    <w:basedOn w:val="Normln"/>
    <w:next w:val="Normln"/>
    <w:link w:val="OslovenChar"/>
    <w:uiPriority w:val="6"/>
    <w:unhideWhenUsed/>
    <w:qFormat/>
    <w:rsid w:val="00BB2EEB"/>
    <w:pPr>
      <w:spacing w:before="400" w:after="320"/>
    </w:pPr>
    <w:rPr>
      <w:b/>
    </w:rPr>
  </w:style>
  <w:style w:type="character" w:customStyle="1" w:styleId="OslovenChar">
    <w:name w:val="Oslovení Char"/>
    <w:basedOn w:val="Standardnpsmoodstavce"/>
    <w:link w:val="Osloven"/>
    <w:uiPriority w:val="6"/>
    <w:rsid w:val="00BB2EEB"/>
    <w:rPr>
      <w:b/>
    </w:rPr>
  </w:style>
  <w:style w:type="character" w:styleId="Zstupntext">
    <w:name w:val="Placeholder Text"/>
    <w:basedOn w:val="Standardnpsmoodstavce"/>
    <w:uiPriority w:val="99"/>
    <w:semiHidden/>
    <w:rsid w:val="00BB2EEB"/>
    <w:rPr>
      <w:color w:val="808080"/>
    </w:rPr>
  </w:style>
  <w:style w:type="paragraph" w:styleId="Zkladntextodsazen">
    <w:name w:val="Body Text Indent"/>
    <w:basedOn w:val="Normln"/>
    <w:link w:val="ZkladntextodsazenChar"/>
    <w:rsid w:val="00E6159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6159D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E61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159D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6159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159D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E6159D"/>
    <w:rPr>
      <w:vertAlign w:val="superscript"/>
    </w:rPr>
  </w:style>
  <w:style w:type="paragraph" w:customStyle="1" w:styleId="nzevzkona">
    <w:name w:val="název zákona"/>
    <w:basedOn w:val="Nzev"/>
    <w:rsid w:val="00E6159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615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6159D"/>
    <w:pPr>
      <w:spacing w:before="60" w:after="160"/>
    </w:pPr>
  </w:style>
  <w:style w:type="paragraph" w:customStyle="1" w:styleId="Default">
    <w:name w:val="Default"/>
    <w:rsid w:val="00E61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615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Seke&#345;ice\Desktop\Plocha\Vzor%20dokument%20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dokument obec.dotx</Template>
  <TotalTime>11</TotalTime>
  <Pages>1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Sekeřice</dc:creator>
  <cp:lastModifiedBy>JANSOVÁ Hana, Mgr.</cp:lastModifiedBy>
  <cp:revision>4</cp:revision>
  <cp:lastPrinted>2018-12-16T08:40:00Z</cp:lastPrinted>
  <dcterms:created xsi:type="dcterms:W3CDTF">2022-12-12T08:19:00Z</dcterms:created>
  <dcterms:modified xsi:type="dcterms:W3CDTF">2022-12-12T08:29:00Z</dcterms:modified>
</cp:coreProperties>
</file>