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19D3" w14:textId="77777777" w:rsidR="00E70B63" w:rsidRDefault="0018012A">
      <w:pPr>
        <w:pStyle w:val="Nzev"/>
      </w:pPr>
      <w:r>
        <w:t>Obec Častrov</w:t>
      </w:r>
      <w:r>
        <w:br/>
      </w:r>
      <w:r>
        <w:t>Zastupitelstvo obce Častrov</w:t>
      </w:r>
    </w:p>
    <w:p w14:paraId="6BBC19D4" w14:textId="77777777" w:rsidR="00E70B63" w:rsidRDefault="0018012A">
      <w:pPr>
        <w:pStyle w:val="Nadpis1"/>
      </w:pPr>
      <w:r>
        <w:t>Obecně závazná vyhláška obce Častrov</w:t>
      </w:r>
      <w:r>
        <w:br/>
      </w:r>
      <w:r>
        <w:t>o místním poplatku za obecní systém odpadového hospodářství</w:t>
      </w:r>
    </w:p>
    <w:p w14:paraId="6BBC19D5" w14:textId="77777777" w:rsidR="00E70B63" w:rsidRDefault="0018012A">
      <w:pPr>
        <w:pStyle w:val="UvodniVeta"/>
      </w:pPr>
      <w:r>
        <w:t xml:space="preserve">Zastupitelstvo obce Častrov se na svém zasedání dne 14. listopadu 2024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BC19D6" w14:textId="77777777" w:rsidR="00E70B63" w:rsidRDefault="0018012A">
      <w:pPr>
        <w:pStyle w:val="Nadpis2"/>
      </w:pPr>
      <w:r>
        <w:t>Čl. 1</w:t>
      </w:r>
      <w:r>
        <w:br/>
      </w:r>
      <w:r>
        <w:t>Úvodní ustanovení</w:t>
      </w:r>
    </w:p>
    <w:p w14:paraId="6BBC19D7" w14:textId="77777777" w:rsidR="00E70B63" w:rsidRDefault="0018012A">
      <w:pPr>
        <w:pStyle w:val="Odstavec"/>
        <w:numPr>
          <w:ilvl w:val="0"/>
          <w:numId w:val="1"/>
        </w:numPr>
      </w:pPr>
      <w:r>
        <w:t>Obec Častrov touto vyhláškou zavádí místní poplatek za obecní systém odpadového hospodářství (dále jen „poplatek“).</w:t>
      </w:r>
    </w:p>
    <w:p w14:paraId="6BBC19D8" w14:textId="77777777" w:rsidR="00E70B63" w:rsidRDefault="0018012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BBC19D9" w14:textId="77777777" w:rsidR="00E70B63" w:rsidRDefault="0018012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BBC19DA" w14:textId="77777777" w:rsidR="00E70B63" w:rsidRDefault="0018012A">
      <w:pPr>
        <w:pStyle w:val="Nadpis2"/>
      </w:pPr>
      <w:r>
        <w:t>Čl. 2</w:t>
      </w:r>
      <w:r>
        <w:br/>
      </w:r>
      <w:r>
        <w:t>Poplatník</w:t>
      </w:r>
    </w:p>
    <w:p w14:paraId="6BBC19DB" w14:textId="77777777" w:rsidR="00E70B63" w:rsidRDefault="0018012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BBC19DC" w14:textId="77777777" w:rsidR="00E70B63" w:rsidRDefault="0018012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BBC19DD" w14:textId="77777777" w:rsidR="00E70B63" w:rsidRDefault="0018012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BBC19DE" w14:textId="77777777" w:rsidR="00E70B63" w:rsidRDefault="0018012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BBC19DF" w14:textId="77777777" w:rsidR="00E70B63" w:rsidRDefault="0018012A">
      <w:pPr>
        <w:pStyle w:val="Nadpis2"/>
      </w:pPr>
      <w:r>
        <w:t>Čl. 3</w:t>
      </w:r>
      <w:r>
        <w:br/>
      </w:r>
      <w:r>
        <w:t>Ohlašovací povinnost</w:t>
      </w:r>
    </w:p>
    <w:p w14:paraId="6BBC19E0" w14:textId="77777777" w:rsidR="00E70B63" w:rsidRDefault="0018012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BBC19E1" w14:textId="77777777" w:rsidR="00E70B63" w:rsidRDefault="0018012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BBC19E2" w14:textId="77777777" w:rsidR="00E70B63" w:rsidRDefault="0018012A">
      <w:pPr>
        <w:pStyle w:val="Nadpis2"/>
      </w:pPr>
      <w:r>
        <w:t>Čl. 4</w:t>
      </w:r>
      <w:r>
        <w:br/>
      </w:r>
      <w:r>
        <w:t>Sazba poplatku</w:t>
      </w:r>
    </w:p>
    <w:p w14:paraId="6BBC19E3" w14:textId="77777777" w:rsidR="00E70B63" w:rsidRDefault="0018012A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6BBC19E4" w14:textId="77777777" w:rsidR="00E70B63" w:rsidRDefault="0018012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BBC19E5" w14:textId="77777777" w:rsidR="00E70B63" w:rsidRDefault="0018012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BBC19E6" w14:textId="77777777" w:rsidR="00E70B63" w:rsidRDefault="0018012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BBC19E7" w14:textId="77777777" w:rsidR="00E70B63" w:rsidRDefault="0018012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BBC19E8" w14:textId="77777777" w:rsidR="00E70B63" w:rsidRDefault="0018012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BBC19E9" w14:textId="77777777" w:rsidR="00E70B63" w:rsidRDefault="0018012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BBC19EA" w14:textId="77777777" w:rsidR="00E70B63" w:rsidRDefault="0018012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BBC19EB" w14:textId="77777777" w:rsidR="00E70B63" w:rsidRDefault="0018012A">
      <w:pPr>
        <w:pStyle w:val="Nadpis2"/>
      </w:pPr>
      <w:r>
        <w:t>Čl. 5</w:t>
      </w:r>
      <w:r>
        <w:br/>
      </w:r>
      <w:r>
        <w:t>Splatnost poplatku</w:t>
      </w:r>
    </w:p>
    <w:p w14:paraId="6BBC19EC" w14:textId="77777777" w:rsidR="00E70B63" w:rsidRDefault="0018012A">
      <w:pPr>
        <w:pStyle w:val="Odstavec"/>
        <w:numPr>
          <w:ilvl w:val="0"/>
          <w:numId w:val="5"/>
        </w:numPr>
      </w:pPr>
      <w:r>
        <w:t xml:space="preserve">Poplatek je splatný nejpozději do 30. března příslušného </w:t>
      </w:r>
      <w:r>
        <w:t>kalendářního roku.</w:t>
      </w:r>
    </w:p>
    <w:p w14:paraId="6BBC19ED" w14:textId="77777777" w:rsidR="00E70B63" w:rsidRDefault="0018012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BBC19EE" w14:textId="77777777" w:rsidR="00E70B63" w:rsidRDefault="0018012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BBC19EF" w14:textId="77777777" w:rsidR="00E70B63" w:rsidRDefault="0018012A">
      <w:pPr>
        <w:pStyle w:val="Nadpis2"/>
      </w:pPr>
      <w:r>
        <w:t>Čl. 6</w:t>
      </w:r>
      <w:r>
        <w:br/>
      </w:r>
      <w:r>
        <w:t xml:space="preserve"> Osvobození</w:t>
      </w:r>
    </w:p>
    <w:p w14:paraId="6BBC19F0" w14:textId="77777777" w:rsidR="00E70B63" w:rsidRDefault="0018012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6BBC19F1" w14:textId="77777777" w:rsidR="00E70B63" w:rsidRDefault="0018012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BBC19F2" w14:textId="77777777" w:rsidR="00E70B63" w:rsidRDefault="0018012A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6BBC19F3" w14:textId="77777777" w:rsidR="00E70B63" w:rsidRDefault="0018012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BBC19F4" w14:textId="77777777" w:rsidR="00E70B63" w:rsidRDefault="0018012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BBC19F5" w14:textId="77777777" w:rsidR="00E70B63" w:rsidRDefault="0018012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BBC19F6" w14:textId="77777777" w:rsidR="00E70B63" w:rsidRDefault="0018012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BBC19F7" w14:textId="77777777" w:rsidR="00E70B63" w:rsidRDefault="0018012A">
      <w:pPr>
        <w:pStyle w:val="Odstavec"/>
        <w:numPr>
          <w:ilvl w:val="1"/>
          <w:numId w:val="1"/>
        </w:numPr>
      </w:pPr>
      <w:r>
        <w:t>se v obci dlouhodobě a nepřetržitě nezdržuje, přičemž za tuto dobu se považuje doba delší jak 300 dnů v roce,</w:t>
      </w:r>
    </w:p>
    <w:p w14:paraId="6BBC19F8" w14:textId="77777777" w:rsidR="00E70B63" w:rsidRDefault="0018012A">
      <w:pPr>
        <w:pStyle w:val="Odstavec"/>
        <w:numPr>
          <w:ilvl w:val="1"/>
          <w:numId w:val="1"/>
        </w:numPr>
      </w:pPr>
      <w:r>
        <w:t>která je vlastník nemovité věci zahrnující byt, rodinný dům nebo stavbu pro rodinnou rekreaci, ve které není přihlášená žádná fyzická osoba a která je umístěna na území obce a která je současně poplatníkem dle č. 2 odst. 1 písm. a)</w:t>
      </w:r>
    </w:p>
    <w:p w14:paraId="6BBC19F9" w14:textId="77777777" w:rsidR="00E70B63" w:rsidRDefault="0018012A">
      <w:pPr>
        <w:pStyle w:val="Odstavec"/>
        <w:numPr>
          <w:ilvl w:val="1"/>
          <w:numId w:val="1"/>
        </w:numPr>
      </w:pPr>
      <w:r>
        <w:t>narozena v příslušném kalendářním roce,</w:t>
      </w:r>
    </w:p>
    <w:p w14:paraId="6BBC19FA" w14:textId="77777777" w:rsidR="00E70B63" w:rsidRDefault="0018012A">
      <w:pPr>
        <w:pStyle w:val="Odstavec"/>
        <w:numPr>
          <w:ilvl w:val="1"/>
          <w:numId w:val="1"/>
        </w:numPr>
      </w:pPr>
      <w:r>
        <w:t>poplatníkem přihlášeným k pobytu na ohlašovně obecního úřadu (Častrov 105, 394 63 Častrov), pokud se celoročně zdržuje mimo území obce.</w:t>
      </w:r>
    </w:p>
    <w:p w14:paraId="6BBC19FB" w14:textId="77777777" w:rsidR="00E70B63" w:rsidRDefault="0018012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6BBC19FC" w14:textId="77777777" w:rsidR="00E70B63" w:rsidRDefault="0018012A">
      <w:pPr>
        <w:pStyle w:val="Nadpis2"/>
      </w:pPr>
      <w:r>
        <w:t>Čl. 7</w:t>
      </w:r>
      <w:r>
        <w:br/>
      </w:r>
      <w:r>
        <w:t>Přechodné a zrušovací ustanovení</w:t>
      </w:r>
    </w:p>
    <w:p w14:paraId="6BBC19FD" w14:textId="77777777" w:rsidR="00E70B63" w:rsidRDefault="0018012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BBC19FE" w14:textId="77777777" w:rsidR="00E70B63" w:rsidRDefault="0018012A">
      <w:pPr>
        <w:pStyle w:val="Odstavec"/>
        <w:numPr>
          <w:ilvl w:val="0"/>
          <w:numId w:val="1"/>
        </w:numPr>
      </w:pPr>
      <w:r>
        <w:t>Zrušuje se obecně závazná vyhláška č. 01/2022, o místním poplatku za obecní systém odpadového hospodářství, ze dne 15. prosince 2022.</w:t>
      </w:r>
    </w:p>
    <w:p w14:paraId="6BBC19FF" w14:textId="77777777" w:rsidR="00E70B63" w:rsidRDefault="0018012A">
      <w:pPr>
        <w:pStyle w:val="Nadpis2"/>
      </w:pPr>
      <w:r>
        <w:t>Čl. 8</w:t>
      </w:r>
      <w:r>
        <w:br/>
      </w:r>
      <w:r>
        <w:t>Účinnost</w:t>
      </w:r>
    </w:p>
    <w:p w14:paraId="6BBC1A00" w14:textId="77777777" w:rsidR="00E70B63" w:rsidRDefault="0018012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70B63" w14:paraId="6BBC1A0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C1A01" w14:textId="77777777" w:rsidR="00E70B63" w:rsidRDefault="0018012A">
            <w:pPr>
              <w:pStyle w:val="PodpisovePole"/>
            </w:pPr>
            <w:r>
              <w:t>Ing. Miroslav Červenka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C1A02" w14:textId="77777777" w:rsidR="00E70B63" w:rsidRDefault="0018012A">
            <w:pPr>
              <w:pStyle w:val="PodpisovePole"/>
            </w:pPr>
            <w:r>
              <w:t>Milada Červenková v. r.</w:t>
            </w:r>
            <w:r>
              <w:br/>
            </w:r>
            <w:r>
              <w:t xml:space="preserve"> místostarostka</w:t>
            </w:r>
          </w:p>
        </w:tc>
      </w:tr>
      <w:tr w:rsidR="00E70B63" w14:paraId="6BBC1A0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C1A04" w14:textId="77777777" w:rsidR="00E70B63" w:rsidRDefault="00E70B6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C1A05" w14:textId="77777777" w:rsidR="00E70B63" w:rsidRDefault="00E70B63">
            <w:pPr>
              <w:pStyle w:val="PodpisovePole"/>
            </w:pPr>
          </w:p>
        </w:tc>
      </w:tr>
    </w:tbl>
    <w:p w14:paraId="6BBC1A07" w14:textId="77777777" w:rsidR="00E70B63" w:rsidRDefault="00E70B63"/>
    <w:sectPr w:rsidR="00E70B6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19D7" w14:textId="77777777" w:rsidR="0018012A" w:rsidRDefault="0018012A">
      <w:r>
        <w:separator/>
      </w:r>
    </w:p>
  </w:endnote>
  <w:endnote w:type="continuationSeparator" w:id="0">
    <w:p w14:paraId="6BBC19D9" w14:textId="77777777" w:rsidR="0018012A" w:rsidRDefault="0018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19D3" w14:textId="77777777" w:rsidR="0018012A" w:rsidRDefault="0018012A">
      <w:r>
        <w:rPr>
          <w:color w:val="000000"/>
        </w:rPr>
        <w:separator/>
      </w:r>
    </w:p>
  </w:footnote>
  <w:footnote w:type="continuationSeparator" w:id="0">
    <w:p w14:paraId="6BBC19D5" w14:textId="77777777" w:rsidR="0018012A" w:rsidRDefault="0018012A">
      <w:r>
        <w:continuationSeparator/>
      </w:r>
    </w:p>
  </w:footnote>
  <w:footnote w:id="1">
    <w:p w14:paraId="6BBC19D3" w14:textId="77777777" w:rsidR="00E70B63" w:rsidRDefault="0018012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BBC19D4" w14:textId="77777777" w:rsidR="00E70B63" w:rsidRDefault="0018012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BBC19D5" w14:textId="77777777" w:rsidR="00E70B63" w:rsidRDefault="0018012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BBC19D6" w14:textId="77777777" w:rsidR="00E70B63" w:rsidRDefault="0018012A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BBC19D7" w14:textId="77777777" w:rsidR="00E70B63" w:rsidRDefault="0018012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BBC19D8" w14:textId="77777777" w:rsidR="00E70B63" w:rsidRDefault="0018012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BBC19D9" w14:textId="77777777" w:rsidR="00E70B63" w:rsidRDefault="0018012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BBC19DA" w14:textId="77777777" w:rsidR="00E70B63" w:rsidRDefault="0018012A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6BBC19DB" w14:textId="77777777" w:rsidR="00E70B63" w:rsidRDefault="0018012A">
      <w:pPr>
        <w:pStyle w:val="Footnote"/>
      </w:pPr>
      <w:r>
        <w:rPr>
          <w:rStyle w:val="Znakapoznpodarou"/>
        </w:rPr>
        <w:footnoteRef/>
      </w:r>
      <w:r>
        <w:t xml:space="preserve">§ 10h odst. 3 ve spojení s § 10o odst. 2 zákona </w:t>
      </w:r>
      <w:r>
        <w:t>o místních poplatcích</w:t>
      </w:r>
    </w:p>
  </w:footnote>
  <w:footnote w:id="10">
    <w:p w14:paraId="6BBC19DC" w14:textId="77777777" w:rsidR="00E70B63" w:rsidRDefault="0018012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BBC19DD" w14:textId="77777777" w:rsidR="00E70B63" w:rsidRDefault="0018012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17670"/>
    <w:multiLevelType w:val="multilevel"/>
    <w:tmpl w:val="231E99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423495656">
    <w:abstractNumId w:val="0"/>
  </w:num>
  <w:num w:numId="2" w16cid:durableId="39063572">
    <w:abstractNumId w:val="0"/>
    <w:lvlOverride w:ilvl="0">
      <w:startOverride w:val="1"/>
    </w:lvlOverride>
  </w:num>
  <w:num w:numId="3" w16cid:durableId="897712282">
    <w:abstractNumId w:val="0"/>
    <w:lvlOverride w:ilvl="0">
      <w:startOverride w:val="1"/>
    </w:lvlOverride>
  </w:num>
  <w:num w:numId="4" w16cid:durableId="1186753791">
    <w:abstractNumId w:val="0"/>
    <w:lvlOverride w:ilvl="0">
      <w:startOverride w:val="1"/>
    </w:lvlOverride>
  </w:num>
  <w:num w:numId="5" w16cid:durableId="380131155">
    <w:abstractNumId w:val="0"/>
    <w:lvlOverride w:ilvl="0">
      <w:startOverride w:val="1"/>
    </w:lvlOverride>
  </w:num>
  <w:num w:numId="6" w16cid:durableId="1258247693">
    <w:abstractNumId w:val="0"/>
    <w:lvlOverride w:ilvl="0">
      <w:startOverride w:val="1"/>
    </w:lvlOverride>
  </w:num>
  <w:num w:numId="7" w16cid:durableId="4894438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0B63"/>
    <w:rsid w:val="0018012A"/>
    <w:rsid w:val="00766125"/>
    <w:rsid w:val="00E7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19D3"/>
  <w15:docId w15:val="{6C1E00B1-9E61-478B-BDDB-7988C9FA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Němcová</dc:creator>
  <cp:lastModifiedBy>Veronika Němcová - Obec Častrov</cp:lastModifiedBy>
  <cp:revision>2</cp:revision>
  <dcterms:created xsi:type="dcterms:W3CDTF">2024-11-11T10:02:00Z</dcterms:created>
  <dcterms:modified xsi:type="dcterms:W3CDTF">2024-11-11T10:02:00Z</dcterms:modified>
</cp:coreProperties>
</file>