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5A18" w14:textId="77777777" w:rsidR="001A58F5" w:rsidRPr="001A58F5" w:rsidRDefault="001A58F5" w:rsidP="001A58F5">
      <w:pPr>
        <w:jc w:val="center"/>
        <w:rPr>
          <w:rFonts w:ascii="Arial" w:hAnsi="Arial" w:cs="Arial"/>
          <w:b/>
          <w:bCs/>
        </w:rPr>
      </w:pPr>
      <w:r w:rsidRPr="001A58F5">
        <w:rPr>
          <w:rFonts w:ascii="Arial" w:hAnsi="Arial" w:cs="Arial"/>
          <w:b/>
          <w:bCs/>
        </w:rPr>
        <w:t>Obecně závazná vyhláška o zákazu odpalování pyrotechnických výrobků a jejich užívání k provádění ohňostrojných prací nebo ohňostrojů a o stanovení výjimečných případů, kdy doba nočního klidu je vymezena dobou kratší</w:t>
      </w:r>
    </w:p>
    <w:p w14:paraId="30DC964E" w14:textId="77777777" w:rsidR="001A58F5" w:rsidRPr="001A58F5" w:rsidRDefault="001A58F5" w:rsidP="001A58F5">
      <w:pPr>
        <w:jc w:val="center"/>
        <w:rPr>
          <w:rFonts w:ascii="Arial" w:hAnsi="Arial" w:cs="Arial"/>
        </w:rPr>
      </w:pPr>
      <w:r w:rsidRPr="001A58F5">
        <w:rPr>
          <w:rFonts w:ascii="Arial" w:hAnsi="Arial" w:cs="Arial"/>
          <w:b/>
          <w:bCs/>
        </w:rPr>
        <w:t>ZASTUPITELSTVO OBCE BŘEZNO</w:t>
      </w:r>
    </w:p>
    <w:p w14:paraId="197EFD2A" w14:textId="6B5DCCDE" w:rsidR="001A58F5" w:rsidRPr="001A58F5" w:rsidRDefault="001A58F5" w:rsidP="001A58F5">
      <w:pPr>
        <w:jc w:val="center"/>
        <w:rPr>
          <w:rFonts w:ascii="Arial" w:hAnsi="Arial" w:cs="Arial"/>
        </w:rPr>
      </w:pPr>
      <w:r w:rsidRPr="001A58F5">
        <w:rPr>
          <w:rFonts w:ascii="Arial" w:hAnsi="Arial" w:cs="Arial"/>
          <w:b/>
          <w:bCs/>
        </w:rPr>
        <w:t>Obecně závazná vyhláška</w:t>
      </w:r>
    </w:p>
    <w:p w14:paraId="08507EAD" w14:textId="70FD6923" w:rsidR="001A58F5" w:rsidRPr="001A58F5" w:rsidRDefault="001A58F5" w:rsidP="001A58F5">
      <w:pPr>
        <w:jc w:val="center"/>
        <w:rPr>
          <w:rFonts w:ascii="Arial" w:hAnsi="Arial" w:cs="Arial"/>
        </w:rPr>
      </w:pPr>
      <w:r w:rsidRPr="001A58F5">
        <w:rPr>
          <w:rFonts w:ascii="Arial" w:hAnsi="Arial" w:cs="Arial"/>
          <w:b/>
          <w:bCs/>
        </w:rPr>
        <w:t>o zákazu odpalování pyrotechnických výrobků a jejich užívání k provádění ohňostrojných prací nebo ohňostrojů</w:t>
      </w:r>
      <w:r>
        <w:rPr>
          <w:rFonts w:ascii="Arial" w:hAnsi="Arial" w:cs="Arial"/>
        </w:rPr>
        <w:t xml:space="preserve"> </w:t>
      </w:r>
      <w:r w:rsidRPr="001A58F5">
        <w:rPr>
          <w:rFonts w:ascii="Arial" w:hAnsi="Arial" w:cs="Arial"/>
          <w:b/>
          <w:bCs/>
        </w:rPr>
        <w:t>a o stanovení výjimečných případů,</w:t>
      </w:r>
      <w:r>
        <w:rPr>
          <w:rFonts w:ascii="Arial" w:hAnsi="Arial" w:cs="Arial"/>
        </w:rPr>
        <w:t xml:space="preserve"> </w:t>
      </w:r>
      <w:r w:rsidRPr="001A58F5">
        <w:rPr>
          <w:rFonts w:ascii="Arial" w:hAnsi="Arial" w:cs="Arial"/>
          <w:b/>
          <w:bCs/>
        </w:rPr>
        <w:t>kdy doba nočního klidu je vymezena dobou kratší</w:t>
      </w:r>
    </w:p>
    <w:p w14:paraId="13186B32" w14:textId="1829AFF1" w:rsidR="001A58F5" w:rsidRPr="001A58F5" w:rsidRDefault="001A58F5" w:rsidP="001A58F5">
      <w:pPr>
        <w:jc w:val="both"/>
        <w:rPr>
          <w:rFonts w:ascii="Arial" w:hAnsi="Arial" w:cs="Arial"/>
        </w:rPr>
      </w:pPr>
      <w:r w:rsidRPr="001A58F5">
        <w:rPr>
          <w:rFonts w:ascii="Arial" w:hAnsi="Arial" w:cs="Arial"/>
          <w:i/>
          <w:iCs/>
        </w:rPr>
        <w:t xml:space="preserve">Zastupitelstvo obce Březno se na svém zasedání dne </w:t>
      </w:r>
      <w:r w:rsidRPr="000515C8">
        <w:rPr>
          <w:rFonts w:ascii="Arial" w:hAnsi="Arial" w:cs="Arial"/>
          <w:i/>
          <w:iCs/>
        </w:rPr>
        <w:t>11.03.2026 usneslo</w:t>
      </w:r>
      <w:r w:rsidRPr="001A58F5">
        <w:rPr>
          <w:rFonts w:ascii="Arial" w:hAnsi="Arial" w:cs="Arial"/>
          <w:i/>
          <w:iCs/>
        </w:rPr>
        <w:t xml:space="preserve"> vydat na základě § 35c zákona č. 206/2015 Sb., o pyrotechnických výrobcích a zacházení s nimi a o změně některých zákonů (zákon o pyrotechnice), ve znění pozdějších předpisů (dále jen „zákon o pyrotechnice“), a na základě § 5 odst. 7 zákona č. 251/2016 Sb., o některých přestupcích, ve znění pozdějších předpisů (dále jen „zákon o některých přestupcích“), a v souladu s ustanovením § 10 písm. d) </w:t>
      </w:r>
      <w:r>
        <w:rPr>
          <w:rFonts w:ascii="Arial" w:hAnsi="Arial" w:cs="Arial"/>
          <w:i/>
          <w:iCs/>
        </w:rPr>
        <w:t xml:space="preserve">                  </w:t>
      </w:r>
      <w:r w:rsidRPr="001A58F5">
        <w:rPr>
          <w:rFonts w:ascii="Arial" w:hAnsi="Arial" w:cs="Arial"/>
          <w:i/>
          <w:iCs/>
        </w:rPr>
        <w:t>a § 84 odst. 2 písm. h) zákona č. 128/2000 Sb. o obcích (obecní zřízení), ve znění pozdějších předpisů, tuto obecně závaznou vyhlášku (dále jen „vyhláška“):</w:t>
      </w:r>
    </w:p>
    <w:p w14:paraId="2AD5276B" w14:textId="77777777" w:rsidR="001A58F5" w:rsidRPr="001A58F5" w:rsidRDefault="001A58F5" w:rsidP="001A58F5">
      <w:pPr>
        <w:rPr>
          <w:rFonts w:ascii="Arial" w:hAnsi="Arial" w:cs="Arial"/>
        </w:rPr>
      </w:pPr>
      <w:r w:rsidRPr="001A58F5">
        <w:rPr>
          <w:rFonts w:ascii="Arial" w:hAnsi="Arial" w:cs="Arial"/>
        </w:rPr>
        <w:t> </w:t>
      </w:r>
    </w:p>
    <w:p w14:paraId="4E560DEF" w14:textId="77777777" w:rsidR="001A58F5" w:rsidRPr="001A58F5" w:rsidRDefault="001A58F5" w:rsidP="001A58F5">
      <w:pPr>
        <w:jc w:val="center"/>
        <w:rPr>
          <w:rFonts w:ascii="Arial" w:hAnsi="Arial" w:cs="Arial"/>
        </w:rPr>
      </w:pPr>
      <w:r w:rsidRPr="001A58F5">
        <w:rPr>
          <w:rFonts w:ascii="Arial" w:hAnsi="Arial" w:cs="Arial"/>
          <w:b/>
          <w:bCs/>
        </w:rPr>
        <w:t>Článek 1</w:t>
      </w:r>
    </w:p>
    <w:p w14:paraId="56617066" w14:textId="77777777" w:rsidR="001A58F5" w:rsidRPr="001A58F5" w:rsidRDefault="001A58F5" w:rsidP="001A58F5">
      <w:pPr>
        <w:rPr>
          <w:rFonts w:ascii="Arial" w:hAnsi="Arial" w:cs="Arial"/>
        </w:rPr>
      </w:pPr>
      <w:r w:rsidRPr="001A58F5">
        <w:rPr>
          <w:rFonts w:ascii="Arial" w:hAnsi="Arial" w:cs="Arial"/>
          <w:b/>
          <w:bCs/>
        </w:rPr>
        <w:t>Předmět a cíle vyhlášky</w:t>
      </w:r>
    </w:p>
    <w:p w14:paraId="7321EC71" w14:textId="77777777" w:rsidR="001A58F5" w:rsidRPr="001A58F5" w:rsidRDefault="001A58F5" w:rsidP="001A58F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A58F5">
        <w:rPr>
          <w:rFonts w:ascii="Arial" w:hAnsi="Arial" w:cs="Arial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7778A0C3" w14:textId="77777777" w:rsidR="001A58F5" w:rsidRPr="001A58F5" w:rsidRDefault="001A58F5" w:rsidP="001A58F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A58F5">
        <w:rPr>
          <w:rFonts w:ascii="Arial" w:hAnsi="Arial" w:cs="Arial"/>
        </w:rPr>
        <w:t>Dále je předmětem této vyhlášky zmírnění ochrany nočního klidu ve výjimečných případech, a to stanovením výjimečných případů, kdy doba nočního klidu je vymezena dobou kratší, s cílem udržení místních tradic a upevňování mezilidských vazeb skrze hlasité noční aktivity, které nelze, nebo není vždy vhodné, provozovat mimo dobu zákonem nastaveného nočního klidu.</w:t>
      </w:r>
    </w:p>
    <w:p w14:paraId="69BC4077" w14:textId="08462573" w:rsidR="001A58F5" w:rsidRPr="000515C8" w:rsidRDefault="001A58F5" w:rsidP="001A58F5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1A58F5">
        <w:rPr>
          <w:rFonts w:ascii="Arial" w:hAnsi="Arial" w:cs="Arial"/>
        </w:rPr>
        <w:t>Ochranu nočního klidu upravuje zvláštní zákon.</w:t>
      </w:r>
      <w:r w:rsidR="000515C8" w:rsidRPr="000515C8">
        <w:rPr>
          <w:rFonts w:ascii="Arial" w:hAnsi="Arial" w:cs="Arial"/>
          <w:i/>
          <w:iCs/>
        </w:rPr>
        <w:t>1</w:t>
      </w:r>
      <w:r w:rsidRPr="000515C8">
        <w:rPr>
          <w:rFonts w:ascii="Arial" w:hAnsi="Arial" w:cs="Arial"/>
          <w:i/>
          <w:iCs/>
          <w:vertAlign w:val="superscript"/>
        </w:rPr>
        <w:t>)</w:t>
      </w:r>
    </w:p>
    <w:p w14:paraId="7601F729" w14:textId="77777777" w:rsidR="001A58F5" w:rsidRDefault="001A58F5" w:rsidP="001A58F5">
      <w:pPr>
        <w:rPr>
          <w:rFonts w:ascii="Arial" w:hAnsi="Arial" w:cs="Arial"/>
        </w:rPr>
      </w:pPr>
      <w:r w:rsidRPr="001A58F5">
        <w:rPr>
          <w:rFonts w:ascii="Arial" w:hAnsi="Arial" w:cs="Arial"/>
        </w:rPr>
        <w:t> </w:t>
      </w:r>
    </w:p>
    <w:p w14:paraId="484D9977" w14:textId="77777777" w:rsidR="001A58F5" w:rsidRDefault="001A58F5" w:rsidP="001A58F5">
      <w:pPr>
        <w:rPr>
          <w:rFonts w:ascii="Arial" w:hAnsi="Arial" w:cs="Arial"/>
        </w:rPr>
      </w:pPr>
    </w:p>
    <w:p w14:paraId="3A5BC957" w14:textId="77777777" w:rsidR="001A58F5" w:rsidRDefault="001A58F5" w:rsidP="001A58F5">
      <w:pPr>
        <w:rPr>
          <w:rFonts w:ascii="Arial" w:hAnsi="Arial" w:cs="Arial"/>
        </w:rPr>
      </w:pPr>
    </w:p>
    <w:p w14:paraId="6A52DB4C" w14:textId="77777777" w:rsidR="001A58F5" w:rsidRPr="001A58F5" w:rsidRDefault="001A58F5" w:rsidP="001A58F5">
      <w:pPr>
        <w:rPr>
          <w:rFonts w:ascii="Arial" w:hAnsi="Arial" w:cs="Arial"/>
        </w:rPr>
      </w:pPr>
    </w:p>
    <w:p w14:paraId="4473C93E" w14:textId="77777777" w:rsidR="001A58F5" w:rsidRPr="001A58F5" w:rsidRDefault="001A58F5" w:rsidP="001A58F5">
      <w:pPr>
        <w:jc w:val="center"/>
        <w:rPr>
          <w:rFonts w:ascii="Arial" w:hAnsi="Arial" w:cs="Arial"/>
        </w:rPr>
      </w:pPr>
      <w:r w:rsidRPr="001A58F5">
        <w:rPr>
          <w:rFonts w:ascii="Arial" w:hAnsi="Arial" w:cs="Arial"/>
          <w:b/>
          <w:bCs/>
        </w:rPr>
        <w:lastRenderedPageBreak/>
        <w:t>Článek 2</w:t>
      </w:r>
    </w:p>
    <w:p w14:paraId="28FC385A" w14:textId="77777777" w:rsidR="001A58F5" w:rsidRPr="001A58F5" w:rsidRDefault="001A58F5" w:rsidP="001A58F5">
      <w:pPr>
        <w:rPr>
          <w:rFonts w:ascii="Arial" w:hAnsi="Arial" w:cs="Arial"/>
        </w:rPr>
      </w:pPr>
      <w:r w:rsidRPr="001A58F5">
        <w:rPr>
          <w:rFonts w:ascii="Arial" w:hAnsi="Arial" w:cs="Arial"/>
          <w:b/>
          <w:bCs/>
        </w:rPr>
        <w:t>Zákaz zacházení s pyrotechnickými výrobky</w:t>
      </w:r>
    </w:p>
    <w:p w14:paraId="6F0A8C97" w14:textId="77777777" w:rsidR="001A58F5" w:rsidRPr="001A58F5" w:rsidRDefault="001A58F5" w:rsidP="001A58F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A58F5">
        <w:rPr>
          <w:rFonts w:ascii="Arial" w:hAnsi="Arial" w:cs="Arial"/>
        </w:rPr>
        <w:t>Obec Březno stanovuje na celém svém území zákaz zacházení s pyrotechnickými výrobky, pokud jde o jejich odpalování, a dále jejich užívání k provádění ohňostrojných prací nebo ohňostrojů.</w:t>
      </w:r>
    </w:p>
    <w:p w14:paraId="02C06A08" w14:textId="77777777" w:rsidR="001A58F5" w:rsidRPr="001A58F5" w:rsidRDefault="001A58F5" w:rsidP="001A58F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A58F5">
        <w:rPr>
          <w:rFonts w:ascii="Arial" w:hAnsi="Arial" w:cs="Arial"/>
        </w:rPr>
        <w:t>Zákaz podle odstavce 1 se nevztahuje na pyrotechnické výrobky kategorie F1 a na pyrotechnické výrobky kategorie F4 a T2, které se užívají k provedení ohňostrojné práce, jejíž provedení se povoluje v souladu se zákonem o pyrotechnice.</w:t>
      </w:r>
    </w:p>
    <w:p w14:paraId="2AB05B0C" w14:textId="77777777" w:rsidR="001A58F5" w:rsidRPr="001A58F5" w:rsidRDefault="001A58F5" w:rsidP="001A58F5">
      <w:pPr>
        <w:rPr>
          <w:rFonts w:ascii="Arial" w:hAnsi="Arial" w:cs="Arial"/>
        </w:rPr>
      </w:pPr>
      <w:r w:rsidRPr="001A58F5">
        <w:rPr>
          <w:rFonts w:ascii="Arial" w:hAnsi="Arial" w:cs="Arial"/>
        </w:rPr>
        <w:t> </w:t>
      </w:r>
    </w:p>
    <w:p w14:paraId="4AA1A04C" w14:textId="77777777" w:rsidR="001A58F5" w:rsidRPr="001A58F5" w:rsidRDefault="001A58F5" w:rsidP="001A58F5">
      <w:pPr>
        <w:jc w:val="center"/>
        <w:rPr>
          <w:rFonts w:ascii="Arial" w:hAnsi="Arial" w:cs="Arial"/>
        </w:rPr>
      </w:pPr>
      <w:r w:rsidRPr="001A58F5">
        <w:rPr>
          <w:rFonts w:ascii="Arial" w:hAnsi="Arial" w:cs="Arial"/>
          <w:b/>
          <w:bCs/>
        </w:rPr>
        <w:t>Článek 3</w:t>
      </w:r>
    </w:p>
    <w:p w14:paraId="358F5249" w14:textId="77777777" w:rsidR="001A58F5" w:rsidRPr="001A58F5" w:rsidRDefault="001A58F5" w:rsidP="001A58F5">
      <w:pPr>
        <w:rPr>
          <w:rFonts w:ascii="Arial" w:hAnsi="Arial" w:cs="Arial"/>
        </w:rPr>
      </w:pPr>
      <w:r w:rsidRPr="001A58F5">
        <w:rPr>
          <w:rFonts w:ascii="Arial" w:hAnsi="Arial" w:cs="Arial"/>
          <w:b/>
          <w:bCs/>
        </w:rPr>
        <w:t>Výjimky ze zákazu zacházení s pyrotechnickými výrobky</w:t>
      </w:r>
    </w:p>
    <w:p w14:paraId="565489B8" w14:textId="77777777" w:rsidR="001A58F5" w:rsidRPr="001A58F5" w:rsidRDefault="001A58F5" w:rsidP="001A58F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A58F5">
        <w:rPr>
          <w:rFonts w:ascii="Arial" w:hAnsi="Arial" w:cs="Arial"/>
        </w:rPr>
        <w:t>Zákaz podle čl. 2 této vyhlášky neplatí:</w:t>
      </w:r>
    </w:p>
    <w:p w14:paraId="04343176" w14:textId="77777777" w:rsidR="001A58F5" w:rsidRPr="001A58F5" w:rsidRDefault="001A58F5" w:rsidP="001A58F5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1A58F5">
        <w:rPr>
          <w:rFonts w:ascii="Arial" w:hAnsi="Arial" w:cs="Arial"/>
        </w:rPr>
        <w:t>od 19:00 hodin dne 31. 12. do 1:00 dne 1. 1. bezprostředně následujícího kalendářního roku,</w:t>
      </w:r>
    </w:p>
    <w:p w14:paraId="615A38A2" w14:textId="77777777" w:rsidR="001A58F5" w:rsidRPr="001A58F5" w:rsidRDefault="001A58F5" w:rsidP="001A58F5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1A58F5">
        <w:rPr>
          <w:rFonts w:ascii="Arial" w:hAnsi="Arial" w:cs="Arial"/>
        </w:rPr>
        <w:t>pro dobu a místo konání tradiční kulturní akce „Rozsvěcení vánočního stromu“ konané zpravidla od 17:00 hodin do 19:00 hodin na počátku Adventního období.</w:t>
      </w:r>
    </w:p>
    <w:p w14:paraId="5D3B849A" w14:textId="77777777" w:rsidR="001A58F5" w:rsidRPr="001A58F5" w:rsidRDefault="001A58F5" w:rsidP="001A58F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A58F5">
        <w:rPr>
          <w:rFonts w:ascii="Arial" w:hAnsi="Arial" w:cs="Arial"/>
        </w:rPr>
        <w:t>Stanovením výjimky podle odstavce 1 není dotčen zákaz zacházení s pyrotechnickými výrobky stanovený v § 35b zákona o pyrotechnice.</w:t>
      </w:r>
    </w:p>
    <w:p w14:paraId="4F5AFB69" w14:textId="77777777" w:rsidR="001A58F5" w:rsidRPr="001A58F5" w:rsidRDefault="001A58F5" w:rsidP="001A58F5">
      <w:pPr>
        <w:rPr>
          <w:rFonts w:ascii="Arial" w:hAnsi="Arial" w:cs="Arial"/>
        </w:rPr>
      </w:pPr>
      <w:r w:rsidRPr="001A58F5">
        <w:rPr>
          <w:rFonts w:ascii="Arial" w:hAnsi="Arial" w:cs="Arial"/>
        </w:rPr>
        <w:t> </w:t>
      </w:r>
    </w:p>
    <w:p w14:paraId="706BC176" w14:textId="77777777" w:rsidR="001A58F5" w:rsidRPr="001A58F5" w:rsidRDefault="001A58F5" w:rsidP="001A58F5">
      <w:pPr>
        <w:jc w:val="center"/>
        <w:rPr>
          <w:rFonts w:ascii="Arial" w:hAnsi="Arial" w:cs="Arial"/>
        </w:rPr>
      </w:pPr>
      <w:r w:rsidRPr="001A58F5">
        <w:rPr>
          <w:rFonts w:ascii="Arial" w:hAnsi="Arial" w:cs="Arial"/>
          <w:b/>
          <w:bCs/>
        </w:rPr>
        <w:t>Článek 4</w:t>
      </w:r>
    </w:p>
    <w:p w14:paraId="4FF6D1F2" w14:textId="7348504D" w:rsidR="001A58F5" w:rsidRPr="001A58F5" w:rsidRDefault="001A58F5" w:rsidP="001A58F5">
      <w:pPr>
        <w:spacing w:after="0" w:line="240" w:lineRule="auto"/>
        <w:rPr>
          <w:rFonts w:ascii="Arial" w:hAnsi="Arial" w:cs="Arial"/>
        </w:rPr>
      </w:pPr>
      <w:r w:rsidRPr="001A58F5">
        <w:rPr>
          <w:rFonts w:ascii="Arial" w:hAnsi="Arial" w:cs="Arial"/>
          <w:b/>
          <w:bCs/>
        </w:rPr>
        <w:t>Výjimečné případy, kdy doba nočního klidu je vymezena dobou kratší</w:t>
      </w:r>
      <w:r>
        <w:rPr>
          <w:rFonts w:ascii="Arial" w:hAnsi="Arial" w:cs="Arial"/>
        </w:rPr>
        <w:t xml:space="preserve"> </w:t>
      </w:r>
      <w:r w:rsidRPr="001A58F5">
        <w:rPr>
          <w:rFonts w:ascii="Arial" w:hAnsi="Arial" w:cs="Arial"/>
          <w:b/>
          <w:bCs/>
        </w:rPr>
        <w:t>nebo</w:t>
      </w:r>
      <w:r>
        <w:rPr>
          <w:rFonts w:ascii="Arial" w:hAnsi="Arial" w:cs="Arial"/>
          <w:b/>
          <w:bCs/>
        </w:rPr>
        <w:t xml:space="preserve"> </w:t>
      </w:r>
      <w:r w:rsidRPr="001A58F5">
        <w:rPr>
          <w:rFonts w:ascii="Arial" w:hAnsi="Arial" w:cs="Arial"/>
          <w:b/>
          <w:bCs/>
        </w:rPr>
        <w:t>při nichž nemusí být doba nočního klidu dodržována</w:t>
      </w:r>
    </w:p>
    <w:p w14:paraId="4AE11AF0" w14:textId="6388125F" w:rsidR="001A58F5" w:rsidRPr="001A58F5" w:rsidRDefault="001A58F5" w:rsidP="001A58F5">
      <w:pPr>
        <w:jc w:val="both"/>
        <w:rPr>
          <w:rFonts w:ascii="Arial" w:hAnsi="Arial" w:cs="Arial"/>
        </w:rPr>
      </w:pPr>
      <w:r w:rsidRPr="001A58F5">
        <w:rPr>
          <w:rFonts w:ascii="Arial" w:hAnsi="Arial" w:cs="Arial"/>
        </w:rPr>
        <w:t>Doba nočního klidu je vymezena kratší dobou od 1:00 do 6:00 hodin v noci z 31. prosince na 1. ledna.</w:t>
      </w:r>
      <w:r w:rsidR="000515C8">
        <w:rPr>
          <w:rFonts w:ascii="Arial" w:hAnsi="Arial" w:cs="Arial"/>
        </w:rPr>
        <w:t xml:space="preserve"> </w:t>
      </w:r>
      <w:r w:rsidR="000515C8" w:rsidRPr="000515C8">
        <w:rPr>
          <w:rFonts w:ascii="Arial" w:hAnsi="Arial" w:cs="Arial"/>
          <w:i/>
          <w:iCs/>
        </w:rPr>
        <w:t>2</w:t>
      </w:r>
      <w:r w:rsidRPr="000515C8">
        <w:rPr>
          <w:rFonts w:ascii="Arial" w:hAnsi="Arial" w:cs="Arial"/>
          <w:i/>
          <w:iCs/>
          <w:vertAlign w:val="superscript"/>
        </w:rPr>
        <w:t>)</w:t>
      </w:r>
    </w:p>
    <w:p w14:paraId="38D343DA" w14:textId="77777777" w:rsidR="001A58F5" w:rsidRDefault="001A58F5" w:rsidP="001A58F5">
      <w:pPr>
        <w:rPr>
          <w:rFonts w:ascii="Arial" w:hAnsi="Arial" w:cs="Arial"/>
        </w:rPr>
      </w:pPr>
      <w:r w:rsidRPr="001A58F5">
        <w:rPr>
          <w:rFonts w:ascii="Arial" w:hAnsi="Arial" w:cs="Arial"/>
        </w:rPr>
        <w:t> </w:t>
      </w:r>
    </w:p>
    <w:p w14:paraId="2EE5FB5F" w14:textId="77777777" w:rsidR="001A58F5" w:rsidRDefault="001A58F5" w:rsidP="001A58F5">
      <w:pPr>
        <w:rPr>
          <w:rFonts w:ascii="Arial" w:hAnsi="Arial" w:cs="Arial"/>
        </w:rPr>
      </w:pPr>
    </w:p>
    <w:p w14:paraId="58B21AEA" w14:textId="77777777" w:rsidR="001A58F5" w:rsidRDefault="001A58F5" w:rsidP="001A58F5">
      <w:pPr>
        <w:rPr>
          <w:rFonts w:ascii="Arial" w:hAnsi="Arial" w:cs="Arial"/>
        </w:rPr>
      </w:pPr>
    </w:p>
    <w:p w14:paraId="1E992B2C" w14:textId="77777777" w:rsidR="001A58F5" w:rsidRDefault="001A58F5" w:rsidP="001A58F5">
      <w:pPr>
        <w:rPr>
          <w:rFonts w:ascii="Arial" w:hAnsi="Arial" w:cs="Arial"/>
        </w:rPr>
      </w:pPr>
    </w:p>
    <w:p w14:paraId="7F559640" w14:textId="77777777" w:rsidR="001A58F5" w:rsidRPr="001A58F5" w:rsidRDefault="001A58F5" w:rsidP="001A58F5">
      <w:pPr>
        <w:rPr>
          <w:rFonts w:ascii="Arial" w:hAnsi="Arial" w:cs="Arial"/>
        </w:rPr>
      </w:pPr>
    </w:p>
    <w:p w14:paraId="1BDED3CB" w14:textId="77777777" w:rsidR="001A58F5" w:rsidRPr="001A58F5" w:rsidRDefault="001A58F5" w:rsidP="001A58F5">
      <w:pPr>
        <w:jc w:val="center"/>
        <w:rPr>
          <w:rFonts w:ascii="Arial" w:hAnsi="Arial" w:cs="Arial"/>
        </w:rPr>
      </w:pPr>
      <w:r w:rsidRPr="001A58F5">
        <w:rPr>
          <w:rFonts w:ascii="Arial" w:hAnsi="Arial" w:cs="Arial"/>
          <w:b/>
          <w:bCs/>
        </w:rPr>
        <w:lastRenderedPageBreak/>
        <w:t>Článek 6</w:t>
      </w:r>
    </w:p>
    <w:p w14:paraId="4E6FE52B" w14:textId="77777777" w:rsidR="001A58F5" w:rsidRPr="001A58F5" w:rsidRDefault="001A58F5" w:rsidP="001A58F5">
      <w:pPr>
        <w:rPr>
          <w:rFonts w:ascii="Arial" w:hAnsi="Arial" w:cs="Arial"/>
        </w:rPr>
      </w:pPr>
      <w:r w:rsidRPr="001A58F5">
        <w:rPr>
          <w:rFonts w:ascii="Arial" w:hAnsi="Arial" w:cs="Arial"/>
          <w:b/>
          <w:bCs/>
        </w:rPr>
        <w:t>Účinnost</w:t>
      </w:r>
    </w:p>
    <w:p w14:paraId="35B774F8" w14:textId="77777777" w:rsidR="001A58F5" w:rsidRPr="001A58F5" w:rsidRDefault="001A58F5" w:rsidP="001A58F5">
      <w:pPr>
        <w:rPr>
          <w:rFonts w:ascii="Arial" w:hAnsi="Arial" w:cs="Arial"/>
        </w:rPr>
      </w:pPr>
      <w:r w:rsidRPr="001A58F5">
        <w:rPr>
          <w:rFonts w:ascii="Arial" w:hAnsi="Arial" w:cs="Arial"/>
        </w:rPr>
        <w:t>Tato vyhláška nabývá účinnosti počátkem patnáctého dne následujícího po dni jejího vyhlášení.</w:t>
      </w:r>
    </w:p>
    <w:p w14:paraId="5A0F1978" w14:textId="77777777" w:rsidR="001A58F5" w:rsidRPr="001A58F5" w:rsidRDefault="001A58F5" w:rsidP="001A58F5">
      <w:pPr>
        <w:rPr>
          <w:rFonts w:ascii="Arial" w:hAnsi="Arial" w:cs="Arial"/>
        </w:rPr>
      </w:pPr>
      <w:r w:rsidRPr="001A58F5">
        <w:rPr>
          <w:rFonts w:ascii="Arial" w:hAnsi="Arial" w:cs="Arial"/>
        </w:rPr>
        <w:t> </w:t>
      </w:r>
    </w:p>
    <w:p w14:paraId="10510676" w14:textId="77777777" w:rsidR="001A58F5" w:rsidRDefault="001A58F5" w:rsidP="001A58F5">
      <w:pPr>
        <w:rPr>
          <w:rFonts w:ascii="Arial" w:hAnsi="Arial" w:cs="Arial"/>
        </w:rPr>
      </w:pPr>
      <w:r w:rsidRPr="001A58F5">
        <w:rPr>
          <w:rFonts w:ascii="Arial" w:hAnsi="Arial" w:cs="Arial"/>
        </w:rPr>
        <w:t> </w:t>
      </w:r>
    </w:p>
    <w:p w14:paraId="47FD20FD" w14:textId="77777777" w:rsidR="001A58F5" w:rsidRDefault="001A58F5" w:rsidP="001A58F5">
      <w:pPr>
        <w:rPr>
          <w:rFonts w:ascii="Arial" w:hAnsi="Arial" w:cs="Arial"/>
        </w:rPr>
      </w:pPr>
    </w:p>
    <w:p w14:paraId="4A8EBE12" w14:textId="69A120A1" w:rsidR="001A58F5" w:rsidRDefault="001A58F5" w:rsidP="001A58F5">
      <w:pPr>
        <w:rPr>
          <w:rFonts w:ascii="Arial" w:hAnsi="Arial" w:cs="Arial"/>
        </w:rPr>
      </w:pPr>
    </w:p>
    <w:p w14:paraId="6CCE45D0" w14:textId="656DB620" w:rsidR="001A58F5" w:rsidRPr="001A58F5" w:rsidRDefault="001A58F5" w:rsidP="001A58F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702BE" wp14:editId="74794520">
                <wp:simplePos x="0" y="0"/>
                <wp:positionH relativeFrom="column">
                  <wp:posOffset>3863975</wp:posOffset>
                </wp:positionH>
                <wp:positionV relativeFrom="paragraph">
                  <wp:posOffset>141333</wp:posOffset>
                </wp:positionV>
                <wp:extent cx="1436914" cy="0"/>
                <wp:effectExtent l="0" t="0" r="0" b="0"/>
                <wp:wrapNone/>
                <wp:docPr id="148622950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69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76BD5"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25pt,11.15pt" to="417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1A58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EB30D" wp14:editId="79F212A3">
                <wp:simplePos x="0" y="0"/>
                <wp:positionH relativeFrom="column">
                  <wp:posOffset>10886</wp:posOffset>
                </wp:positionH>
                <wp:positionV relativeFrom="paragraph">
                  <wp:posOffset>89535</wp:posOffset>
                </wp:positionV>
                <wp:extent cx="1436914" cy="0"/>
                <wp:effectExtent l="0" t="0" r="0" b="0"/>
                <wp:wrapNone/>
                <wp:docPr id="403547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69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D43A3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7.05pt" to="11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34CC5CB1" w14:textId="6EFA7D87" w:rsidR="001A58F5" w:rsidRDefault="001A58F5" w:rsidP="001A58F5">
      <w:pPr>
        <w:spacing w:after="0" w:line="240" w:lineRule="auto"/>
        <w:rPr>
          <w:rFonts w:ascii="Arial" w:hAnsi="Arial" w:cs="Arial"/>
        </w:rPr>
      </w:pPr>
      <w:r w:rsidRPr="001A58F5">
        <w:rPr>
          <w:rFonts w:ascii="Arial" w:hAnsi="Arial" w:cs="Arial"/>
        </w:rPr>
        <w:t> </w:t>
      </w:r>
      <w:r>
        <w:rPr>
          <w:rFonts w:ascii="Arial" w:hAnsi="Arial" w:cs="Arial"/>
        </w:rPr>
        <w:t>Mgr. Marie Táborská</w:t>
      </w:r>
      <w:r w:rsidR="00051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B7248">
        <w:rPr>
          <w:rFonts w:ascii="Arial" w:hAnsi="Arial" w:cs="Arial"/>
        </w:rPr>
        <w:tab/>
      </w:r>
      <w:r>
        <w:rPr>
          <w:rFonts w:ascii="Arial" w:hAnsi="Arial" w:cs="Arial"/>
        </w:rPr>
        <w:t>Pavel Čížkovský</w:t>
      </w:r>
      <w:r w:rsidR="000515C8">
        <w:rPr>
          <w:rFonts w:ascii="Arial" w:hAnsi="Arial" w:cs="Arial"/>
        </w:rPr>
        <w:t xml:space="preserve"> </w:t>
      </w:r>
    </w:p>
    <w:p w14:paraId="456F91D3" w14:textId="30E38769" w:rsidR="001A58F5" w:rsidRPr="001A58F5" w:rsidRDefault="001A58F5" w:rsidP="001A58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starostka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místostarosta</w:t>
      </w:r>
    </w:p>
    <w:p w14:paraId="1F0CB42A" w14:textId="77777777" w:rsidR="001A58F5" w:rsidRPr="001A58F5" w:rsidRDefault="001A58F5" w:rsidP="001A58F5">
      <w:pPr>
        <w:rPr>
          <w:rFonts w:ascii="Arial" w:hAnsi="Arial" w:cs="Arial"/>
        </w:rPr>
      </w:pPr>
      <w:r w:rsidRPr="001A58F5">
        <w:rPr>
          <w:rFonts w:ascii="Arial" w:hAnsi="Arial" w:cs="Arial"/>
        </w:rPr>
        <w:t> </w:t>
      </w:r>
    </w:p>
    <w:p w14:paraId="45687C22" w14:textId="77777777" w:rsidR="001A58F5" w:rsidRPr="001A58F5" w:rsidRDefault="001A58F5" w:rsidP="001A58F5">
      <w:pPr>
        <w:rPr>
          <w:rFonts w:ascii="Arial" w:hAnsi="Arial" w:cs="Arial"/>
        </w:rPr>
      </w:pPr>
      <w:r w:rsidRPr="001A58F5">
        <w:rPr>
          <w:rFonts w:ascii="Arial" w:hAnsi="Arial" w:cs="Arial"/>
        </w:rPr>
        <w:t> </w:t>
      </w:r>
    </w:p>
    <w:p w14:paraId="546F0C20" w14:textId="77777777" w:rsidR="001A58F5" w:rsidRPr="001A58F5" w:rsidRDefault="00607A0A" w:rsidP="001A58F5">
      <w:pPr>
        <w:rPr>
          <w:rFonts w:ascii="Arial" w:hAnsi="Arial" w:cs="Arial"/>
        </w:rPr>
      </w:pPr>
      <w:r>
        <w:rPr>
          <w:rFonts w:ascii="Arial" w:hAnsi="Arial" w:cs="Arial"/>
        </w:rPr>
        <w:pict w14:anchorId="0352119D">
          <v:rect id="_x0000_i1025" style="width:155.2pt;height:0" o:hrpct="330" o:hrstd="t" o:hr="t" fillcolor="#a0a0a0" stroked="f"/>
        </w:pict>
      </w:r>
    </w:p>
    <w:p w14:paraId="4331176B" w14:textId="03BF9E13" w:rsidR="001A58F5" w:rsidRPr="001A58F5" w:rsidRDefault="000515C8" w:rsidP="00DD60E1">
      <w:pPr>
        <w:jc w:val="both"/>
        <w:rPr>
          <w:rFonts w:ascii="Arial" w:hAnsi="Arial" w:cs="Arial"/>
        </w:rPr>
      </w:pPr>
      <w:r w:rsidRPr="000515C8">
        <w:rPr>
          <w:rFonts w:ascii="Arial" w:hAnsi="Arial" w:cs="Arial"/>
          <w:i/>
          <w:iCs/>
        </w:rPr>
        <w:t>1</w:t>
      </w:r>
      <w:r w:rsidR="001A58F5" w:rsidRPr="000515C8">
        <w:rPr>
          <w:rFonts w:ascii="Arial" w:hAnsi="Arial" w:cs="Arial"/>
          <w:i/>
          <w:iCs/>
          <w:vertAlign w:val="superscript"/>
        </w:rPr>
        <w:t>)</w:t>
      </w:r>
      <w:r w:rsidR="001A58F5" w:rsidRPr="001A58F5">
        <w:rPr>
          <w:rFonts w:ascii="Arial" w:hAnsi="Arial" w:cs="Arial"/>
        </w:rPr>
        <w:t> § 5 odst. 1 písm. d) a odst. 2 zákona o některých přestupcích (</w:t>
      </w:r>
      <w:r w:rsidR="001A58F5" w:rsidRPr="001A58F5">
        <w:rPr>
          <w:rFonts w:ascii="Arial" w:hAnsi="Arial" w:cs="Arial"/>
          <w:i/>
          <w:iCs/>
        </w:rPr>
        <w:t>Fyzická osoba se dopustí přestupku tím, že poruší noční klid. Právnická nebo podnikající fyzická osoba se dopustí přestupku tím, že poruší noční klid.) </w:t>
      </w:r>
      <w:r w:rsidR="001A58F5" w:rsidRPr="001A58F5">
        <w:rPr>
          <w:rFonts w:ascii="Arial" w:hAnsi="Arial" w:cs="Arial"/>
        </w:rPr>
        <w:t>a § 5 odst. 7 zákona o některých přestupcích</w:t>
      </w:r>
      <w:r w:rsidR="001A58F5" w:rsidRPr="001A58F5">
        <w:rPr>
          <w:rFonts w:ascii="Arial" w:hAnsi="Arial" w:cs="Arial"/>
          <w:i/>
          <w:iCs/>
        </w:rPr>
        <w:t> (Dobou nočního klidu se rozumí doba od dvacáté druhé do šesté hodiny.)</w:t>
      </w:r>
    </w:p>
    <w:p w14:paraId="4D5C3E02" w14:textId="28446E8A" w:rsidR="001A58F5" w:rsidRPr="001A58F5" w:rsidRDefault="000515C8" w:rsidP="001A58F5">
      <w:pPr>
        <w:rPr>
          <w:rFonts w:ascii="Arial" w:hAnsi="Arial" w:cs="Arial"/>
        </w:rPr>
      </w:pPr>
      <w:r w:rsidRPr="000515C8">
        <w:rPr>
          <w:rFonts w:ascii="Arial" w:hAnsi="Arial" w:cs="Arial"/>
          <w:i/>
          <w:iCs/>
        </w:rPr>
        <w:t>2</w:t>
      </w:r>
      <w:r w:rsidR="001A58F5" w:rsidRPr="000515C8">
        <w:rPr>
          <w:rFonts w:ascii="Arial" w:hAnsi="Arial" w:cs="Arial"/>
          <w:i/>
          <w:iCs/>
          <w:vertAlign w:val="superscript"/>
        </w:rPr>
        <w:t>)</w:t>
      </w:r>
      <w:r w:rsidR="001A58F5" w:rsidRPr="001A58F5">
        <w:rPr>
          <w:rFonts w:ascii="Arial" w:hAnsi="Arial" w:cs="Arial"/>
        </w:rPr>
        <w:t> Silvestrovská noc spojená s oslavami příchodu nového roku</w:t>
      </w:r>
    </w:p>
    <w:p w14:paraId="5F71A31D" w14:textId="77777777" w:rsidR="001A58F5" w:rsidRDefault="001A58F5" w:rsidP="001A58F5">
      <w:pPr>
        <w:rPr>
          <w:rFonts w:ascii="Arial" w:hAnsi="Arial" w:cs="Arial"/>
        </w:rPr>
      </w:pPr>
    </w:p>
    <w:p w14:paraId="70423A73" w14:textId="68A3D6CB" w:rsidR="001A58F5" w:rsidRDefault="003375D4" w:rsidP="003375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Schváleno Zastupitelstvem obce Březno dne 11.03.2026 usnesením č. 3/22/2026/ZO.</w:t>
      </w:r>
    </w:p>
    <w:p w14:paraId="3F431935" w14:textId="77777777" w:rsidR="001A58F5" w:rsidRDefault="001A58F5" w:rsidP="001A58F5">
      <w:pPr>
        <w:rPr>
          <w:rFonts w:ascii="Arial" w:hAnsi="Arial" w:cs="Arial"/>
        </w:rPr>
      </w:pPr>
    </w:p>
    <w:p w14:paraId="3540E3C0" w14:textId="77777777" w:rsidR="003375D4" w:rsidRDefault="003375D4" w:rsidP="001A58F5">
      <w:pPr>
        <w:rPr>
          <w:rFonts w:ascii="Arial" w:hAnsi="Arial" w:cs="Arial"/>
        </w:rPr>
      </w:pPr>
    </w:p>
    <w:p w14:paraId="3C9342F3" w14:textId="77777777" w:rsidR="003375D4" w:rsidRDefault="003375D4" w:rsidP="001A58F5">
      <w:pPr>
        <w:rPr>
          <w:rFonts w:ascii="Arial" w:hAnsi="Arial" w:cs="Arial"/>
        </w:rPr>
      </w:pPr>
    </w:p>
    <w:p w14:paraId="4FBB89D7" w14:textId="77777777" w:rsidR="003375D4" w:rsidRDefault="003375D4" w:rsidP="001A58F5">
      <w:pPr>
        <w:rPr>
          <w:rFonts w:ascii="Arial" w:hAnsi="Arial" w:cs="Arial"/>
        </w:rPr>
      </w:pPr>
    </w:p>
    <w:p w14:paraId="66C3C045" w14:textId="4EA03E60" w:rsidR="001A58F5" w:rsidRPr="001A58F5" w:rsidRDefault="001A58F5" w:rsidP="001A58F5">
      <w:pPr>
        <w:rPr>
          <w:rFonts w:ascii="Arial" w:hAnsi="Arial" w:cs="Arial"/>
        </w:rPr>
      </w:pPr>
      <w:r w:rsidRPr="001A58F5">
        <w:rPr>
          <w:rFonts w:ascii="Arial" w:hAnsi="Arial" w:cs="Arial"/>
        </w:rPr>
        <w:t xml:space="preserve">Vyvěšeno: </w:t>
      </w:r>
      <w:r w:rsidR="000515C8">
        <w:rPr>
          <w:rFonts w:ascii="Arial" w:hAnsi="Arial" w:cs="Arial"/>
        </w:rPr>
        <w:t>18.03.2026</w:t>
      </w:r>
    </w:p>
    <w:p w14:paraId="7EB40655" w14:textId="12E3A701" w:rsidR="001A58F5" w:rsidRPr="001A58F5" w:rsidRDefault="000515C8" w:rsidP="001A58F5">
      <w:pPr>
        <w:rPr>
          <w:rFonts w:ascii="Arial" w:hAnsi="Arial" w:cs="Arial"/>
        </w:rPr>
      </w:pPr>
      <w:r>
        <w:rPr>
          <w:rFonts w:ascii="Arial" w:hAnsi="Arial" w:cs="Arial"/>
        </w:rPr>
        <w:t>Předpokládané d</w:t>
      </w:r>
      <w:r w:rsidR="001A58F5" w:rsidRPr="001A58F5">
        <w:rPr>
          <w:rFonts w:ascii="Arial" w:hAnsi="Arial" w:cs="Arial"/>
        </w:rPr>
        <w:t xml:space="preserve">atum sejmutí: </w:t>
      </w:r>
      <w:r>
        <w:rPr>
          <w:rFonts w:ascii="Arial" w:hAnsi="Arial" w:cs="Arial"/>
        </w:rPr>
        <w:t>03.04.2026</w:t>
      </w:r>
    </w:p>
    <w:p w14:paraId="28797877" w14:textId="77777777" w:rsidR="00D5516D" w:rsidRPr="00B554D7" w:rsidRDefault="00D5516D">
      <w:pPr>
        <w:rPr>
          <w:rFonts w:ascii="Arial" w:hAnsi="Arial" w:cs="Arial"/>
        </w:rPr>
      </w:pPr>
    </w:p>
    <w:sectPr w:rsidR="00D5516D" w:rsidRPr="00B554D7" w:rsidSect="000258E4">
      <w:headerReference w:type="default" r:id="rId7"/>
      <w:footerReference w:type="default" r:id="rId8"/>
      <w:pgSz w:w="11906" w:h="16838"/>
      <w:pgMar w:top="2422" w:right="1440" w:bottom="1440" w:left="1440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0496" w14:textId="77777777" w:rsidR="00607A0A" w:rsidRDefault="00607A0A" w:rsidP="00B554D7">
      <w:pPr>
        <w:spacing w:after="0" w:line="240" w:lineRule="auto"/>
      </w:pPr>
      <w:r>
        <w:separator/>
      </w:r>
    </w:p>
  </w:endnote>
  <w:endnote w:type="continuationSeparator" w:id="0">
    <w:p w14:paraId="50CA3DCB" w14:textId="77777777" w:rsidR="00607A0A" w:rsidRDefault="00607A0A" w:rsidP="00B5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ulisNeue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ulisNeu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85DAC" w14:textId="77777777" w:rsidR="00DA6667" w:rsidRDefault="00DA6667" w:rsidP="00DA6667">
    <w:pPr>
      <w:autoSpaceDE w:val="0"/>
      <w:autoSpaceDN w:val="0"/>
      <w:adjustRightInd w:val="0"/>
      <w:spacing w:after="0" w:line="240" w:lineRule="auto"/>
      <w:rPr>
        <w:rFonts w:ascii="NeulisNeue-SemiBold" w:hAnsi="NeulisNeue-SemiBold" w:cs="NeulisNeue-SemiBold"/>
        <w:b/>
        <w:bCs/>
        <w:color w:val="B6FF3B"/>
        <w:kern w:val="0"/>
        <w:sz w:val="18"/>
        <w:szCs w:val="18"/>
      </w:rPr>
    </w:pPr>
    <w:r w:rsidRPr="00DA6667">
      <w:rPr>
        <w:rFonts w:ascii="NeulisNeue-SemiBold" w:hAnsi="NeulisNeue-SemiBold" w:cs="NeulisNeue-SemiBold"/>
        <w:b/>
        <w:bCs/>
        <w:color w:val="D7F459"/>
        <w:kern w:val="0"/>
        <w:sz w:val="18"/>
        <w:szCs w:val="18"/>
      </w:rPr>
      <w:t>Obec Březno</w:t>
    </w:r>
    <w:r>
      <w:rPr>
        <w:rFonts w:ascii="NeulisNeue-SemiBold" w:hAnsi="NeulisNeue-SemiBold" w:cs="NeulisNeue-SemiBold"/>
        <w:b/>
        <w:bCs/>
        <w:color w:val="B6FF3B"/>
        <w:kern w:val="0"/>
        <w:sz w:val="18"/>
        <w:szCs w:val="18"/>
      </w:rPr>
      <w:tab/>
    </w:r>
    <w:r>
      <w:rPr>
        <w:rFonts w:ascii="NeulisNeue-SemiBold" w:hAnsi="NeulisNeue-SemiBold" w:cs="NeulisNeue-SemiBold"/>
        <w:b/>
        <w:bCs/>
        <w:color w:val="B6FF3B"/>
        <w:kern w:val="0"/>
        <w:sz w:val="18"/>
        <w:szCs w:val="18"/>
      </w:rPr>
      <w:tab/>
    </w:r>
  </w:p>
  <w:p w14:paraId="58FE41C3" w14:textId="77777777" w:rsidR="00DA6667" w:rsidRPr="00DA6667" w:rsidRDefault="00DA6667" w:rsidP="00DA6667">
    <w:pPr>
      <w:autoSpaceDE w:val="0"/>
      <w:autoSpaceDN w:val="0"/>
      <w:adjustRightInd w:val="0"/>
      <w:spacing w:after="0" w:line="240" w:lineRule="auto"/>
      <w:rPr>
        <w:rFonts w:ascii="NeulisNeue-Regular" w:hAnsi="NeulisNeue-Regular" w:cs="NeulisNeue-Regular"/>
        <w:color w:val="004040"/>
        <w:kern w:val="0"/>
        <w:sz w:val="18"/>
        <w:szCs w:val="18"/>
      </w:rPr>
    </w:pPr>
    <w:r w:rsidRPr="000258E4">
      <w:rPr>
        <w:rFonts w:ascii="NeulisNeue-Regular" w:hAnsi="NeulisNeue-Regular" w:cs="NeulisNeue-Regular"/>
        <w:b/>
        <w:bCs/>
        <w:color w:val="004040"/>
        <w:kern w:val="0"/>
        <w:sz w:val="18"/>
        <w:szCs w:val="18"/>
      </w:rPr>
      <w:t>Radniční 97,</w:t>
    </w:r>
    <w:r w:rsidRPr="00DA6667">
      <w:rPr>
        <w:rFonts w:ascii="NeulisNeue-Regular" w:hAnsi="NeulisNeue-Regular" w:cs="NeulisNeue-Regular"/>
        <w:color w:val="004040"/>
        <w:kern w:val="0"/>
        <w:sz w:val="18"/>
        <w:szCs w:val="18"/>
      </w:rPr>
      <w:tab/>
      <w:t xml:space="preserve"> +420 474 692 314</w:t>
    </w:r>
    <w:r w:rsidRPr="00DA6667">
      <w:rPr>
        <w:rFonts w:ascii="NeulisNeue-Regular" w:hAnsi="NeulisNeue-Regular" w:cs="NeulisNeue-Regular"/>
        <w:color w:val="004040"/>
        <w:kern w:val="0"/>
        <w:sz w:val="18"/>
        <w:szCs w:val="18"/>
      </w:rPr>
      <w:tab/>
    </w:r>
    <w:r w:rsidRPr="00DA6667">
      <w:rPr>
        <w:rFonts w:ascii="NeulisNeue-Regular" w:hAnsi="NeulisNeue-Regular" w:cs="NeulisNeue-Regular"/>
        <w:color w:val="004040"/>
        <w:kern w:val="0"/>
        <w:sz w:val="18"/>
        <w:szCs w:val="18"/>
      </w:rPr>
      <w:tab/>
    </w:r>
    <w:r w:rsidRPr="000258E4">
      <w:rPr>
        <w:rFonts w:ascii="NeulisNeue-Regular" w:hAnsi="NeulisNeue-Regular" w:cs="NeulisNeue-Regular"/>
        <w:b/>
        <w:bCs/>
        <w:color w:val="004040"/>
        <w:kern w:val="0"/>
        <w:sz w:val="18"/>
        <w:szCs w:val="18"/>
      </w:rPr>
      <w:t>IČ:</w:t>
    </w:r>
    <w:r w:rsidRPr="00DA6667">
      <w:rPr>
        <w:rFonts w:ascii="NeulisNeue-Regular" w:hAnsi="NeulisNeue-Regular" w:cs="NeulisNeue-Regular"/>
        <w:color w:val="004040"/>
        <w:kern w:val="0"/>
        <w:sz w:val="18"/>
        <w:szCs w:val="18"/>
      </w:rPr>
      <w:t xml:space="preserve"> 00261823</w:t>
    </w:r>
    <w:r w:rsidRPr="00DA6667">
      <w:rPr>
        <w:rFonts w:ascii="NeulisNeue-Regular" w:hAnsi="NeulisNeue-Regular" w:cs="NeulisNeue-Regular"/>
        <w:color w:val="004040"/>
        <w:kern w:val="0"/>
        <w:sz w:val="18"/>
        <w:szCs w:val="18"/>
      </w:rPr>
      <w:tab/>
      <w:t xml:space="preserve">       DS: i6hbu8h</w:t>
    </w:r>
    <w:r w:rsidRPr="00DA6667">
      <w:rPr>
        <w:rFonts w:ascii="NeulisNeue-Regular" w:hAnsi="NeulisNeue-Regular" w:cs="NeulisNeue-Regular"/>
        <w:color w:val="004040"/>
        <w:kern w:val="0"/>
        <w:sz w:val="18"/>
        <w:szCs w:val="18"/>
      </w:rPr>
      <w:tab/>
    </w:r>
    <w:r w:rsidRPr="00DA6667">
      <w:rPr>
        <w:rFonts w:ascii="NeulisNeue-Regular" w:hAnsi="NeulisNeue-Regular" w:cs="NeulisNeue-Regular"/>
        <w:color w:val="004040"/>
        <w:kern w:val="0"/>
        <w:sz w:val="18"/>
        <w:szCs w:val="18"/>
      </w:rPr>
      <w:tab/>
    </w:r>
  </w:p>
  <w:p w14:paraId="2D2DAB1C" w14:textId="313240F8" w:rsidR="00B554D7" w:rsidRPr="00B554D7" w:rsidRDefault="00DA6667" w:rsidP="00DA6667">
    <w:pPr>
      <w:autoSpaceDE w:val="0"/>
      <w:autoSpaceDN w:val="0"/>
      <w:adjustRightInd w:val="0"/>
      <w:spacing w:after="0" w:line="240" w:lineRule="auto"/>
      <w:rPr>
        <w:rFonts w:ascii="NeulisNeue-Regular" w:hAnsi="NeulisNeue-Regular" w:cs="NeulisNeue-Regular"/>
        <w:color w:val="004800"/>
        <w:kern w:val="0"/>
        <w:sz w:val="18"/>
        <w:szCs w:val="18"/>
      </w:rPr>
    </w:pPr>
    <w:r w:rsidRPr="000258E4">
      <w:rPr>
        <w:rFonts w:ascii="NeulisNeue-Regular" w:hAnsi="NeulisNeue-Regular" w:cs="NeulisNeue-Regular"/>
        <w:b/>
        <w:bCs/>
        <w:color w:val="004040"/>
        <w:kern w:val="0"/>
        <w:sz w:val="18"/>
        <w:szCs w:val="18"/>
      </w:rPr>
      <w:t>Březno 431 45</w:t>
    </w:r>
    <w:r w:rsidRPr="00DA6667">
      <w:rPr>
        <w:rFonts w:ascii="NeulisNeue-Regular" w:hAnsi="NeulisNeue-Regular" w:cs="NeulisNeue-Regular"/>
        <w:color w:val="004040"/>
        <w:kern w:val="0"/>
        <w:sz w:val="18"/>
        <w:szCs w:val="18"/>
      </w:rPr>
      <w:tab/>
      <w:t xml:space="preserve"> </w:t>
    </w:r>
    <w:r w:rsidR="003F1130">
      <w:rPr>
        <w:rFonts w:ascii="NeulisNeue-Regular" w:hAnsi="NeulisNeue-Regular" w:cs="NeulisNeue-Regular"/>
        <w:color w:val="004040"/>
        <w:kern w:val="0"/>
        <w:sz w:val="18"/>
        <w:szCs w:val="18"/>
      </w:rPr>
      <w:t>starostka</w:t>
    </w:r>
    <w:r w:rsidRPr="00DA6667">
      <w:rPr>
        <w:rFonts w:ascii="NeulisNeue-Regular" w:hAnsi="NeulisNeue-Regular" w:cs="NeulisNeue-Regular"/>
        <w:color w:val="004040"/>
        <w:kern w:val="0"/>
        <w:sz w:val="18"/>
        <w:szCs w:val="18"/>
      </w:rPr>
      <w:t>@obecbrezno.cz</w:t>
    </w:r>
    <w:r w:rsidRPr="00DA6667">
      <w:rPr>
        <w:rFonts w:ascii="NeulisNeue-Regular" w:hAnsi="NeulisNeue-Regular" w:cs="NeulisNeue-Regular"/>
        <w:color w:val="004040"/>
        <w:kern w:val="0"/>
        <w:sz w:val="18"/>
        <w:szCs w:val="18"/>
      </w:rPr>
      <w:tab/>
    </w:r>
    <w:r w:rsidRPr="000258E4">
      <w:rPr>
        <w:rFonts w:ascii="NeulisNeue-Regular" w:hAnsi="NeulisNeue-Regular" w:cs="NeulisNeue-Regular"/>
        <w:b/>
        <w:bCs/>
        <w:color w:val="004040"/>
        <w:kern w:val="0"/>
        <w:sz w:val="18"/>
        <w:szCs w:val="18"/>
      </w:rPr>
      <w:t>DIČ:</w:t>
    </w:r>
    <w:r w:rsidRPr="00DA6667">
      <w:rPr>
        <w:rFonts w:ascii="NeulisNeue-Regular" w:hAnsi="NeulisNeue-Regular" w:cs="NeulisNeue-Regular"/>
        <w:color w:val="004040"/>
        <w:kern w:val="0"/>
        <w:sz w:val="18"/>
        <w:szCs w:val="18"/>
      </w:rPr>
      <w:t xml:space="preserve"> CZ00261823</w:t>
    </w:r>
    <w:r w:rsidRPr="00DA6667">
      <w:rPr>
        <w:rFonts w:ascii="NeulisNeue-Regular" w:hAnsi="NeulisNeue-Regular" w:cs="NeulisNeue-Regular"/>
        <w:color w:val="004040"/>
        <w:kern w:val="0"/>
        <w:sz w:val="18"/>
        <w:szCs w:val="18"/>
      </w:rPr>
      <w:tab/>
      <w:t xml:space="preserve">       </w:t>
    </w:r>
    <w:proofErr w:type="spellStart"/>
    <w:r w:rsidRPr="00DA6667">
      <w:rPr>
        <w:rFonts w:ascii="NeulisNeue-Regular" w:hAnsi="NeulisNeue-Regular" w:cs="NeulisNeue-Regular"/>
        <w:color w:val="004040"/>
        <w:kern w:val="0"/>
        <w:sz w:val="18"/>
        <w:szCs w:val="18"/>
      </w:rPr>
      <w:t>č.ú</w:t>
    </w:r>
    <w:proofErr w:type="spellEnd"/>
    <w:r w:rsidRPr="00DA6667">
      <w:rPr>
        <w:rFonts w:ascii="NeulisNeue-Regular" w:hAnsi="NeulisNeue-Regular" w:cs="NeulisNeue-Regular"/>
        <w:color w:val="004040"/>
        <w:kern w:val="0"/>
        <w:sz w:val="18"/>
        <w:szCs w:val="18"/>
      </w:rPr>
      <w:t xml:space="preserve">. 1928441 / 0100             </w:t>
    </w:r>
    <w:r w:rsidRPr="00DA6667">
      <w:rPr>
        <w:rFonts w:ascii="NeulisNeue-SemiBold" w:hAnsi="NeulisNeue-SemiBold" w:cs="NeulisNeue-SemiBold"/>
        <w:b/>
        <w:bCs/>
        <w:color w:val="D7F459"/>
        <w:kern w:val="0"/>
        <w:sz w:val="18"/>
        <w:szCs w:val="18"/>
      </w:rPr>
      <w:t>www.obecbrezno.cz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F968" w14:textId="77777777" w:rsidR="00607A0A" w:rsidRDefault="00607A0A" w:rsidP="00B554D7">
      <w:pPr>
        <w:spacing w:after="0" w:line="240" w:lineRule="auto"/>
      </w:pPr>
      <w:r>
        <w:separator/>
      </w:r>
    </w:p>
  </w:footnote>
  <w:footnote w:type="continuationSeparator" w:id="0">
    <w:p w14:paraId="3E6011BF" w14:textId="77777777" w:rsidR="00607A0A" w:rsidRDefault="00607A0A" w:rsidP="00B5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21F6" w14:textId="6FC80FBF" w:rsidR="00DF244B" w:rsidRPr="00DA6667" w:rsidRDefault="00607A0A" w:rsidP="00DF244B">
    <w:pPr>
      <w:autoSpaceDE w:val="0"/>
      <w:autoSpaceDN w:val="0"/>
      <w:adjustRightInd w:val="0"/>
      <w:spacing w:after="0" w:line="240" w:lineRule="auto"/>
      <w:rPr>
        <w:color w:val="004040"/>
      </w:rPr>
    </w:pPr>
    <w:sdt>
      <w:sdtPr>
        <w:id w:val="-490562242"/>
        <w:docPartObj>
          <w:docPartGallery w:val="Page Numbers (Margins)"/>
          <w:docPartUnique/>
        </w:docPartObj>
      </w:sdtPr>
      <w:sdtEndPr/>
      <w:sdtContent>
        <w:r w:rsidR="001A58F5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7866BD6" wp14:editId="16F08E9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192734329" name="Ovál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3DAD7" w14:textId="77777777" w:rsidR="001A58F5" w:rsidRDefault="001A58F5">
                              <w:pPr>
                                <w:rPr>
                                  <w:rStyle w:val="slostrnky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slostrnky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57866BD6" id="Ovál 2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5AE3DAD7" w14:textId="77777777" w:rsidR="001A58F5" w:rsidRDefault="001A58F5">
                        <w:pPr>
                          <w:rPr>
                            <w:rStyle w:val="slostrnky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b/>
                            <w:bCs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slostrnky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B554D7">
      <w:rPr>
        <w:noProof/>
      </w:rPr>
      <w:drawing>
        <wp:anchor distT="0" distB="0" distL="114300" distR="114300" simplePos="0" relativeHeight="251658240" behindDoc="1" locked="0" layoutInCell="1" allowOverlap="1" wp14:anchorId="75D5DCB2" wp14:editId="634002DF">
          <wp:simplePos x="0" y="0"/>
          <wp:positionH relativeFrom="margin">
            <wp:posOffset>-350520</wp:posOffset>
          </wp:positionH>
          <wp:positionV relativeFrom="paragraph">
            <wp:posOffset>-236220</wp:posOffset>
          </wp:positionV>
          <wp:extent cx="2232660" cy="1115588"/>
          <wp:effectExtent l="0" t="0" r="0" b="8890"/>
          <wp:wrapNone/>
          <wp:docPr id="3820732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89731" name="Obrázek 138289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0" cy="1115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4D7">
      <w:tab/>
    </w:r>
    <w:r w:rsidR="00B554D7">
      <w:tab/>
    </w:r>
    <w:r w:rsidR="00B554D7">
      <w:tab/>
    </w:r>
    <w:r w:rsidR="00B554D7">
      <w:tab/>
    </w:r>
    <w:r w:rsidR="00B554D7">
      <w:tab/>
    </w:r>
    <w:r w:rsidR="00B554D7">
      <w:tab/>
    </w:r>
    <w:r w:rsidR="00B554D7">
      <w:tab/>
    </w:r>
    <w:r w:rsidR="00B554D7">
      <w:tab/>
    </w:r>
    <w:r w:rsidR="00B554D7">
      <w:tab/>
    </w:r>
    <w:r w:rsidR="00B554D7">
      <w:tab/>
    </w:r>
  </w:p>
  <w:p w14:paraId="5EDD8839" w14:textId="77777777" w:rsidR="00B554D7" w:rsidRPr="00DA6667" w:rsidRDefault="00B554D7" w:rsidP="00B554D7">
    <w:pPr>
      <w:pStyle w:val="Zhlav"/>
      <w:rPr>
        <w:color w:val="0040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3411C"/>
    <w:multiLevelType w:val="multilevel"/>
    <w:tmpl w:val="01BC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457455"/>
    <w:multiLevelType w:val="multilevel"/>
    <w:tmpl w:val="5A3E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C00E59"/>
    <w:multiLevelType w:val="multilevel"/>
    <w:tmpl w:val="56C0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032505">
    <w:abstractNumId w:val="1"/>
  </w:num>
  <w:num w:numId="2" w16cid:durableId="154884333">
    <w:abstractNumId w:val="2"/>
  </w:num>
  <w:num w:numId="3" w16cid:durableId="25252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F5"/>
    <w:rsid w:val="000258E4"/>
    <w:rsid w:val="000515C8"/>
    <w:rsid w:val="001A0A3C"/>
    <w:rsid w:val="001A58F5"/>
    <w:rsid w:val="002503F2"/>
    <w:rsid w:val="002C3000"/>
    <w:rsid w:val="003375D4"/>
    <w:rsid w:val="003F1130"/>
    <w:rsid w:val="00607A0A"/>
    <w:rsid w:val="00764BD3"/>
    <w:rsid w:val="009B52EF"/>
    <w:rsid w:val="00B117DC"/>
    <w:rsid w:val="00B554D7"/>
    <w:rsid w:val="00B57646"/>
    <w:rsid w:val="00CB7248"/>
    <w:rsid w:val="00D5516D"/>
    <w:rsid w:val="00DA6667"/>
    <w:rsid w:val="00DD60E1"/>
    <w:rsid w:val="00DD72B4"/>
    <w:rsid w:val="00DF0CED"/>
    <w:rsid w:val="00DF12C2"/>
    <w:rsid w:val="00D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C6C3E"/>
  <w15:chartTrackingRefBased/>
  <w15:docId w15:val="{164FBA01-345A-4735-A81A-A254FDE6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8F5"/>
    <w:pPr>
      <w:spacing w:line="278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5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54D7"/>
  </w:style>
  <w:style w:type="paragraph" w:styleId="Zpat">
    <w:name w:val="footer"/>
    <w:basedOn w:val="Normln"/>
    <w:link w:val="ZpatChar"/>
    <w:uiPriority w:val="99"/>
    <w:unhideWhenUsed/>
    <w:rsid w:val="00B55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54D7"/>
  </w:style>
  <w:style w:type="character" w:styleId="Hypertextovodkaz">
    <w:name w:val="Hyperlink"/>
    <w:basedOn w:val="Standardnpsmoodstavce"/>
    <w:uiPriority w:val="99"/>
    <w:unhideWhenUsed/>
    <w:rsid w:val="00B554D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54D7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unhideWhenUsed/>
    <w:rsid w:val="001A58F5"/>
  </w:style>
  <w:style w:type="character" w:styleId="Sledovanodkaz">
    <w:name w:val="FollowedHyperlink"/>
    <w:basedOn w:val="Standardnpsmoodstavce"/>
    <w:uiPriority w:val="99"/>
    <w:semiHidden/>
    <w:unhideWhenUsed/>
    <w:rsid w:val="000515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EVAGR_dokumenty\N&#225;vrhy%20%20a%20vzory%20smluv\01%20-%20Hlavi&#269;kov&#253;%20pap&#237;r%20-%20B&#345;ezno%20-%20UNI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01 - Hlavičkový papír - Březno - UNI (1)</Template>
  <TotalTime>10</TotalTime>
  <Pages>3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Ryjantová</dc:creator>
  <cp:keywords/>
  <dc:description/>
  <cp:lastModifiedBy>Eva Ryjantová Obec Březno</cp:lastModifiedBy>
  <cp:revision>5</cp:revision>
  <cp:lastPrinted>2026-03-17T13:00:00Z</cp:lastPrinted>
  <dcterms:created xsi:type="dcterms:W3CDTF">2026-03-17T12:56:00Z</dcterms:created>
  <dcterms:modified xsi:type="dcterms:W3CDTF">2026-04-08T12:08:00Z</dcterms:modified>
</cp:coreProperties>
</file>